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CD31D7F" w14:textId="77777777" w:rsidTr="007B7453">
        <w:tc>
          <w:tcPr>
            <w:tcW w:w="509" w:type="dxa"/>
          </w:tcPr>
          <w:p w14:paraId="4CCB5CA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0ADF66A" w14:textId="77777777" w:rsidR="00672BFD" w:rsidRPr="00672BFD" w:rsidRDefault="004A17E6" w:rsidP="009549C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549CB">
              <w:rPr>
                <w:rFonts w:ascii="黑体" w:eastAsia="黑体" w:hAnsi="黑体"/>
                <w:sz w:val="21"/>
                <w:szCs w:val="21"/>
              </w:rPr>
              <w:t>65.060.30</w:t>
            </w:r>
            <w:r>
              <w:rPr>
                <w:rFonts w:ascii="黑体" w:eastAsia="黑体" w:hAnsi="黑体"/>
                <w:sz w:val="21"/>
                <w:szCs w:val="21"/>
              </w:rPr>
              <w:fldChar w:fldCharType="end"/>
            </w:r>
            <w:bookmarkEnd w:id="0"/>
          </w:p>
        </w:tc>
      </w:tr>
      <w:tr w:rsidR="007B7453" w:rsidRPr="00672BFD" w14:paraId="40C26FDB" w14:textId="77777777" w:rsidTr="007B7453">
        <w:tc>
          <w:tcPr>
            <w:tcW w:w="509" w:type="dxa"/>
          </w:tcPr>
          <w:p w14:paraId="6A1F549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EFC5129" w14:textId="77777777" w:rsidR="00FB231D" w:rsidRPr="00672BFD" w:rsidRDefault="00672BFD" w:rsidP="009549C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549CB">
              <w:rPr>
                <w:rFonts w:ascii="黑体" w:eastAsia="黑体" w:hAnsi="黑体"/>
                <w:sz w:val="21"/>
                <w:szCs w:val="21"/>
              </w:rPr>
              <w:t>B91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669AF77" w14:textId="77777777" w:rsidTr="00DF5F11">
        <w:tc>
          <w:tcPr>
            <w:tcW w:w="6407" w:type="dxa"/>
          </w:tcPr>
          <w:p w14:paraId="7E49F5DA" w14:textId="77777777" w:rsidR="001446C2" w:rsidRDefault="001446C2" w:rsidP="009549CB">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06B9A39" wp14:editId="2B08431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549CB">
              <w:t>61</w:t>
            </w:r>
            <w:r>
              <w:fldChar w:fldCharType="end"/>
            </w:r>
            <w:bookmarkEnd w:id="3"/>
          </w:p>
        </w:tc>
      </w:tr>
    </w:tbl>
    <w:p w14:paraId="4F7D716C"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27874">
        <w:rPr>
          <w:rFonts w:ascii="黑体" w:eastAsia="黑体" w:hint="eastAsia"/>
          <w:b w:val="0"/>
          <w:w w:val="100"/>
          <w:sz w:val="48"/>
        </w:rPr>
        <w:t>陕西省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A752C8E"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549CB">
        <w:t>61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1C3B01C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EBFFFF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701AC27" wp14:editId="1636513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9C6E16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6CC7EC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E295BE9"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549CB">
        <w:t>小麦秸秆机械化还田技术规程</w:t>
      </w:r>
      <w:r>
        <w:fldChar w:fldCharType="end"/>
      </w:r>
      <w:bookmarkEnd w:id="9"/>
    </w:p>
    <w:p w14:paraId="03B7C088" w14:textId="77777777" w:rsidR="00815419" w:rsidRPr="00815419" w:rsidRDefault="00815419" w:rsidP="00324EDD">
      <w:pPr>
        <w:framePr w:w="9639" w:h="6974" w:hRule="exact" w:wrap="around" w:vAnchor="page" w:hAnchor="page" w:x="1419" w:y="6408" w:anchorLock="1"/>
        <w:ind w:left="-1418"/>
      </w:pPr>
    </w:p>
    <w:p w14:paraId="3B61CE70" w14:textId="77777777"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549CB" w:rsidRPr="009549CB">
        <w:rPr>
          <w:rFonts w:ascii="黑体" w:eastAsia="黑体" w:hAnsi="黑体"/>
          <w:noProof/>
          <w:szCs w:val="28"/>
        </w:rPr>
        <w:t>Technical specification for mechanized returning of wheat straw</w:t>
      </w:r>
      <w:r w:rsidRPr="00D3660F">
        <w:rPr>
          <w:rFonts w:ascii="黑体" w:eastAsia="黑体" w:hAnsi="黑体"/>
          <w:noProof/>
          <w:szCs w:val="28"/>
        </w:rPr>
        <w:fldChar w:fldCharType="end"/>
      </w:r>
      <w:bookmarkEnd w:id="10"/>
    </w:p>
    <w:p w14:paraId="32397EE6" w14:textId="77777777" w:rsidR="00815419" w:rsidRPr="00324EDD" w:rsidRDefault="00815419" w:rsidP="00324EDD">
      <w:pPr>
        <w:framePr w:w="9639" w:h="6974" w:hRule="exact" w:wrap="around" w:vAnchor="page" w:hAnchor="page" w:x="1419" w:y="6408" w:anchorLock="1"/>
        <w:spacing w:line="760" w:lineRule="exact"/>
        <w:ind w:left="-1418"/>
      </w:pPr>
    </w:p>
    <w:p w14:paraId="62C5F9B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00A0293"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84313">
        <w:rPr>
          <w:noProof/>
          <w:sz w:val="24"/>
          <w:szCs w:val="28"/>
        </w:rPr>
      </w:r>
      <w:r w:rsidR="00784313">
        <w:rPr>
          <w:noProof/>
          <w:sz w:val="24"/>
          <w:szCs w:val="28"/>
        </w:rPr>
        <w:fldChar w:fldCharType="separate"/>
      </w:r>
      <w:r>
        <w:rPr>
          <w:noProof/>
          <w:sz w:val="24"/>
          <w:szCs w:val="28"/>
        </w:rPr>
        <w:fldChar w:fldCharType="end"/>
      </w:r>
      <w:bookmarkEnd w:id="11"/>
    </w:p>
    <w:p w14:paraId="7B11AF7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549CB">
        <w:rPr>
          <w:noProof/>
          <w:sz w:val="21"/>
          <w:szCs w:val="28"/>
        </w:rPr>
        <w:t> </w:t>
      </w:r>
      <w:r w:rsidR="009549CB">
        <w:rPr>
          <w:noProof/>
          <w:sz w:val="21"/>
          <w:szCs w:val="28"/>
        </w:rPr>
        <w:t> </w:t>
      </w:r>
      <w:r w:rsidR="009549CB">
        <w:rPr>
          <w:noProof/>
          <w:sz w:val="21"/>
          <w:szCs w:val="28"/>
        </w:rPr>
        <w:t> </w:t>
      </w:r>
      <w:r w:rsidR="009549CB">
        <w:rPr>
          <w:noProof/>
          <w:sz w:val="21"/>
          <w:szCs w:val="28"/>
        </w:rPr>
        <w:t> </w:t>
      </w:r>
      <w:r w:rsidR="009549CB">
        <w:rPr>
          <w:noProof/>
          <w:sz w:val="21"/>
          <w:szCs w:val="28"/>
        </w:rPr>
        <w:t> </w:t>
      </w:r>
      <w:r>
        <w:rPr>
          <w:noProof/>
          <w:sz w:val="21"/>
          <w:szCs w:val="28"/>
        </w:rPr>
        <w:fldChar w:fldCharType="end"/>
      </w:r>
      <w:bookmarkEnd w:id="12"/>
    </w:p>
    <w:p w14:paraId="7085884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84313">
        <w:rPr>
          <w:b/>
          <w:noProof/>
          <w:sz w:val="21"/>
          <w:szCs w:val="28"/>
        </w:rPr>
      </w:r>
      <w:r w:rsidR="00784313">
        <w:rPr>
          <w:b/>
          <w:noProof/>
          <w:sz w:val="21"/>
          <w:szCs w:val="28"/>
        </w:rPr>
        <w:fldChar w:fldCharType="separate"/>
      </w:r>
      <w:r w:rsidRPr="00A6537A">
        <w:rPr>
          <w:b/>
          <w:noProof/>
          <w:sz w:val="21"/>
          <w:szCs w:val="28"/>
        </w:rPr>
        <w:fldChar w:fldCharType="end"/>
      </w:r>
      <w:bookmarkEnd w:id="13"/>
    </w:p>
    <w:p w14:paraId="4DC9E50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549CB">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5644AA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9549CB">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39003D2"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549CB" w:rsidRPr="009549CB">
        <w:rPr>
          <w:rFonts w:hAnsi="黑体" w:hint="eastAsia"/>
          <w:w w:val="100"/>
          <w:sz w:val="28"/>
        </w:rPr>
        <w:t>陕西省市场监督管理局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6EF3008"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CD6D7B1" wp14:editId="191D6E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8B86E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1128B34" w14:textId="77777777" w:rsidR="00AC070F" w:rsidRDefault="00AC070F" w:rsidP="00AC070F">
      <w:pPr>
        <w:pStyle w:val="affffff2"/>
        <w:spacing w:after="468"/>
      </w:pPr>
      <w:bookmarkStart w:id="21" w:name="BookMark1"/>
      <w:bookmarkStart w:id="22" w:name="_Toc130912616"/>
      <w:r w:rsidRPr="00AC070F">
        <w:rPr>
          <w:rFonts w:hint="eastAsia"/>
          <w:spacing w:val="320"/>
        </w:rPr>
        <w:lastRenderedPageBreak/>
        <w:t>目</w:t>
      </w:r>
      <w:r>
        <w:rPr>
          <w:rFonts w:hint="eastAsia"/>
        </w:rPr>
        <w:t>次</w:t>
      </w:r>
    </w:p>
    <w:p w14:paraId="1F73441A" w14:textId="6E5A22EF" w:rsidR="00AC070F" w:rsidRPr="00AC070F" w:rsidRDefault="00AC070F">
      <w:pPr>
        <w:pStyle w:val="TOC1"/>
        <w:tabs>
          <w:tab w:val="right" w:leader="dot" w:pos="9344"/>
        </w:tabs>
        <w:rPr>
          <w:rFonts w:asciiTheme="minorHAnsi" w:eastAsiaTheme="minorEastAsia" w:hAnsiTheme="minorHAnsi" w:cstheme="minorBidi"/>
          <w:noProof/>
          <w:szCs w:val="22"/>
        </w:rPr>
      </w:pPr>
      <w:r w:rsidRPr="00AC070F">
        <w:fldChar w:fldCharType="begin"/>
      </w:r>
      <w:r w:rsidRPr="00AC070F">
        <w:instrText xml:space="preserve"> TOC \o "1-1" \h </w:instrText>
      </w:r>
      <w:r w:rsidRPr="00AC070F">
        <w:fldChar w:fldCharType="separate"/>
      </w:r>
      <w:hyperlink w:anchor="_Toc130912644" w:history="1">
        <w:r w:rsidRPr="00AC070F">
          <w:rPr>
            <w:rStyle w:val="affffffe"/>
            <w:noProof/>
          </w:rPr>
          <w:t>前言</w:t>
        </w:r>
        <w:r w:rsidRPr="00AC070F">
          <w:rPr>
            <w:noProof/>
          </w:rPr>
          <w:tab/>
        </w:r>
        <w:r w:rsidRPr="00AC070F">
          <w:rPr>
            <w:noProof/>
          </w:rPr>
          <w:fldChar w:fldCharType="begin"/>
        </w:r>
        <w:r w:rsidRPr="00AC070F">
          <w:rPr>
            <w:noProof/>
          </w:rPr>
          <w:instrText xml:space="preserve"> PAGEREF _Toc130912644 \h </w:instrText>
        </w:r>
        <w:r w:rsidRPr="00AC070F">
          <w:rPr>
            <w:noProof/>
          </w:rPr>
        </w:r>
        <w:r w:rsidRPr="00AC070F">
          <w:rPr>
            <w:noProof/>
          </w:rPr>
          <w:fldChar w:fldCharType="separate"/>
        </w:r>
        <w:r w:rsidR="00A6353D">
          <w:rPr>
            <w:noProof/>
          </w:rPr>
          <w:t>II</w:t>
        </w:r>
        <w:r w:rsidRPr="00AC070F">
          <w:rPr>
            <w:noProof/>
          </w:rPr>
          <w:fldChar w:fldCharType="end"/>
        </w:r>
      </w:hyperlink>
    </w:p>
    <w:p w14:paraId="240856BD" w14:textId="09A6F744"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45" w:history="1">
        <w:r w:rsidR="00AC070F" w:rsidRPr="00AC070F">
          <w:rPr>
            <w:rStyle w:val="affffffe"/>
            <w:noProof/>
          </w:rPr>
          <w:t>1</w:t>
        </w:r>
        <w:r w:rsidR="00AC070F">
          <w:rPr>
            <w:rStyle w:val="affffffe"/>
            <w:noProof/>
          </w:rPr>
          <w:t xml:space="preserve"> </w:t>
        </w:r>
        <w:r w:rsidR="00AC070F" w:rsidRPr="00AC070F">
          <w:rPr>
            <w:rStyle w:val="affffffe"/>
            <w:noProof/>
          </w:rPr>
          <w:t xml:space="preserve"> 范围</w:t>
        </w:r>
        <w:r w:rsidR="00AC070F" w:rsidRPr="00AC070F">
          <w:rPr>
            <w:noProof/>
          </w:rPr>
          <w:tab/>
        </w:r>
        <w:r w:rsidR="00AC070F" w:rsidRPr="00AC070F">
          <w:rPr>
            <w:noProof/>
          </w:rPr>
          <w:fldChar w:fldCharType="begin"/>
        </w:r>
        <w:r w:rsidR="00AC070F" w:rsidRPr="00AC070F">
          <w:rPr>
            <w:noProof/>
          </w:rPr>
          <w:instrText xml:space="preserve"> PAGEREF _Toc130912645 \h </w:instrText>
        </w:r>
        <w:r w:rsidR="00AC070F" w:rsidRPr="00AC070F">
          <w:rPr>
            <w:noProof/>
          </w:rPr>
        </w:r>
        <w:r w:rsidR="00AC070F" w:rsidRPr="00AC070F">
          <w:rPr>
            <w:noProof/>
          </w:rPr>
          <w:fldChar w:fldCharType="separate"/>
        </w:r>
        <w:r w:rsidR="00A6353D">
          <w:rPr>
            <w:noProof/>
          </w:rPr>
          <w:t>1</w:t>
        </w:r>
        <w:r w:rsidR="00AC070F" w:rsidRPr="00AC070F">
          <w:rPr>
            <w:noProof/>
          </w:rPr>
          <w:fldChar w:fldCharType="end"/>
        </w:r>
      </w:hyperlink>
    </w:p>
    <w:p w14:paraId="6EF45A76" w14:textId="7B280870"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46" w:history="1">
        <w:r w:rsidR="00AC070F" w:rsidRPr="00AC070F">
          <w:rPr>
            <w:rStyle w:val="affffffe"/>
            <w:noProof/>
          </w:rPr>
          <w:t>2</w:t>
        </w:r>
        <w:r w:rsidR="00AC070F">
          <w:rPr>
            <w:rStyle w:val="affffffe"/>
            <w:noProof/>
          </w:rPr>
          <w:t xml:space="preserve"> </w:t>
        </w:r>
        <w:r w:rsidR="00AC070F" w:rsidRPr="00AC070F">
          <w:rPr>
            <w:rStyle w:val="affffffe"/>
            <w:noProof/>
          </w:rPr>
          <w:t xml:space="preserve"> 规范性引用文件</w:t>
        </w:r>
        <w:r w:rsidR="00AC070F" w:rsidRPr="00AC070F">
          <w:rPr>
            <w:noProof/>
          </w:rPr>
          <w:tab/>
        </w:r>
        <w:r w:rsidR="00AC070F" w:rsidRPr="00AC070F">
          <w:rPr>
            <w:noProof/>
          </w:rPr>
          <w:fldChar w:fldCharType="begin"/>
        </w:r>
        <w:r w:rsidR="00AC070F" w:rsidRPr="00AC070F">
          <w:rPr>
            <w:noProof/>
          </w:rPr>
          <w:instrText xml:space="preserve"> PAGEREF _Toc130912646 \h </w:instrText>
        </w:r>
        <w:r w:rsidR="00AC070F" w:rsidRPr="00AC070F">
          <w:rPr>
            <w:noProof/>
          </w:rPr>
        </w:r>
        <w:r w:rsidR="00AC070F" w:rsidRPr="00AC070F">
          <w:rPr>
            <w:noProof/>
          </w:rPr>
          <w:fldChar w:fldCharType="separate"/>
        </w:r>
        <w:r w:rsidR="00A6353D">
          <w:rPr>
            <w:noProof/>
          </w:rPr>
          <w:t>1</w:t>
        </w:r>
        <w:r w:rsidR="00AC070F" w:rsidRPr="00AC070F">
          <w:rPr>
            <w:noProof/>
          </w:rPr>
          <w:fldChar w:fldCharType="end"/>
        </w:r>
      </w:hyperlink>
    </w:p>
    <w:p w14:paraId="2F3F5DD9" w14:textId="188B5210"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47" w:history="1">
        <w:r w:rsidR="00AC070F" w:rsidRPr="00AC070F">
          <w:rPr>
            <w:rStyle w:val="affffffe"/>
            <w:noProof/>
          </w:rPr>
          <w:t>3</w:t>
        </w:r>
        <w:r w:rsidR="00AC070F">
          <w:rPr>
            <w:rStyle w:val="affffffe"/>
            <w:noProof/>
          </w:rPr>
          <w:t xml:space="preserve"> </w:t>
        </w:r>
        <w:r w:rsidR="00AC070F" w:rsidRPr="00AC070F">
          <w:rPr>
            <w:rStyle w:val="affffffe"/>
            <w:noProof/>
          </w:rPr>
          <w:t xml:space="preserve"> 术语和定义</w:t>
        </w:r>
        <w:r w:rsidR="00AC070F" w:rsidRPr="00AC070F">
          <w:rPr>
            <w:noProof/>
          </w:rPr>
          <w:tab/>
        </w:r>
        <w:r w:rsidR="00AC070F" w:rsidRPr="00AC070F">
          <w:rPr>
            <w:noProof/>
          </w:rPr>
          <w:fldChar w:fldCharType="begin"/>
        </w:r>
        <w:r w:rsidR="00AC070F" w:rsidRPr="00AC070F">
          <w:rPr>
            <w:noProof/>
          </w:rPr>
          <w:instrText xml:space="preserve"> PAGEREF _Toc130912647 \h </w:instrText>
        </w:r>
        <w:r w:rsidR="00AC070F" w:rsidRPr="00AC070F">
          <w:rPr>
            <w:noProof/>
          </w:rPr>
        </w:r>
        <w:r w:rsidR="00AC070F" w:rsidRPr="00AC070F">
          <w:rPr>
            <w:noProof/>
          </w:rPr>
          <w:fldChar w:fldCharType="separate"/>
        </w:r>
        <w:r w:rsidR="00A6353D">
          <w:rPr>
            <w:noProof/>
          </w:rPr>
          <w:t>1</w:t>
        </w:r>
        <w:r w:rsidR="00AC070F" w:rsidRPr="00AC070F">
          <w:rPr>
            <w:noProof/>
          </w:rPr>
          <w:fldChar w:fldCharType="end"/>
        </w:r>
      </w:hyperlink>
    </w:p>
    <w:p w14:paraId="2D0026C6" w14:textId="7FB55755"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48" w:history="1">
        <w:r w:rsidR="00AC070F" w:rsidRPr="00AC070F">
          <w:rPr>
            <w:rStyle w:val="affffffe"/>
            <w:noProof/>
          </w:rPr>
          <w:t>4</w:t>
        </w:r>
        <w:r w:rsidR="00AC070F">
          <w:rPr>
            <w:rStyle w:val="affffffe"/>
            <w:noProof/>
          </w:rPr>
          <w:t xml:space="preserve"> </w:t>
        </w:r>
        <w:r w:rsidR="00AC070F" w:rsidRPr="00AC070F">
          <w:rPr>
            <w:rStyle w:val="affffffe"/>
            <w:noProof/>
          </w:rPr>
          <w:t xml:space="preserve"> 小麦秸秆机械混埋还田</w:t>
        </w:r>
        <w:r w:rsidR="00AC070F" w:rsidRPr="00AC070F">
          <w:rPr>
            <w:noProof/>
          </w:rPr>
          <w:tab/>
        </w:r>
        <w:r w:rsidR="00AC070F" w:rsidRPr="00AC070F">
          <w:rPr>
            <w:noProof/>
          </w:rPr>
          <w:fldChar w:fldCharType="begin"/>
        </w:r>
        <w:r w:rsidR="00AC070F" w:rsidRPr="00AC070F">
          <w:rPr>
            <w:noProof/>
          </w:rPr>
          <w:instrText xml:space="preserve"> PAGEREF _Toc130912648 \h </w:instrText>
        </w:r>
        <w:r w:rsidR="00AC070F" w:rsidRPr="00AC070F">
          <w:rPr>
            <w:noProof/>
          </w:rPr>
        </w:r>
        <w:r w:rsidR="00AC070F" w:rsidRPr="00AC070F">
          <w:rPr>
            <w:noProof/>
          </w:rPr>
          <w:fldChar w:fldCharType="separate"/>
        </w:r>
        <w:r w:rsidR="00A6353D">
          <w:rPr>
            <w:noProof/>
          </w:rPr>
          <w:t>1</w:t>
        </w:r>
        <w:r w:rsidR="00AC070F" w:rsidRPr="00AC070F">
          <w:rPr>
            <w:noProof/>
          </w:rPr>
          <w:fldChar w:fldCharType="end"/>
        </w:r>
      </w:hyperlink>
    </w:p>
    <w:p w14:paraId="79DC44B4" w14:textId="52A9EB1B"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49" w:history="1">
        <w:r w:rsidR="00AC070F" w:rsidRPr="00AC070F">
          <w:rPr>
            <w:rStyle w:val="affffffe"/>
            <w:noProof/>
          </w:rPr>
          <w:t>5</w:t>
        </w:r>
        <w:r w:rsidR="00AC070F">
          <w:rPr>
            <w:rStyle w:val="affffffe"/>
            <w:noProof/>
          </w:rPr>
          <w:t xml:space="preserve"> </w:t>
        </w:r>
        <w:r w:rsidR="00AC070F" w:rsidRPr="00AC070F">
          <w:rPr>
            <w:rStyle w:val="affffffe"/>
            <w:noProof/>
          </w:rPr>
          <w:t xml:space="preserve"> 小麦秸秆机械翻埋还田</w:t>
        </w:r>
        <w:r w:rsidR="00AC070F" w:rsidRPr="00AC070F">
          <w:rPr>
            <w:noProof/>
          </w:rPr>
          <w:tab/>
        </w:r>
        <w:r w:rsidR="00AC070F" w:rsidRPr="00AC070F">
          <w:rPr>
            <w:noProof/>
          </w:rPr>
          <w:fldChar w:fldCharType="begin"/>
        </w:r>
        <w:r w:rsidR="00AC070F" w:rsidRPr="00AC070F">
          <w:rPr>
            <w:noProof/>
          </w:rPr>
          <w:instrText xml:space="preserve"> PAGEREF _Toc130912649 \h </w:instrText>
        </w:r>
        <w:r w:rsidR="00AC070F" w:rsidRPr="00AC070F">
          <w:rPr>
            <w:noProof/>
          </w:rPr>
        </w:r>
        <w:r w:rsidR="00AC070F" w:rsidRPr="00AC070F">
          <w:rPr>
            <w:noProof/>
          </w:rPr>
          <w:fldChar w:fldCharType="separate"/>
        </w:r>
        <w:r w:rsidR="00A6353D">
          <w:rPr>
            <w:noProof/>
          </w:rPr>
          <w:t>2</w:t>
        </w:r>
        <w:r w:rsidR="00AC070F" w:rsidRPr="00AC070F">
          <w:rPr>
            <w:noProof/>
          </w:rPr>
          <w:fldChar w:fldCharType="end"/>
        </w:r>
      </w:hyperlink>
    </w:p>
    <w:p w14:paraId="1244B83C" w14:textId="21ADE04A"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50" w:history="1">
        <w:r w:rsidR="00AC070F" w:rsidRPr="00AC070F">
          <w:rPr>
            <w:rStyle w:val="affffffe"/>
            <w:noProof/>
          </w:rPr>
          <w:t>6</w:t>
        </w:r>
        <w:r w:rsidR="00AC070F">
          <w:rPr>
            <w:rStyle w:val="affffffe"/>
            <w:noProof/>
          </w:rPr>
          <w:t xml:space="preserve"> </w:t>
        </w:r>
        <w:r w:rsidR="00AC070F" w:rsidRPr="00AC070F">
          <w:rPr>
            <w:rStyle w:val="affffffe"/>
            <w:noProof/>
          </w:rPr>
          <w:t xml:space="preserve"> 小麦秸秆覆盖还田</w:t>
        </w:r>
        <w:r w:rsidR="00AC070F" w:rsidRPr="00AC070F">
          <w:rPr>
            <w:noProof/>
          </w:rPr>
          <w:tab/>
        </w:r>
        <w:r w:rsidR="00AC070F" w:rsidRPr="00AC070F">
          <w:rPr>
            <w:noProof/>
          </w:rPr>
          <w:fldChar w:fldCharType="begin"/>
        </w:r>
        <w:r w:rsidR="00AC070F" w:rsidRPr="00AC070F">
          <w:rPr>
            <w:noProof/>
          </w:rPr>
          <w:instrText xml:space="preserve"> PAGEREF _Toc130912650 \h </w:instrText>
        </w:r>
        <w:r w:rsidR="00AC070F" w:rsidRPr="00AC070F">
          <w:rPr>
            <w:noProof/>
          </w:rPr>
        </w:r>
        <w:r w:rsidR="00AC070F" w:rsidRPr="00AC070F">
          <w:rPr>
            <w:noProof/>
          </w:rPr>
          <w:fldChar w:fldCharType="separate"/>
        </w:r>
        <w:r w:rsidR="00A6353D">
          <w:rPr>
            <w:noProof/>
          </w:rPr>
          <w:t>2</w:t>
        </w:r>
        <w:r w:rsidR="00AC070F" w:rsidRPr="00AC070F">
          <w:rPr>
            <w:noProof/>
          </w:rPr>
          <w:fldChar w:fldCharType="end"/>
        </w:r>
      </w:hyperlink>
    </w:p>
    <w:p w14:paraId="715C9F99" w14:textId="6C210BC3"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51" w:history="1">
        <w:r w:rsidR="00AC070F" w:rsidRPr="00AC070F">
          <w:rPr>
            <w:rStyle w:val="affffffe"/>
            <w:noProof/>
          </w:rPr>
          <w:t>7</w:t>
        </w:r>
        <w:r w:rsidR="00AC070F">
          <w:rPr>
            <w:rStyle w:val="affffffe"/>
            <w:noProof/>
          </w:rPr>
          <w:t xml:space="preserve"> </w:t>
        </w:r>
        <w:r w:rsidR="00AC070F" w:rsidRPr="00AC070F">
          <w:rPr>
            <w:rStyle w:val="affffffe"/>
            <w:noProof/>
          </w:rPr>
          <w:t xml:space="preserve"> 适宜区域</w:t>
        </w:r>
        <w:r w:rsidR="00AC070F" w:rsidRPr="00AC070F">
          <w:rPr>
            <w:noProof/>
          </w:rPr>
          <w:tab/>
        </w:r>
        <w:r w:rsidR="00AC070F" w:rsidRPr="00AC070F">
          <w:rPr>
            <w:noProof/>
          </w:rPr>
          <w:fldChar w:fldCharType="begin"/>
        </w:r>
        <w:r w:rsidR="00AC070F" w:rsidRPr="00AC070F">
          <w:rPr>
            <w:noProof/>
          </w:rPr>
          <w:instrText xml:space="preserve"> PAGEREF _Toc130912651 \h </w:instrText>
        </w:r>
        <w:r w:rsidR="00AC070F" w:rsidRPr="00AC070F">
          <w:rPr>
            <w:noProof/>
          </w:rPr>
        </w:r>
        <w:r w:rsidR="00AC070F" w:rsidRPr="00AC070F">
          <w:rPr>
            <w:noProof/>
          </w:rPr>
          <w:fldChar w:fldCharType="separate"/>
        </w:r>
        <w:r w:rsidR="00A6353D">
          <w:rPr>
            <w:noProof/>
          </w:rPr>
          <w:t>3</w:t>
        </w:r>
        <w:r w:rsidR="00AC070F" w:rsidRPr="00AC070F">
          <w:rPr>
            <w:noProof/>
          </w:rPr>
          <w:fldChar w:fldCharType="end"/>
        </w:r>
      </w:hyperlink>
    </w:p>
    <w:p w14:paraId="0963AD91" w14:textId="3B95EAA5" w:rsidR="00AC070F" w:rsidRPr="00AC070F" w:rsidRDefault="00784313">
      <w:pPr>
        <w:pStyle w:val="TOC1"/>
        <w:tabs>
          <w:tab w:val="right" w:leader="dot" w:pos="9344"/>
        </w:tabs>
        <w:rPr>
          <w:rFonts w:asciiTheme="minorHAnsi" w:eastAsiaTheme="minorEastAsia" w:hAnsiTheme="minorHAnsi" w:cstheme="minorBidi"/>
          <w:noProof/>
          <w:szCs w:val="22"/>
        </w:rPr>
      </w:pPr>
      <w:hyperlink w:anchor="_Toc130912652" w:history="1">
        <w:r w:rsidR="00AC070F" w:rsidRPr="00AC070F">
          <w:rPr>
            <w:rStyle w:val="affffffe"/>
            <w:noProof/>
          </w:rPr>
          <w:t>8</w:t>
        </w:r>
        <w:r w:rsidR="00AC070F">
          <w:rPr>
            <w:rStyle w:val="affffffe"/>
            <w:noProof/>
          </w:rPr>
          <w:t xml:space="preserve"> </w:t>
        </w:r>
        <w:r w:rsidR="00AC070F" w:rsidRPr="00AC070F">
          <w:rPr>
            <w:rStyle w:val="affffffe"/>
            <w:noProof/>
          </w:rPr>
          <w:t xml:space="preserve"> 其他要求</w:t>
        </w:r>
        <w:r w:rsidR="00AC070F" w:rsidRPr="00AC070F">
          <w:rPr>
            <w:noProof/>
          </w:rPr>
          <w:tab/>
        </w:r>
        <w:r w:rsidR="00AC070F" w:rsidRPr="00AC070F">
          <w:rPr>
            <w:noProof/>
          </w:rPr>
          <w:fldChar w:fldCharType="begin"/>
        </w:r>
        <w:r w:rsidR="00AC070F" w:rsidRPr="00AC070F">
          <w:rPr>
            <w:noProof/>
          </w:rPr>
          <w:instrText xml:space="preserve"> PAGEREF _Toc130912652 \h </w:instrText>
        </w:r>
        <w:r w:rsidR="00AC070F" w:rsidRPr="00AC070F">
          <w:rPr>
            <w:noProof/>
          </w:rPr>
        </w:r>
        <w:r w:rsidR="00AC070F" w:rsidRPr="00AC070F">
          <w:rPr>
            <w:noProof/>
          </w:rPr>
          <w:fldChar w:fldCharType="separate"/>
        </w:r>
        <w:r w:rsidR="00A6353D">
          <w:rPr>
            <w:noProof/>
          </w:rPr>
          <w:t>3</w:t>
        </w:r>
        <w:r w:rsidR="00AC070F" w:rsidRPr="00AC070F">
          <w:rPr>
            <w:noProof/>
          </w:rPr>
          <w:fldChar w:fldCharType="end"/>
        </w:r>
      </w:hyperlink>
    </w:p>
    <w:p w14:paraId="50064640" w14:textId="77777777" w:rsidR="00AC070F" w:rsidRPr="00AC070F" w:rsidRDefault="00AC070F" w:rsidP="00AC070F">
      <w:pPr>
        <w:pStyle w:val="affffff2"/>
        <w:spacing w:after="468"/>
        <w:sectPr w:rsidR="00AC070F" w:rsidRPr="00AC070F" w:rsidSect="00AC070F">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AC070F">
        <w:fldChar w:fldCharType="end"/>
      </w:r>
    </w:p>
    <w:p w14:paraId="1BC1F665" w14:textId="77777777" w:rsidR="009549CB" w:rsidRPr="000D5B05" w:rsidRDefault="009549CB" w:rsidP="009549CB">
      <w:pPr>
        <w:pStyle w:val="a6"/>
        <w:spacing w:before="900" w:after="468"/>
        <w:rPr>
          <w:rFonts w:ascii="Times New Roman"/>
        </w:rPr>
      </w:pPr>
      <w:bookmarkStart w:id="23" w:name="_Toc130912644"/>
      <w:bookmarkStart w:id="24" w:name="BookMark2"/>
      <w:bookmarkEnd w:id="21"/>
      <w:r w:rsidRPr="000D5B05">
        <w:rPr>
          <w:rFonts w:ascii="Times New Roman"/>
          <w:spacing w:val="320"/>
        </w:rPr>
        <w:lastRenderedPageBreak/>
        <w:t>前</w:t>
      </w:r>
      <w:r w:rsidRPr="000D5B05">
        <w:rPr>
          <w:rFonts w:ascii="Times New Roman"/>
        </w:rPr>
        <w:t>言</w:t>
      </w:r>
      <w:bookmarkEnd w:id="22"/>
      <w:bookmarkEnd w:id="23"/>
    </w:p>
    <w:p w14:paraId="7B163ECE" w14:textId="77777777" w:rsidR="009549CB" w:rsidRPr="000D5B05" w:rsidRDefault="009549CB" w:rsidP="009549CB">
      <w:pPr>
        <w:pStyle w:val="affffb"/>
        <w:ind w:firstLine="420"/>
        <w:rPr>
          <w:rFonts w:ascii="Times New Roman"/>
        </w:rPr>
      </w:pPr>
      <w:r w:rsidRPr="000D5B05">
        <w:rPr>
          <w:rFonts w:ascii="Times New Roman"/>
        </w:rPr>
        <w:t>本文件按照</w:t>
      </w:r>
      <w:r w:rsidRPr="000D5B05">
        <w:rPr>
          <w:rFonts w:ascii="Times New Roman"/>
        </w:rPr>
        <w:t>GB/T 1.1—2020</w:t>
      </w:r>
      <w:r w:rsidRPr="000D5B05">
        <w:rPr>
          <w:rFonts w:ascii="Times New Roman"/>
        </w:rPr>
        <w:t>《标准化工作导则</w:t>
      </w:r>
      <w:r w:rsidRPr="000D5B05">
        <w:rPr>
          <w:rFonts w:ascii="Times New Roman"/>
        </w:rPr>
        <w:t xml:space="preserve">  </w:t>
      </w:r>
      <w:r w:rsidRPr="000D5B05">
        <w:rPr>
          <w:rFonts w:ascii="Times New Roman"/>
        </w:rPr>
        <w:t>第</w:t>
      </w:r>
      <w:r w:rsidRPr="000D5B05">
        <w:rPr>
          <w:rFonts w:ascii="Times New Roman"/>
        </w:rPr>
        <w:t>1</w:t>
      </w:r>
      <w:r w:rsidRPr="000D5B05">
        <w:rPr>
          <w:rFonts w:ascii="Times New Roman"/>
        </w:rPr>
        <w:t>部分：标准化文件的结构和起草规则》的规定起草。</w:t>
      </w:r>
    </w:p>
    <w:p w14:paraId="1F7454EE" w14:textId="77777777" w:rsidR="009549CB" w:rsidRPr="000D5B05" w:rsidRDefault="009549CB" w:rsidP="009549CB">
      <w:pPr>
        <w:pStyle w:val="affffb"/>
        <w:ind w:firstLine="420"/>
        <w:rPr>
          <w:rFonts w:ascii="Times New Roman"/>
        </w:rPr>
      </w:pPr>
      <w:r w:rsidRPr="000D5B05">
        <w:rPr>
          <w:rFonts w:ascii="Times New Roman"/>
        </w:rPr>
        <w:t>本文件由陕西省农业农村厅提出并归口。</w:t>
      </w:r>
    </w:p>
    <w:p w14:paraId="4CEAFE1C" w14:textId="77777777" w:rsidR="009549CB" w:rsidRPr="000D5B05" w:rsidRDefault="009549CB" w:rsidP="009549CB">
      <w:pPr>
        <w:pStyle w:val="affffb"/>
        <w:ind w:firstLine="420"/>
        <w:rPr>
          <w:rFonts w:ascii="Times New Roman"/>
        </w:rPr>
      </w:pPr>
      <w:r w:rsidRPr="000D5B05">
        <w:rPr>
          <w:rFonts w:ascii="Times New Roman"/>
        </w:rPr>
        <w:t>本文件起草单位：西北农林科技大学、陕西省农业农村厅科技教育处、陕西省农业机械鉴定推广总站、陕西省耕地质量与农业环境保护工作站。</w:t>
      </w:r>
    </w:p>
    <w:p w14:paraId="6E23553B" w14:textId="77777777" w:rsidR="009549CB" w:rsidRPr="000D5B05" w:rsidRDefault="009549CB" w:rsidP="009549CB">
      <w:pPr>
        <w:pStyle w:val="affffb"/>
        <w:ind w:firstLine="420"/>
        <w:rPr>
          <w:rFonts w:ascii="Times New Roman"/>
        </w:rPr>
      </w:pPr>
      <w:r w:rsidRPr="000D5B05">
        <w:rPr>
          <w:rFonts w:ascii="Times New Roman"/>
        </w:rPr>
        <w:t>本文件主要起草人：</w:t>
      </w:r>
    </w:p>
    <w:p w14:paraId="5C89A933" w14:textId="77777777" w:rsidR="009549CB" w:rsidRPr="000D5B05" w:rsidRDefault="009549CB" w:rsidP="009549CB">
      <w:pPr>
        <w:pStyle w:val="affffb"/>
        <w:ind w:firstLine="420"/>
        <w:rPr>
          <w:rFonts w:ascii="Times New Roman"/>
        </w:rPr>
        <w:sectPr w:rsidR="009549CB" w:rsidRPr="000D5B05" w:rsidSect="009549CB">
          <w:pgSz w:w="11906" w:h="16838" w:code="9"/>
          <w:pgMar w:top="1928" w:right="1134" w:bottom="1134" w:left="1134" w:header="1418" w:footer="1134" w:gutter="284"/>
          <w:pgNumType w:fmt="upperRoman"/>
          <w:cols w:space="425"/>
          <w:formProt w:val="0"/>
          <w:docGrid w:type="lines" w:linePitch="312"/>
        </w:sectPr>
      </w:pPr>
    </w:p>
    <w:p w14:paraId="282CF19B" w14:textId="77777777" w:rsidR="00894836" w:rsidRPr="000D5B05" w:rsidRDefault="00894836" w:rsidP="00093D25">
      <w:pPr>
        <w:spacing w:line="20" w:lineRule="exact"/>
        <w:jc w:val="center"/>
        <w:rPr>
          <w:rFonts w:ascii="Times New Roman" w:eastAsia="黑体" w:hAnsi="Times New Roman"/>
          <w:sz w:val="32"/>
          <w:szCs w:val="32"/>
        </w:rPr>
      </w:pPr>
      <w:bookmarkStart w:id="25" w:name="BookMark4"/>
      <w:bookmarkEnd w:id="24"/>
    </w:p>
    <w:p w14:paraId="5F3D863F" w14:textId="77777777" w:rsidR="00894836" w:rsidRPr="000D5B05"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A7ACE76A150A4E2192E35C3DAC5F1FA5"/>
        </w:placeholder>
      </w:sdtPr>
      <w:sdtEndPr/>
      <w:sdtContent>
        <w:bookmarkStart w:id="26" w:name="NEW_STAND_NAME" w:displacedByCustomXml="prev"/>
        <w:p w14:paraId="56540EE7" w14:textId="77777777" w:rsidR="00F26B7E" w:rsidRPr="000D5B05" w:rsidRDefault="009549CB" w:rsidP="009549CB">
          <w:pPr>
            <w:pStyle w:val="afffffffff8"/>
            <w:spacing w:beforeLines="1" w:before="3" w:afterLines="220" w:after="686"/>
            <w:rPr>
              <w:rFonts w:ascii="Times New Roman" w:hAnsi="Times New Roman"/>
            </w:rPr>
          </w:pPr>
          <w:r w:rsidRPr="000D5B05">
            <w:rPr>
              <w:rFonts w:ascii="Times New Roman" w:hAnsi="Times New Roman"/>
            </w:rPr>
            <w:t>小麦秸秆机械化还田技术规程</w:t>
          </w:r>
        </w:p>
      </w:sdtContent>
    </w:sdt>
    <w:bookmarkEnd w:id="26" w:displacedByCustomXml="prev"/>
    <w:p w14:paraId="71CCA2F5" w14:textId="77777777" w:rsidR="00E2552F" w:rsidRPr="000D5B05" w:rsidRDefault="00E2552F" w:rsidP="00A77CCB">
      <w:pPr>
        <w:pStyle w:val="affc"/>
        <w:spacing w:before="312" w:after="312"/>
        <w:rPr>
          <w:rFonts w:ascii="Times New Roman"/>
        </w:rPr>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30912617"/>
      <w:bookmarkStart w:id="37" w:name="_Toc130912645"/>
      <w:r w:rsidRPr="000D5B05">
        <w:rPr>
          <w:rFonts w:ascii="Times New Roman"/>
        </w:rPr>
        <w:t>范围</w:t>
      </w:r>
      <w:bookmarkEnd w:id="27"/>
      <w:bookmarkEnd w:id="28"/>
      <w:bookmarkEnd w:id="29"/>
      <w:bookmarkEnd w:id="30"/>
      <w:bookmarkEnd w:id="31"/>
      <w:bookmarkEnd w:id="32"/>
      <w:bookmarkEnd w:id="33"/>
      <w:bookmarkEnd w:id="34"/>
      <w:bookmarkEnd w:id="35"/>
      <w:bookmarkEnd w:id="36"/>
      <w:bookmarkEnd w:id="37"/>
    </w:p>
    <w:p w14:paraId="5294988C" w14:textId="77777777" w:rsidR="009549CB" w:rsidRPr="000D5B05" w:rsidRDefault="009549CB" w:rsidP="009549CB">
      <w:pPr>
        <w:pStyle w:val="affffb"/>
        <w:ind w:firstLine="420"/>
        <w:rPr>
          <w:rFonts w:ascii="Times New Roman"/>
        </w:rPr>
      </w:pPr>
      <w:bookmarkStart w:id="38" w:name="_Toc17233326"/>
      <w:bookmarkStart w:id="39" w:name="_Toc17233334"/>
      <w:bookmarkStart w:id="40" w:name="_Toc24884212"/>
      <w:bookmarkStart w:id="41" w:name="_Toc24884219"/>
      <w:bookmarkStart w:id="42" w:name="_Toc26648466"/>
      <w:r w:rsidRPr="000D5B05">
        <w:rPr>
          <w:rFonts w:ascii="Times New Roman"/>
        </w:rPr>
        <w:t>本文件规定了陕西省小麦秸秆机械混埋还田、机械翻埋还田、覆盖还田的技术概述、技术流程、技术要点、注意事项、机具配备、适宜区域和其他要求等内容。</w:t>
      </w:r>
    </w:p>
    <w:p w14:paraId="29AD2354" w14:textId="77777777" w:rsidR="008B0C9C" w:rsidRPr="000D5B05" w:rsidRDefault="009549CB" w:rsidP="009549CB">
      <w:pPr>
        <w:pStyle w:val="affffb"/>
        <w:ind w:firstLine="420"/>
        <w:rPr>
          <w:rFonts w:ascii="Times New Roman"/>
        </w:rPr>
      </w:pPr>
      <w:r w:rsidRPr="000D5B05">
        <w:rPr>
          <w:rFonts w:ascii="Times New Roman"/>
        </w:rPr>
        <w:t>本文件适用于陕西省区域范围内小麦</w:t>
      </w:r>
      <w:r w:rsidRPr="000D5B05">
        <w:rPr>
          <w:rFonts w:ascii="Times New Roman"/>
        </w:rPr>
        <w:t>-</w:t>
      </w:r>
      <w:r w:rsidRPr="000D5B05">
        <w:rPr>
          <w:rFonts w:ascii="Times New Roman"/>
        </w:rPr>
        <w:t>玉米轮作种植模式下小麦秸秆机械化还田的推广与应用。</w:t>
      </w:r>
    </w:p>
    <w:p w14:paraId="723119A4" w14:textId="77777777" w:rsidR="00E2552F" w:rsidRPr="000D5B05" w:rsidRDefault="00E2552F" w:rsidP="00A77CCB">
      <w:pPr>
        <w:pStyle w:val="affc"/>
        <w:spacing w:before="312" w:after="312"/>
        <w:rPr>
          <w:rFonts w:ascii="Times New Roman"/>
        </w:rPr>
      </w:pPr>
      <w:bookmarkStart w:id="43" w:name="_Toc26718931"/>
      <w:bookmarkStart w:id="44" w:name="_Toc26986531"/>
      <w:bookmarkStart w:id="45" w:name="_Toc26986772"/>
      <w:bookmarkStart w:id="46" w:name="_Toc97191424"/>
      <w:bookmarkStart w:id="47" w:name="_Toc130912618"/>
      <w:bookmarkStart w:id="48" w:name="_Toc130912646"/>
      <w:r w:rsidRPr="000D5B05">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ascii="Times New Roman"/>
        </w:rPr>
        <w:id w:val="715848253"/>
        <w:placeholder>
          <w:docPart w:val="203A53C010604CBBAFD4ACD5F5E428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0B19765" w14:textId="77777777" w:rsidR="008A57E6" w:rsidRPr="000D5B05" w:rsidRDefault="008A57E6" w:rsidP="008A57E6">
          <w:pPr>
            <w:pStyle w:val="affffb"/>
            <w:ind w:firstLine="420"/>
            <w:rPr>
              <w:rFonts w:ascii="Times New Roman"/>
            </w:rPr>
          </w:pPr>
          <w:r w:rsidRPr="000D5B0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09F069" w14:textId="77777777" w:rsidR="009549CB" w:rsidRPr="000D5B05" w:rsidRDefault="009549CB" w:rsidP="009549CB">
      <w:pPr>
        <w:pStyle w:val="affffb"/>
        <w:ind w:firstLine="420"/>
        <w:rPr>
          <w:rFonts w:ascii="Times New Roman"/>
          <w:color w:val="FF0000"/>
        </w:rPr>
      </w:pPr>
      <w:r w:rsidRPr="000D5B05">
        <w:rPr>
          <w:rFonts w:ascii="Times New Roman"/>
          <w:color w:val="FF0000"/>
        </w:rPr>
        <w:t xml:space="preserve">DB41/T 1250-2016 </w:t>
      </w:r>
      <w:r w:rsidRPr="000D5B05">
        <w:rPr>
          <w:rFonts w:ascii="Times New Roman"/>
          <w:color w:val="FF0000"/>
        </w:rPr>
        <w:t>小麦秸秆粉碎还田技术规程</w:t>
      </w:r>
    </w:p>
    <w:p w14:paraId="5058A324" w14:textId="77777777" w:rsidR="009549CB" w:rsidRPr="000D5B05" w:rsidRDefault="009549CB" w:rsidP="009549CB">
      <w:pPr>
        <w:pStyle w:val="affffb"/>
        <w:ind w:firstLine="420"/>
        <w:rPr>
          <w:rFonts w:ascii="Times New Roman"/>
          <w:color w:val="FF0000"/>
        </w:rPr>
      </w:pPr>
      <w:r w:rsidRPr="000D5B05">
        <w:rPr>
          <w:rFonts w:ascii="Times New Roman"/>
          <w:color w:val="FF0000"/>
        </w:rPr>
        <w:t xml:space="preserve">DB42/T 1171.2-2016 </w:t>
      </w:r>
      <w:r w:rsidRPr="000D5B05">
        <w:rPr>
          <w:rFonts w:ascii="Times New Roman"/>
          <w:color w:val="FF0000"/>
        </w:rPr>
        <w:t>秸秆还田机械化</w:t>
      </w:r>
      <w:r w:rsidRPr="000D5B05">
        <w:rPr>
          <w:rFonts w:ascii="Times New Roman"/>
          <w:color w:val="FF0000"/>
        </w:rPr>
        <w:t xml:space="preserve"> </w:t>
      </w:r>
      <w:r w:rsidRPr="000D5B05">
        <w:rPr>
          <w:rFonts w:ascii="Times New Roman"/>
          <w:color w:val="FF0000"/>
        </w:rPr>
        <w:t>第</w:t>
      </w:r>
      <w:r w:rsidRPr="000D5B05">
        <w:rPr>
          <w:rFonts w:ascii="Times New Roman"/>
          <w:color w:val="FF0000"/>
        </w:rPr>
        <w:t>2</w:t>
      </w:r>
      <w:r w:rsidRPr="000D5B05">
        <w:rPr>
          <w:rFonts w:ascii="Times New Roman"/>
          <w:color w:val="FF0000"/>
        </w:rPr>
        <w:t>部分：小麦秸秆作业技术规范</w:t>
      </w:r>
    </w:p>
    <w:p w14:paraId="7377825A" w14:textId="77777777" w:rsidR="009549CB" w:rsidRPr="000D5B05" w:rsidRDefault="009549CB" w:rsidP="009549CB">
      <w:pPr>
        <w:pStyle w:val="affffb"/>
        <w:ind w:firstLine="420"/>
        <w:rPr>
          <w:rFonts w:ascii="Times New Roman"/>
          <w:color w:val="FF0000"/>
        </w:rPr>
      </w:pPr>
      <w:r w:rsidRPr="000D5B05">
        <w:rPr>
          <w:rFonts w:ascii="Times New Roman"/>
          <w:color w:val="FF0000"/>
        </w:rPr>
        <w:t xml:space="preserve">DB15/T 1808-2020 </w:t>
      </w:r>
      <w:r w:rsidRPr="000D5B05">
        <w:rPr>
          <w:rFonts w:ascii="Times New Roman"/>
          <w:color w:val="FF0000"/>
        </w:rPr>
        <w:t>河套灌区小麦秸秆粉碎翻压还田技术规程</w:t>
      </w:r>
    </w:p>
    <w:p w14:paraId="4AD0B493" w14:textId="59BFB169" w:rsidR="00AA6EC9" w:rsidRPr="000D5B05" w:rsidRDefault="009549CB" w:rsidP="009549CB">
      <w:pPr>
        <w:pStyle w:val="affffb"/>
        <w:ind w:firstLine="420"/>
        <w:rPr>
          <w:rFonts w:ascii="Times New Roman"/>
          <w:color w:val="FF0000"/>
        </w:rPr>
      </w:pPr>
      <w:r w:rsidRPr="000D5B05">
        <w:rPr>
          <w:rFonts w:ascii="Times New Roman"/>
          <w:color w:val="FF0000"/>
        </w:rPr>
        <w:t xml:space="preserve">DB42/T 1676-2021 </w:t>
      </w:r>
      <w:r w:rsidRPr="000D5B05">
        <w:rPr>
          <w:rFonts w:ascii="Times New Roman"/>
          <w:color w:val="FF0000"/>
        </w:rPr>
        <w:t>小麦</w:t>
      </w:r>
      <w:r w:rsidRPr="000D5B05">
        <w:rPr>
          <w:rFonts w:ascii="Times New Roman"/>
          <w:color w:val="FF0000"/>
        </w:rPr>
        <w:t>-</w:t>
      </w:r>
      <w:r w:rsidRPr="000D5B05">
        <w:rPr>
          <w:rFonts w:ascii="Times New Roman"/>
          <w:color w:val="FF0000"/>
        </w:rPr>
        <w:t>玉米秸秆还田技术规程</w:t>
      </w:r>
    </w:p>
    <w:p w14:paraId="43AC4B3C" w14:textId="77777777" w:rsidR="00B265BC" w:rsidRPr="000D5B05" w:rsidRDefault="00FD59EB" w:rsidP="00FD59EB">
      <w:pPr>
        <w:pStyle w:val="affc"/>
        <w:spacing w:before="312" w:after="312"/>
        <w:rPr>
          <w:rFonts w:ascii="Times New Roman"/>
        </w:rPr>
      </w:pPr>
      <w:bookmarkStart w:id="49" w:name="_Toc97191425"/>
      <w:bookmarkStart w:id="50" w:name="_Toc130912619"/>
      <w:bookmarkStart w:id="51" w:name="_Toc130912647"/>
      <w:r w:rsidRPr="000D5B05">
        <w:rPr>
          <w:rFonts w:ascii="Times New Roman"/>
          <w:szCs w:val="21"/>
        </w:rPr>
        <w:t>术语和定义</w:t>
      </w:r>
      <w:bookmarkEnd w:id="49"/>
      <w:bookmarkEnd w:id="50"/>
      <w:bookmarkEnd w:id="51"/>
    </w:p>
    <w:bookmarkStart w:id="52" w:name="_Toc26986532" w:displacedByCustomXml="next"/>
    <w:bookmarkEnd w:id="52" w:displacedByCustomXml="next"/>
    <w:sdt>
      <w:sdtPr>
        <w:rPr>
          <w:rFonts w:ascii="Times New Roman"/>
        </w:rPr>
        <w:id w:val="-1909835108"/>
        <w:placeholder>
          <w:docPart w:val="CE6096769B324329B23407A39C534C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3CF22D9" w14:textId="77777777" w:rsidR="004B3E93" w:rsidRPr="000D5B05" w:rsidRDefault="009549CB" w:rsidP="00D2438F">
          <w:pPr>
            <w:pStyle w:val="affffb"/>
            <w:ind w:firstLine="420"/>
            <w:rPr>
              <w:rFonts w:ascii="Times New Roman"/>
            </w:rPr>
          </w:pPr>
          <w:r w:rsidRPr="000D5B05">
            <w:rPr>
              <w:rFonts w:ascii="Times New Roman"/>
            </w:rPr>
            <w:t>下列术语和定义适用于本文件。</w:t>
          </w:r>
        </w:p>
      </w:sdtContent>
    </w:sdt>
    <w:p w14:paraId="7C78C7CE" w14:textId="77777777" w:rsidR="00D2438F" w:rsidRPr="000D5B05" w:rsidRDefault="00D2438F" w:rsidP="00D2438F">
      <w:pPr>
        <w:pStyle w:val="afffffffffff5"/>
        <w:ind w:left="420" w:hangingChars="200" w:hanging="420"/>
        <w:rPr>
          <w:rFonts w:ascii="Times New Roman"/>
        </w:rPr>
      </w:pPr>
      <w:r w:rsidRPr="000D5B05">
        <w:rPr>
          <w:rFonts w:ascii="Times New Roman" w:eastAsia="黑体"/>
        </w:rPr>
        <w:br/>
      </w:r>
      <w:r w:rsidRPr="000D5B05">
        <w:rPr>
          <w:rFonts w:ascii="Times New Roman" w:eastAsia="黑体"/>
        </w:rPr>
        <w:t>小麦秸秆</w:t>
      </w:r>
      <w:r w:rsidRPr="000D5B05">
        <w:rPr>
          <w:rFonts w:ascii="Times New Roman" w:eastAsia="黑体"/>
        </w:rPr>
        <w:t xml:space="preserve"> wheat straw</w:t>
      </w:r>
    </w:p>
    <w:p w14:paraId="40961608" w14:textId="77777777" w:rsidR="00CD561D" w:rsidRPr="000D5B05" w:rsidRDefault="00D2438F" w:rsidP="00D2438F">
      <w:pPr>
        <w:pStyle w:val="affffb"/>
        <w:ind w:firstLine="420"/>
        <w:rPr>
          <w:rFonts w:ascii="Times New Roman"/>
        </w:rPr>
      </w:pPr>
      <w:r w:rsidRPr="000D5B05">
        <w:rPr>
          <w:rFonts w:ascii="Times New Roman"/>
        </w:rPr>
        <w:t>农业生产过程中，收获小麦籽粒后，剩余的茎叶部分。</w:t>
      </w:r>
    </w:p>
    <w:p w14:paraId="58D815D5" w14:textId="77777777" w:rsidR="00D2438F" w:rsidRPr="000D5B05" w:rsidRDefault="00D2438F" w:rsidP="00D2438F">
      <w:pPr>
        <w:pStyle w:val="afffffffffff5"/>
        <w:ind w:left="420" w:hangingChars="200" w:hanging="420"/>
        <w:rPr>
          <w:rFonts w:ascii="Times New Roman" w:eastAsia="黑体"/>
        </w:rPr>
      </w:pPr>
      <w:r w:rsidRPr="000D5B05">
        <w:rPr>
          <w:rFonts w:ascii="Times New Roman" w:eastAsia="黑体"/>
        </w:rPr>
        <w:br/>
      </w:r>
      <w:r w:rsidRPr="000D5B05">
        <w:rPr>
          <w:rFonts w:ascii="Times New Roman" w:eastAsia="黑体"/>
        </w:rPr>
        <w:t>留茬高度</w:t>
      </w:r>
      <w:r w:rsidRPr="000D5B05">
        <w:rPr>
          <w:rFonts w:ascii="Times New Roman" w:eastAsia="黑体"/>
        </w:rPr>
        <w:t xml:space="preserve"> stubble height</w:t>
      </w:r>
    </w:p>
    <w:p w14:paraId="74CA7FEA" w14:textId="77777777" w:rsidR="00D2438F" w:rsidRPr="000D5B05" w:rsidRDefault="00D2438F" w:rsidP="00D2438F">
      <w:pPr>
        <w:pStyle w:val="affffb"/>
        <w:ind w:firstLine="420"/>
        <w:rPr>
          <w:rFonts w:ascii="Times New Roman"/>
        </w:rPr>
      </w:pPr>
      <w:r w:rsidRPr="000D5B05">
        <w:rPr>
          <w:rFonts w:ascii="Times New Roman"/>
        </w:rPr>
        <w:t>小麦收获作业后留在田中秸秆的高度。</w:t>
      </w:r>
    </w:p>
    <w:p w14:paraId="179A37A9" w14:textId="77777777" w:rsidR="00D2438F" w:rsidRPr="000D5B05" w:rsidRDefault="00D2438F" w:rsidP="00AC070F">
      <w:pPr>
        <w:pStyle w:val="afffffffffff5"/>
        <w:ind w:left="420" w:hangingChars="200" w:hanging="420"/>
        <w:rPr>
          <w:rFonts w:ascii="Times New Roman" w:eastAsia="黑体"/>
        </w:rPr>
      </w:pPr>
      <w:r w:rsidRPr="000D5B05">
        <w:rPr>
          <w:rFonts w:ascii="Times New Roman" w:eastAsia="黑体"/>
        </w:rPr>
        <w:br/>
      </w:r>
      <w:r w:rsidR="00AC070F" w:rsidRPr="000D5B05">
        <w:rPr>
          <w:rFonts w:ascii="Times New Roman" w:eastAsia="黑体"/>
        </w:rPr>
        <w:t>秸秆粉碎还田机</w:t>
      </w:r>
      <w:r w:rsidR="00AC070F" w:rsidRPr="000D5B05">
        <w:rPr>
          <w:rFonts w:ascii="Times New Roman" w:eastAsia="黑体"/>
        </w:rPr>
        <w:t xml:space="preserve"> straw crushing and returning machine</w:t>
      </w:r>
    </w:p>
    <w:p w14:paraId="1256076B" w14:textId="77777777" w:rsidR="00D2438F" w:rsidRPr="000D5B05" w:rsidRDefault="00AC070F" w:rsidP="00D2438F">
      <w:pPr>
        <w:pStyle w:val="affffb"/>
        <w:ind w:firstLine="420"/>
        <w:rPr>
          <w:rFonts w:ascii="Times New Roman"/>
        </w:rPr>
      </w:pPr>
      <w:r w:rsidRPr="000D5B05">
        <w:rPr>
          <w:rFonts w:ascii="Times New Roman"/>
        </w:rPr>
        <w:t>一种将残留田间的秸秆切割粉碎后铺放或埋入土中的机械。</w:t>
      </w:r>
    </w:p>
    <w:p w14:paraId="0967501E" w14:textId="77777777" w:rsidR="00AC070F" w:rsidRPr="000D5B05" w:rsidRDefault="00AC070F" w:rsidP="00AC070F">
      <w:pPr>
        <w:pStyle w:val="affc"/>
        <w:spacing w:before="312" w:after="312"/>
        <w:rPr>
          <w:rFonts w:ascii="Times New Roman"/>
        </w:rPr>
      </w:pPr>
      <w:bookmarkStart w:id="53" w:name="_Toc130912620"/>
      <w:bookmarkStart w:id="54" w:name="_Toc130912648"/>
      <w:r w:rsidRPr="000D5B05">
        <w:rPr>
          <w:rFonts w:ascii="Times New Roman"/>
        </w:rPr>
        <w:t>小麦秸秆</w:t>
      </w:r>
      <w:proofErr w:type="gramStart"/>
      <w:r w:rsidRPr="000D5B05">
        <w:rPr>
          <w:rFonts w:ascii="Times New Roman"/>
        </w:rPr>
        <w:t>机械混埋还田</w:t>
      </w:r>
      <w:bookmarkEnd w:id="53"/>
      <w:bookmarkEnd w:id="54"/>
      <w:proofErr w:type="gramEnd"/>
    </w:p>
    <w:p w14:paraId="5B7943DF" w14:textId="77777777" w:rsidR="00AC070F" w:rsidRPr="000D5B05" w:rsidRDefault="00AC070F" w:rsidP="00AC070F">
      <w:pPr>
        <w:pStyle w:val="affd"/>
        <w:spacing w:before="156" w:after="156"/>
        <w:rPr>
          <w:rFonts w:ascii="Times New Roman"/>
        </w:rPr>
      </w:pPr>
      <w:bookmarkStart w:id="55" w:name="_Toc130912621"/>
      <w:r w:rsidRPr="000D5B05">
        <w:rPr>
          <w:rFonts w:ascii="Times New Roman"/>
        </w:rPr>
        <w:t>技术概述</w:t>
      </w:r>
      <w:bookmarkEnd w:id="55"/>
    </w:p>
    <w:p w14:paraId="562DABF6" w14:textId="77777777" w:rsidR="00AC070F" w:rsidRPr="000D5B05" w:rsidRDefault="00AC070F" w:rsidP="00AC070F">
      <w:pPr>
        <w:pStyle w:val="affffb"/>
        <w:ind w:firstLine="420"/>
        <w:rPr>
          <w:rFonts w:ascii="Times New Roman"/>
        </w:rPr>
      </w:pPr>
      <w:r w:rsidRPr="000D5B05">
        <w:rPr>
          <w:rFonts w:ascii="Times New Roman"/>
        </w:rPr>
        <w:t>小麦秸秆机械混埋还田，指用秸秆切碎机械将摘穗后的小麦秸秆就地粉碎（秸秆切碎长度小于</w:t>
      </w:r>
      <w:r w:rsidRPr="000D5B05">
        <w:rPr>
          <w:rFonts w:ascii="Times New Roman"/>
        </w:rPr>
        <w:t>15cm</w:t>
      </w:r>
      <w:r w:rsidRPr="000D5B05">
        <w:rPr>
          <w:rFonts w:ascii="Times New Roman"/>
        </w:rPr>
        <w:t>），均匀抛撒在地表，随即采用旋耕设备（如旋耕机）混埋入土，使秸秆与表层土壤充分混匀，并在土壤中分解腐烂，达到改善土壤的结构、增加有机质含量、促进农作物持续增产的目的，是一项简便易操作的秸秆还田技术。</w:t>
      </w:r>
    </w:p>
    <w:p w14:paraId="312AD010" w14:textId="77777777" w:rsidR="00AC070F" w:rsidRPr="000D5B05" w:rsidRDefault="00AC070F" w:rsidP="00AC070F">
      <w:pPr>
        <w:pStyle w:val="affd"/>
        <w:spacing w:before="156" w:after="156"/>
        <w:rPr>
          <w:rFonts w:ascii="Times New Roman"/>
        </w:rPr>
      </w:pPr>
      <w:bookmarkStart w:id="56" w:name="_Toc130912622"/>
      <w:r w:rsidRPr="000D5B05">
        <w:rPr>
          <w:rFonts w:ascii="Times New Roman"/>
        </w:rPr>
        <w:t>技术流程</w:t>
      </w:r>
      <w:bookmarkEnd w:id="56"/>
    </w:p>
    <w:p w14:paraId="527CCB88" w14:textId="77777777" w:rsidR="00AC070F" w:rsidRPr="000D5B05" w:rsidRDefault="00AC070F" w:rsidP="00AC070F">
      <w:pPr>
        <w:pStyle w:val="afffffffffffb"/>
        <w:rPr>
          <w:rFonts w:ascii="Times New Roman"/>
        </w:rPr>
      </w:pPr>
      <w:r w:rsidRPr="000D5B05">
        <w:rPr>
          <w:rFonts w:ascii="Times New Roman"/>
        </w:rPr>
        <w:t>小麦</w:t>
      </w:r>
      <w:r w:rsidRPr="000D5B05">
        <w:rPr>
          <w:rFonts w:ascii="Times New Roman"/>
        </w:rPr>
        <w:t>-</w:t>
      </w:r>
      <w:r w:rsidRPr="000D5B05">
        <w:rPr>
          <w:rFonts w:ascii="Times New Roman"/>
        </w:rPr>
        <w:t>玉米轮作：收割机机收小麦</w:t>
      </w:r>
      <w:r w:rsidRPr="000D5B05">
        <w:rPr>
          <w:rFonts w:ascii="Times New Roman"/>
        </w:rPr>
        <w:t>→</w:t>
      </w:r>
      <w:r w:rsidRPr="000D5B05">
        <w:rPr>
          <w:rFonts w:ascii="Times New Roman"/>
        </w:rPr>
        <w:t>秸秆粉碎</w:t>
      </w:r>
      <w:r w:rsidRPr="000D5B05">
        <w:rPr>
          <w:rFonts w:ascii="Times New Roman"/>
        </w:rPr>
        <w:t>+</w:t>
      </w:r>
      <w:r w:rsidRPr="000D5B05">
        <w:rPr>
          <w:rFonts w:ascii="Times New Roman"/>
        </w:rPr>
        <w:t>均匀抛洒</w:t>
      </w:r>
      <w:r w:rsidRPr="000D5B05">
        <w:rPr>
          <w:rFonts w:ascii="Times New Roman"/>
        </w:rPr>
        <w:t>→</w:t>
      </w:r>
      <w:proofErr w:type="gramStart"/>
      <w:r w:rsidRPr="000D5B05">
        <w:rPr>
          <w:rFonts w:ascii="Times New Roman"/>
        </w:rPr>
        <w:t>旋耕机混埋作业</w:t>
      </w:r>
      <w:proofErr w:type="gramEnd"/>
      <w:r w:rsidRPr="000D5B05">
        <w:rPr>
          <w:rFonts w:ascii="Times New Roman"/>
        </w:rPr>
        <w:t>→</w:t>
      </w:r>
      <w:r w:rsidRPr="000D5B05">
        <w:rPr>
          <w:rFonts w:ascii="Times New Roman"/>
        </w:rPr>
        <w:t>玉米机械播种</w:t>
      </w:r>
      <w:r w:rsidRPr="000D5B05">
        <w:rPr>
          <w:rFonts w:ascii="Times New Roman"/>
        </w:rPr>
        <w:t>→</w:t>
      </w:r>
      <w:r w:rsidRPr="000D5B05">
        <w:rPr>
          <w:rFonts w:ascii="Times New Roman"/>
        </w:rPr>
        <w:t>镇压。</w:t>
      </w:r>
    </w:p>
    <w:p w14:paraId="1898F275" w14:textId="77777777" w:rsidR="00AC070F" w:rsidRPr="000D5B05" w:rsidRDefault="00AC070F" w:rsidP="00AC070F">
      <w:pPr>
        <w:pStyle w:val="affd"/>
        <w:spacing w:before="156" w:after="156"/>
        <w:rPr>
          <w:rFonts w:ascii="Times New Roman"/>
        </w:rPr>
      </w:pPr>
      <w:bookmarkStart w:id="57" w:name="_Toc130912623"/>
      <w:r w:rsidRPr="000D5B05">
        <w:rPr>
          <w:rFonts w:ascii="Times New Roman"/>
        </w:rPr>
        <w:lastRenderedPageBreak/>
        <w:t>技术要点</w:t>
      </w:r>
      <w:bookmarkEnd w:id="57"/>
    </w:p>
    <w:p w14:paraId="3E9A2202" w14:textId="77777777" w:rsidR="00AC070F" w:rsidRPr="000D5B05" w:rsidRDefault="00AC070F" w:rsidP="00AC070F">
      <w:pPr>
        <w:pStyle w:val="affffb"/>
        <w:ind w:firstLine="420"/>
        <w:rPr>
          <w:rFonts w:ascii="Times New Roman"/>
        </w:rPr>
      </w:pPr>
      <w:r w:rsidRPr="000D5B05">
        <w:rPr>
          <w:rFonts w:ascii="Times New Roman"/>
        </w:rPr>
        <w:t>小麦收获时，采用安装有秸秆切碎装置的联合收割机，在进行收获作业的同时，同步进行秸秆切碎和抛撒。</w:t>
      </w:r>
    </w:p>
    <w:p w14:paraId="3A1786B6" w14:textId="77777777" w:rsidR="00AC070F" w:rsidRPr="000D5B05" w:rsidRDefault="00AC070F" w:rsidP="00AC070F">
      <w:pPr>
        <w:pStyle w:val="affffb"/>
        <w:ind w:firstLine="420"/>
        <w:rPr>
          <w:rFonts w:ascii="Times New Roman"/>
        </w:rPr>
      </w:pPr>
      <w:r w:rsidRPr="000D5B05">
        <w:rPr>
          <w:rFonts w:ascii="Times New Roman"/>
        </w:rPr>
        <w:t>小麦秸秆混埋时，采用大中型旋耕机械进行整地作业，旋耕深度</w:t>
      </w:r>
      <w:r w:rsidRPr="000D5B05">
        <w:rPr>
          <w:rFonts w:ascii="Times New Roman"/>
        </w:rPr>
        <w:t>15cm-20cm</w:t>
      </w:r>
      <w:r w:rsidRPr="000D5B05">
        <w:rPr>
          <w:rFonts w:ascii="Times New Roman"/>
        </w:rPr>
        <w:t>。为使秸秆与肥料、土壤混拌均匀，采用反转灭茬机作业一遍或正转灭茬机旋耕两次效果较好。</w:t>
      </w:r>
    </w:p>
    <w:p w14:paraId="3397C1BE" w14:textId="77777777" w:rsidR="00AC070F" w:rsidRPr="000D5B05" w:rsidRDefault="00AC070F" w:rsidP="00AC070F">
      <w:pPr>
        <w:pStyle w:val="affd"/>
        <w:spacing w:before="156" w:after="156"/>
        <w:rPr>
          <w:rFonts w:ascii="Times New Roman"/>
        </w:rPr>
      </w:pPr>
      <w:bookmarkStart w:id="58" w:name="_Toc130912624"/>
      <w:r w:rsidRPr="000D5B05">
        <w:rPr>
          <w:rFonts w:ascii="Times New Roman"/>
        </w:rPr>
        <w:t>注意事项</w:t>
      </w:r>
      <w:bookmarkEnd w:id="58"/>
    </w:p>
    <w:p w14:paraId="5FF076C1" w14:textId="77777777" w:rsidR="00AC070F" w:rsidRPr="000D5B05" w:rsidRDefault="00AC070F" w:rsidP="00AC070F">
      <w:pPr>
        <w:pStyle w:val="affffb"/>
        <w:ind w:firstLine="420"/>
        <w:rPr>
          <w:rFonts w:ascii="Times New Roman"/>
        </w:rPr>
      </w:pPr>
      <w:r w:rsidRPr="000D5B05">
        <w:rPr>
          <w:rFonts w:ascii="Times New Roman"/>
        </w:rPr>
        <w:t>小麦秸秆还田时间要适当，若土壤水分不足，应及时灌溉补水。适度湿润且有良好的通气条件可促进秸秆腐解，释放养分，供作物吸收。</w:t>
      </w:r>
    </w:p>
    <w:p w14:paraId="2708B710" w14:textId="77777777" w:rsidR="00AC070F" w:rsidRPr="000D5B05" w:rsidRDefault="00AC070F" w:rsidP="00AC070F">
      <w:pPr>
        <w:pStyle w:val="affd"/>
        <w:spacing w:before="156" w:after="156"/>
        <w:rPr>
          <w:rFonts w:ascii="Times New Roman"/>
        </w:rPr>
      </w:pPr>
      <w:bookmarkStart w:id="59" w:name="_Toc130912625"/>
      <w:r w:rsidRPr="000D5B05">
        <w:rPr>
          <w:rFonts w:ascii="Times New Roman"/>
        </w:rPr>
        <w:t>机具配备</w:t>
      </w:r>
      <w:bookmarkEnd w:id="59"/>
    </w:p>
    <w:p w14:paraId="14639856" w14:textId="77777777" w:rsidR="00AC070F" w:rsidRPr="000D5B05" w:rsidRDefault="00AC070F" w:rsidP="00AC070F">
      <w:pPr>
        <w:pStyle w:val="affffb"/>
        <w:ind w:firstLine="420"/>
        <w:rPr>
          <w:rFonts w:ascii="Times New Roman"/>
        </w:rPr>
      </w:pPr>
      <w:r w:rsidRPr="000D5B05">
        <w:rPr>
          <w:rFonts w:ascii="Times New Roman"/>
        </w:rPr>
        <w:t>配备小麦收割机、大中型旋耕机；配套适宜动力的拖拉机、玉米播种机等。</w:t>
      </w:r>
    </w:p>
    <w:p w14:paraId="4BD7E592" w14:textId="77777777" w:rsidR="00AC070F" w:rsidRPr="000D5B05" w:rsidRDefault="00AC070F" w:rsidP="00AC070F">
      <w:pPr>
        <w:pStyle w:val="affc"/>
        <w:spacing w:before="312" w:after="312"/>
        <w:rPr>
          <w:rFonts w:ascii="Times New Roman"/>
        </w:rPr>
      </w:pPr>
      <w:bookmarkStart w:id="60" w:name="_Toc130912626"/>
      <w:bookmarkStart w:id="61" w:name="_Toc130912649"/>
      <w:r w:rsidRPr="000D5B05">
        <w:rPr>
          <w:rFonts w:ascii="Times New Roman"/>
        </w:rPr>
        <w:t>小麦秸秆</w:t>
      </w:r>
      <w:proofErr w:type="gramStart"/>
      <w:r w:rsidRPr="000D5B05">
        <w:rPr>
          <w:rFonts w:ascii="Times New Roman"/>
        </w:rPr>
        <w:t>机械翻埋还田</w:t>
      </w:r>
      <w:bookmarkEnd w:id="60"/>
      <w:bookmarkEnd w:id="61"/>
      <w:proofErr w:type="gramEnd"/>
    </w:p>
    <w:p w14:paraId="348EF312" w14:textId="77777777" w:rsidR="00AC070F" w:rsidRPr="000D5B05" w:rsidRDefault="00AC070F" w:rsidP="00AC070F">
      <w:pPr>
        <w:pStyle w:val="affd"/>
        <w:spacing w:before="156" w:after="156"/>
        <w:rPr>
          <w:rFonts w:ascii="Times New Roman"/>
        </w:rPr>
      </w:pPr>
      <w:bookmarkStart w:id="62" w:name="_Toc130912627"/>
      <w:r w:rsidRPr="000D5B05">
        <w:rPr>
          <w:rFonts w:ascii="Times New Roman"/>
        </w:rPr>
        <w:t>技术概述</w:t>
      </w:r>
      <w:bookmarkEnd w:id="62"/>
    </w:p>
    <w:p w14:paraId="6B0FDBFE" w14:textId="77777777" w:rsidR="00AC070F" w:rsidRPr="000D5B05" w:rsidRDefault="00AC070F" w:rsidP="00AC070F">
      <w:pPr>
        <w:pStyle w:val="affffb"/>
        <w:ind w:firstLine="420"/>
        <w:rPr>
          <w:rFonts w:ascii="Times New Roman"/>
        </w:rPr>
      </w:pPr>
      <w:r w:rsidRPr="000D5B05">
        <w:rPr>
          <w:rFonts w:ascii="Times New Roman"/>
        </w:rPr>
        <w:t>小麦秸秆机械翻埋还田，指用秸秆粉碎机将摘穗后的小麦秸秆就地粉碎（秸秆切碎长度小于</w:t>
      </w:r>
      <w:r w:rsidRPr="000D5B05">
        <w:rPr>
          <w:rFonts w:ascii="Times New Roman"/>
        </w:rPr>
        <w:t>15cm</w:t>
      </w:r>
      <w:r w:rsidRPr="000D5B05">
        <w:rPr>
          <w:rFonts w:ascii="Times New Roman"/>
        </w:rPr>
        <w:t>），均匀抛撒在地表，随即采用铧式犁或圆盘犁翻耕入土，使小麦秸秆腐烂分解，有利于把秸秆的营养物质完全地保留在土壤里，增加土壤有机质含量、培肥地力、改良土壤结构，并减少病虫危害。</w:t>
      </w:r>
    </w:p>
    <w:p w14:paraId="5A779309" w14:textId="77777777" w:rsidR="00AC070F" w:rsidRPr="000D5B05" w:rsidRDefault="00AC070F" w:rsidP="00AC070F">
      <w:pPr>
        <w:pStyle w:val="affd"/>
        <w:spacing w:before="156" w:after="156"/>
        <w:rPr>
          <w:rFonts w:ascii="Times New Roman"/>
        </w:rPr>
      </w:pPr>
      <w:bookmarkStart w:id="63" w:name="_Toc130912628"/>
      <w:r w:rsidRPr="000D5B05">
        <w:rPr>
          <w:rFonts w:ascii="Times New Roman"/>
        </w:rPr>
        <w:t>技术流程</w:t>
      </w:r>
      <w:bookmarkEnd w:id="63"/>
    </w:p>
    <w:p w14:paraId="3850B289" w14:textId="77777777" w:rsidR="00AC070F" w:rsidRPr="000D5B05" w:rsidRDefault="00AC070F" w:rsidP="00AC070F">
      <w:pPr>
        <w:pStyle w:val="affffb"/>
        <w:ind w:firstLine="420"/>
        <w:rPr>
          <w:rFonts w:ascii="Times New Roman"/>
        </w:rPr>
      </w:pPr>
      <w:r w:rsidRPr="000D5B05">
        <w:rPr>
          <w:rFonts w:ascii="Times New Roman"/>
        </w:rPr>
        <w:t>小麦</w:t>
      </w:r>
      <w:r w:rsidRPr="000D5B05">
        <w:rPr>
          <w:rFonts w:ascii="Times New Roman"/>
        </w:rPr>
        <w:t>-</w:t>
      </w:r>
      <w:r w:rsidRPr="000D5B05">
        <w:rPr>
          <w:rFonts w:ascii="Times New Roman"/>
        </w:rPr>
        <w:t>玉米轮作：联合收割机收获小麦</w:t>
      </w:r>
      <w:r w:rsidRPr="000D5B05">
        <w:rPr>
          <w:rFonts w:ascii="Times New Roman"/>
        </w:rPr>
        <w:t>→</w:t>
      </w:r>
      <w:r w:rsidRPr="000D5B05">
        <w:rPr>
          <w:rFonts w:ascii="Times New Roman"/>
        </w:rPr>
        <w:t>秸秆粉碎</w:t>
      </w:r>
      <w:r w:rsidRPr="000D5B05">
        <w:rPr>
          <w:rFonts w:ascii="Times New Roman"/>
        </w:rPr>
        <w:t>+</w:t>
      </w:r>
      <w:r w:rsidRPr="000D5B05">
        <w:rPr>
          <w:rFonts w:ascii="Times New Roman"/>
        </w:rPr>
        <w:t>均匀抛撒</w:t>
      </w:r>
      <w:r w:rsidRPr="000D5B05">
        <w:rPr>
          <w:rFonts w:ascii="Times New Roman"/>
        </w:rPr>
        <w:t>→</w:t>
      </w:r>
      <w:r w:rsidRPr="000D5B05">
        <w:rPr>
          <w:rFonts w:ascii="Times New Roman"/>
        </w:rPr>
        <w:t>铧式犁（或圆盘犁）翻埋入土</w:t>
      </w:r>
      <w:r w:rsidRPr="000D5B05">
        <w:rPr>
          <w:rFonts w:ascii="Times New Roman"/>
        </w:rPr>
        <w:t>→</w:t>
      </w:r>
      <w:r w:rsidRPr="000D5B05">
        <w:rPr>
          <w:rFonts w:ascii="Times New Roman"/>
        </w:rPr>
        <w:t>平整土地</w:t>
      </w:r>
      <w:r w:rsidRPr="000D5B05">
        <w:rPr>
          <w:rFonts w:ascii="Times New Roman"/>
        </w:rPr>
        <w:t>→</w:t>
      </w:r>
      <w:r w:rsidRPr="000D5B05">
        <w:rPr>
          <w:rFonts w:ascii="Times New Roman"/>
        </w:rPr>
        <w:t>玉米播种。</w:t>
      </w:r>
    </w:p>
    <w:p w14:paraId="0ADE0BB0" w14:textId="77777777" w:rsidR="00AC070F" w:rsidRPr="000D5B05" w:rsidRDefault="00AC070F" w:rsidP="00AC070F">
      <w:pPr>
        <w:pStyle w:val="affd"/>
        <w:spacing w:before="156" w:after="156"/>
        <w:rPr>
          <w:rFonts w:ascii="Times New Roman"/>
        </w:rPr>
      </w:pPr>
      <w:bookmarkStart w:id="64" w:name="_Toc130912629"/>
      <w:r w:rsidRPr="000D5B05">
        <w:rPr>
          <w:rFonts w:ascii="Times New Roman"/>
        </w:rPr>
        <w:t>技术要点</w:t>
      </w:r>
      <w:bookmarkEnd w:id="64"/>
    </w:p>
    <w:p w14:paraId="03731138" w14:textId="77777777" w:rsidR="00AC070F" w:rsidRPr="000D5B05" w:rsidRDefault="00AC070F" w:rsidP="00AC070F">
      <w:pPr>
        <w:pStyle w:val="affffb"/>
        <w:ind w:firstLine="420"/>
        <w:rPr>
          <w:rFonts w:ascii="Times New Roman"/>
        </w:rPr>
      </w:pPr>
      <w:r w:rsidRPr="000D5B05">
        <w:rPr>
          <w:rFonts w:ascii="Times New Roman"/>
        </w:rPr>
        <w:t>翻埋技术。翻埋深度</w:t>
      </w:r>
      <w:r w:rsidRPr="000D5B05">
        <w:rPr>
          <w:rFonts w:ascii="Times New Roman"/>
        </w:rPr>
        <w:t>20-30cm</w:t>
      </w:r>
      <w:r w:rsidRPr="000D5B05">
        <w:rPr>
          <w:rFonts w:ascii="Times New Roman"/>
        </w:rPr>
        <w:t>，促进下茬作物苗期生长。同时需要选择适宜不同土壤类型的耕整机械，并配套大马力拖拉机。</w:t>
      </w:r>
    </w:p>
    <w:p w14:paraId="7068403F" w14:textId="77777777" w:rsidR="00AC070F" w:rsidRPr="000D5B05" w:rsidRDefault="00AC070F" w:rsidP="00AC070F">
      <w:pPr>
        <w:pStyle w:val="affffb"/>
        <w:ind w:firstLine="420"/>
        <w:rPr>
          <w:rFonts w:ascii="Times New Roman"/>
        </w:rPr>
      </w:pPr>
      <w:r w:rsidRPr="000D5B05">
        <w:rPr>
          <w:rFonts w:ascii="Times New Roman"/>
        </w:rPr>
        <w:t>整地技术。旋耕耙平一遍，打碎根茬并实现秸秆与肥料、土壤混合，有利于下茬作物的播种出苗及生长发育。</w:t>
      </w:r>
    </w:p>
    <w:p w14:paraId="6A75A5D9" w14:textId="77777777" w:rsidR="00AC070F" w:rsidRPr="000D5B05" w:rsidRDefault="00AC070F" w:rsidP="00AC070F">
      <w:pPr>
        <w:pStyle w:val="affffb"/>
        <w:ind w:firstLine="420"/>
        <w:rPr>
          <w:rFonts w:ascii="Times New Roman"/>
        </w:rPr>
      </w:pPr>
      <w:r w:rsidRPr="000D5B05">
        <w:rPr>
          <w:rFonts w:ascii="Times New Roman"/>
        </w:rPr>
        <w:t>还田时间。应及时翻埋入土，提高秸秆腐解速度。</w:t>
      </w:r>
    </w:p>
    <w:p w14:paraId="3E686480" w14:textId="77777777" w:rsidR="00AC070F" w:rsidRPr="000D5B05" w:rsidRDefault="00AC070F" w:rsidP="00AC070F">
      <w:pPr>
        <w:pStyle w:val="affd"/>
        <w:spacing w:before="156" w:after="156"/>
        <w:rPr>
          <w:rFonts w:ascii="Times New Roman"/>
        </w:rPr>
      </w:pPr>
      <w:bookmarkStart w:id="65" w:name="_Toc130912630"/>
      <w:r w:rsidRPr="000D5B05">
        <w:rPr>
          <w:rFonts w:ascii="Times New Roman"/>
        </w:rPr>
        <w:t>注意事项</w:t>
      </w:r>
      <w:bookmarkEnd w:id="65"/>
    </w:p>
    <w:p w14:paraId="45E46734" w14:textId="035B7205" w:rsidR="00AC070F" w:rsidRPr="000D5B05" w:rsidRDefault="00737B40" w:rsidP="00AC070F">
      <w:pPr>
        <w:pStyle w:val="affffb"/>
        <w:ind w:firstLine="420"/>
        <w:rPr>
          <w:rFonts w:ascii="Times New Roman"/>
        </w:rPr>
      </w:pPr>
      <w:r w:rsidRPr="00737B40">
        <w:rPr>
          <w:rFonts w:ascii="Times New Roman" w:hint="eastAsia"/>
        </w:rPr>
        <w:t>此技术对水热条件较差、田块窄小、田面不平坦、机械化程度较低的地区不适宜</w:t>
      </w:r>
      <w:r w:rsidR="00AC070F" w:rsidRPr="000D5B05">
        <w:rPr>
          <w:rFonts w:ascii="Times New Roman"/>
        </w:rPr>
        <w:t>。</w:t>
      </w:r>
    </w:p>
    <w:p w14:paraId="66581486" w14:textId="77777777" w:rsidR="00AC070F" w:rsidRPr="000D5B05" w:rsidRDefault="00AC070F" w:rsidP="00AC070F">
      <w:pPr>
        <w:pStyle w:val="affd"/>
        <w:spacing w:before="156" w:after="156"/>
        <w:rPr>
          <w:rFonts w:ascii="Times New Roman"/>
        </w:rPr>
      </w:pPr>
      <w:bookmarkStart w:id="66" w:name="_Toc130912631"/>
      <w:r w:rsidRPr="000D5B05">
        <w:rPr>
          <w:rFonts w:ascii="Times New Roman"/>
        </w:rPr>
        <w:t>机具配备</w:t>
      </w:r>
      <w:bookmarkEnd w:id="66"/>
    </w:p>
    <w:p w14:paraId="5C184254" w14:textId="77777777" w:rsidR="00AC070F" w:rsidRPr="000D5B05" w:rsidRDefault="00AC070F" w:rsidP="00AC070F">
      <w:pPr>
        <w:pStyle w:val="affffb"/>
        <w:ind w:firstLine="420"/>
        <w:rPr>
          <w:rFonts w:ascii="Times New Roman"/>
        </w:rPr>
      </w:pPr>
      <w:r w:rsidRPr="000D5B05">
        <w:rPr>
          <w:rFonts w:ascii="Times New Roman"/>
        </w:rPr>
        <w:t>配备小麦联合收割机、铧式犁，配套适宜动力的拖拉机、玉米播种机等。</w:t>
      </w:r>
    </w:p>
    <w:p w14:paraId="29B56EB4" w14:textId="77777777" w:rsidR="00AC070F" w:rsidRPr="000D5B05" w:rsidRDefault="00AC070F" w:rsidP="00AC070F">
      <w:pPr>
        <w:pStyle w:val="affc"/>
        <w:spacing w:before="312" w:after="312"/>
        <w:rPr>
          <w:rFonts w:ascii="Times New Roman"/>
        </w:rPr>
      </w:pPr>
      <w:bookmarkStart w:id="67" w:name="_Toc130912632"/>
      <w:bookmarkStart w:id="68" w:name="_Toc130912650"/>
      <w:r w:rsidRPr="000D5B05">
        <w:rPr>
          <w:rFonts w:ascii="Times New Roman"/>
        </w:rPr>
        <w:t>小麦秸秆覆盖还田</w:t>
      </w:r>
      <w:bookmarkEnd w:id="67"/>
      <w:bookmarkEnd w:id="68"/>
    </w:p>
    <w:p w14:paraId="3064AF3B" w14:textId="77777777" w:rsidR="00AC070F" w:rsidRPr="000D5B05" w:rsidRDefault="00AC070F" w:rsidP="00AC070F">
      <w:pPr>
        <w:pStyle w:val="affd"/>
        <w:spacing w:before="156" w:after="156"/>
        <w:rPr>
          <w:rFonts w:ascii="Times New Roman"/>
        </w:rPr>
      </w:pPr>
      <w:bookmarkStart w:id="69" w:name="_Toc130912633"/>
      <w:r w:rsidRPr="000D5B05">
        <w:rPr>
          <w:rFonts w:ascii="Times New Roman"/>
        </w:rPr>
        <w:t>技术概述</w:t>
      </w:r>
      <w:bookmarkEnd w:id="69"/>
    </w:p>
    <w:p w14:paraId="21A33AFC" w14:textId="77777777" w:rsidR="00AC070F" w:rsidRPr="000D5B05" w:rsidRDefault="00AC070F" w:rsidP="00AC070F">
      <w:pPr>
        <w:pStyle w:val="affffb"/>
        <w:ind w:firstLine="420"/>
        <w:rPr>
          <w:rFonts w:ascii="Times New Roman"/>
        </w:rPr>
      </w:pPr>
      <w:r w:rsidRPr="000D5B05">
        <w:rPr>
          <w:rFonts w:ascii="Times New Roman"/>
        </w:rPr>
        <w:lastRenderedPageBreak/>
        <w:t>小麦秸秆覆盖还田，指在小麦摘穗后，将小麦秸秆粉碎（秸秆切碎长度小于</w:t>
      </w:r>
      <w:r w:rsidRPr="000D5B05">
        <w:rPr>
          <w:rFonts w:ascii="Times New Roman"/>
        </w:rPr>
        <w:t>15cm</w:t>
      </w:r>
      <w:r w:rsidRPr="000D5B05">
        <w:rPr>
          <w:rFonts w:ascii="Times New Roman"/>
        </w:rPr>
        <w:t>），均匀覆盖在地表，进行下茬作物免耕播种的技术，或将收获的小麦秸秆覆盖到其它田块，从而起到调节地温、减少土壤水分的蒸发、抑制杂草生长、增加土壤有机质的作用。</w:t>
      </w:r>
    </w:p>
    <w:p w14:paraId="0E1A9324" w14:textId="77777777" w:rsidR="00AC070F" w:rsidRPr="000D5B05" w:rsidRDefault="00AC070F" w:rsidP="00AC070F">
      <w:pPr>
        <w:pStyle w:val="affd"/>
        <w:spacing w:before="156" w:after="156"/>
        <w:rPr>
          <w:rFonts w:ascii="Times New Roman"/>
        </w:rPr>
      </w:pPr>
      <w:bookmarkStart w:id="70" w:name="_Toc130912634"/>
      <w:r w:rsidRPr="000D5B05">
        <w:rPr>
          <w:rFonts w:ascii="Times New Roman"/>
        </w:rPr>
        <w:t>技术流程</w:t>
      </w:r>
      <w:bookmarkEnd w:id="70"/>
    </w:p>
    <w:p w14:paraId="2C8B8B65" w14:textId="77777777" w:rsidR="00AC070F" w:rsidRPr="000D5B05" w:rsidRDefault="00AC070F" w:rsidP="00AC070F">
      <w:pPr>
        <w:pStyle w:val="affffb"/>
        <w:ind w:firstLine="420"/>
        <w:rPr>
          <w:rFonts w:ascii="Times New Roman"/>
        </w:rPr>
      </w:pPr>
      <w:r w:rsidRPr="000D5B05">
        <w:rPr>
          <w:rFonts w:ascii="Times New Roman"/>
        </w:rPr>
        <w:t>小麦</w:t>
      </w:r>
      <w:r w:rsidRPr="000D5B05">
        <w:rPr>
          <w:rFonts w:ascii="Times New Roman"/>
        </w:rPr>
        <w:t>-</w:t>
      </w:r>
      <w:r w:rsidRPr="000D5B05">
        <w:rPr>
          <w:rFonts w:ascii="Times New Roman"/>
        </w:rPr>
        <w:t>玉米轮作：收割机机收小麦</w:t>
      </w:r>
      <w:r w:rsidRPr="000D5B05">
        <w:rPr>
          <w:rFonts w:ascii="Times New Roman"/>
        </w:rPr>
        <w:t>→</w:t>
      </w:r>
      <w:r w:rsidRPr="000D5B05">
        <w:rPr>
          <w:rFonts w:ascii="Times New Roman"/>
        </w:rPr>
        <w:t>秸秆粉碎均匀抛洒覆盖</w:t>
      </w:r>
      <w:r w:rsidRPr="000D5B05">
        <w:rPr>
          <w:rFonts w:ascii="Times New Roman"/>
        </w:rPr>
        <w:t>→</w:t>
      </w:r>
      <w:r w:rsidRPr="000D5B05">
        <w:rPr>
          <w:rFonts w:ascii="Times New Roman"/>
        </w:rPr>
        <w:t>玉米免耕播种机播种玉米（或人工穴播）。</w:t>
      </w:r>
    </w:p>
    <w:p w14:paraId="006F67D4" w14:textId="77777777" w:rsidR="00AC070F" w:rsidRPr="000D5B05" w:rsidRDefault="00AC070F" w:rsidP="00AC070F">
      <w:pPr>
        <w:pStyle w:val="affd"/>
        <w:spacing w:before="156" w:after="156"/>
        <w:rPr>
          <w:rFonts w:ascii="Times New Roman"/>
        </w:rPr>
      </w:pPr>
      <w:bookmarkStart w:id="71" w:name="_Toc130912635"/>
      <w:r w:rsidRPr="000D5B05">
        <w:rPr>
          <w:rFonts w:ascii="Times New Roman"/>
        </w:rPr>
        <w:t>技术要点</w:t>
      </w:r>
      <w:bookmarkEnd w:id="71"/>
    </w:p>
    <w:p w14:paraId="4CEEE417" w14:textId="77777777" w:rsidR="00AC070F" w:rsidRPr="000D5B05" w:rsidRDefault="00AC070F" w:rsidP="00AC070F">
      <w:pPr>
        <w:pStyle w:val="affffb"/>
        <w:ind w:firstLine="420"/>
        <w:rPr>
          <w:rFonts w:ascii="Times New Roman"/>
        </w:rPr>
      </w:pPr>
      <w:r w:rsidRPr="000D5B05">
        <w:rPr>
          <w:rFonts w:ascii="Times New Roman"/>
        </w:rPr>
        <w:t>采用联合收割机收获小麦，配以秸秆粉碎及抛洒装置，实现小麦秸秆的覆盖还田。玉米播种采用密植技术。</w:t>
      </w:r>
    </w:p>
    <w:p w14:paraId="03B1296A" w14:textId="77777777" w:rsidR="00AC070F" w:rsidRPr="000D5B05" w:rsidRDefault="00AC070F" w:rsidP="00AC070F">
      <w:pPr>
        <w:pStyle w:val="affd"/>
        <w:spacing w:before="156" w:after="156"/>
        <w:rPr>
          <w:rFonts w:ascii="Times New Roman"/>
        </w:rPr>
      </w:pPr>
      <w:bookmarkStart w:id="72" w:name="_Toc130912636"/>
      <w:r w:rsidRPr="000D5B05">
        <w:rPr>
          <w:rFonts w:ascii="Times New Roman"/>
        </w:rPr>
        <w:t>注意事项</w:t>
      </w:r>
      <w:bookmarkEnd w:id="72"/>
    </w:p>
    <w:p w14:paraId="3E8E8B65" w14:textId="31CC193D" w:rsidR="00AC070F" w:rsidRPr="000D5B05" w:rsidRDefault="00AC070F" w:rsidP="00AC070F">
      <w:pPr>
        <w:pStyle w:val="affffb"/>
        <w:ind w:firstLine="420"/>
        <w:rPr>
          <w:rFonts w:ascii="Times New Roman"/>
        </w:rPr>
      </w:pPr>
      <w:r w:rsidRPr="000D5B05">
        <w:rPr>
          <w:rFonts w:ascii="Times New Roman"/>
        </w:rPr>
        <w:t>小麦秸秆必须铺撒均匀，以防止堵塞播种机。玉米播种时的土壤墒情、土壤湿度要适宜。长期进行秸秆覆盖还田的少耕免耕田地，要配合深松、轮耕等耕作措施，以</w:t>
      </w:r>
      <w:r w:rsidR="00737B40">
        <w:rPr>
          <w:rFonts w:ascii="Times New Roman" w:hint="eastAsia"/>
        </w:rPr>
        <w:t>优化</w:t>
      </w:r>
      <w:r w:rsidRPr="000D5B05">
        <w:rPr>
          <w:rFonts w:ascii="Times New Roman"/>
        </w:rPr>
        <w:t>土壤紧实度，改善农田土壤质量，提高土壤综合生产力。</w:t>
      </w:r>
    </w:p>
    <w:p w14:paraId="7D866AE5" w14:textId="77777777" w:rsidR="00AC070F" w:rsidRPr="000D5B05" w:rsidRDefault="00AC070F" w:rsidP="00AC070F">
      <w:pPr>
        <w:pStyle w:val="affd"/>
        <w:spacing w:before="156" w:after="156"/>
        <w:rPr>
          <w:rFonts w:ascii="Times New Roman"/>
        </w:rPr>
      </w:pPr>
      <w:bookmarkStart w:id="73" w:name="_Toc130912637"/>
      <w:r w:rsidRPr="000D5B05">
        <w:rPr>
          <w:rFonts w:ascii="Times New Roman"/>
        </w:rPr>
        <w:t>机具配备</w:t>
      </w:r>
      <w:bookmarkEnd w:id="73"/>
    </w:p>
    <w:p w14:paraId="28BFBECA" w14:textId="77777777" w:rsidR="00AC070F" w:rsidRPr="000D5B05" w:rsidRDefault="00AC070F" w:rsidP="00AC070F">
      <w:pPr>
        <w:pStyle w:val="affffb"/>
        <w:ind w:firstLine="420"/>
        <w:rPr>
          <w:rFonts w:ascii="Times New Roman"/>
        </w:rPr>
      </w:pPr>
      <w:r w:rsidRPr="000D5B05">
        <w:rPr>
          <w:rFonts w:ascii="Times New Roman"/>
        </w:rPr>
        <w:t>配备小麦联合收割机、免耕播种机，配套适宜动力的拖拉机、深松机等。</w:t>
      </w:r>
    </w:p>
    <w:p w14:paraId="5F071EED" w14:textId="77777777" w:rsidR="00AC070F" w:rsidRPr="000D5B05" w:rsidRDefault="00AC070F" w:rsidP="00AC070F">
      <w:pPr>
        <w:pStyle w:val="affc"/>
        <w:spacing w:before="312" w:after="312"/>
        <w:rPr>
          <w:rFonts w:ascii="Times New Roman"/>
        </w:rPr>
      </w:pPr>
      <w:bookmarkStart w:id="74" w:name="_Toc130912638"/>
      <w:bookmarkStart w:id="75" w:name="_Toc130912651"/>
      <w:r w:rsidRPr="000D5B05">
        <w:rPr>
          <w:rFonts w:ascii="Times New Roman"/>
        </w:rPr>
        <w:t>适宜区域</w:t>
      </w:r>
      <w:bookmarkEnd w:id="74"/>
      <w:bookmarkEnd w:id="75"/>
    </w:p>
    <w:p w14:paraId="2F3A583E" w14:textId="77777777" w:rsidR="00AC070F" w:rsidRPr="000D5B05" w:rsidRDefault="00AC070F" w:rsidP="00AC070F">
      <w:pPr>
        <w:pStyle w:val="affffb"/>
        <w:ind w:firstLine="420"/>
        <w:rPr>
          <w:rFonts w:ascii="Times New Roman"/>
        </w:rPr>
      </w:pPr>
      <w:r w:rsidRPr="000D5B05">
        <w:rPr>
          <w:rFonts w:ascii="Times New Roman"/>
        </w:rPr>
        <w:t>目前，陕西省内主要为小麦</w:t>
      </w:r>
      <w:r w:rsidRPr="000D5B05">
        <w:rPr>
          <w:rFonts w:ascii="Times New Roman"/>
        </w:rPr>
        <w:t>-</w:t>
      </w:r>
      <w:r w:rsidRPr="000D5B05">
        <w:rPr>
          <w:rFonts w:ascii="Times New Roman"/>
        </w:rPr>
        <w:t>玉米轮作，小麦秸秆机械混埋还田、机械翻埋还田和覆盖还田均可采用，具体还田方式可根据当地种植农艺和机具配备等因素自主选择。</w:t>
      </w:r>
    </w:p>
    <w:p w14:paraId="6C581CCF" w14:textId="77777777" w:rsidR="00AC070F" w:rsidRPr="000D5B05" w:rsidRDefault="00AC070F" w:rsidP="00AC070F">
      <w:pPr>
        <w:pStyle w:val="affc"/>
        <w:spacing w:before="312" w:after="312"/>
        <w:rPr>
          <w:rFonts w:ascii="Times New Roman"/>
        </w:rPr>
      </w:pPr>
      <w:bookmarkStart w:id="76" w:name="_Toc130912639"/>
      <w:bookmarkStart w:id="77" w:name="_Toc130912652"/>
      <w:r w:rsidRPr="000D5B05">
        <w:rPr>
          <w:rFonts w:ascii="Times New Roman"/>
        </w:rPr>
        <w:t>其他要求</w:t>
      </w:r>
      <w:bookmarkEnd w:id="76"/>
      <w:bookmarkEnd w:id="77"/>
    </w:p>
    <w:p w14:paraId="0B562CAF" w14:textId="77777777" w:rsidR="00AC070F" w:rsidRPr="000D5B05" w:rsidRDefault="00AC070F" w:rsidP="00AC070F">
      <w:pPr>
        <w:pStyle w:val="affd"/>
        <w:spacing w:before="156" w:after="156"/>
        <w:rPr>
          <w:rFonts w:ascii="Times New Roman"/>
        </w:rPr>
      </w:pPr>
      <w:bookmarkStart w:id="78" w:name="_Toc130912640"/>
      <w:r w:rsidRPr="000D5B05">
        <w:rPr>
          <w:rFonts w:ascii="Times New Roman"/>
        </w:rPr>
        <w:t>作业田块条件</w:t>
      </w:r>
      <w:bookmarkEnd w:id="78"/>
    </w:p>
    <w:p w14:paraId="03FCF63E" w14:textId="77777777" w:rsidR="00AC070F" w:rsidRPr="000D5B05" w:rsidRDefault="00AC070F" w:rsidP="00AC070F">
      <w:pPr>
        <w:pStyle w:val="affffb"/>
        <w:ind w:firstLine="420"/>
        <w:rPr>
          <w:rFonts w:ascii="Times New Roman"/>
        </w:rPr>
      </w:pPr>
      <w:r w:rsidRPr="000D5B05">
        <w:rPr>
          <w:rFonts w:ascii="Times New Roman"/>
        </w:rPr>
        <w:t>田块要平整，不积涝，填平田块中的轮辙印痕、深脚印。</w:t>
      </w:r>
    </w:p>
    <w:p w14:paraId="1A7F52A3" w14:textId="77777777" w:rsidR="00AC070F" w:rsidRPr="000D5B05" w:rsidRDefault="00AC070F" w:rsidP="00AC070F">
      <w:pPr>
        <w:pStyle w:val="affd"/>
        <w:spacing w:before="156" w:after="156"/>
        <w:rPr>
          <w:rFonts w:ascii="Times New Roman"/>
        </w:rPr>
      </w:pPr>
      <w:bookmarkStart w:id="79" w:name="_Toc130912641"/>
      <w:r w:rsidRPr="000D5B05">
        <w:rPr>
          <w:rFonts w:ascii="Times New Roman"/>
        </w:rPr>
        <w:t>作业道路条件</w:t>
      </w:r>
      <w:bookmarkEnd w:id="79"/>
    </w:p>
    <w:p w14:paraId="2191EDD7" w14:textId="77777777" w:rsidR="00AC070F" w:rsidRPr="000D5B05" w:rsidRDefault="00AC070F" w:rsidP="00AC070F">
      <w:pPr>
        <w:pStyle w:val="affffb"/>
        <w:ind w:firstLine="420"/>
        <w:rPr>
          <w:rFonts w:ascii="Times New Roman"/>
        </w:rPr>
      </w:pPr>
      <w:r w:rsidRPr="000D5B05">
        <w:rPr>
          <w:rFonts w:ascii="Times New Roman"/>
        </w:rPr>
        <w:t>作业前查看和清除通向田间作业的道路，桥梁上的障碍物，不能清除的障碍物应加以标记。</w:t>
      </w:r>
    </w:p>
    <w:p w14:paraId="765E148A" w14:textId="77777777" w:rsidR="00AC070F" w:rsidRPr="000D5B05" w:rsidRDefault="00AC070F" w:rsidP="00AC070F">
      <w:pPr>
        <w:pStyle w:val="affd"/>
        <w:spacing w:before="156" w:after="156"/>
        <w:rPr>
          <w:rFonts w:ascii="Times New Roman"/>
        </w:rPr>
      </w:pPr>
      <w:bookmarkStart w:id="80" w:name="_Toc130912642"/>
      <w:r w:rsidRPr="000D5B05">
        <w:rPr>
          <w:rFonts w:ascii="Times New Roman"/>
        </w:rPr>
        <w:t>操作人员要求</w:t>
      </w:r>
      <w:bookmarkEnd w:id="80"/>
    </w:p>
    <w:p w14:paraId="1246DE42" w14:textId="77777777" w:rsidR="00AC070F" w:rsidRPr="000D5B05" w:rsidRDefault="00AC070F" w:rsidP="00AC070F">
      <w:pPr>
        <w:ind w:firstLineChars="200" w:firstLine="420"/>
        <w:rPr>
          <w:rFonts w:ascii="Times New Roman" w:hAnsi="Times New Roman"/>
          <w:kern w:val="0"/>
          <w:szCs w:val="20"/>
        </w:rPr>
      </w:pPr>
      <w:r w:rsidRPr="000D5B05">
        <w:rPr>
          <w:rFonts w:ascii="Times New Roman" w:hAnsi="Times New Roman"/>
          <w:kern w:val="0"/>
          <w:szCs w:val="20"/>
        </w:rPr>
        <w:t>作业人员要经过专业操作技术培训，并取得相关资质后方可上岗。操作时，必须仔细阅读、充分理解所操作机具使用说明书，掌握使用方法后再按使用说明书实际操作。</w:t>
      </w:r>
    </w:p>
    <w:p w14:paraId="43C941A6" w14:textId="77777777" w:rsidR="00AC070F" w:rsidRPr="000D5B05" w:rsidRDefault="00AC070F" w:rsidP="00AC070F">
      <w:pPr>
        <w:pStyle w:val="affd"/>
        <w:spacing w:before="156" w:after="156"/>
        <w:rPr>
          <w:rFonts w:ascii="Times New Roman"/>
        </w:rPr>
      </w:pPr>
      <w:bookmarkStart w:id="81" w:name="_Toc130912643"/>
      <w:r w:rsidRPr="000D5B05">
        <w:rPr>
          <w:rFonts w:ascii="Times New Roman"/>
        </w:rPr>
        <w:t>安全要求</w:t>
      </w:r>
      <w:bookmarkEnd w:id="81"/>
    </w:p>
    <w:p w14:paraId="1AE85593" w14:textId="77777777" w:rsidR="00AC070F" w:rsidRPr="000D5B05" w:rsidRDefault="00AC070F" w:rsidP="00AC070F">
      <w:pPr>
        <w:ind w:firstLineChars="200" w:firstLine="420"/>
        <w:rPr>
          <w:rFonts w:ascii="Times New Roman" w:hAnsi="Times New Roman"/>
          <w:kern w:val="0"/>
          <w:szCs w:val="20"/>
        </w:rPr>
      </w:pPr>
      <w:r w:rsidRPr="000D5B05">
        <w:rPr>
          <w:rFonts w:ascii="Times New Roman" w:hAnsi="Times New Roman"/>
          <w:kern w:val="0"/>
          <w:szCs w:val="20"/>
        </w:rPr>
        <w:t>作业时机具上严禁站人，不得接近旋转部件。地头转弯或倒车时要提升机具，严禁作业。作业中听到异常声响，应立即停车检查，开展排除，严禁在工作状态下排除故障。及时清除刀具上的秸草等杂物。</w:t>
      </w:r>
    </w:p>
    <w:p w14:paraId="5E279AD4" w14:textId="77777777" w:rsidR="00AC070F" w:rsidRPr="00AC070F" w:rsidRDefault="00AC070F" w:rsidP="00AC070F">
      <w:pPr>
        <w:pStyle w:val="affffb"/>
        <w:ind w:firstLineChars="0" w:firstLine="0"/>
        <w:jc w:val="center"/>
      </w:pPr>
      <w:bookmarkStart w:id="82" w:name="BookMark8"/>
      <w:bookmarkEnd w:id="25"/>
      <w:r>
        <w:rPr>
          <w:rFonts w:hint="eastAsia"/>
        </w:rPr>
        <w:lastRenderedPageBreak/>
        <w:drawing>
          <wp:inline distT="0" distB="0" distL="0" distR="0" wp14:anchorId="19355AD5" wp14:editId="2EEA63F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2"/>
    </w:p>
    <w:sectPr w:rsidR="00AC070F" w:rsidRPr="00AC070F"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637B" w14:textId="77777777" w:rsidR="00784313" w:rsidRDefault="00784313" w:rsidP="00D86DB7">
      <w:r>
        <w:separator/>
      </w:r>
    </w:p>
    <w:p w14:paraId="7DE8284B" w14:textId="77777777" w:rsidR="00784313" w:rsidRDefault="00784313"/>
    <w:p w14:paraId="4E5EB171" w14:textId="77777777" w:rsidR="00784313" w:rsidRDefault="00784313"/>
  </w:endnote>
  <w:endnote w:type="continuationSeparator" w:id="0">
    <w:p w14:paraId="62600A5C" w14:textId="77777777" w:rsidR="00784313" w:rsidRDefault="00784313" w:rsidP="00D86DB7">
      <w:r>
        <w:continuationSeparator/>
      </w:r>
    </w:p>
    <w:p w14:paraId="197A48B6" w14:textId="77777777" w:rsidR="00784313" w:rsidRDefault="00784313"/>
    <w:p w14:paraId="03442711" w14:textId="77777777" w:rsidR="00784313" w:rsidRDefault="00784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F89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6FA2"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743F" w14:textId="77777777" w:rsidR="000C57D6" w:rsidRDefault="000C57D6" w:rsidP="00C94DF2">
    <w:pPr>
      <w:pStyle w:val="affff8"/>
    </w:pPr>
    <w:r>
      <w:fldChar w:fldCharType="begin"/>
    </w:r>
    <w:r>
      <w:instrText>PAGE   \* MERGEFORMAT</w:instrText>
    </w:r>
    <w:r>
      <w:fldChar w:fldCharType="separate"/>
    </w:r>
    <w:r w:rsidR="000D5B05" w:rsidRPr="000D5B05">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8A96" w14:textId="77777777" w:rsidR="00784313" w:rsidRDefault="00784313" w:rsidP="00D86DB7">
      <w:r>
        <w:separator/>
      </w:r>
    </w:p>
  </w:footnote>
  <w:footnote w:type="continuationSeparator" w:id="0">
    <w:p w14:paraId="4E17657F" w14:textId="77777777" w:rsidR="00784313" w:rsidRDefault="00784313" w:rsidP="00D86DB7">
      <w:r>
        <w:continuationSeparator/>
      </w:r>
    </w:p>
    <w:p w14:paraId="729D9658" w14:textId="77777777" w:rsidR="00784313" w:rsidRDefault="00784313"/>
    <w:p w14:paraId="229DACAD" w14:textId="77777777" w:rsidR="00784313" w:rsidRDefault="00784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D3B"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9C5A"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0414" w14:textId="5C4FFFFF"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6353D">
      <w:rPr>
        <w:noProof/>
        <w:lang w:val="fr-FR"/>
      </w:rPr>
      <w:t>DB 61/T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073C" w14:textId="41394254" w:rsidR="00D84FA1" w:rsidRPr="00D84FA1" w:rsidRDefault="00D84FA1" w:rsidP="00A2271D">
    <w:pPr>
      <w:pStyle w:val="afffff0"/>
    </w:pPr>
    <w:r>
      <w:fldChar w:fldCharType="begin"/>
    </w:r>
    <w:r>
      <w:instrText xml:space="preserve"> STYLEREF  标准文件_文件编号  \* MERGEFORMAT </w:instrText>
    </w:r>
    <w:r>
      <w:fldChar w:fldCharType="separate"/>
    </w:r>
    <w:r w:rsidR="00A6353D">
      <w:t>DB 61/T XXXX</w:t>
    </w:r>
    <w:r w:rsidR="00A6353D">
      <w:t>—</w:t>
    </w:r>
    <w:r w:rsidR="00A6353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SortMethod w:val="0000"/>
  <w:documentProtection w:edit="forms" w:enforcement="1" w:cryptProviderType="rsaAES" w:cryptAlgorithmClass="hash" w:cryptAlgorithmType="typeAny" w:cryptAlgorithmSid="14" w:cryptSpinCount="100000" w:hash="73m9Xvpc01HRSj2qxe/hR1i0DsjETqGhuJUBEXxY6LP5FBd6Q8paG/lbLb6rfXsefN0vcXrSTPHLdpzhERChdg==" w:salt="9GIygBV46HPY9VK59rvs1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B05"/>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874"/>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4C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1EF"/>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BFB"/>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B40"/>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31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98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B4A"/>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9C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53D"/>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70F"/>
    <w:rsid w:val="00AC27A6"/>
    <w:rsid w:val="00AC30F7"/>
    <w:rsid w:val="00AC3A5A"/>
    <w:rsid w:val="00AC4D95"/>
    <w:rsid w:val="00AC5DF4"/>
    <w:rsid w:val="00AD0AEF"/>
    <w:rsid w:val="00AD11B7"/>
    <w:rsid w:val="00AD1A94"/>
    <w:rsid w:val="00AD1C05"/>
    <w:rsid w:val="00AD3E50"/>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DD0"/>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BA9"/>
    <w:rsid w:val="00D0321C"/>
    <w:rsid w:val="00D035EC"/>
    <w:rsid w:val="00D06AB1"/>
    <w:rsid w:val="00D072ED"/>
    <w:rsid w:val="00D07A16"/>
    <w:rsid w:val="00D1067E"/>
    <w:rsid w:val="00D10F50"/>
    <w:rsid w:val="00D11272"/>
    <w:rsid w:val="00D126F5"/>
    <w:rsid w:val="00D1489E"/>
    <w:rsid w:val="00D20737"/>
    <w:rsid w:val="00D21E81"/>
    <w:rsid w:val="00D223DE"/>
    <w:rsid w:val="00D2438F"/>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03DA"/>
  <w15:docId w15:val="{6D1DEF0C-2616-4B3A-B5F7-20CDD9C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AC070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AC070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CE76A150A4E2192E35C3DAC5F1FA5"/>
        <w:category>
          <w:name w:val="常规"/>
          <w:gallery w:val="placeholder"/>
        </w:category>
        <w:types>
          <w:type w:val="bbPlcHdr"/>
        </w:types>
        <w:behaviors>
          <w:behavior w:val="content"/>
        </w:behaviors>
        <w:guid w:val="{BF654F59-B7F8-40C9-83EE-EA46DAA08B83}"/>
      </w:docPartPr>
      <w:docPartBody>
        <w:p w:rsidR="00B95FB0" w:rsidRDefault="00484D64">
          <w:pPr>
            <w:pStyle w:val="A7ACE76A150A4E2192E35C3DAC5F1FA5"/>
          </w:pPr>
          <w:r w:rsidRPr="00751A05">
            <w:rPr>
              <w:rStyle w:val="a3"/>
              <w:rFonts w:hint="eastAsia"/>
            </w:rPr>
            <w:t>单击或点击此处输入文字。</w:t>
          </w:r>
        </w:p>
      </w:docPartBody>
    </w:docPart>
    <w:docPart>
      <w:docPartPr>
        <w:name w:val="203A53C010604CBBAFD4ACD5F5E42851"/>
        <w:category>
          <w:name w:val="常规"/>
          <w:gallery w:val="placeholder"/>
        </w:category>
        <w:types>
          <w:type w:val="bbPlcHdr"/>
        </w:types>
        <w:behaviors>
          <w:behavior w:val="content"/>
        </w:behaviors>
        <w:guid w:val="{D9B768B1-BFEB-44FD-B642-900A19D2839E}"/>
      </w:docPartPr>
      <w:docPartBody>
        <w:p w:rsidR="00B95FB0" w:rsidRDefault="00484D64">
          <w:pPr>
            <w:pStyle w:val="203A53C010604CBBAFD4ACD5F5E42851"/>
          </w:pPr>
          <w:r w:rsidRPr="00FB6243">
            <w:rPr>
              <w:rStyle w:val="a3"/>
              <w:rFonts w:hint="eastAsia"/>
            </w:rPr>
            <w:t>选择一项。</w:t>
          </w:r>
        </w:p>
      </w:docPartBody>
    </w:docPart>
    <w:docPart>
      <w:docPartPr>
        <w:name w:val="CE6096769B324329B23407A39C534CE6"/>
        <w:category>
          <w:name w:val="常规"/>
          <w:gallery w:val="placeholder"/>
        </w:category>
        <w:types>
          <w:type w:val="bbPlcHdr"/>
        </w:types>
        <w:behaviors>
          <w:behavior w:val="content"/>
        </w:behaviors>
        <w:guid w:val="{4B074A41-312A-4693-904D-CB4E7C5A5DEF}"/>
      </w:docPartPr>
      <w:docPartBody>
        <w:p w:rsidR="00B95FB0" w:rsidRDefault="00484D64">
          <w:pPr>
            <w:pStyle w:val="CE6096769B324329B23407A39C534CE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64"/>
    <w:rsid w:val="00484D64"/>
    <w:rsid w:val="009A2D9B"/>
    <w:rsid w:val="00AD1F1E"/>
    <w:rsid w:val="00B45AC5"/>
    <w:rsid w:val="00B95FB0"/>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ACE76A150A4E2192E35C3DAC5F1FA5">
    <w:name w:val="A7ACE76A150A4E2192E35C3DAC5F1FA5"/>
    <w:pPr>
      <w:widowControl w:val="0"/>
      <w:jc w:val="both"/>
    </w:pPr>
  </w:style>
  <w:style w:type="paragraph" w:customStyle="1" w:styleId="203A53C010604CBBAFD4ACD5F5E42851">
    <w:name w:val="203A53C010604CBBAFD4ACD5F5E42851"/>
    <w:pPr>
      <w:widowControl w:val="0"/>
      <w:jc w:val="both"/>
    </w:pPr>
  </w:style>
  <w:style w:type="paragraph" w:customStyle="1" w:styleId="CE6096769B324329B23407A39C534CE6">
    <w:name w:val="CE6096769B324329B23407A39C534CE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4468-D569-4CDD-A442-F6769258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TotalTime>
  <Pages>7</Pages>
  <Words>521</Words>
  <Characters>2971</Characters>
  <Application>Microsoft Office Word</Application>
  <DocSecurity>0</DocSecurity>
  <Lines>24</Lines>
  <Paragraphs>6</Paragraphs>
  <ScaleCrop>false</ScaleCrop>
  <Company>PCMI</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Lab</cp:lastModifiedBy>
  <cp:revision>5</cp:revision>
  <cp:lastPrinted>2023-06-19T08:03:00Z</cp:lastPrinted>
  <dcterms:created xsi:type="dcterms:W3CDTF">2023-05-09T02:13:00Z</dcterms:created>
  <dcterms:modified xsi:type="dcterms:W3CDTF">2023-06-19T08:04:00Z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