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2DC" w:rsidRPr="00834B7A" w:rsidRDefault="006C02DC" w:rsidP="006C02DC">
      <w:pPr>
        <w:pStyle w:val="afffffffff7"/>
        <w:framePr w:wrap="around"/>
      </w:pPr>
      <w:bookmarkStart w:id="0" w:name="_Hlk35348166"/>
      <w:bookmarkStart w:id="1" w:name="_Toc80512187"/>
      <w:bookmarkStart w:id="2" w:name="_Toc13067002"/>
      <w:bookmarkStart w:id="3" w:name="_Toc13287548"/>
      <w:bookmarkStart w:id="4" w:name="_Toc13287265"/>
      <w:bookmarkStart w:id="5" w:name="_Toc13031011"/>
      <w:bookmarkStart w:id="6" w:name="_Toc13030770"/>
      <w:bookmarkStart w:id="7" w:name="_Toc13380453"/>
      <w:bookmarkStart w:id="8" w:name="_Toc13067788"/>
      <w:bookmarkStart w:id="9" w:name="_Toc79813209"/>
      <w:bookmarkStart w:id="10" w:name="_Toc13380312"/>
      <w:bookmarkStart w:id="11" w:name="_Toc12781612"/>
      <w:bookmarkStart w:id="12" w:name="_Toc13069528"/>
      <w:bookmarkStart w:id="13" w:name="SectionMark0"/>
      <w:bookmarkEnd w:id="0"/>
      <w:r w:rsidRPr="00834B7A">
        <w:rPr>
          <w:rFonts w:hint="eastAsia"/>
        </w:rPr>
        <w:t>DB</w:t>
      </w:r>
      <w:r w:rsidRPr="00834B7A">
        <w:rPr>
          <w:rFonts w:hint="eastAsia"/>
        </w:rPr>
        <w:fldChar w:fldCharType="begin">
          <w:ffData>
            <w:name w:val="c3"/>
            <w:enabled/>
            <w:calcOnExit w:val="0"/>
            <w:textInput>
              <w:maxLength w:val="2"/>
            </w:textInput>
          </w:ffData>
        </w:fldChar>
      </w:r>
      <w:bookmarkStart w:id="14" w:name="c3"/>
      <w:r w:rsidRPr="00834B7A">
        <w:rPr>
          <w:rFonts w:hint="eastAsia"/>
        </w:rPr>
        <w:instrText>FORMTEXT</w:instrText>
      </w:r>
      <w:r w:rsidRPr="00834B7A">
        <w:rPr>
          <w:rFonts w:hint="eastAsia"/>
        </w:rPr>
      </w:r>
      <w:r w:rsidRPr="00834B7A">
        <w:rPr>
          <w:rFonts w:hint="eastAsia"/>
        </w:rPr>
        <w:fldChar w:fldCharType="separate"/>
      </w:r>
      <w:r w:rsidRPr="00834B7A">
        <w:rPr>
          <w:rFonts w:hint="eastAsia"/>
        </w:rPr>
        <w:t>61</w:t>
      </w:r>
      <w:r w:rsidRPr="00834B7A">
        <w:rPr>
          <w:rFonts w:hint="eastAsia"/>
        </w:rPr>
        <w:fldChar w:fldCharType="end"/>
      </w:r>
      <w:bookmarkEnd w:id="14"/>
    </w:p>
    <w:p w:rsidR="001F30FA" w:rsidRPr="006C02DC" w:rsidRDefault="001F30FA"/>
    <w:p w:rsidR="006C02DC" w:rsidRDefault="006C02DC"/>
    <w:p w:rsidR="006C02DC" w:rsidRDefault="006C02DC"/>
    <w:p w:rsidR="006C02DC" w:rsidRPr="00834B7A" w:rsidRDefault="006C02DC" w:rsidP="006C02DC">
      <w:pPr>
        <w:pStyle w:val="afffffff7"/>
      </w:pPr>
      <w:r w:rsidRPr="00834B7A">
        <w:rPr>
          <w:rFonts w:hint="eastAsia"/>
        </w:rPr>
        <w:fldChar w:fldCharType="begin">
          <w:ffData>
            <w:name w:val="c4"/>
            <w:enabled/>
            <w:calcOnExit w:val="0"/>
            <w:textInput/>
          </w:ffData>
        </w:fldChar>
      </w:r>
      <w:bookmarkStart w:id="15" w:name="c4"/>
      <w:r w:rsidRPr="00834B7A">
        <w:rPr>
          <w:rFonts w:hint="eastAsia"/>
        </w:rPr>
        <w:instrText>FORMTEXT</w:instrText>
      </w:r>
      <w:r w:rsidRPr="00834B7A">
        <w:rPr>
          <w:rFonts w:hint="eastAsia"/>
        </w:rPr>
      </w:r>
      <w:r w:rsidRPr="00834B7A">
        <w:rPr>
          <w:rFonts w:hint="eastAsia"/>
        </w:rPr>
        <w:fldChar w:fldCharType="separate"/>
      </w:r>
      <w:r w:rsidRPr="00834B7A">
        <w:rPr>
          <w:rFonts w:hint="eastAsia"/>
        </w:rPr>
        <w:t>陕西省</w:t>
      </w:r>
      <w:r w:rsidRPr="00834B7A">
        <w:rPr>
          <w:rFonts w:hint="eastAsia"/>
        </w:rPr>
        <w:fldChar w:fldCharType="end"/>
      </w:r>
      <w:bookmarkEnd w:id="15"/>
      <w:r w:rsidRPr="00834B7A">
        <w:rPr>
          <w:rFonts w:hint="eastAsia"/>
        </w:rPr>
        <w:t>地方标准</w:t>
      </w:r>
    </w:p>
    <w:p w:rsidR="006C02DC" w:rsidRDefault="006C02DC"/>
    <w:p w:rsidR="006C02DC" w:rsidRPr="00834B7A" w:rsidRDefault="006C02DC" w:rsidP="006C02DC">
      <w:pPr>
        <w:pStyle w:val="29"/>
        <w:framePr w:w="0" w:hRule="auto" w:wrap="auto" w:vAnchor="margin" w:hAnchor="text" w:yAlign="inline"/>
      </w:pPr>
      <w:r w:rsidRPr="00834B7A">
        <w:t xml:space="preserve">DB </w:t>
      </w:r>
      <w:r w:rsidRPr="00834B7A">
        <w:fldChar w:fldCharType="begin">
          <w:ffData>
            <w:name w:val="StdNo0"/>
            <w:enabled/>
            <w:calcOnExit w:val="0"/>
            <w:textInput>
              <w:default w:val="XX"/>
              <w:maxLength w:val="2"/>
            </w:textInput>
          </w:ffData>
        </w:fldChar>
      </w:r>
      <w:bookmarkStart w:id="16" w:name="StdNo0"/>
      <w:r w:rsidRPr="00834B7A">
        <w:instrText>FORMTEXT</w:instrText>
      </w:r>
      <w:r w:rsidRPr="00834B7A">
        <w:fldChar w:fldCharType="separate"/>
      </w:r>
      <w:r w:rsidRPr="00834B7A">
        <w:rPr>
          <w:rFonts w:hint="eastAsia"/>
        </w:rPr>
        <w:t>61</w:t>
      </w:r>
      <w:r w:rsidRPr="00834B7A">
        <w:fldChar w:fldCharType="end"/>
      </w:r>
      <w:bookmarkEnd w:id="16"/>
      <w:r w:rsidRPr="00834B7A">
        <w:rPr>
          <w:rFonts w:hint="eastAsia"/>
        </w:rPr>
        <w:t xml:space="preserve">/ </w:t>
      </w:r>
      <w:r>
        <w:fldChar w:fldCharType="begin">
          <w:ffData>
            <w:name w:val="StdNo1"/>
            <w:enabled/>
            <w:calcOnExit w:val="0"/>
            <w:textInput>
              <w:default w:val="XXXXX"/>
            </w:textInput>
          </w:ffData>
        </w:fldChar>
      </w:r>
      <w:bookmarkStart w:id="17" w:name="StdNo1"/>
      <w:r>
        <w:instrText xml:space="preserve"> </w:instrText>
      </w:r>
      <w:r>
        <w:rPr>
          <w:rFonts w:hint="eastAsia"/>
        </w:rPr>
        <w:instrText>FORMTEXT</w:instrText>
      </w:r>
      <w:r>
        <w:instrText xml:space="preserve"> </w:instrText>
      </w:r>
      <w:r>
        <w:fldChar w:fldCharType="separate"/>
      </w:r>
      <w:r>
        <w:rPr>
          <w:noProof/>
        </w:rPr>
        <w:t>XXXXX</w:t>
      </w:r>
      <w:r>
        <w:fldChar w:fldCharType="end"/>
      </w:r>
      <w:bookmarkEnd w:id="17"/>
      <w:r w:rsidRPr="00834B7A">
        <w:rPr>
          <w:rFonts w:hint="eastAsia"/>
        </w:rPr>
        <w:t>—</w:t>
      </w:r>
      <w:r w:rsidR="00724B31">
        <w:fldChar w:fldCharType="begin">
          <w:ffData>
            <w:name w:val="StdNo2"/>
            <w:enabled/>
            <w:calcOnExit w:val="0"/>
            <w:textInput>
              <w:default w:val="2023"/>
              <w:maxLength w:val="4"/>
            </w:textInput>
          </w:ffData>
        </w:fldChar>
      </w:r>
      <w:bookmarkStart w:id="18" w:name="StdNo2"/>
      <w:r w:rsidR="00724B31">
        <w:instrText xml:space="preserve"> FORMTEXT </w:instrText>
      </w:r>
      <w:r w:rsidR="00724B31">
        <w:fldChar w:fldCharType="separate"/>
      </w:r>
      <w:r w:rsidR="00724B31">
        <w:rPr>
          <w:noProof/>
        </w:rPr>
        <w:t>2023</w:t>
      </w:r>
      <w:r w:rsidR="00724B31">
        <w:fldChar w:fldCharType="end"/>
      </w:r>
      <w:bookmarkEnd w:id="18"/>
    </w:p>
    <w:p w:rsidR="00A67C56" w:rsidRPr="00B25172" w:rsidRDefault="006C02DC">
      <w:r>
        <w:rPr>
          <w:noProof/>
        </w:rPr>
        <mc:AlternateContent>
          <mc:Choice Requires="wps">
            <w:drawing>
              <wp:anchor distT="0" distB="0" distL="114300" distR="114300" simplePos="0" relativeHeight="251666432" behindDoc="0" locked="0" layoutInCell="1" allowOverlap="1" wp14:editId="5652010D">
                <wp:simplePos x="0" y="0"/>
                <wp:positionH relativeFrom="margin">
                  <wp:posOffset>0</wp:posOffset>
                </wp:positionH>
                <wp:positionV relativeFrom="paragraph">
                  <wp:posOffset>138922</wp:posOffset>
                </wp:positionV>
                <wp:extent cx="6121400" cy="635"/>
                <wp:effectExtent l="0" t="0" r="31750" b="3746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46E61" id="直接连接符 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0.95pt" to="48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">
                <v:fill o:detectmouseclick="t"/>
                <w10:wrap anchorx="margin"/>
              </v:line>
            </w:pict>
          </mc:Fallback>
        </mc:AlternateContent>
      </w:r>
      <w:r w:rsidR="00A17350" w:rsidRPr="00B25172">
        <w:rPr>
          <w:noProof/>
        </w:rPr>
        <mc:AlternateContent>
          <mc:Choice Requires="wps">
            <w:drawing>
              <wp:anchor distT="0" distB="0" distL="114300" distR="114300" simplePos="0" relativeHeight="251653120" behindDoc="0" locked="1" layoutInCell="1" allowOverlap="1" wp14:anchorId="219558C5" wp14:editId="1C040CD2">
                <wp:simplePos x="0" y="0"/>
                <wp:positionH relativeFrom="margin">
                  <wp:posOffset>-148590</wp:posOffset>
                </wp:positionH>
                <wp:positionV relativeFrom="margin">
                  <wp:posOffset>1824355</wp:posOffset>
                </wp:positionV>
                <wp:extent cx="5969000" cy="5967730"/>
                <wp:effectExtent l="0" t="0" r="0" b="0"/>
                <wp:wrapNone/>
                <wp:docPr id="10"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5967730"/>
                        </a:xfrm>
                        <a:prstGeom prst="rect">
                          <a:avLst/>
                        </a:prstGeom>
                        <a:solidFill>
                          <a:srgbClr val="FFFFFF"/>
                        </a:solidFill>
                        <a:ln>
                          <a:noFill/>
                        </a:ln>
                      </wps:spPr>
                      <wps:txbx>
                        <w:txbxContent>
                          <w:p w:rsidR="000F6A12" w:rsidRDefault="000F6A12" w:rsidP="00E61345">
                            <w:pPr>
                              <w:pStyle w:val="affffffa"/>
                              <w:spacing w:before="0" w:line="360" w:lineRule="auto"/>
                              <w:rPr>
                                <w:rFonts w:ascii="黑体" w:eastAsia="黑体"/>
                                <w:sz w:val="52"/>
                              </w:rPr>
                            </w:pPr>
                            <w:r>
                              <w:rPr>
                                <w:rFonts w:ascii="黑体" w:eastAsia="黑体" w:hint="eastAsia"/>
                                <w:sz w:val="52"/>
                              </w:rPr>
                              <w:t>公共安全</w:t>
                            </w:r>
                            <w:r>
                              <w:rPr>
                                <w:rFonts w:ascii="黑体" w:eastAsia="黑体"/>
                                <w:sz w:val="52"/>
                              </w:rPr>
                              <w:t>视频解析</w:t>
                            </w:r>
                            <w:r>
                              <w:rPr>
                                <w:rFonts w:ascii="黑体" w:eastAsia="黑体" w:hint="eastAsia"/>
                                <w:sz w:val="52"/>
                              </w:rPr>
                              <w:t>系统</w:t>
                            </w:r>
                            <w:r>
                              <w:rPr>
                                <w:rFonts w:ascii="黑体" w:eastAsia="黑体"/>
                                <w:sz w:val="52"/>
                              </w:rPr>
                              <w:t>技术规范</w:t>
                            </w:r>
                          </w:p>
                          <w:p w:rsidR="000F6A12" w:rsidRDefault="000F6A12" w:rsidP="00E61345">
                            <w:pPr>
                              <w:pStyle w:val="affffffa"/>
                              <w:spacing w:before="0" w:line="360" w:lineRule="auto"/>
                              <w:rPr>
                                <w:rFonts w:ascii="黑体" w:eastAsia="黑体"/>
                                <w:sz w:val="52"/>
                              </w:rPr>
                            </w:pPr>
                          </w:p>
                          <w:p w:rsidR="000F6A12" w:rsidRDefault="000F6A12" w:rsidP="005F796A">
                            <w:pPr>
                              <w:pStyle w:val="affffffa"/>
                              <w:adjustRightInd w:val="0"/>
                              <w:snapToGrid w:val="0"/>
                              <w:spacing w:before="0" w:line="300" w:lineRule="auto"/>
                              <w:rPr>
                                <w:rFonts w:ascii="黑体" w:eastAsia="黑体" w:hAnsi="黑体"/>
                              </w:rPr>
                            </w:pPr>
                            <w:r w:rsidRPr="002F2905">
                              <w:rPr>
                                <w:rFonts w:ascii="黑体" w:eastAsia="黑体" w:hAnsi="黑体"/>
                              </w:rPr>
                              <w:t xml:space="preserve">Technical </w:t>
                            </w:r>
                            <w:r>
                              <w:rPr>
                                <w:rFonts w:ascii="黑体" w:eastAsia="黑体" w:hAnsi="黑体"/>
                              </w:rPr>
                              <w:t>specifications</w:t>
                            </w:r>
                            <w:r>
                              <w:rPr>
                                <w:rFonts w:ascii="黑体" w:eastAsia="黑体" w:hAnsi="黑体" w:hint="eastAsia"/>
                              </w:rPr>
                              <w:t xml:space="preserve"> </w:t>
                            </w:r>
                            <w:r w:rsidRPr="002F2905">
                              <w:rPr>
                                <w:rFonts w:ascii="黑体" w:eastAsia="黑体" w:hAnsi="黑体"/>
                              </w:rPr>
                              <w:t>for public security</w:t>
                            </w:r>
                            <w:r>
                              <w:rPr>
                                <w:rFonts w:ascii="黑体" w:eastAsia="黑体" w:hAnsi="黑体"/>
                              </w:rPr>
                              <w:t xml:space="preserve"> video analysis system</w:t>
                            </w:r>
                          </w:p>
                          <w:p w:rsidR="000F6A12" w:rsidRDefault="000F6A12" w:rsidP="00E61345">
                            <w:pPr>
                              <w:pStyle w:val="affffffa"/>
                              <w:spacing w:before="233" w:line="200" w:lineRule="exact"/>
                              <w:rPr>
                                <w:sz w:val="22"/>
                                <w:szCs w:val="22"/>
                              </w:rPr>
                            </w:pPr>
                          </w:p>
                          <w:p w:rsidR="000F6A12" w:rsidRPr="003F5873" w:rsidRDefault="000F6A12" w:rsidP="00E61345">
                            <w:pPr>
                              <w:pStyle w:val="affffffa"/>
                              <w:spacing w:before="233" w:line="200" w:lineRule="exact"/>
                              <w:rPr>
                                <w:sz w:val="22"/>
                                <w:szCs w:val="22"/>
                              </w:rPr>
                            </w:pPr>
                            <w:r w:rsidRPr="003F5873">
                              <w:rPr>
                                <w:rFonts w:hint="eastAsia"/>
                                <w:sz w:val="22"/>
                                <w:szCs w:val="22"/>
                              </w:rPr>
                              <w:t>（征求意见稿）</w:t>
                            </w:r>
                          </w:p>
                          <w:p w:rsidR="000F6A12" w:rsidRDefault="000F6A12" w:rsidP="00E61345">
                            <w:pPr>
                              <w:pStyle w:val="affffffa"/>
                              <w:spacing w:before="233" w:line="200" w:lineRule="exact"/>
                              <w:rPr>
                                <w:sz w:val="18"/>
                                <w:szCs w:val="18"/>
                              </w:rPr>
                            </w:pPr>
                          </w:p>
                          <w:p w:rsidR="000F6A12" w:rsidRDefault="000F6A12" w:rsidP="00E61345">
                            <w:pPr>
                              <w:pStyle w:val="affffffa"/>
                              <w:spacing w:before="233" w:line="200" w:lineRule="exact"/>
                              <w:rPr>
                                <w:sz w:val="18"/>
                                <w:szCs w:val="18"/>
                              </w:rPr>
                            </w:pPr>
                          </w:p>
                          <w:p w:rsidR="000F6A12" w:rsidRDefault="000F6A12" w:rsidP="00E61345">
                            <w:pPr>
                              <w:pStyle w:val="affffffa"/>
                              <w:spacing w:before="233" w:line="200" w:lineRule="exact"/>
                              <w:rPr>
                                <w:sz w:val="18"/>
                                <w:szCs w:val="18"/>
                              </w:rPr>
                            </w:pPr>
                          </w:p>
                          <w:p w:rsidR="000F6A12" w:rsidRDefault="000F6A12" w:rsidP="00E61345">
                            <w:pPr>
                              <w:pStyle w:val="affffffa"/>
                              <w:spacing w:before="233" w:line="200" w:lineRule="exact"/>
                              <w:rPr>
                                <w:sz w:val="18"/>
                                <w:szCs w:val="18"/>
                              </w:rPr>
                            </w:pPr>
                          </w:p>
                          <w:p w:rsidR="000F6A12" w:rsidRDefault="000F6A12" w:rsidP="00E61345">
                            <w:pPr>
                              <w:pStyle w:val="affffffa"/>
                              <w:spacing w:before="233" w:line="200" w:lineRule="exact"/>
                              <w:rPr>
                                <w:sz w:val="18"/>
                                <w:szCs w:val="18"/>
                              </w:rPr>
                            </w:pPr>
                          </w:p>
                          <w:p w:rsidR="000F6A12" w:rsidRDefault="000F6A12" w:rsidP="00E61345">
                            <w:pPr>
                              <w:pStyle w:val="affffffa"/>
                              <w:spacing w:before="233" w:line="200" w:lineRule="exact"/>
                              <w:rPr>
                                <w:sz w:val="18"/>
                                <w:szCs w:val="18"/>
                              </w:rPr>
                            </w:pPr>
                          </w:p>
                          <w:p w:rsidR="000F6A12" w:rsidRDefault="000F6A12" w:rsidP="00E61345">
                            <w:pPr>
                              <w:pStyle w:val="affffffa"/>
                              <w:spacing w:before="233" w:line="200" w:lineRule="exact"/>
                              <w:rPr>
                                <w:sz w:val="18"/>
                                <w:szCs w:val="18"/>
                              </w:rPr>
                            </w:pPr>
                          </w:p>
                          <w:p w:rsidR="000F6A12" w:rsidRDefault="000F6A12" w:rsidP="00E61345">
                            <w:pPr>
                              <w:pStyle w:val="affffffa"/>
                              <w:spacing w:before="233" w:line="200" w:lineRule="exact"/>
                              <w:rPr>
                                <w:sz w:val="18"/>
                                <w:szCs w:val="18"/>
                              </w:rPr>
                            </w:pPr>
                          </w:p>
                          <w:p w:rsidR="000F6A12" w:rsidRDefault="000F6A12" w:rsidP="00E61345">
                            <w:pPr>
                              <w:pStyle w:val="affffffa"/>
                              <w:spacing w:before="233" w:line="200" w:lineRule="exact"/>
                              <w:rPr>
                                <w:sz w:val="18"/>
                                <w:szCs w:val="18"/>
                              </w:rPr>
                            </w:pPr>
                          </w:p>
                          <w:p w:rsidR="000F6A12" w:rsidRDefault="000F6A12" w:rsidP="00E61345">
                            <w:pPr>
                              <w:pStyle w:val="affffffa"/>
                              <w:spacing w:before="233" w:line="200" w:lineRule="exact"/>
                              <w:rPr>
                                <w:sz w:val="18"/>
                                <w:szCs w:val="18"/>
                              </w:rPr>
                            </w:pPr>
                          </w:p>
                          <w:p w:rsidR="000F6A12" w:rsidRDefault="000F6A12" w:rsidP="00E61345">
                            <w:pPr>
                              <w:pStyle w:val="affffffa"/>
                              <w:spacing w:before="233" w:line="200" w:lineRule="exact"/>
                              <w:rPr>
                                <w:sz w:val="18"/>
                                <w:szCs w:val="18"/>
                              </w:rPr>
                            </w:pPr>
                          </w:p>
                          <w:p w:rsidR="000F6A12" w:rsidRDefault="000F6A12" w:rsidP="00E61345">
                            <w:pPr>
                              <w:pStyle w:val="affffffa"/>
                              <w:spacing w:before="233" w:line="200" w:lineRule="exact"/>
                              <w:rPr>
                                <w:sz w:val="18"/>
                                <w:szCs w:val="18"/>
                              </w:rPr>
                            </w:pPr>
                          </w:p>
                          <w:p w:rsidR="000F6A12" w:rsidRDefault="000F6A12" w:rsidP="00E61345">
                            <w:pPr>
                              <w:pStyle w:val="affffffa"/>
                              <w:spacing w:before="233" w:line="200" w:lineRule="exact"/>
                              <w:rPr>
                                <w:sz w:val="18"/>
                                <w:szCs w:val="18"/>
                              </w:rPr>
                            </w:pPr>
                          </w:p>
                          <w:p w:rsidR="000F6A12" w:rsidRDefault="000F6A12" w:rsidP="00E61345">
                            <w:pPr>
                              <w:pStyle w:val="affffffa"/>
                              <w:spacing w:before="233" w:line="200" w:lineRule="exact"/>
                              <w:rPr>
                                <w:sz w:val="18"/>
                                <w:szCs w:val="18"/>
                              </w:rPr>
                            </w:pPr>
                          </w:p>
                          <w:p w:rsidR="000F6A12" w:rsidRDefault="000F6A12" w:rsidP="00E61345">
                            <w:pPr>
                              <w:pStyle w:val="affffffa"/>
                              <w:spacing w:before="233" w:line="200" w:lineRule="exact"/>
                              <w:rPr>
                                <w:sz w:val="18"/>
                                <w:szCs w:val="18"/>
                              </w:rPr>
                            </w:pPr>
                          </w:p>
                          <w:p w:rsidR="000F6A12" w:rsidRDefault="000F6A12" w:rsidP="00E61345">
                            <w:pPr>
                              <w:pStyle w:val="affffffa"/>
                              <w:spacing w:before="233" w:line="200" w:lineRule="exact"/>
                              <w:rPr>
                                <w:sz w:val="18"/>
                                <w:szCs w:val="18"/>
                              </w:rPr>
                            </w:pPr>
                          </w:p>
                          <w:p w:rsidR="000F6A12" w:rsidRDefault="000F6A12" w:rsidP="00E61345">
                            <w:pPr>
                              <w:pStyle w:val="affffffa"/>
                              <w:spacing w:before="233" w:line="200" w:lineRule="exact"/>
                              <w:rPr>
                                <w:sz w:val="18"/>
                                <w:szCs w:val="18"/>
                              </w:rPr>
                            </w:pPr>
                          </w:p>
                          <w:p w:rsidR="000F6A12" w:rsidRDefault="000F6A12" w:rsidP="00E61345">
                            <w:pPr>
                              <w:pStyle w:val="affffffa"/>
                              <w:spacing w:before="233" w:line="200" w:lineRule="exact"/>
                              <w:rPr>
                                <w:sz w:val="18"/>
                                <w:szCs w:val="18"/>
                              </w:rPr>
                            </w:pPr>
                          </w:p>
                          <w:p w:rsidR="000F6A12" w:rsidRDefault="000F6A12" w:rsidP="00E61345">
                            <w:pPr>
                              <w:pStyle w:val="affffffa"/>
                              <w:spacing w:before="233" w:line="200" w:lineRule="exact"/>
                              <w:rPr>
                                <w:sz w:val="18"/>
                                <w:szCs w:val="18"/>
                              </w:rPr>
                            </w:pPr>
                          </w:p>
                          <w:p w:rsidR="000F6A12" w:rsidRDefault="000F6A12" w:rsidP="00E61345">
                            <w:pPr>
                              <w:pStyle w:val="affffffa"/>
                              <w:spacing w:before="233" w:line="200" w:lineRule="exact"/>
                              <w:rPr>
                                <w:sz w:val="18"/>
                                <w:szCs w:val="18"/>
                              </w:rPr>
                            </w:pPr>
                          </w:p>
                          <w:p w:rsidR="000F6A12" w:rsidRDefault="000F6A12" w:rsidP="00E61345">
                            <w:pPr>
                              <w:pStyle w:val="affffffa"/>
                              <w:spacing w:before="233" w:line="200" w:lineRule="exact"/>
                              <w:rPr>
                                <w:sz w:val="18"/>
                                <w:szCs w:val="18"/>
                              </w:rPr>
                            </w:pPr>
                          </w:p>
                          <w:p w:rsidR="000F6A12" w:rsidRPr="003D2D1A" w:rsidRDefault="000F6A12" w:rsidP="00E61345">
                            <w:pPr>
                              <w:pStyle w:val="affffffa"/>
                              <w:spacing w:before="233" w:line="200" w:lineRule="exact"/>
                              <w:rPr>
                                <w:sz w:val="18"/>
                                <w:szCs w:val="18"/>
                              </w:rPr>
                            </w:pPr>
                            <w:r w:rsidRPr="003D2D1A">
                              <w:rPr>
                                <w:rFonts w:hint="eastAsia"/>
                                <w:sz w:val="18"/>
                                <w:szCs w:val="18"/>
                              </w:rPr>
                              <w:t>2</w:t>
                            </w:r>
                            <w:r w:rsidRPr="003D2D1A">
                              <w:rPr>
                                <w:sz w:val="18"/>
                                <w:szCs w:val="18"/>
                              </w:rPr>
                              <w:t>0</w:t>
                            </w:r>
                            <w:r>
                              <w:rPr>
                                <w:sz w:val="18"/>
                                <w:szCs w:val="18"/>
                              </w:rPr>
                              <w:t>23</w:t>
                            </w:r>
                          </w:p>
                          <w:p w:rsidR="000F6A12" w:rsidRPr="003D2D1A" w:rsidRDefault="000F6A12" w:rsidP="00004DEA">
                            <w:pPr>
                              <w:pStyle w:val="affffffa"/>
                              <w:spacing w:before="233" w:line="200" w:lineRule="exact"/>
                              <w:rPr>
                                <w:sz w:val="18"/>
                                <w:szCs w:val="18"/>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219558C5" id="_x0000_t202" coordsize="21600,21600" o:spt="202" path="m,l,21600r21600,l21600,xe">
                <v:stroke joinstyle="miter"/>
                <v:path gradientshapeok="t" o:connecttype="rect"/>
              </v:shapetype>
              <v:shape id="fmFrame4" o:spid="_x0000_s1026" type="#_x0000_t202" style="position:absolute;left:0;text-align:left;margin-left:-11.7pt;margin-top:143.65pt;width:470pt;height:469.9pt;z-index:251653120;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" stroked="f">
                <v:textbox inset="0,0,0,0">
                  <w:txbxContent>
                    <w:p w14:paraId="70E4318A" w14:textId="2D80105B" w:rsidR="000F6A12" w:rsidRDefault="000F6A12" w:rsidP="00E61345">
                      <w:pPr>
                        <w:pStyle w:val="afffffb"/>
                        <w:spacing w:before="0" w:line="360" w:lineRule="auto"/>
                        <w:rPr>
                          <w:rFonts w:ascii="黑体" w:eastAsia="黑体"/>
                          <w:sz w:val="52"/>
                        </w:rPr>
                      </w:pPr>
                      <w:r>
                        <w:rPr>
                          <w:rFonts w:ascii="黑体" w:eastAsia="黑体" w:hint="eastAsia"/>
                          <w:sz w:val="52"/>
                        </w:rPr>
                        <w:t>公共安全</w:t>
                      </w:r>
                      <w:r>
                        <w:rPr>
                          <w:rFonts w:ascii="黑体" w:eastAsia="黑体"/>
                          <w:sz w:val="52"/>
                        </w:rPr>
                        <w:t>视频解析</w:t>
                      </w:r>
                      <w:r>
                        <w:rPr>
                          <w:rFonts w:ascii="黑体" w:eastAsia="黑体" w:hint="eastAsia"/>
                          <w:sz w:val="52"/>
                        </w:rPr>
                        <w:t>系统</w:t>
                      </w:r>
                      <w:r>
                        <w:rPr>
                          <w:rFonts w:ascii="黑体" w:eastAsia="黑体"/>
                          <w:sz w:val="52"/>
                        </w:rPr>
                        <w:t>技术规范</w:t>
                      </w:r>
                    </w:p>
                    <w:p w14:paraId="3F0A3C57" w14:textId="77777777" w:rsidR="000F6A12" w:rsidRDefault="000F6A12" w:rsidP="00E61345">
                      <w:pPr>
                        <w:pStyle w:val="afffffb"/>
                        <w:spacing w:before="0" w:line="360" w:lineRule="auto"/>
                        <w:rPr>
                          <w:rFonts w:ascii="黑体" w:eastAsia="黑体"/>
                          <w:sz w:val="52"/>
                        </w:rPr>
                      </w:pPr>
                    </w:p>
                    <w:p w14:paraId="2AD2F152" w14:textId="2CED5D0B" w:rsidR="000F6A12" w:rsidRDefault="000F6A12" w:rsidP="005F796A">
                      <w:pPr>
                        <w:pStyle w:val="afffffb"/>
                        <w:adjustRightInd w:val="0"/>
                        <w:snapToGrid w:val="0"/>
                        <w:spacing w:before="0" w:line="300" w:lineRule="auto"/>
                        <w:rPr>
                          <w:rFonts w:ascii="黑体" w:eastAsia="黑体" w:hAnsi="黑体"/>
                        </w:rPr>
                      </w:pPr>
                      <w:r w:rsidRPr="002F2905">
                        <w:rPr>
                          <w:rFonts w:ascii="黑体" w:eastAsia="黑体" w:hAnsi="黑体"/>
                        </w:rPr>
                        <w:t xml:space="preserve">Technical </w:t>
                      </w:r>
                      <w:r>
                        <w:rPr>
                          <w:rFonts w:ascii="黑体" w:eastAsia="黑体" w:hAnsi="黑体"/>
                        </w:rPr>
                        <w:t>specifications</w:t>
                      </w:r>
                      <w:r>
                        <w:rPr>
                          <w:rFonts w:ascii="黑体" w:eastAsia="黑体" w:hAnsi="黑体" w:hint="eastAsia"/>
                        </w:rPr>
                        <w:t xml:space="preserve"> </w:t>
                      </w:r>
                      <w:r w:rsidRPr="002F2905">
                        <w:rPr>
                          <w:rFonts w:ascii="黑体" w:eastAsia="黑体" w:hAnsi="黑体"/>
                        </w:rPr>
                        <w:t>for public security</w:t>
                      </w:r>
                      <w:r>
                        <w:rPr>
                          <w:rFonts w:ascii="黑体" w:eastAsia="黑体" w:hAnsi="黑体"/>
                        </w:rPr>
                        <w:t xml:space="preserve"> video analysis system</w:t>
                      </w:r>
                    </w:p>
                    <w:p w14:paraId="01E7FA26" w14:textId="77777777" w:rsidR="000F6A12" w:rsidRDefault="000F6A12" w:rsidP="00E61345">
                      <w:pPr>
                        <w:pStyle w:val="afffffb"/>
                        <w:spacing w:before="233" w:line="200" w:lineRule="exact"/>
                        <w:rPr>
                          <w:sz w:val="22"/>
                          <w:szCs w:val="22"/>
                        </w:rPr>
                      </w:pPr>
                    </w:p>
                    <w:p w14:paraId="1E1A3FAB" w14:textId="7980937A" w:rsidR="000F6A12" w:rsidRPr="003F5873" w:rsidRDefault="000F6A12" w:rsidP="00E61345">
                      <w:pPr>
                        <w:pStyle w:val="afffffb"/>
                        <w:spacing w:before="233" w:line="200" w:lineRule="exact"/>
                        <w:rPr>
                          <w:sz w:val="22"/>
                          <w:szCs w:val="22"/>
                        </w:rPr>
                      </w:pPr>
                      <w:r w:rsidRPr="003F5873">
                        <w:rPr>
                          <w:rFonts w:hint="eastAsia"/>
                          <w:sz w:val="22"/>
                          <w:szCs w:val="22"/>
                        </w:rPr>
                        <w:t>（征求意见稿）</w:t>
                      </w:r>
                    </w:p>
                    <w:p w14:paraId="70093CBD" w14:textId="77777777" w:rsidR="000F6A12" w:rsidRDefault="000F6A12" w:rsidP="00E61345">
                      <w:pPr>
                        <w:pStyle w:val="afffffb"/>
                        <w:spacing w:before="233" w:line="200" w:lineRule="exact"/>
                        <w:rPr>
                          <w:sz w:val="18"/>
                          <w:szCs w:val="18"/>
                        </w:rPr>
                      </w:pPr>
                    </w:p>
                    <w:p w14:paraId="2D6C12A7" w14:textId="77777777" w:rsidR="000F6A12" w:rsidRDefault="000F6A12" w:rsidP="00E61345">
                      <w:pPr>
                        <w:pStyle w:val="afffffb"/>
                        <w:spacing w:before="233" w:line="200" w:lineRule="exact"/>
                        <w:rPr>
                          <w:sz w:val="18"/>
                          <w:szCs w:val="18"/>
                        </w:rPr>
                      </w:pPr>
                    </w:p>
                    <w:p w14:paraId="26144B0A" w14:textId="77777777" w:rsidR="000F6A12" w:rsidRDefault="000F6A12" w:rsidP="00E61345">
                      <w:pPr>
                        <w:pStyle w:val="afffffb"/>
                        <w:spacing w:before="233" w:line="200" w:lineRule="exact"/>
                        <w:rPr>
                          <w:sz w:val="18"/>
                          <w:szCs w:val="18"/>
                        </w:rPr>
                      </w:pPr>
                    </w:p>
                    <w:p w14:paraId="738F8536" w14:textId="77777777" w:rsidR="000F6A12" w:rsidRDefault="000F6A12" w:rsidP="00E61345">
                      <w:pPr>
                        <w:pStyle w:val="afffffb"/>
                        <w:spacing w:before="233" w:line="200" w:lineRule="exact"/>
                        <w:rPr>
                          <w:sz w:val="18"/>
                          <w:szCs w:val="18"/>
                        </w:rPr>
                      </w:pPr>
                    </w:p>
                    <w:p w14:paraId="63F66CDD" w14:textId="77777777" w:rsidR="000F6A12" w:rsidRDefault="000F6A12" w:rsidP="00E61345">
                      <w:pPr>
                        <w:pStyle w:val="afffffb"/>
                        <w:spacing w:before="233" w:line="200" w:lineRule="exact"/>
                        <w:rPr>
                          <w:sz w:val="18"/>
                          <w:szCs w:val="18"/>
                        </w:rPr>
                      </w:pPr>
                    </w:p>
                    <w:p w14:paraId="7FBB4B0C" w14:textId="77777777" w:rsidR="000F6A12" w:rsidRDefault="000F6A12" w:rsidP="00E61345">
                      <w:pPr>
                        <w:pStyle w:val="afffffb"/>
                        <w:spacing w:before="233" w:line="200" w:lineRule="exact"/>
                        <w:rPr>
                          <w:sz w:val="18"/>
                          <w:szCs w:val="18"/>
                        </w:rPr>
                      </w:pPr>
                    </w:p>
                    <w:p w14:paraId="4F3B19B9" w14:textId="77777777" w:rsidR="000F6A12" w:rsidRDefault="000F6A12" w:rsidP="00E61345">
                      <w:pPr>
                        <w:pStyle w:val="afffffb"/>
                        <w:spacing w:before="233" w:line="200" w:lineRule="exact"/>
                        <w:rPr>
                          <w:sz w:val="18"/>
                          <w:szCs w:val="18"/>
                        </w:rPr>
                      </w:pPr>
                    </w:p>
                    <w:p w14:paraId="2956AC8B" w14:textId="77777777" w:rsidR="000F6A12" w:rsidRDefault="000F6A12" w:rsidP="00E61345">
                      <w:pPr>
                        <w:pStyle w:val="afffffb"/>
                        <w:spacing w:before="233" w:line="200" w:lineRule="exact"/>
                        <w:rPr>
                          <w:sz w:val="18"/>
                          <w:szCs w:val="18"/>
                        </w:rPr>
                      </w:pPr>
                    </w:p>
                    <w:p w14:paraId="7D261E45" w14:textId="77777777" w:rsidR="000F6A12" w:rsidRDefault="000F6A12" w:rsidP="00E61345">
                      <w:pPr>
                        <w:pStyle w:val="afffffb"/>
                        <w:spacing w:before="233" w:line="200" w:lineRule="exact"/>
                        <w:rPr>
                          <w:sz w:val="18"/>
                          <w:szCs w:val="18"/>
                        </w:rPr>
                      </w:pPr>
                    </w:p>
                    <w:p w14:paraId="3A642BBC" w14:textId="77777777" w:rsidR="000F6A12" w:rsidRDefault="000F6A12" w:rsidP="00E61345">
                      <w:pPr>
                        <w:pStyle w:val="afffffb"/>
                        <w:spacing w:before="233" w:line="200" w:lineRule="exact"/>
                        <w:rPr>
                          <w:sz w:val="18"/>
                          <w:szCs w:val="18"/>
                        </w:rPr>
                      </w:pPr>
                    </w:p>
                    <w:p w14:paraId="2FEEB014" w14:textId="77777777" w:rsidR="000F6A12" w:rsidRDefault="000F6A12" w:rsidP="00E61345">
                      <w:pPr>
                        <w:pStyle w:val="afffffb"/>
                        <w:spacing w:before="233" w:line="200" w:lineRule="exact"/>
                        <w:rPr>
                          <w:sz w:val="18"/>
                          <w:szCs w:val="18"/>
                        </w:rPr>
                      </w:pPr>
                    </w:p>
                    <w:p w14:paraId="72E5AE81" w14:textId="77777777" w:rsidR="000F6A12" w:rsidRDefault="000F6A12" w:rsidP="00E61345">
                      <w:pPr>
                        <w:pStyle w:val="afffffb"/>
                        <w:spacing w:before="233" w:line="200" w:lineRule="exact"/>
                        <w:rPr>
                          <w:sz w:val="18"/>
                          <w:szCs w:val="18"/>
                        </w:rPr>
                      </w:pPr>
                    </w:p>
                    <w:p w14:paraId="70647063" w14:textId="77777777" w:rsidR="000F6A12" w:rsidRDefault="000F6A12" w:rsidP="00E61345">
                      <w:pPr>
                        <w:pStyle w:val="afffffb"/>
                        <w:spacing w:before="233" w:line="200" w:lineRule="exact"/>
                        <w:rPr>
                          <w:sz w:val="18"/>
                          <w:szCs w:val="18"/>
                        </w:rPr>
                      </w:pPr>
                    </w:p>
                    <w:p w14:paraId="58388AF6" w14:textId="77777777" w:rsidR="000F6A12" w:rsidRDefault="000F6A12" w:rsidP="00E61345">
                      <w:pPr>
                        <w:pStyle w:val="afffffb"/>
                        <w:spacing w:before="233" w:line="200" w:lineRule="exact"/>
                        <w:rPr>
                          <w:sz w:val="18"/>
                          <w:szCs w:val="18"/>
                        </w:rPr>
                      </w:pPr>
                    </w:p>
                    <w:p w14:paraId="0C37E918" w14:textId="77777777" w:rsidR="000F6A12" w:rsidRDefault="000F6A12" w:rsidP="00E61345">
                      <w:pPr>
                        <w:pStyle w:val="afffffb"/>
                        <w:spacing w:before="233" w:line="200" w:lineRule="exact"/>
                        <w:rPr>
                          <w:sz w:val="18"/>
                          <w:szCs w:val="18"/>
                        </w:rPr>
                      </w:pPr>
                    </w:p>
                    <w:p w14:paraId="57F5FC82" w14:textId="77777777" w:rsidR="000F6A12" w:rsidRDefault="000F6A12" w:rsidP="00E61345">
                      <w:pPr>
                        <w:pStyle w:val="afffffb"/>
                        <w:spacing w:before="233" w:line="200" w:lineRule="exact"/>
                        <w:rPr>
                          <w:sz w:val="18"/>
                          <w:szCs w:val="18"/>
                        </w:rPr>
                      </w:pPr>
                    </w:p>
                    <w:p w14:paraId="12E4E950" w14:textId="77777777" w:rsidR="000F6A12" w:rsidRDefault="000F6A12" w:rsidP="00E61345">
                      <w:pPr>
                        <w:pStyle w:val="afffffb"/>
                        <w:spacing w:before="233" w:line="200" w:lineRule="exact"/>
                        <w:rPr>
                          <w:sz w:val="18"/>
                          <w:szCs w:val="18"/>
                        </w:rPr>
                      </w:pPr>
                    </w:p>
                    <w:p w14:paraId="72D74C9E" w14:textId="77777777" w:rsidR="000F6A12" w:rsidRDefault="000F6A12" w:rsidP="00E61345">
                      <w:pPr>
                        <w:pStyle w:val="afffffb"/>
                        <w:spacing w:before="233" w:line="200" w:lineRule="exact"/>
                        <w:rPr>
                          <w:sz w:val="18"/>
                          <w:szCs w:val="18"/>
                        </w:rPr>
                      </w:pPr>
                    </w:p>
                    <w:p w14:paraId="48A35032" w14:textId="77777777" w:rsidR="000F6A12" w:rsidRDefault="000F6A12" w:rsidP="00E61345">
                      <w:pPr>
                        <w:pStyle w:val="afffffb"/>
                        <w:spacing w:before="233" w:line="200" w:lineRule="exact"/>
                        <w:rPr>
                          <w:sz w:val="18"/>
                          <w:szCs w:val="18"/>
                        </w:rPr>
                      </w:pPr>
                    </w:p>
                    <w:p w14:paraId="3C485F50" w14:textId="77777777" w:rsidR="000F6A12" w:rsidRDefault="000F6A12" w:rsidP="00E61345">
                      <w:pPr>
                        <w:pStyle w:val="afffffb"/>
                        <w:spacing w:before="233" w:line="200" w:lineRule="exact"/>
                        <w:rPr>
                          <w:sz w:val="18"/>
                          <w:szCs w:val="18"/>
                        </w:rPr>
                      </w:pPr>
                    </w:p>
                    <w:p w14:paraId="3F7D4F0A" w14:textId="77777777" w:rsidR="000F6A12" w:rsidRDefault="000F6A12" w:rsidP="00E61345">
                      <w:pPr>
                        <w:pStyle w:val="afffffb"/>
                        <w:spacing w:before="233" w:line="200" w:lineRule="exact"/>
                        <w:rPr>
                          <w:sz w:val="18"/>
                          <w:szCs w:val="18"/>
                        </w:rPr>
                      </w:pPr>
                    </w:p>
                    <w:p w14:paraId="454DF758" w14:textId="763F2648" w:rsidR="000F6A12" w:rsidRPr="003D2D1A" w:rsidRDefault="000F6A12" w:rsidP="00E61345">
                      <w:pPr>
                        <w:pStyle w:val="afffffb"/>
                        <w:spacing w:before="233" w:line="200" w:lineRule="exact"/>
                        <w:rPr>
                          <w:sz w:val="18"/>
                          <w:szCs w:val="18"/>
                        </w:rPr>
                      </w:pPr>
                      <w:r w:rsidRPr="003D2D1A">
                        <w:rPr>
                          <w:rFonts w:hint="eastAsia"/>
                          <w:sz w:val="18"/>
                          <w:szCs w:val="18"/>
                        </w:rPr>
                        <w:t>2</w:t>
                      </w:r>
                      <w:r w:rsidRPr="003D2D1A">
                        <w:rPr>
                          <w:sz w:val="18"/>
                          <w:szCs w:val="18"/>
                        </w:rPr>
                        <w:t>0</w:t>
                      </w:r>
                      <w:r>
                        <w:rPr>
                          <w:sz w:val="18"/>
                          <w:szCs w:val="18"/>
                        </w:rPr>
                        <w:t>23</w:t>
                      </w:r>
                    </w:p>
                    <w:p w14:paraId="03A19475" w14:textId="335A65C8" w:rsidR="000F6A12" w:rsidRPr="003D2D1A" w:rsidRDefault="000F6A12" w:rsidP="00004DEA">
                      <w:pPr>
                        <w:pStyle w:val="afffffb"/>
                        <w:spacing w:before="233" w:line="200" w:lineRule="exact"/>
                        <w:rPr>
                          <w:sz w:val="18"/>
                          <w:szCs w:val="18"/>
                        </w:rPr>
                      </w:pPr>
                    </w:p>
                  </w:txbxContent>
                </v:textbox>
                <w10:wrap anchorx="margin" anchory="margin"/>
                <w10:anchorlock/>
              </v:shape>
            </w:pict>
          </mc:Fallback>
        </mc:AlternateContent>
      </w:r>
      <w:bookmarkEnd w:id="1"/>
      <w:bookmarkEnd w:id="2"/>
      <w:bookmarkEnd w:id="3"/>
      <w:bookmarkEnd w:id="4"/>
      <w:bookmarkEnd w:id="5"/>
      <w:bookmarkEnd w:id="6"/>
      <w:bookmarkEnd w:id="7"/>
      <w:bookmarkEnd w:id="8"/>
      <w:bookmarkEnd w:id="9"/>
      <w:bookmarkEnd w:id="10"/>
      <w:bookmarkEnd w:id="11"/>
      <w:bookmarkEnd w:id="12"/>
    </w:p>
    <w:p w:rsidR="00A67C56" w:rsidRPr="00B25172" w:rsidRDefault="00A67C56">
      <w:pPr>
        <w:pStyle w:val="1c"/>
        <w:spacing w:before="0"/>
        <w:rPr>
          <w:rFonts w:eastAsia="黑体"/>
        </w:rPr>
      </w:pPr>
    </w:p>
    <w:p w:rsidR="00BA4F57" w:rsidRDefault="00A17350">
      <w:r w:rsidRPr="00B25172">
        <w:rPr>
          <w:noProof/>
        </w:rPr>
        <mc:AlternateContent>
          <mc:Choice Requires="wps">
            <w:drawing>
              <wp:anchor distT="0" distB="0" distL="114300" distR="114300" simplePos="0" relativeHeight="251662336" behindDoc="0" locked="1" layoutInCell="1" allowOverlap="1" wp14:anchorId="0AEF0CCE" wp14:editId="61C29257">
                <wp:simplePos x="0" y="0"/>
                <wp:positionH relativeFrom="margin">
                  <wp:posOffset>4339590</wp:posOffset>
                </wp:positionH>
                <wp:positionV relativeFrom="margin">
                  <wp:posOffset>7840345</wp:posOffset>
                </wp:positionV>
                <wp:extent cx="1569085" cy="312420"/>
                <wp:effectExtent l="0" t="0" r="0" b="0"/>
                <wp:wrapNone/>
                <wp:docPr id="9"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085" cy="312420"/>
                        </a:xfrm>
                        <a:prstGeom prst="rect">
                          <a:avLst/>
                        </a:prstGeom>
                        <a:solidFill>
                          <a:srgbClr val="FFFFFF"/>
                        </a:solidFill>
                        <a:ln>
                          <a:noFill/>
                        </a:ln>
                      </wps:spPr>
                      <wps:txbx>
                        <w:txbxContent>
                          <w:p w:rsidR="000F6A12" w:rsidRDefault="000F6A12" w:rsidP="00004DEA">
                            <w:pPr>
                              <w:pStyle w:val="afffff7"/>
                              <w:rPr>
                                <w:rFonts w:ascii="黑体"/>
                              </w:rPr>
                            </w:pPr>
                            <w:r>
                              <w:rPr>
                                <w:rFonts w:ascii="黑体" w:hint="eastAsia"/>
                              </w:rPr>
                              <w:t>20</w:t>
                            </w:r>
                            <w:r>
                              <w:rPr>
                                <w:rFonts w:ascii="黑体"/>
                              </w:rPr>
                              <w:t>2</w:t>
                            </w:r>
                            <w:r>
                              <w:rPr>
                                <w:rFonts w:ascii="黑体" w:hint="eastAsia"/>
                              </w:rPr>
                              <w:t>3-xx-xx</w:t>
                            </w:r>
                            <w:r>
                              <w:rPr>
                                <w:rFonts w:ascii="黑体" w:hint="eastAsia"/>
                              </w:rPr>
                              <w:t>实施</w:t>
                            </w:r>
                          </w:p>
                        </w:txbxContent>
                      </wps:txbx>
                      <wps:bodyPr rot="0" vert="horz" wrap="square" lIns="0" tIns="0" rIns="0" bIns="0" anchor="t" anchorCtr="0" upright="1">
                        <a:noAutofit/>
                      </wps:bodyPr>
                    </wps:wsp>
                  </a:graphicData>
                </a:graphic>
              </wp:anchor>
            </w:drawing>
          </mc:Choice>
          <mc:Fallback>
            <w:pict>
              <v:shape w14:anchorId="0AEF0CCE" id="fmFrame6" o:spid="_x0000_s1027" type="#_x0000_t202" style="position:absolute;left:0;text-align:left;margin-left:341.7pt;margin-top:617.35pt;width:123.55pt;height:24.6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" stroked="f">
                <v:textbox inset="0,0,0,0">
                  <w:txbxContent>
                    <w:p w14:paraId="517D6D54" w14:textId="611BC881" w:rsidR="000F6A12" w:rsidRDefault="000F6A12" w:rsidP="00004DEA">
                      <w:pPr>
                        <w:pStyle w:val="affff8"/>
                        <w:rPr>
                          <w:rFonts w:ascii="黑体"/>
                        </w:rPr>
                      </w:pPr>
                      <w:r>
                        <w:rPr>
                          <w:rFonts w:ascii="黑体" w:hint="eastAsia"/>
                        </w:rPr>
                        <w:t>20</w:t>
                      </w:r>
                      <w:r>
                        <w:rPr>
                          <w:rFonts w:ascii="黑体"/>
                        </w:rPr>
                        <w:t>2</w:t>
                      </w:r>
                      <w:r>
                        <w:rPr>
                          <w:rFonts w:ascii="黑体" w:hint="eastAsia"/>
                        </w:rPr>
                        <w:t>3-xx-xx实施</w:t>
                      </w:r>
                    </w:p>
                  </w:txbxContent>
                </v:textbox>
                <w10:wrap anchorx="margin" anchory="margin"/>
                <w10:anchorlock/>
              </v:shape>
            </w:pict>
          </mc:Fallback>
        </mc:AlternateContent>
      </w:r>
      <w:r w:rsidRPr="00B25172">
        <w:rPr>
          <w:noProof/>
        </w:rPr>
        <mc:AlternateContent>
          <mc:Choice Requires="wps">
            <w:drawing>
              <wp:anchor distT="0" distB="0" distL="114300" distR="114300" simplePos="0" relativeHeight="251661312" behindDoc="0" locked="1" layoutInCell="1" allowOverlap="1" wp14:anchorId="74C3E026" wp14:editId="1AD228BB">
                <wp:simplePos x="0" y="0"/>
                <wp:positionH relativeFrom="margin">
                  <wp:posOffset>-212090</wp:posOffset>
                </wp:positionH>
                <wp:positionV relativeFrom="margin">
                  <wp:posOffset>7809230</wp:posOffset>
                </wp:positionV>
                <wp:extent cx="2019300" cy="312420"/>
                <wp:effectExtent l="0" t="0" r="0" b="0"/>
                <wp:wrapNone/>
                <wp:docPr id="8"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sidR="000F6A12" w:rsidRDefault="000F6A12" w:rsidP="00004DEA">
                            <w:pPr>
                              <w:pStyle w:val="afffff8"/>
                            </w:pPr>
                            <w:r>
                              <w:rPr>
                                <w:rFonts w:ascii="黑体" w:hAnsi="黑体"/>
                              </w:rPr>
                              <w:t>2023</w:t>
                            </w:r>
                            <w:r w:rsidRPr="002F2905">
                              <w:rPr>
                                <w:rFonts w:ascii="黑体" w:hAnsi="黑体"/>
                              </w:rPr>
                              <w:t>-xx-xx</w:t>
                            </w:r>
                            <w:r>
                              <w:rPr>
                                <w:rFonts w:hint="eastAsia"/>
                              </w:rPr>
                              <w:t>发布</w:t>
                            </w:r>
                          </w:p>
                        </w:txbxContent>
                      </wps:txbx>
                      <wps:bodyPr rot="0" vert="horz" wrap="square" lIns="0" tIns="0" rIns="0" bIns="0" anchor="t" anchorCtr="0" upright="1">
                        <a:noAutofit/>
                      </wps:bodyPr>
                    </wps:wsp>
                  </a:graphicData>
                </a:graphic>
              </wp:anchor>
            </w:drawing>
          </mc:Choice>
          <mc:Fallback>
            <w:pict>
              <v:shape w14:anchorId="74C3E026" id="fmFrame5" o:spid="_x0000_s1028" type="#_x0000_t202" style="position:absolute;left:0;text-align:left;margin-left:-16.7pt;margin-top:614.9pt;width:159pt;height:24.6pt;z-index:25166131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" stroked="f">
                <v:textbox inset="0,0,0,0">
                  <w:txbxContent>
                    <w:p w14:paraId="555C5EC4" w14:textId="0934A126" w:rsidR="000F6A12" w:rsidRDefault="000F6A12" w:rsidP="00004DEA">
                      <w:pPr>
                        <w:pStyle w:val="affff9"/>
                      </w:pPr>
                      <w:r>
                        <w:rPr>
                          <w:rFonts w:ascii="黑体" w:hAnsi="黑体"/>
                        </w:rPr>
                        <w:t>2023</w:t>
                      </w:r>
                      <w:r w:rsidRPr="002F2905">
                        <w:rPr>
                          <w:rFonts w:ascii="黑体" w:hAnsi="黑体"/>
                        </w:rPr>
                        <w:t>-xx-xx</w:t>
                      </w:r>
                      <w:r>
                        <w:rPr>
                          <w:rFonts w:hint="eastAsia"/>
                        </w:rPr>
                        <w:t>发布</w:t>
                      </w:r>
                    </w:p>
                  </w:txbxContent>
                </v:textbox>
                <w10:wrap anchorx="margin" anchory="margin"/>
                <w10:anchorlock/>
              </v:shape>
            </w:pict>
          </mc:Fallback>
        </mc:AlternateContent>
      </w:r>
    </w:p>
    <w:p w:rsidR="00BA4F57" w:rsidRPr="00BA4F57" w:rsidRDefault="00BA4F57" w:rsidP="00BA4F57"/>
    <w:p w:rsidR="00BA4F57" w:rsidRPr="00BA4F57" w:rsidRDefault="00BA4F57" w:rsidP="00BA4F57"/>
    <w:p w:rsidR="00BA4F57" w:rsidRPr="00BA4F57" w:rsidRDefault="00BA4F57" w:rsidP="00BA4F57"/>
    <w:p w:rsidR="00BA4F57" w:rsidRPr="00BA4F57" w:rsidRDefault="00BA4F57" w:rsidP="00BA4F57"/>
    <w:p w:rsidR="00BA4F57" w:rsidRPr="00BA4F57" w:rsidRDefault="00BA4F57" w:rsidP="00BA4F57"/>
    <w:p w:rsidR="00BA4F57" w:rsidRPr="00BA4F57" w:rsidRDefault="00BA4F57" w:rsidP="00BA4F57"/>
    <w:p w:rsidR="00BA4F57" w:rsidRPr="00BA4F57" w:rsidRDefault="00BA4F57" w:rsidP="00BA4F57"/>
    <w:p w:rsidR="00BA4F57" w:rsidRPr="00BA4F57" w:rsidRDefault="00BA4F57" w:rsidP="00BA4F57"/>
    <w:p w:rsidR="00BA4F57" w:rsidRPr="00C55B41" w:rsidRDefault="00BA4F57" w:rsidP="00C55B41"/>
    <w:p w:rsidR="00BA4F57" w:rsidRPr="00C55B41" w:rsidRDefault="00BA4F57" w:rsidP="00C55B41"/>
    <w:p w:rsidR="00BA4F57" w:rsidRPr="002F2905" w:rsidRDefault="00BA4F57" w:rsidP="002F2905"/>
    <w:p w:rsidR="00BA4F57" w:rsidRPr="002F2905" w:rsidRDefault="00BA4F57" w:rsidP="002F2905"/>
    <w:p w:rsidR="00BA4F57" w:rsidRPr="002F2905" w:rsidRDefault="00BA4F57" w:rsidP="002F2905"/>
    <w:p w:rsidR="00BA4F57" w:rsidRPr="002F2905" w:rsidRDefault="00BA4F57" w:rsidP="002F2905"/>
    <w:p w:rsidR="00BA4F57" w:rsidRPr="002F2905" w:rsidRDefault="00BA4F57" w:rsidP="002F2905"/>
    <w:p w:rsidR="00BA4F57" w:rsidRPr="002F2905" w:rsidRDefault="00BA4F57" w:rsidP="002F2905"/>
    <w:p w:rsidR="00BA4F57" w:rsidRPr="002F2905" w:rsidRDefault="00BA4F57" w:rsidP="002F2905"/>
    <w:p w:rsidR="00BA4F57" w:rsidRPr="002F2905" w:rsidRDefault="00BA4F57" w:rsidP="002F2905"/>
    <w:p w:rsidR="00BA4F57" w:rsidRPr="002F2905" w:rsidRDefault="00BA4F57" w:rsidP="002F2905"/>
    <w:p w:rsidR="00BA4F57" w:rsidRPr="002F2905" w:rsidRDefault="00BA4F57" w:rsidP="002F2905"/>
    <w:p w:rsidR="00BA4F57" w:rsidRPr="002F2905" w:rsidRDefault="00BA4F57" w:rsidP="002F2905"/>
    <w:p w:rsidR="00BA4F57" w:rsidRPr="002F2905" w:rsidRDefault="00BA4F57" w:rsidP="002F2905"/>
    <w:p w:rsidR="00BA4F57" w:rsidRPr="002F2905" w:rsidRDefault="00BA4F57" w:rsidP="002F2905"/>
    <w:p w:rsidR="00BA4F57" w:rsidRPr="002F2905" w:rsidRDefault="00BA4F57" w:rsidP="002F2905"/>
    <w:p w:rsidR="00BA4F57" w:rsidRPr="002F2905" w:rsidRDefault="00BA4F57" w:rsidP="002F2905"/>
    <w:p w:rsidR="00BA4F57" w:rsidRPr="002F2905" w:rsidRDefault="00BA4F57" w:rsidP="002F2905"/>
    <w:p w:rsidR="00BA4F57" w:rsidRPr="002F2905" w:rsidRDefault="00BA4F57" w:rsidP="002F2905"/>
    <w:p w:rsidR="00BA4F57" w:rsidRPr="002F2905" w:rsidRDefault="00BA4F57" w:rsidP="002F2905"/>
    <w:p w:rsidR="00BA4F57" w:rsidRPr="002F2905" w:rsidRDefault="006C02DC" w:rsidP="002F2905">
      <w:r>
        <w:rPr>
          <w:noProof/>
        </w:rPr>
        <mc:AlternateContent>
          <mc:Choice Requires="wps">
            <w:drawing>
              <wp:anchor distT="0" distB="0" distL="114300" distR="114300" simplePos="0" relativeHeight="251667456" behindDoc="0" locked="1" layoutInCell="1" allowOverlap="1" wp14:editId="1A2F6420">
                <wp:simplePos x="0" y="0"/>
                <wp:positionH relativeFrom="page">
                  <wp:align>center</wp:align>
                </wp:positionH>
                <wp:positionV relativeFrom="page">
                  <wp:posOffset>9284335</wp:posOffset>
                </wp:positionV>
                <wp:extent cx="6121400" cy="635"/>
                <wp:effectExtent l="0" t="0" r="31750" b="3746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9408C" id="直接连接符 4" o:spid="_x0000_s1026" style="position:absolute;left:0;text-align:left;z-index:25166745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731.05pt" to="482pt,7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">
                <v:fill o:detectmouseclick="t"/>
                <w10:wrap anchorx="page" anchory="page"/>
                <w10:anchorlock/>
              </v:line>
            </w:pict>
          </mc:Fallback>
        </mc:AlternateContent>
      </w:r>
    </w:p>
    <w:p w:rsidR="006C02DC" w:rsidRPr="00834B7A" w:rsidRDefault="00D40A28" w:rsidP="006C02DC">
      <w:pPr>
        <w:pStyle w:val="affffc"/>
        <w:framePr w:w="8389" w:h="1240" w:hRule="exact" w:wrap="around" w:vAnchor="page" w:hAnchor="page" w:x="1601" w:y="15245"/>
      </w:pPr>
      <w:r>
        <w:rPr>
          <w:sz w:val="28"/>
          <w:szCs w:val="28"/>
        </w:rPr>
        <w:fldChar w:fldCharType="begin">
          <w:ffData>
            <w:name w:val="fm"/>
            <w:enabled/>
            <w:calcOnExit w:val="0"/>
            <w:textInput>
              <w:default w:val="陕西省市场监督管理局"/>
            </w:textInput>
          </w:ffData>
        </w:fldChar>
      </w:r>
      <w:bookmarkStart w:id="19" w:name="fm"/>
      <w:r>
        <w:rPr>
          <w:sz w:val="28"/>
          <w:szCs w:val="28"/>
        </w:rPr>
        <w:instrText xml:space="preserve"> </w:instrText>
      </w:r>
      <w:r>
        <w:rPr>
          <w:rFonts w:hint="eastAsia"/>
          <w:sz w:val="28"/>
          <w:szCs w:val="28"/>
        </w:rPr>
        <w:instrText>FORMTEXT</w:instrText>
      </w:r>
      <w:r>
        <w:rPr>
          <w:sz w:val="28"/>
          <w:szCs w:val="28"/>
        </w:rPr>
        <w:instrText xml:space="preserve"> </w:instrText>
      </w:r>
      <w:r>
        <w:rPr>
          <w:sz w:val="28"/>
          <w:szCs w:val="28"/>
        </w:rPr>
      </w:r>
      <w:r>
        <w:rPr>
          <w:sz w:val="28"/>
          <w:szCs w:val="28"/>
        </w:rPr>
        <w:fldChar w:fldCharType="separate"/>
      </w:r>
      <w:r>
        <w:rPr>
          <w:rFonts w:hint="eastAsia"/>
          <w:noProof/>
          <w:sz w:val="28"/>
          <w:szCs w:val="28"/>
        </w:rPr>
        <w:t>陕西省市场监督管理局</w:t>
      </w:r>
      <w:r>
        <w:rPr>
          <w:sz w:val="28"/>
          <w:szCs w:val="28"/>
        </w:rPr>
        <w:fldChar w:fldCharType="end"/>
      </w:r>
      <w:bookmarkEnd w:id="19"/>
      <w:r w:rsidR="006C02DC" w:rsidRPr="00834B7A">
        <w:rPr>
          <w:rFonts w:hint="eastAsia"/>
        </w:rPr>
        <w:t>   </w:t>
      </w:r>
      <w:r w:rsidR="006C02DC" w:rsidRPr="00834B7A">
        <w:rPr>
          <w:rStyle w:val="affff0"/>
          <w:rFonts w:hint="eastAsia"/>
        </w:rPr>
        <w:t>发布</w:t>
      </w:r>
    </w:p>
    <w:p w:rsidR="00BA4F57" w:rsidRPr="002F2905" w:rsidRDefault="00BA4F57" w:rsidP="002F2905"/>
    <w:p w:rsidR="00A67C56" w:rsidRPr="00B25172" w:rsidRDefault="00A17350" w:rsidP="00BA4F57">
      <w:pPr>
        <w:pStyle w:val="afffff5"/>
        <w:spacing w:before="0" w:after="0"/>
        <w:outlineLvl w:val="9"/>
        <w:rPr>
          <w:szCs w:val="32"/>
        </w:rPr>
      </w:pPr>
      <w:bookmarkStart w:id="20" w:name="_Toc136601933"/>
      <w:bookmarkStart w:id="21" w:name="_Toc143794422"/>
      <w:bookmarkStart w:id="22" w:name="_Toc150077153"/>
      <w:bookmarkStart w:id="23" w:name="_Toc136601498"/>
      <w:bookmarkStart w:id="24" w:name="_Toc136776982"/>
      <w:bookmarkStart w:id="25" w:name="_Toc136603068"/>
      <w:bookmarkStart w:id="26" w:name="_Toc145241027"/>
      <w:bookmarkStart w:id="27" w:name="_Toc145241470"/>
      <w:bookmarkStart w:id="28" w:name="SectionMark2"/>
      <w:bookmarkEnd w:id="13"/>
      <w:r w:rsidRPr="00B25172">
        <w:rPr>
          <w:szCs w:val="32"/>
        </w:rPr>
        <w:lastRenderedPageBreak/>
        <w:t>目  次</w:t>
      </w:r>
      <w:bookmarkEnd w:id="20"/>
      <w:bookmarkEnd w:id="21"/>
      <w:bookmarkEnd w:id="22"/>
      <w:bookmarkEnd w:id="23"/>
      <w:bookmarkEnd w:id="24"/>
      <w:bookmarkEnd w:id="25"/>
      <w:bookmarkEnd w:id="26"/>
      <w:bookmarkEnd w:id="27"/>
    </w:p>
    <w:p w:rsidR="005C2DD5" w:rsidRDefault="005C2DD5">
      <w:pPr>
        <w:pStyle w:val="13"/>
        <w:tabs>
          <w:tab w:val="right" w:leader="dot" w:pos="8778"/>
        </w:tabs>
        <w:rPr>
          <w:szCs w:val="21"/>
        </w:rPr>
      </w:pPr>
    </w:p>
    <w:p w:rsidR="00C53F63" w:rsidRDefault="00064BCE">
      <w:pPr>
        <w:pStyle w:val="13"/>
        <w:tabs>
          <w:tab w:val="right" w:leader="dot" w:pos="8778"/>
        </w:tabs>
        <w:rPr>
          <w:rFonts w:asciiTheme="minorHAnsi" w:eastAsiaTheme="minorEastAsia" w:hAnsiTheme="minorHAnsi" w:cstheme="minorBidi"/>
          <w:noProof/>
          <w:kern w:val="2"/>
          <w:szCs w:val="22"/>
        </w:rPr>
      </w:pPr>
      <w:r>
        <w:rPr>
          <w:szCs w:val="21"/>
        </w:rPr>
        <w:fldChar w:fldCharType="begin"/>
      </w:r>
      <w:r>
        <w:rPr>
          <w:szCs w:val="21"/>
        </w:rPr>
        <w:instrText xml:space="preserve"> TOC \o "1-2" \h \z \u </w:instrText>
      </w:r>
      <w:r>
        <w:rPr>
          <w:szCs w:val="21"/>
        </w:rPr>
        <w:fldChar w:fldCharType="separate"/>
      </w:r>
      <w:hyperlink w:anchor="_Toc144796555" w:history="1">
        <w:r w:rsidR="00C53F63" w:rsidRPr="006D323C">
          <w:rPr>
            <w:rStyle w:val="afff6"/>
            <w:rFonts w:hint="eastAsia"/>
            <w:noProof/>
          </w:rPr>
          <w:t>前</w:t>
        </w:r>
        <w:r w:rsidR="00C53F63" w:rsidRPr="006D323C">
          <w:rPr>
            <w:rStyle w:val="afff6"/>
            <w:noProof/>
          </w:rPr>
          <w:t xml:space="preserve">  </w:t>
        </w:r>
        <w:r w:rsidR="00C53F63" w:rsidRPr="006D323C">
          <w:rPr>
            <w:rStyle w:val="afff6"/>
            <w:rFonts w:hint="eastAsia"/>
            <w:noProof/>
          </w:rPr>
          <w:t>言</w:t>
        </w:r>
        <w:r w:rsidR="00C53F63">
          <w:rPr>
            <w:noProof/>
            <w:webHidden/>
          </w:rPr>
          <w:tab/>
        </w:r>
        <w:r w:rsidR="00C53F63">
          <w:rPr>
            <w:noProof/>
            <w:webHidden/>
          </w:rPr>
          <w:fldChar w:fldCharType="begin"/>
        </w:r>
        <w:r w:rsidR="00C53F63">
          <w:rPr>
            <w:noProof/>
            <w:webHidden/>
          </w:rPr>
          <w:instrText xml:space="preserve"> PAGEREF _Toc144796555 \h </w:instrText>
        </w:r>
        <w:r w:rsidR="00C53F63">
          <w:rPr>
            <w:noProof/>
            <w:webHidden/>
          </w:rPr>
        </w:r>
        <w:r w:rsidR="00C53F63">
          <w:rPr>
            <w:noProof/>
            <w:webHidden/>
          </w:rPr>
          <w:fldChar w:fldCharType="separate"/>
        </w:r>
        <w:r w:rsidR="00C53F63">
          <w:rPr>
            <w:noProof/>
            <w:webHidden/>
          </w:rPr>
          <w:t>III</w:t>
        </w:r>
        <w:r w:rsidR="00C53F63">
          <w:rPr>
            <w:noProof/>
            <w:webHidden/>
          </w:rPr>
          <w:fldChar w:fldCharType="end"/>
        </w:r>
      </w:hyperlink>
    </w:p>
    <w:p w:rsidR="00C53F63" w:rsidRDefault="007731A9">
      <w:pPr>
        <w:pStyle w:val="13"/>
        <w:tabs>
          <w:tab w:val="right" w:leader="dot" w:pos="8778"/>
        </w:tabs>
        <w:rPr>
          <w:rFonts w:asciiTheme="minorHAnsi" w:eastAsiaTheme="minorEastAsia" w:hAnsiTheme="minorHAnsi" w:cstheme="minorBidi"/>
          <w:noProof/>
          <w:kern w:val="2"/>
          <w:szCs w:val="22"/>
        </w:rPr>
      </w:pPr>
      <w:hyperlink w:anchor="_Toc144796556" w:history="1">
        <w:r w:rsidR="00C53F63" w:rsidRPr="006D323C">
          <w:rPr>
            <w:rStyle w:val="afff6"/>
            <w:noProof/>
          </w:rPr>
          <w:t>1</w:t>
        </w:r>
        <w:r w:rsidR="00C53F63" w:rsidRPr="006D323C">
          <w:rPr>
            <w:rStyle w:val="afff6"/>
            <w:rFonts w:hint="eastAsia"/>
            <w:noProof/>
          </w:rPr>
          <w:t xml:space="preserve"> </w:t>
        </w:r>
        <w:r w:rsidR="00C53F63" w:rsidRPr="006D323C">
          <w:rPr>
            <w:rStyle w:val="afff6"/>
            <w:rFonts w:hint="eastAsia"/>
            <w:noProof/>
          </w:rPr>
          <w:t>范围</w:t>
        </w:r>
        <w:r w:rsidR="00C53F63">
          <w:rPr>
            <w:noProof/>
            <w:webHidden/>
          </w:rPr>
          <w:tab/>
        </w:r>
        <w:r w:rsidR="00C53F63">
          <w:rPr>
            <w:noProof/>
            <w:webHidden/>
          </w:rPr>
          <w:fldChar w:fldCharType="begin"/>
        </w:r>
        <w:r w:rsidR="00C53F63">
          <w:rPr>
            <w:noProof/>
            <w:webHidden/>
          </w:rPr>
          <w:instrText xml:space="preserve"> PAGEREF _Toc144796556 \h </w:instrText>
        </w:r>
        <w:r w:rsidR="00C53F63">
          <w:rPr>
            <w:noProof/>
            <w:webHidden/>
          </w:rPr>
        </w:r>
        <w:r w:rsidR="00C53F63">
          <w:rPr>
            <w:noProof/>
            <w:webHidden/>
          </w:rPr>
          <w:fldChar w:fldCharType="separate"/>
        </w:r>
        <w:r w:rsidR="00C53F63">
          <w:rPr>
            <w:noProof/>
            <w:webHidden/>
          </w:rPr>
          <w:t>4</w:t>
        </w:r>
        <w:r w:rsidR="00C53F63">
          <w:rPr>
            <w:noProof/>
            <w:webHidden/>
          </w:rPr>
          <w:fldChar w:fldCharType="end"/>
        </w:r>
      </w:hyperlink>
    </w:p>
    <w:p w:rsidR="00C53F63" w:rsidRDefault="007731A9">
      <w:pPr>
        <w:pStyle w:val="13"/>
        <w:tabs>
          <w:tab w:val="right" w:leader="dot" w:pos="8778"/>
        </w:tabs>
        <w:rPr>
          <w:rFonts w:asciiTheme="minorHAnsi" w:eastAsiaTheme="minorEastAsia" w:hAnsiTheme="minorHAnsi" w:cstheme="minorBidi"/>
          <w:noProof/>
          <w:kern w:val="2"/>
          <w:szCs w:val="22"/>
        </w:rPr>
      </w:pPr>
      <w:hyperlink w:anchor="_Toc144796557" w:history="1">
        <w:r w:rsidR="00C53F63" w:rsidRPr="006D323C">
          <w:rPr>
            <w:rStyle w:val="afff6"/>
            <w:noProof/>
          </w:rPr>
          <w:t>2</w:t>
        </w:r>
        <w:r w:rsidR="00C53F63" w:rsidRPr="006D323C">
          <w:rPr>
            <w:rStyle w:val="afff6"/>
            <w:rFonts w:hint="eastAsia"/>
            <w:noProof/>
          </w:rPr>
          <w:t xml:space="preserve"> </w:t>
        </w:r>
        <w:r w:rsidR="00C53F63" w:rsidRPr="006D323C">
          <w:rPr>
            <w:rStyle w:val="afff6"/>
            <w:rFonts w:hint="eastAsia"/>
            <w:noProof/>
          </w:rPr>
          <w:t>规范性引用文件</w:t>
        </w:r>
        <w:r w:rsidR="00C53F63">
          <w:rPr>
            <w:noProof/>
            <w:webHidden/>
          </w:rPr>
          <w:tab/>
        </w:r>
        <w:r w:rsidR="00C53F63">
          <w:rPr>
            <w:noProof/>
            <w:webHidden/>
          </w:rPr>
          <w:fldChar w:fldCharType="begin"/>
        </w:r>
        <w:r w:rsidR="00C53F63">
          <w:rPr>
            <w:noProof/>
            <w:webHidden/>
          </w:rPr>
          <w:instrText xml:space="preserve"> PAGEREF _Toc144796557 \h </w:instrText>
        </w:r>
        <w:r w:rsidR="00C53F63">
          <w:rPr>
            <w:noProof/>
            <w:webHidden/>
          </w:rPr>
        </w:r>
        <w:r w:rsidR="00C53F63">
          <w:rPr>
            <w:noProof/>
            <w:webHidden/>
          </w:rPr>
          <w:fldChar w:fldCharType="separate"/>
        </w:r>
        <w:r w:rsidR="00C53F63">
          <w:rPr>
            <w:noProof/>
            <w:webHidden/>
          </w:rPr>
          <w:t>4</w:t>
        </w:r>
        <w:r w:rsidR="00C53F63">
          <w:rPr>
            <w:noProof/>
            <w:webHidden/>
          </w:rPr>
          <w:fldChar w:fldCharType="end"/>
        </w:r>
      </w:hyperlink>
    </w:p>
    <w:p w:rsidR="00C53F63" w:rsidRDefault="007731A9">
      <w:pPr>
        <w:pStyle w:val="13"/>
        <w:tabs>
          <w:tab w:val="right" w:leader="dot" w:pos="8778"/>
        </w:tabs>
        <w:rPr>
          <w:rFonts w:asciiTheme="minorHAnsi" w:eastAsiaTheme="minorEastAsia" w:hAnsiTheme="minorHAnsi" w:cstheme="minorBidi"/>
          <w:noProof/>
          <w:kern w:val="2"/>
          <w:szCs w:val="22"/>
        </w:rPr>
      </w:pPr>
      <w:hyperlink w:anchor="_Toc144796558" w:history="1">
        <w:r w:rsidR="00C53F63" w:rsidRPr="006D323C">
          <w:rPr>
            <w:rStyle w:val="afff6"/>
            <w:noProof/>
          </w:rPr>
          <w:t>3</w:t>
        </w:r>
        <w:r w:rsidR="00C53F63" w:rsidRPr="006D323C">
          <w:rPr>
            <w:rStyle w:val="afff6"/>
            <w:rFonts w:hint="eastAsia"/>
            <w:noProof/>
          </w:rPr>
          <w:t xml:space="preserve"> </w:t>
        </w:r>
        <w:r w:rsidR="00C53F63" w:rsidRPr="006D323C">
          <w:rPr>
            <w:rStyle w:val="afff6"/>
            <w:rFonts w:hint="eastAsia"/>
            <w:noProof/>
          </w:rPr>
          <w:t>术语和定义</w:t>
        </w:r>
        <w:r w:rsidR="00C53F63">
          <w:rPr>
            <w:noProof/>
            <w:webHidden/>
          </w:rPr>
          <w:tab/>
        </w:r>
        <w:r w:rsidR="00C53F63">
          <w:rPr>
            <w:noProof/>
            <w:webHidden/>
          </w:rPr>
          <w:fldChar w:fldCharType="begin"/>
        </w:r>
        <w:r w:rsidR="00C53F63">
          <w:rPr>
            <w:noProof/>
            <w:webHidden/>
          </w:rPr>
          <w:instrText xml:space="preserve"> PAGEREF _Toc144796558 \h </w:instrText>
        </w:r>
        <w:r w:rsidR="00C53F63">
          <w:rPr>
            <w:noProof/>
            <w:webHidden/>
          </w:rPr>
        </w:r>
        <w:r w:rsidR="00C53F63">
          <w:rPr>
            <w:noProof/>
            <w:webHidden/>
          </w:rPr>
          <w:fldChar w:fldCharType="separate"/>
        </w:r>
        <w:r w:rsidR="00C53F63">
          <w:rPr>
            <w:noProof/>
            <w:webHidden/>
          </w:rPr>
          <w:t>4</w:t>
        </w:r>
        <w:r w:rsidR="00C53F63">
          <w:rPr>
            <w:noProof/>
            <w:webHidden/>
          </w:rPr>
          <w:fldChar w:fldCharType="end"/>
        </w:r>
      </w:hyperlink>
    </w:p>
    <w:p w:rsidR="00C53F63" w:rsidRDefault="007731A9">
      <w:pPr>
        <w:pStyle w:val="22"/>
        <w:tabs>
          <w:tab w:val="right" w:leader="dot" w:pos="8778"/>
        </w:tabs>
        <w:ind w:firstLine="420"/>
        <w:rPr>
          <w:rFonts w:asciiTheme="minorHAnsi" w:eastAsiaTheme="minorEastAsia" w:hAnsiTheme="minorHAnsi" w:cstheme="minorBidi"/>
          <w:noProof/>
          <w:kern w:val="2"/>
          <w:szCs w:val="22"/>
        </w:rPr>
      </w:pPr>
      <w:hyperlink w:anchor="_Toc144796559" w:history="1">
        <w:r w:rsidR="00C53F63" w:rsidRPr="006D323C">
          <w:rPr>
            <w:rStyle w:val="afff6"/>
            <w:noProof/>
          </w:rPr>
          <w:t>3.1</w:t>
        </w:r>
        <w:r w:rsidR="00C53F63" w:rsidRPr="006D323C">
          <w:rPr>
            <w:rStyle w:val="afff6"/>
            <w:rFonts w:hAnsi="黑体fal" w:hint="eastAsia"/>
            <w:noProof/>
          </w:rPr>
          <w:t xml:space="preserve"> </w:t>
        </w:r>
        <w:r w:rsidR="00C53F63" w:rsidRPr="006D323C">
          <w:rPr>
            <w:rStyle w:val="afff6"/>
            <w:rFonts w:hAnsi="黑体fal" w:hint="eastAsia"/>
            <w:noProof/>
          </w:rPr>
          <w:t>视频解析</w:t>
        </w:r>
        <w:r w:rsidR="00C53F63" w:rsidRPr="006D323C">
          <w:rPr>
            <w:rStyle w:val="afff6"/>
            <w:rFonts w:hAnsi="黑体fal"/>
            <w:noProof/>
          </w:rPr>
          <w:t xml:space="preserve"> </w:t>
        </w:r>
        <w:r w:rsidR="00C53F63" w:rsidRPr="006D323C">
          <w:rPr>
            <w:rStyle w:val="afff6"/>
            <w:rFonts w:hAnsi="黑体"/>
            <w:noProof/>
          </w:rPr>
          <w:t>video analysis</w:t>
        </w:r>
        <w:r w:rsidR="00C53F63">
          <w:rPr>
            <w:noProof/>
            <w:webHidden/>
          </w:rPr>
          <w:tab/>
        </w:r>
        <w:r w:rsidR="00C53F63">
          <w:rPr>
            <w:noProof/>
            <w:webHidden/>
          </w:rPr>
          <w:fldChar w:fldCharType="begin"/>
        </w:r>
        <w:r w:rsidR="00C53F63">
          <w:rPr>
            <w:noProof/>
            <w:webHidden/>
          </w:rPr>
          <w:instrText xml:space="preserve"> PAGEREF _Toc144796559 \h </w:instrText>
        </w:r>
        <w:r w:rsidR="00C53F63">
          <w:rPr>
            <w:noProof/>
            <w:webHidden/>
          </w:rPr>
        </w:r>
        <w:r w:rsidR="00C53F63">
          <w:rPr>
            <w:noProof/>
            <w:webHidden/>
          </w:rPr>
          <w:fldChar w:fldCharType="separate"/>
        </w:r>
        <w:r w:rsidR="00C53F63">
          <w:rPr>
            <w:noProof/>
            <w:webHidden/>
          </w:rPr>
          <w:t>5</w:t>
        </w:r>
        <w:r w:rsidR="00C53F63">
          <w:rPr>
            <w:noProof/>
            <w:webHidden/>
          </w:rPr>
          <w:fldChar w:fldCharType="end"/>
        </w:r>
      </w:hyperlink>
    </w:p>
    <w:p w:rsidR="00C53F63" w:rsidRDefault="007731A9">
      <w:pPr>
        <w:pStyle w:val="13"/>
        <w:tabs>
          <w:tab w:val="right" w:leader="dot" w:pos="8778"/>
        </w:tabs>
        <w:rPr>
          <w:rFonts w:asciiTheme="minorHAnsi" w:eastAsiaTheme="minorEastAsia" w:hAnsiTheme="minorHAnsi" w:cstheme="minorBidi"/>
          <w:noProof/>
          <w:kern w:val="2"/>
          <w:szCs w:val="22"/>
        </w:rPr>
      </w:pPr>
      <w:hyperlink w:anchor="_Toc144796560" w:history="1">
        <w:r w:rsidR="00C53F63" w:rsidRPr="006D323C">
          <w:rPr>
            <w:rStyle w:val="afff6"/>
            <w:noProof/>
          </w:rPr>
          <w:t>4</w:t>
        </w:r>
        <w:r w:rsidR="00C53F63" w:rsidRPr="006D323C">
          <w:rPr>
            <w:rStyle w:val="afff6"/>
            <w:rFonts w:hint="eastAsia"/>
            <w:noProof/>
          </w:rPr>
          <w:t xml:space="preserve"> </w:t>
        </w:r>
        <w:r w:rsidR="00C53F63" w:rsidRPr="006D323C">
          <w:rPr>
            <w:rStyle w:val="afff6"/>
            <w:rFonts w:hint="eastAsia"/>
            <w:noProof/>
          </w:rPr>
          <w:t>符号和缩略语</w:t>
        </w:r>
        <w:r w:rsidR="00C53F63">
          <w:rPr>
            <w:noProof/>
            <w:webHidden/>
          </w:rPr>
          <w:tab/>
        </w:r>
        <w:r w:rsidR="00C53F63">
          <w:rPr>
            <w:noProof/>
            <w:webHidden/>
          </w:rPr>
          <w:fldChar w:fldCharType="begin"/>
        </w:r>
        <w:r w:rsidR="00C53F63">
          <w:rPr>
            <w:noProof/>
            <w:webHidden/>
          </w:rPr>
          <w:instrText xml:space="preserve"> PAGEREF _Toc144796560 \h </w:instrText>
        </w:r>
        <w:r w:rsidR="00C53F63">
          <w:rPr>
            <w:noProof/>
            <w:webHidden/>
          </w:rPr>
        </w:r>
        <w:r w:rsidR="00C53F63">
          <w:rPr>
            <w:noProof/>
            <w:webHidden/>
          </w:rPr>
          <w:fldChar w:fldCharType="separate"/>
        </w:r>
        <w:r w:rsidR="00C53F63">
          <w:rPr>
            <w:noProof/>
            <w:webHidden/>
          </w:rPr>
          <w:t>5</w:t>
        </w:r>
        <w:r w:rsidR="00C53F63">
          <w:rPr>
            <w:noProof/>
            <w:webHidden/>
          </w:rPr>
          <w:fldChar w:fldCharType="end"/>
        </w:r>
      </w:hyperlink>
    </w:p>
    <w:p w:rsidR="00C53F63" w:rsidRDefault="007731A9">
      <w:pPr>
        <w:pStyle w:val="13"/>
        <w:tabs>
          <w:tab w:val="right" w:leader="dot" w:pos="8778"/>
        </w:tabs>
        <w:rPr>
          <w:rFonts w:asciiTheme="minorHAnsi" w:eastAsiaTheme="minorEastAsia" w:hAnsiTheme="minorHAnsi" w:cstheme="minorBidi"/>
          <w:noProof/>
          <w:kern w:val="2"/>
          <w:szCs w:val="22"/>
        </w:rPr>
      </w:pPr>
      <w:hyperlink w:anchor="_Toc144796561" w:history="1">
        <w:r w:rsidR="00C53F63" w:rsidRPr="006D323C">
          <w:rPr>
            <w:rStyle w:val="afff6"/>
            <w:noProof/>
          </w:rPr>
          <w:t>5</w:t>
        </w:r>
        <w:r w:rsidR="00C53F63" w:rsidRPr="006D323C">
          <w:rPr>
            <w:rStyle w:val="afff6"/>
            <w:rFonts w:hint="eastAsia"/>
            <w:noProof/>
          </w:rPr>
          <w:t xml:space="preserve"> </w:t>
        </w:r>
        <w:r w:rsidR="00C53F63" w:rsidRPr="006D323C">
          <w:rPr>
            <w:rStyle w:val="afff6"/>
            <w:rFonts w:hint="eastAsia"/>
            <w:noProof/>
          </w:rPr>
          <w:t>基本要求</w:t>
        </w:r>
        <w:r w:rsidR="00C53F63">
          <w:rPr>
            <w:noProof/>
            <w:webHidden/>
          </w:rPr>
          <w:tab/>
        </w:r>
        <w:r w:rsidR="00C53F63">
          <w:rPr>
            <w:noProof/>
            <w:webHidden/>
          </w:rPr>
          <w:fldChar w:fldCharType="begin"/>
        </w:r>
        <w:r w:rsidR="00C53F63">
          <w:rPr>
            <w:noProof/>
            <w:webHidden/>
          </w:rPr>
          <w:instrText xml:space="preserve"> PAGEREF _Toc144796561 \h </w:instrText>
        </w:r>
        <w:r w:rsidR="00C53F63">
          <w:rPr>
            <w:noProof/>
            <w:webHidden/>
          </w:rPr>
        </w:r>
        <w:r w:rsidR="00C53F63">
          <w:rPr>
            <w:noProof/>
            <w:webHidden/>
          </w:rPr>
          <w:fldChar w:fldCharType="separate"/>
        </w:r>
        <w:r w:rsidR="00C53F63">
          <w:rPr>
            <w:noProof/>
            <w:webHidden/>
          </w:rPr>
          <w:t>5</w:t>
        </w:r>
        <w:r w:rsidR="00C53F63">
          <w:rPr>
            <w:noProof/>
            <w:webHidden/>
          </w:rPr>
          <w:fldChar w:fldCharType="end"/>
        </w:r>
      </w:hyperlink>
    </w:p>
    <w:p w:rsidR="00C53F63" w:rsidRDefault="007731A9">
      <w:pPr>
        <w:pStyle w:val="13"/>
        <w:tabs>
          <w:tab w:val="right" w:leader="dot" w:pos="8778"/>
        </w:tabs>
        <w:rPr>
          <w:rFonts w:asciiTheme="minorHAnsi" w:eastAsiaTheme="minorEastAsia" w:hAnsiTheme="minorHAnsi" w:cstheme="minorBidi"/>
          <w:noProof/>
          <w:kern w:val="2"/>
          <w:szCs w:val="22"/>
        </w:rPr>
      </w:pPr>
      <w:hyperlink w:anchor="_Toc144796562" w:history="1">
        <w:r w:rsidR="00C53F63" w:rsidRPr="006D323C">
          <w:rPr>
            <w:rStyle w:val="afff6"/>
            <w:noProof/>
          </w:rPr>
          <w:t>6</w:t>
        </w:r>
        <w:r w:rsidR="00C53F63" w:rsidRPr="006D323C">
          <w:rPr>
            <w:rStyle w:val="afff6"/>
            <w:rFonts w:hint="eastAsia"/>
            <w:noProof/>
          </w:rPr>
          <w:t xml:space="preserve"> </w:t>
        </w:r>
        <w:r w:rsidR="00C53F63" w:rsidRPr="006D323C">
          <w:rPr>
            <w:rStyle w:val="afff6"/>
            <w:rFonts w:hint="eastAsia"/>
            <w:noProof/>
          </w:rPr>
          <w:t>系统外部连接关系</w:t>
        </w:r>
        <w:r w:rsidR="00C53F63">
          <w:rPr>
            <w:noProof/>
            <w:webHidden/>
          </w:rPr>
          <w:tab/>
        </w:r>
        <w:r w:rsidR="00C53F63">
          <w:rPr>
            <w:noProof/>
            <w:webHidden/>
          </w:rPr>
          <w:fldChar w:fldCharType="begin"/>
        </w:r>
        <w:r w:rsidR="00C53F63">
          <w:rPr>
            <w:noProof/>
            <w:webHidden/>
          </w:rPr>
          <w:instrText xml:space="preserve"> PAGEREF _Toc144796562 \h </w:instrText>
        </w:r>
        <w:r w:rsidR="00C53F63">
          <w:rPr>
            <w:noProof/>
            <w:webHidden/>
          </w:rPr>
        </w:r>
        <w:r w:rsidR="00C53F63">
          <w:rPr>
            <w:noProof/>
            <w:webHidden/>
          </w:rPr>
          <w:fldChar w:fldCharType="separate"/>
        </w:r>
        <w:r w:rsidR="00C53F63">
          <w:rPr>
            <w:noProof/>
            <w:webHidden/>
          </w:rPr>
          <w:t>5</w:t>
        </w:r>
        <w:r w:rsidR="00C53F63">
          <w:rPr>
            <w:noProof/>
            <w:webHidden/>
          </w:rPr>
          <w:fldChar w:fldCharType="end"/>
        </w:r>
      </w:hyperlink>
    </w:p>
    <w:p w:rsidR="00C53F63" w:rsidRDefault="007731A9">
      <w:pPr>
        <w:pStyle w:val="22"/>
        <w:tabs>
          <w:tab w:val="right" w:leader="dot" w:pos="8778"/>
        </w:tabs>
        <w:ind w:firstLine="420"/>
        <w:rPr>
          <w:rFonts w:asciiTheme="minorHAnsi" w:eastAsiaTheme="minorEastAsia" w:hAnsiTheme="minorHAnsi" w:cstheme="minorBidi"/>
          <w:noProof/>
          <w:kern w:val="2"/>
          <w:szCs w:val="22"/>
        </w:rPr>
      </w:pPr>
      <w:hyperlink w:anchor="_Toc144796563" w:history="1">
        <w:r w:rsidR="00C53F63" w:rsidRPr="006D323C">
          <w:rPr>
            <w:rStyle w:val="afff6"/>
            <w:noProof/>
          </w:rPr>
          <w:t>6.1</w:t>
        </w:r>
        <w:r w:rsidR="00C53F63" w:rsidRPr="006D323C">
          <w:rPr>
            <w:rStyle w:val="afff6"/>
            <w:rFonts w:hint="eastAsia"/>
            <w:noProof/>
          </w:rPr>
          <w:t xml:space="preserve"> </w:t>
        </w:r>
        <w:r w:rsidR="00C53F63" w:rsidRPr="006D323C">
          <w:rPr>
            <w:rStyle w:val="afff6"/>
            <w:rFonts w:hint="eastAsia"/>
            <w:noProof/>
          </w:rPr>
          <w:t>解析系统或设备外部连接关系图</w:t>
        </w:r>
        <w:r w:rsidR="00C53F63">
          <w:rPr>
            <w:noProof/>
            <w:webHidden/>
          </w:rPr>
          <w:tab/>
        </w:r>
        <w:r w:rsidR="00C53F63">
          <w:rPr>
            <w:noProof/>
            <w:webHidden/>
          </w:rPr>
          <w:fldChar w:fldCharType="begin"/>
        </w:r>
        <w:r w:rsidR="00C53F63">
          <w:rPr>
            <w:noProof/>
            <w:webHidden/>
          </w:rPr>
          <w:instrText xml:space="preserve"> PAGEREF _Toc144796563 \h </w:instrText>
        </w:r>
        <w:r w:rsidR="00C53F63">
          <w:rPr>
            <w:noProof/>
            <w:webHidden/>
          </w:rPr>
        </w:r>
        <w:r w:rsidR="00C53F63">
          <w:rPr>
            <w:noProof/>
            <w:webHidden/>
          </w:rPr>
          <w:fldChar w:fldCharType="separate"/>
        </w:r>
        <w:r w:rsidR="00C53F63">
          <w:rPr>
            <w:noProof/>
            <w:webHidden/>
          </w:rPr>
          <w:t>5</w:t>
        </w:r>
        <w:r w:rsidR="00C53F63">
          <w:rPr>
            <w:noProof/>
            <w:webHidden/>
          </w:rPr>
          <w:fldChar w:fldCharType="end"/>
        </w:r>
      </w:hyperlink>
    </w:p>
    <w:p w:rsidR="00C53F63" w:rsidRDefault="007731A9">
      <w:pPr>
        <w:pStyle w:val="22"/>
        <w:tabs>
          <w:tab w:val="right" w:leader="dot" w:pos="8778"/>
        </w:tabs>
        <w:ind w:firstLine="420"/>
        <w:rPr>
          <w:rFonts w:asciiTheme="minorHAnsi" w:eastAsiaTheme="minorEastAsia" w:hAnsiTheme="minorHAnsi" w:cstheme="minorBidi"/>
          <w:noProof/>
          <w:kern w:val="2"/>
          <w:szCs w:val="22"/>
        </w:rPr>
      </w:pPr>
      <w:hyperlink w:anchor="_Toc144796564" w:history="1">
        <w:r w:rsidR="00C53F63" w:rsidRPr="006D323C">
          <w:rPr>
            <w:rStyle w:val="afff6"/>
            <w:noProof/>
          </w:rPr>
          <w:t>6.2</w:t>
        </w:r>
        <w:r w:rsidR="00C53F63" w:rsidRPr="006D323C">
          <w:rPr>
            <w:rStyle w:val="afff6"/>
            <w:rFonts w:hint="eastAsia"/>
            <w:noProof/>
          </w:rPr>
          <w:t xml:space="preserve"> </w:t>
        </w:r>
        <w:r w:rsidR="00C53F63" w:rsidRPr="006D323C">
          <w:rPr>
            <w:rStyle w:val="afff6"/>
            <w:rFonts w:hint="eastAsia"/>
            <w:noProof/>
          </w:rPr>
          <w:t>解析系统或设备与监控平台连接要求</w:t>
        </w:r>
        <w:r w:rsidR="00C53F63">
          <w:rPr>
            <w:noProof/>
            <w:webHidden/>
          </w:rPr>
          <w:tab/>
        </w:r>
        <w:r w:rsidR="00C53F63">
          <w:rPr>
            <w:noProof/>
            <w:webHidden/>
          </w:rPr>
          <w:fldChar w:fldCharType="begin"/>
        </w:r>
        <w:r w:rsidR="00C53F63">
          <w:rPr>
            <w:noProof/>
            <w:webHidden/>
          </w:rPr>
          <w:instrText xml:space="preserve"> PAGEREF _Toc144796564 \h </w:instrText>
        </w:r>
        <w:r w:rsidR="00C53F63">
          <w:rPr>
            <w:noProof/>
            <w:webHidden/>
          </w:rPr>
        </w:r>
        <w:r w:rsidR="00C53F63">
          <w:rPr>
            <w:noProof/>
            <w:webHidden/>
          </w:rPr>
          <w:fldChar w:fldCharType="separate"/>
        </w:r>
        <w:r w:rsidR="00C53F63">
          <w:rPr>
            <w:noProof/>
            <w:webHidden/>
          </w:rPr>
          <w:t>6</w:t>
        </w:r>
        <w:r w:rsidR="00C53F63">
          <w:rPr>
            <w:noProof/>
            <w:webHidden/>
          </w:rPr>
          <w:fldChar w:fldCharType="end"/>
        </w:r>
      </w:hyperlink>
    </w:p>
    <w:p w:rsidR="00C53F63" w:rsidRDefault="007731A9">
      <w:pPr>
        <w:pStyle w:val="22"/>
        <w:tabs>
          <w:tab w:val="right" w:leader="dot" w:pos="8778"/>
        </w:tabs>
        <w:ind w:firstLine="420"/>
        <w:rPr>
          <w:rFonts w:asciiTheme="minorHAnsi" w:eastAsiaTheme="minorEastAsia" w:hAnsiTheme="minorHAnsi" w:cstheme="minorBidi"/>
          <w:noProof/>
          <w:kern w:val="2"/>
          <w:szCs w:val="22"/>
        </w:rPr>
      </w:pPr>
      <w:hyperlink w:anchor="_Toc144796565" w:history="1">
        <w:r w:rsidR="00C53F63" w:rsidRPr="006D323C">
          <w:rPr>
            <w:rStyle w:val="afff6"/>
            <w:noProof/>
          </w:rPr>
          <w:t>6.3</w:t>
        </w:r>
        <w:r w:rsidR="00C53F63" w:rsidRPr="006D323C">
          <w:rPr>
            <w:rStyle w:val="afff6"/>
            <w:rFonts w:hint="eastAsia"/>
            <w:noProof/>
          </w:rPr>
          <w:t xml:space="preserve"> </w:t>
        </w:r>
        <w:r w:rsidR="00C53F63" w:rsidRPr="006D323C">
          <w:rPr>
            <w:rStyle w:val="afff6"/>
            <w:rFonts w:hint="eastAsia"/>
            <w:noProof/>
          </w:rPr>
          <w:t>解析系统或设备与视图库连接要求</w:t>
        </w:r>
        <w:r w:rsidR="00C53F63">
          <w:rPr>
            <w:noProof/>
            <w:webHidden/>
          </w:rPr>
          <w:tab/>
        </w:r>
        <w:r w:rsidR="00C53F63">
          <w:rPr>
            <w:noProof/>
            <w:webHidden/>
          </w:rPr>
          <w:fldChar w:fldCharType="begin"/>
        </w:r>
        <w:r w:rsidR="00C53F63">
          <w:rPr>
            <w:noProof/>
            <w:webHidden/>
          </w:rPr>
          <w:instrText xml:space="preserve"> PAGEREF _Toc144796565 \h </w:instrText>
        </w:r>
        <w:r w:rsidR="00C53F63">
          <w:rPr>
            <w:noProof/>
            <w:webHidden/>
          </w:rPr>
        </w:r>
        <w:r w:rsidR="00C53F63">
          <w:rPr>
            <w:noProof/>
            <w:webHidden/>
          </w:rPr>
          <w:fldChar w:fldCharType="separate"/>
        </w:r>
        <w:r w:rsidR="00C53F63">
          <w:rPr>
            <w:noProof/>
            <w:webHidden/>
          </w:rPr>
          <w:t>6</w:t>
        </w:r>
        <w:r w:rsidR="00C53F63">
          <w:rPr>
            <w:noProof/>
            <w:webHidden/>
          </w:rPr>
          <w:fldChar w:fldCharType="end"/>
        </w:r>
      </w:hyperlink>
    </w:p>
    <w:p w:rsidR="00C53F63" w:rsidRDefault="007731A9">
      <w:pPr>
        <w:pStyle w:val="13"/>
        <w:tabs>
          <w:tab w:val="right" w:leader="dot" w:pos="8778"/>
        </w:tabs>
        <w:rPr>
          <w:rFonts w:asciiTheme="minorHAnsi" w:eastAsiaTheme="minorEastAsia" w:hAnsiTheme="minorHAnsi" w:cstheme="minorBidi"/>
          <w:noProof/>
          <w:kern w:val="2"/>
          <w:szCs w:val="22"/>
        </w:rPr>
      </w:pPr>
      <w:hyperlink w:anchor="_Toc144796566" w:history="1">
        <w:r w:rsidR="00C53F63" w:rsidRPr="006D323C">
          <w:rPr>
            <w:rStyle w:val="afff6"/>
            <w:rFonts w:cs="黑体"/>
            <w:noProof/>
          </w:rPr>
          <w:t>7</w:t>
        </w:r>
        <w:r w:rsidR="00C53F63" w:rsidRPr="006D323C">
          <w:rPr>
            <w:rStyle w:val="afff6"/>
            <w:rFonts w:hAnsi="黑体" w:cs="黑体" w:hint="eastAsia"/>
            <w:noProof/>
          </w:rPr>
          <w:t xml:space="preserve"> </w:t>
        </w:r>
        <w:r w:rsidR="00C53F63" w:rsidRPr="006D323C">
          <w:rPr>
            <w:rStyle w:val="afff6"/>
            <w:rFonts w:hAnsi="黑体" w:cs="黑体" w:hint="eastAsia"/>
            <w:noProof/>
          </w:rPr>
          <w:t>解析要求</w:t>
        </w:r>
        <w:r w:rsidR="00C53F63">
          <w:rPr>
            <w:noProof/>
            <w:webHidden/>
          </w:rPr>
          <w:tab/>
        </w:r>
        <w:r w:rsidR="00C53F63">
          <w:rPr>
            <w:noProof/>
            <w:webHidden/>
          </w:rPr>
          <w:fldChar w:fldCharType="begin"/>
        </w:r>
        <w:r w:rsidR="00C53F63">
          <w:rPr>
            <w:noProof/>
            <w:webHidden/>
          </w:rPr>
          <w:instrText xml:space="preserve"> PAGEREF _Toc144796566 \h </w:instrText>
        </w:r>
        <w:r w:rsidR="00C53F63">
          <w:rPr>
            <w:noProof/>
            <w:webHidden/>
          </w:rPr>
        </w:r>
        <w:r w:rsidR="00C53F63">
          <w:rPr>
            <w:noProof/>
            <w:webHidden/>
          </w:rPr>
          <w:fldChar w:fldCharType="separate"/>
        </w:r>
        <w:r w:rsidR="00C53F63">
          <w:rPr>
            <w:noProof/>
            <w:webHidden/>
          </w:rPr>
          <w:t>6</w:t>
        </w:r>
        <w:r w:rsidR="00C53F63">
          <w:rPr>
            <w:noProof/>
            <w:webHidden/>
          </w:rPr>
          <w:fldChar w:fldCharType="end"/>
        </w:r>
      </w:hyperlink>
    </w:p>
    <w:p w:rsidR="00C53F63" w:rsidRDefault="007731A9">
      <w:pPr>
        <w:pStyle w:val="22"/>
        <w:tabs>
          <w:tab w:val="right" w:leader="dot" w:pos="8778"/>
        </w:tabs>
        <w:ind w:firstLine="420"/>
        <w:rPr>
          <w:rFonts w:asciiTheme="minorHAnsi" w:eastAsiaTheme="minorEastAsia" w:hAnsiTheme="minorHAnsi" w:cstheme="minorBidi"/>
          <w:noProof/>
          <w:kern w:val="2"/>
          <w:szCs w:val="22"/>
        </w:rPr>
      </w:pPr>
      <w:hyperlink w:anchor="_Toc144796567" w:history="1">
        <w:r w:rsidR="00C53F63" w:rsidRPr="006D323C">
          <w:rPr>
            <w:rStyle w:val="afff6"/>
            <w:noProof/>
          </w:rPr>
          <w:t>7.1</w:t>
        </w:r>
        <w:r w:rsidR="00C53F63" w:rsidRPr="006D323C">
          <w:rPr>
            <w:rStyle w:val="afff6"/>
            <w:rFonts w:hint="eastAsia"/>
            <w:noProof/>
          </w:rPr>
          <w:t xml:space="preserve"> </w:t>
        </w:r>
        <w:r w:rsidR="00C53F63" w:rsidRPr="006D323C">
          <w:rPr>
            <w:rStyle w:val="afff6"/>
            <w:rFonts w:hint="eastAsia"/>
            <w:noProof/>
          </w:rPr>
          <w:t>人员目标解析</w:t>
        </w:r>
        <w:r w:rsidR="00C53F63">
          <w:rPr>
            <w:noProof/>
            <w:webHidden/>
          </w:rPr>
          <w:tab/>
        </w:r>
        <w:r w:rsidR="00C53F63">
          <w:rPr>
            <w:noProof/>
            <w:webHidden/>
          </w:rPr>
          <w:fldChar w:fldCharType="begin"/>
        </w:r>
        <w:r w:rsidR="00C53F63">
          <w:rPr>
            <w:noProof/>
            <w:webHidden/>
          </w:rPr>
          <w:instrText xml:space="preserve"> PAGEREF _Toc144796567 \h </w:instrText>
        </w:r>
        <w:r w:rsidR="00C53F63">
          <w:rPr>
            <w:noProof/>
            <w:webHidden/>
          </w:rPr>
        </w:r>
        <w:r w:rsidR="00C53F63">
          <w:rPr>
            <w:noProof/>
            <w:webHidden/>
          </w:rPr>
          <w:fldChar w:fldCharType="separate"/>
        </w:r>
        <w:r w:rsidR="00C53F63">
          <w:rPr>
            <w:noProof/>
            <w:webHidden/>
          </w:rPr>
          <w:t>6</w:t>
        </w:r>
        <w:r w:rsidR="00C53F63">
          <w:rPr>
            <w:noProof/>
            <w:webHidden/>
          </w:rPr>
          <w:fldChar w:fldCharType="end"/>
        </w:r>
      </w:hyperlink>
    </w:p>
    <w:p w:rsidR="00C53F63" w:rsidRDefault="007731A9">
      <w:pPr>
        <w:pStyle w:val="22"/>
        <w:tabs>
          <w:tab w:val="right" w:leader="dot" w:pos="8778"/>
        </w:tabs>
        <w:ind w:firstLine="420"/>
        <w:rPr>
          <w:rFonts w:asciiTheme="minorHAnsi" w:eastAsiaTheme="minorEastAsia" w:hAnsiTheme="minorHAnsi" w:cstheme="minorBidi"/>
          <w:noProof/>
          <w:kern w:val="2"/>
          <w:szCs w:val="22"/>
        </w:rPr>
      </w:pPr>
      <w:hyperlink w:anchor="_Toc144796568" w:history="1">
        <w:r w:rsidR="00C53F63" w:rsidRPr="006D323C">
          <w:rPr>
            <w:rStyle w:val="afff6"/>
            <w:noProof/>
          </w:rPr>
          <w:t>7.2</w:t>
        </w:r>
        <w:r w:rsidR="00C53F63" w:rsidRPr="006D323C">
          <w:rPr>
            <w:rStyle w:val="afff6"/>
            <w:rFonts w:hint="eastAsia"/>
            <w:noProof/>
          </w:rPr>
          <w:t xml:space="preserve"> </w:t>
        </w:r>
        <w:r w:rsidR="00C53F63" w:rsidRPr="006D323C">
          <w:rPr>
            <w:rStyle w:val="afff6"/>
            <w:rFonts w:hint="eastAsia"/>
            <w:noProof/>
          </w:rPr>
          <w:t>人脸目标解析</w:t>
        </w:r>
        <w:r w:rsidR="00C53F63">
          <w:rPr>
            <w:noProof/>
            <w:webHidden/>
          </w:rPr>
          <w:tab/>
        </w:r>
        <w:r w:rsidR="00C53F63">
          <w:rPr>
            <w:noProof/>
            <w:webHidden/>
          </w:rPr>
          <w:fldChar w:fldCharType="begin"/>
        </w:r>
        <w:r w:rsidR="00C53F63">
          <w:rPr>
            <w:noProof/>
            <w:webHidden/>
          </w:rPr>
          <w:instrText xml:space="preserve"> PAGEREF _Toc144796568 \h </w:instrText>
        </w:r>
        <w:r w:rsidR="00C53F63">
          <w:rPr>
            <w:noProof/>
            <w:webHidden/>
          </w:rPr>
        </w:r>
        <w:r w:rsidR="00C53F63">
          <w:rPr>
            <w:noProof/>
            <w:webHidden/>
          </w:rPr>
          <w:fldChar w:fldCharType="separate"/>
        </w:r>
        <w:r w:rsidR="00C53F63">
          <w:rPr>
            <w:noProof/>
            <w:webHidden/>
          </w:rPr>
          <w:t>9</w:t>
        </w:r>
        <w:r w:rsidR="00C53F63">
          <w:rPr>
            <w:noProof/>
            <w:webHidden/>
          </w:rPr>
          <w:fldChar w:fldCharType="end"/>
        </w:r>
      </w:hyperlink>
    </w:p>
    <w:p w:rsidR="00C53F63" w:rsidRDefault="007731A9">
      <w:pPr>
        <w:pStyle w:val="22"/>
        <w:tabs>
          <w:tab w:val="right" w:leader="dot" w:pos="8778"/>
        </w:tabs>
        <w:ind w:firstLine="420"/>
        <w:rPr>
          <w:rFonts w:asciiTheme="minorHAnsi" w:eastAsiaTheme="minorEastAsia" w:hAnsiTheme="minorHAnsi" w:cstheme="minorBidi"/>
          <w:noProof/>
          <w:kern w:val="2"/>
          <w:szCs w:val="22"/>
        </w:rPr>
      </w:pPr>
      <w:hyperlink w:anchor="_Toc144796569" w:history="1">
        <w:r w:rsidR="00C53F63" w:rsidRPr="006D323C">
          <w:rPr>
            <w:rStyle w:val="afff6"/>
            <w:noProof/>
          </w:rPr>
          <w:t>7.3</w:t>
        </w:r>
        <w:r w:rsidR="00C53F63" w:rsidRPr="006D323C">
          <w:rPr>
            <w:rStyle w:val="afff6"/>
            <w:rFonts w:hint="eastAsia"/>
            <w:noProof/>
          </w:rPr>
          <w:t xml:space="preserve"> </w:t>
        </w:r>
        <w:r w:rsidR="00C53F63" w:rsidRPr="006D323C">
          <w:rPr>
            <w:rStyle w:val="afff6"/>
            <w:rFonts w:hint="eastAsia"/>
            <w:noProof/>
          </w:rPr>
          <w:t>机动车目标解析</w:t>
        </w:r>
        <w:r w:rsidR="00C53F63">
          <w:rPr>
            <w:noProof/>
            <w:webHidden/>
          </w:rPr>
          <w:tab/>
        </w:r>
        <w:r w:rsidR="00C53F63">
          <w:rPr>
            <w:noProof/>
            <w:webHidden/>
          </w:rPr>
          <w:fldChar w:fldCharType="begin"/>
        </w:r>
        <w:r w:rsidR="00C53F63">
          <w:rPr>
            <w:noProof/>
            <w:webHidden/>
          </w:rPr>
          <w:instrText xml:space="preserve"> PAGEREF _Toc144796569 \h </w:instrText>
        </w:r>
        <w:r w:rsidR="00C53F63">
          <w:rPr>
            <w:noProof/>
            <w:webHidden/>
          </w:rPr>
        </w:r>
        <w:r w:rsidR="00C53F63">
          <w:rPr>
            <w:noProof/>
            <w:webHidden/>
          </w:rPr>
          <w:fldChar w:fldCharType="separate"/>
        </w:r>
        <w:r w:rsidR="00C53F63">
          <w:rPr>
            <w:noProof/>
            <w:webHidden/>
          </w:rPr>
          <w:t>11</w:t>
        </w:r>
        <w:r w:rsidR="00C53F63">
          <w:rPr>
            <w:noProof/>
            <w:webHidden/>
          </w:rPr>
          <w:fldChar w:fldCharType="end"/>
        </w:r>
      </w:hyperlink>
    </w:p>
    <w:p w:rsidR="00C53F63" w:rsidRDefault="007731A9">
      <w:pPr>
        <w:pStyle w:val="22"/>
        <w:tabs>
          <w:tab w:val="right" w:leader="dot" w:pos="8778"/>
        </w:tabs>
        <w:ind w:firstLine="420"/>
        <w:rPr>
          <w:rFonts w:asciiTheme="minorHAnsi" w:eastAsiaTheme="minorEastAsia" w:hAnsiTheme="minorHAnsi" w:cstheme="minorBidi"/>
          <w:noProof/>
          <w:kern w:val="2"/>
          <w:szCs w:val="22"/>
        </w:rPr>
      </w:pPr>
      <w:hyperlink w:anchor="_Toc144796570" w:history="1">
        <w:r w:rsidR="00C53F63" w:rsidRPr="006D323C">
          <w:rPr>
            <w:rStyle w:val="afff6"/>
            <w:noProof/>
          </w:rPr>
          <w:t>7.4</w:t>
        </w:r>
        <w:r w:rsidR="00C53F63" w:rsidRPr="006D323C">
          <w:rPr>
            <w:rStyle w:val="afff6"/>
            <w:rFonts w:hint="eastAsia"/>
            <w:noProof/>
          </w:rPr>
          <w:t xml:space="preserve"> </w:t>
        </w:r>
        <w:r w:rsidR="00C53F63" w:rsidRPr="006D323C">
          <w:rPr>
            <w:rStyle w:val="afff6"/>
            <w:rFonts w:hint="eastAsia"/>
            <w:noProof/>
          </w:rPr>
          <w:t>非机动车目标解析</w:t>
        </w:r>
        <w:r w:rsidR="00C53F63">
          <w:rPr>
            <w:noProof/>
            <w:webHidden/>
          </w:rPr>
          <w:tab/>
        </w:r>
        <w:r w:rsidR="00C53F63">
          <w:rPr>
            <w:noProof/>
            <w:webHidden/>
          </w:rPr>
          <w:fldChar w:fldCharType="begin"/>
        </w:r>
        <w:r w:rsidR="00C53F63">
          <w:rPr>
            <w:noProof/>
            <w:webHidden/>
          </w:rPr>
          <w:instrText xml:space="preserve"> PAGEREF _Toc144796570 \h </w:instrText>
        </w:r>
        <w:r w:rsidR="00C53F63">
          <w:rPr>
            <w:noProof/>
            <w:webHidden/>
          </w:rPr>
        </w:r>
        <w:r w:rsidR="00C53F63">
          <w:rPr>
            <w:noProof/>
            <w:webHidden/>
          </w:rPr>
          <w:fldChar w:fldCharType="separate"/>
        </w:r>
        <w:r w:rsidR="00C53F63">
          <w:rPr>
            <w:noProof/>
            <w:webHidden/>
          </w:rPr>
          <w:t>14</w:t>
        </w:r>
        <w:r w:rsidR="00C53F63">
          <w:rPr>
            <w:noProof/>
            <w:webHidden/>
          </w:rPr>
          <w:fldChar w:fldCharType="end"/>
        </w:r>
      </w:hyperlink>
    </w:p>
    <w:p w:rsidR="00C53F63" w:rsidRDefault="007731A9">
      <w:pPr>
        <w:pStyle w:val="13"/>
        <w:tabs>
          <w:tab w:val="right" w:leader="dot" w:pos="8778"/>
        </w:tabs>
        <w:rPr>
          <w:rFonts w:asciiTheme="minorHAnsi" w:eastAsiaTheme="minorEastAsia" w:hAnsiTheme="minorHAnsi" w:cstheme="minorBidi"/>
          <w:noProof/>
          <w:kern w:val="2"/>
          <w:szCs w:val="22"/>
        </w:rPr>
      </w:pPr>
      <w:hyperlink w:anchor="_Toc144796571" w:history="1">
        <w:r w:rsidR="00C53F63" w:rsidRPr="006D323C">
          <w:rPr>
            <w:rStyle w:val="afff6"/>
            <w:rFonts w:cs="黑体"/>
            <w:noProof/>
          </w:rPr>
          <w:t>8</w:t>
        </w:r>
        <w:r w:rsidR="00C53F63" w:rsidRPr="006D323C">
          <w:rPr>
            <w:rStyle w:val="afff6"/>
            <w:rFonts w:hAnsi="黑体" w:cs="黑体" w:hint="eastAsia"/>
            <w:noProof/>
          </w:rPr>
          <w:t xml:space="preserve"> </w:t>
        </w:r>
        <w:r w:rsidR="00C53F63" w:rsidRPr="006D323C">
          <w:rPr>
            <w:rStyle w:val="afff6"/>
            <w:rFonts w:hAnsi="黑体" w:cs="黑体" w:hint="eastAsia"/>
            <w:noProof/>
          </w:rPr>
          <w:t>性能</w:t>
        </w:r>
        <w:r w:rsidR="00C53F63">
          <w:rPr>
            <w:noProof/>
            <w:webHidden/>
          </w:rPr>
          <w:tab/>
        </w:r>
        <w:r w:rsidR="00C53F63">
          <w:rPr>
            <w:noProof/>
            <w:webHidden/>
          </w:rPr>
          <w:fldChar w:fldCharType="begin"/>
        </w:r>
        <w:r w:rsidR="00C53F63">
          <w:rPr>
            <w:noProof/>
            <w:webHidden/>
          </w:rPr>
          <w:instrText xml:space="preserve"> PAGEREF _Toc144796571 \h </w:instrText>
        </w:r>
        <w:r w:rsidR="00C53F63">
          <w:rPr>
            <w:noProof/>
            <w:webHidden/>
          </w:rPr>
        </w:r>
        <w:r w:rsidR="00C53F63">
          <w:rPr>
            <w:noProof/>
            <w:webHidden/>
          </w:rPr>
          <w:fldChar w:fldCharType="separate"/>
        </w:r>
        <w:r w:rsidR="00C53F63">
          <w:rPr>
            <w:noProof/>
            <w:webHidden/>
          </w:rPr>
          <w:t>16</w:t>
        </w:r>
        <w:r w:rsidR="00C53F63">
          <w:rPr>
            <w:noProof/>
            <w:webHidden/>
          </w:rPr>
          <w:fldChar w:fldCharType="end"/>
        </w:r>
      </w:hyperlink>
    </w:p>
    <w:p w:rsidR="00C53F63" w:rsidRDefault="007731A9">
      <w:pPr>
        <w:pStyle w:val="22"/>
        <w:tabs>
          <w:tab w:val="right" w:leader="dot" w:pos="8778"/>
        </w:tabs>
        <w:ind w:firstLine="420"/>
        <w:rPr>
          <w:rFonts w:asciiTheme="minorHAnsi" w:eastAsiaTheme="minorEastAsia" w:hAnsiTheme="minorHAnsi" w:cstheme="minorBidi"/>
          <w:noProof/>
          <w:kern w:val="2"/>
          <w:szCs w:val="22"/>
        </w:rPr>
      </w:pPr>
      <w:hyperlink w:anchor="_Toc144796572" w:history="1">
        <w:r w:rsidR="00C53F63" w:rsidRPr="006D323C">
          <w:rPr>
            <w:rStyle w:val="afff6"/>
            <w:noProof/>
          </w:rPr>
          <w:t>8.1</w:t>
        </w:r>
        <w:r w:rsidR="00C53F63" w:rsidRPr="006D323C">
          <w:rPr>
            <w:rStyle w:val="afff6"/>
            <w:rFonts w:hAnsi="黑体" w:hint="eastAsia"/>
            <w:noProof/>
          </w:rPr>
          <w:t xml:space="preserve"> </w:t>
        </w:r>
        <w:r w:rsidR="00C53F63" w:rsidRPr="006D323C">
          <w:rPr>
            <w:rStyle w:val="afff6"/>
            <w:rFonts w:hAnsi="黑体" w:hint="eastAsia"/>
            <w:noProof/>
          </w:rPr>
          <w:t>目标</w:t>
        </w:r>
        <w:r w:rsidR="00C53F63" w:rsidRPr="006D323C">
          <w:rPr>
            <w:rStyle w:val="afff6"/>
            <w:rFonts w:hAnsi="宋体" w:hint="eastAsia"/>
            <w:bCs/>
            <w:noProof/>
            <w:lang w:val="x-none"/>
          </w:rPr>
          <w:t>检测</w:t>
        </w:r>
        <w:r w:rsidR="00C53F63">
          <w:rPr>
            <w:noProof/>
            <w:webHidden/>
          </w:rPr>
          <w:tab/>
        </w:r>
        <w:r w:rsidR="00C53F63">
          <w:rPr>
            <w:noProof/>
            <w:webHidden/>
          </w:rPr>
          <w:fldChar w:fldCharType="begin"/>
        </w:r>
        <w:r w:rsidR="00C53F63">
          <w:rPr>
            <w:noProof/>
            <w:webHidden/>
          </w:rPr>
          <w:instrText xml:space="preserve"> PAGEREF _Toc144796572 \h </w:instrText>
        </w:r>
        <w:r w:rsidR="00C53F63">
          <w:rPr>
            <w:noProof/>
            <w:webHidden/>
          </w:rPr>
        </w:r>
        <w:r w:rsidR="00C53F63">
          <w:rPr>
            <w:noProof/>
            <w:webHidden/>
          </w:rPr>
          <w:fldChar w:fldCharType="separate"/>
        </w:r>
        <w:r w:rsidR="00C53F63">
          <w:rPr>
            <w:noProof/>
            <w:webHidden/>
          </w:rPr>
          <w:t>16</w:t>
        </w:r>
        <w:r w:rsidR="00C53F63">
          <w:rPr>
            <w:noProof/>
            <w:webHidden/>
          </w:rPr>
          <w:fldChar w:fldCharType="end"/>
        </w:r>
      </w:hyperlink>
    </w:p>
    <w:p w:rsidR="00C53F63" w:rsidRDefault="007731A9">
      <w:pPr>
        <w:pStyle w:val="22"/>
        <w:tabs>
          <w:tab w:val="right" w:leader="dot" w:pos="8778"/>
        </w:tabs>
        <w:ind w:firstLine="420"/>
        <w:rPr>
          <w:rFonts w:asciiTheme="minorHAnsi" w:eastAsiaTheme="minorEastAsia" w:hAnsiTheme="minorHAnsi" w:cstheme="minorBidi"/>
          <w:noProof/>
          <w:kern w:val="2"/>
          <w:szCs w:val="22"/>
        </w:rPr>
      </w:pPr>
      <w:hyperlink w:anchor="_Toc144796573" w:history="1">
        <w:r w:rsidR="00C53F63" w:rsidRPr="006D323C">
          <w:rPr>
            <w:rStyle w:val="afff6"/>
            <w:noProof/>
          </w:rPr>
          <w:t>8.2</w:t>
        </w:r>
        <w:r w:rsidR="00C53F63" w:rsidRPr="006D323C">
          <w:rPr>
            <w:rStyle w:val="afff6"/>
            <w:rFonts w:hAnsi="黑体" w:hint="eastAsia"/>
            <w:noProof/>
          </w:rPr>
          <w:t xml:space="preserve"> </w:t>
        </w:r>
        <w:r w:rsidR="00C53F63" w:rsidRPr="006D323C">
          <w:rPr>
            <w:rStyle w:val="afff6"/>
            <w:rFonts w:hAnsi="黑体" w:hint="eastAsia"/>
            <w:noProof/>
          </w:rPr>
          <w:t>目标属性识别</w:t>
        </w:r>
        <w:r w:rsidR="00C53F63">
          <w:rPr>
            <w:noProof/>
            <w:webHidden/>
          </w:rPr>
          <w:tab/>
        </w:r>
        <w:r w:rsidR="00C53F63">
          <w:rPr>
            <w:noProof/>
            <w:webHidden/>
          </w:rPr>
          <w:fldChar w:fldCharType="begin"/>
        </w:r>
        <w:r w:rsidR="00C53F63">
          <w:rPr>
            <w:noProof/>
            <w:webHidden/>
          </w:rPr>
          <w:instrText xml:space="preserve"> PAGEREF _Toc144796573 \h </w:instrText>
        </w:r>
        <w:r w:rsidR="00C53F63">
          <w:rPr>
            <w:noProof/>
            <w:webHidden/>
          </w:rPr>
        </w:r>
        <w:r w:rsidR="00C53F63">
          <w:rPr>
            <w:noProof/>
            <w:webHidden/>
          </w:rPr>
          <w:fldChar w:fldCharType="separate"/>
        </w:r>
        <w:r w:rsidR="00C53F63">
          <w:rPr>
            <w:noProof/>
            <w:webHidden/>
          </w:rPr>
          <w:t>16</w:t>
        </w:r>
        <w:r w:rsidR="00C53F63">
          <w:rPr>
            <w:noProof/>
            <w:webHidden/>
          </w:rPr>
          <w:fldChar w:fldCharType="end"/>
        </w:r>
      </w:hyperlink>
    </w:p>
    <w:p w:rsidR="00C53F63" w:rsidRDefault="007731A9">
      <w:pPr>
        <w:pStyle w:val="22"/>
        <w:tabs>
          <w:tab w:val="right" w:leader="dot" w:pos="8778"/>
        </w:tabs>
        <w:ind w:firstLine="420"/>
        <w:rPr>
          <w:rFonts w:asciiTheme="minorHAnsi" w:eastAsiaTheme="minorEastAsia" w:hAnsiTheme="minorHAnsi" w:cstheme="minorBidi"/>
          <w:noProof/>
          <w:kern w:val="2"/>
          <w:szCs w:val="22"/>
        </w:rPr>
      </w:pPr>
      <w:hyperlink w:anchor="_Toc144796574" w:history="1">
        <w:r w:rsidR="00C53F63" w:rsidRPr="006D323C">
          <w:rPr>
            <w:rStyle w:val="afff6"/>
            <w:noProof/>
          </w:rPr>
          <w:t>8.3</w:t>
        </w:r>
        <w:r w:rsidR="00C53F63" w:rsidRPr="006D323C">
          <w:rPr>
            <w:rStyle w:val="afff6"/>
            <w:rFonts w:hAnsi="黑体" w:hint="eastAsia"/>
            <w:noProof/>
          </w:rPr>
          <w:t xml:space="preserve"> </w:t>
        </w:r>
        <w:r w:rsidR="00C53F63" w:rsidRPr="006D323C">
          <w:rPr>
            <w:rStyle w:val="afff6"/>
            <w:rFonts w:hAnsi="黑体" w:hint="eastAsia"/>
            <w:noProof/>
          </w:rPr>
          <w:t>视频输入路数</w:t>
        </w:r>
        <w:r w:rsidR="00C53F63">
          <w:rPr>
            <w:noProof/>
            <w:webHidden/>
          </w:rPr>
          <w:tab/>
        </w:r>
        <w:r w:rsidR="00C53F63">
          <w:rPr>
            <w:noProof/>
            <w:webHidden/>
          </w:rPr>
          <w:fldChar w:fldCharType="begin"/>
        </w:r>
        <w:r w:rsidR="00C53F63">
          <w:rPr>
            <w:noProof/>
            <w:webHidden/>
          </w:rPr>
          <w:instrText xml:space="preserve"> PAGEREF _Toc144796574 \h </w:instrText>
        </w:r>
        <w:r w:rsidR="00C53F63">
          <w:rPr>
            <w:noProof/>
            <w:webHidden/>
          </w:rPr>
        </w:r>
        <w:r w:rsidR="00C53F63">
          <w:rPr>
            <w:noProof/>
            <w:webHidden/>
          </w:rPr>
          <w:fldChar w:fldCharType="separate"/>
        </w:r>
        <w:r w:rsidR="00C53F63">
          <w:rPr>
            <w:noProof/>
            <w:webHidden/>
          </w:rPr>
          <w:t>17</w:t>
        </w:r>
        <w:r w:rsidR="00C53F63">
          <w:rPr>
            <w:noProof/>
            <w:webHidden/>
          </w:rPr>
          <w:fldChar w:fldCharType="end"/>
        </w:r>
      </w:hyperlink>
    </w:p>
    <w:p w:rsidR="00C53F63" w:rsidRDefault="007731A9">
      <w:pPr>
        <w:pStyle w:val="22"/>
        <w:tabs>
          <w:tab w:val="right" w:leader="dot" w:pos="8778"/>
        </w:tabs>
        <w:ind w:firstLine="420"/>
        <w:rPr>
          <w:rFonts w:asciiTheme="minorHAnsi" w:eastAsiaTheme="minorEastAsia" w:hAnsiTheme="minorHAnsi" w:cstheme="minorBidi"/>
          <w:noProof/>
          <w:kern w:val="2"/>
          <w:szCs w:val="22"/>
        </w:rPr>
      </w:pPr>
      <w:hyperlink w:anchor="_Toc144796575" w:history="1">
        <w:r w:rsidR="00C53F63" w:rsidRPr="006D323C">
          <w:rPr>
            <w:rStyle w:val="afff6"/>
            <w:noProof/>
          </w:rPr>
          <w:t>8.4</w:t>
        </w:r>
        <w:r w:rsidR="00C53F63" w:rsidRPr="006D323C">
          <w:rPr>
            <w:rStyle w:val="afff6"/>
            <w:rFonts w:hAnsi="黑体" w:hint="eastAsia"/>
            <w:noProof/>
          </w:rPr>
          <w:t xml:space="preserve"> </w:t>
        </w:r>
        <w:r w:rsidR="00C53F63" w:rsidRPr="006D323C">
          <w:rPr>
            <w:rStyle w:val="afff6"/>
            <w:rFonts w:hAnsi="黑体" w:hint="eastAsia"/>
            <w:noProof/>
          </w:rPr>
          <w:t>目标解析输出能力</w:t>
        </w:r>
        <w:r w:rsidR="00C53F63">
          <w:rPr>
            <w:noProof/>
            <w:webHidden/>
          </w:rPr>
          <w:tab/>
        </w:r>
        <w:r w:rsidR="00C53F63">
          <w:rPr>
            <w:noProof/>
            <w:webHidden/>
          </w:rPr>
          <w:fldChar w:fldCharType="begin"/>
        </w:r>
        <w:r w:rsidR="00C53F63">
          <w:rPr>
            <w:noProof/>
            <w:webHidden/>
          </w:rPr>
          <w:instrText xml:space="preserve"> PAGEREF _Toc144796575 \h </w:instrText>
        </w:r>
        <w:r w:rsidR="00C53F63">
          <w:rPr>
            <w:noProof/>
            <w:webHidden/>
          </w:rPr>
        </w:r>
        <w:r w:rsidR="00C53F63">
          <w:rPr>
            <w:noProof/>
            <w:webHidden/>
          </w:rPr>
          <w:fldChar w:fldCharType="separate"/>
        </w:r>
        <w:r w:rsidR="00C53F63">
          <w:rPr>
            <w:noProof/>
            <w:webHidden/>
          </w:rPr>
          <w:t>17</w:t>
        </w:r>
        <w:r w:rsidR="00C53F63">
          <w:rPr>
            <w:noProof/>
            <w:webHidden/>
          </w:rPr>
          <w:fldChar w:fldCharType="end"/>
        </w:r>
      </w:hyperlink>
    </w:p>
    <w:p w:rsidR="00C53F63" w:rsidRDefault="007731A9">
      <w:pPr>
        <w:pStyle w:val="22"/>
        <w:tabs>
          <w:tab w:val="right" w:leader="dot" w:pos="8778"/>
        </w:tabs>
        <w:ind w:firstLine="420"/>
        <w:rPr>
          <w:rFonts w:asciiTheme="minorHAnsi" w:eastAsiaTheme="minorEastAsia" w:hAnsiTheme="minorHAnsi" w:cstheme="minorBidi"/>
          <w:noProof/>
          <w:kern w:val="2"/>
          <w:szCs w:val="22"/>
        </w:rPr>
      </w:pPr>
      <w:hyperlink w:anchor="_Toc144796576" w:history="1">
        <w:r w:rsidR="00C53F63" w:rsidRPr="006D323C">
          <w:rPr>
            <w:rStyle w:val="afff6"/>
            <w:noProof/>
          </w:rPr>
          <w:t>8.5</w:t>
        </w:r>
        <w:r w:rsidR="00C53F63" w:rsidRPr="006D323C">
          <w:rPr>
            <w:rStyle w:val="afff6"/>
            <w:rFonts w:hAnsi="黑体" w:hint="eastAsia"/>
            <w:noProof/>
          </w:rPr>
          <w:t xml:space="preserve"> </w:t>
        </w:r>
        <w:r w:rsidR="00C53F63" w:rsidRPr="006D323C">
          <w:rPr>
            <w:rStyle w:val="afff6"/>
            <w:rFonts w:hAnsi="黑体" w:hint="eastAsia"/>
            <w:noProof/>
          </w:rPr>
          <w:t>解析输出性能要求</w:t>
        </w:r>
        <w:r w:rsidR="00C53F63">
          <w:rPr>
            <w:noProof/>
            <w:webHidden/>
          </w:rPr>
          <w:tab/>
        </w:r>
        <w:r w:rsidR="00C53F63">
          <w:rPr>
            <w:noProof/>
            <w:webHidden/>
          </w:rPr>
          <w:fldChar w:fldCharType="begin"/>
        </w:r>
        <w:r w:rsidR="00C53F63">
          <w:rPr>
            <w:noProof/>
            <w:webHidden/>
          </w:rPr>
          <w:instrText xml:space="preserve"> PAGEREF _Toc144796576 \h </w:instrText>
        </w:r>
        <w:r w:rsidR="00C53F63">
          <w:rPr>
            <w:noProof/>
            <w:webHidden/>
          </w:rPr>
        </w:r>
        <w:r w:rsidR="00C53F63">
          <w:rPr>
            <w:noProof/>
            <w:webHidden/>
          </w:rPr>
          <w:fldChar w:fldCharType="separate"/>
        </w:r>
        <w:r w:rsidR="00C53F63">
          <w:rPr>
            <w:noProof/>
            <w:webHidden/>
          </w:rPr>
          <w:t>17</w:t>
        </w:r>
        <w:r w:rsidR="00C53F63">
          <w:rPr>
            <w:noProof/>
            <w:webHidden/>
          </w:rPr>
          <w:fldChar w:fldCharType="end"/>
        </w:r>
      </w:hyperlink>
    </w:p>
    <w:p w:rsidR="00A67C56" w:rsidRPr="00B25172" w:rsidRDefault="00064BCE" w:rsidP="00876D57">
      <w:pPr>
        <w:rPr>
          <w:szCs w:val="21"/>
        </w:rPr>
      </w:pPr>
      <w:r>
        <w:rPr>
          <w:szCs w:val="21"/>
        </w:rPr>
        <w:fldChar w:fldCharType="end"/>
      </w:r>
    </w:p>
    <w:p w:rsidR="001817A6" w:rsidRDefault="001817A6">
      <w:pPr>
        <w:sectPr w:rsidR="001817A6" w:rsidSect="00974257">
          <w:headerReference w:type="even" r:id="rId9"/>
          <w:headerReference w:type="default" r:id="rId10"/>
          <w:footerReference w:type="default" r:id="rId11"/>
          <w:pgSz w:w="11906" w:h="16838" w:code="9"/>
          <w:pgMar w:top="1418" w:right="1700" w:bottom="1134" w:left="1418" w:header="1418" w:footer="851" w:gutter="0"/>
          <w:pgNumType w:fmt="upperRoman" w:start="1"/>
          <w:cols w:space="720"/>
          <w:docGrid w:type="linesAndChars" w:linePitch="312"/>
        </w:sectPr>
      </w:pPr>
    </w:p>
    <w:p w:rsidR="00A67C56" w:rsidRPr="00B25172" w:rsidRDefault="00A17350">
      <w:pPr>
        <w:pStyle w:val="afffff5"/>
        <w:spacing w:before="0" w:after="0"/>
        <w:rPr>
          <w:rFonts w:ascii="Times New Roman"/>
        </w:rPr>
      </w:pPr>
      <w:bookmarkStart w:id="29" w:name="_Toc426725542"/>
      <w:bookmarkStart w:id="30" w:name="_Toc421029175"/>
      <w:bookmarkStart w:id="31" w:name="_Toc426718620"/>
      <w:bookmarkStart w:id="32" w:name="_Toc422908560"/>
      <w:bookmarkStart w:id="33" w:name="_Toc426705769"/>
      <w:bookmarkStart w:id="34" w:name="_Toc426723697"/>
      <w:bookmarkStart w:id="35" w:name="_Toc426725729"/>
      <w:bookmarkStart w:id="36" w:name="_Toc433983088"/>
      <w:bookmarkStart w:id="37" w:name="_Toc289354858"/>
      <w:bookmarkStart w:id="38" w:name="_Toc420391434"/>
      <w:bookmarkStart w:id="39" w:name="_Toc420422723"/>
      <w:bookmarkStart w:id="40" w:name="_Toc420067128"/>
      <w:bookmarkStart w:id="41" w:name="_Toc426644917"/>
      <w:bookmarkStart w:id="42" w:name="_Toc422930000"/>
      <w:bookmarkStart w:id="43" w:name="_Toc22136909"/>
      <w:bookmarkStart w:id="44" w:name="_Toc144796555"/>
      <w:bookmarkStart w:id="45" w:name="_Toc150077154"/>
      <w:r w:rsidRPr="00B25172">
        <w:rPr>
          <w:rFonts w:ascii="Times New Roman"/>
        </w:rPr>
        <w:lastRenderedPageBreak/>
        <w:t>前</w:t>
      </w:r>
      <w:r w:rsidRPr="00B25172">
        <w:rPr>
          <w:rFonts w:ascii="Times New Roman"/>
        </w:rPr>
        <w:t xml:space="preserve">  </w:t>
      </w:r>
      <w:r w:rsidRPr="00B25172">
        <w:rPr>
          <w:rFonts w:ascii="Times New Roman"/>
        </w:rPr>
        <w:t>言</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A67C56" w:rsidRPr="00B25172" w:rsidRDefault="00A67C56">
      <w:pPr>
        <w:pStyle w:val="afffb"/>
        <w:ind w:firstLineChars="0" w:firstLine="0"/>
        <w:rPr>
          <w:rFonts w:ascii="Times New Roman"/>
        </w:rPr>
      </w:pPr>
    </w:p>
    <w:p w:rsidR="00E61345" w:rsidRPr="005B5D93" w:rsidRDefault="00E61345" w:rsidP="00E61345">
      <w:pPr>
        <w:pStyle w:val="afffb"/>
        <w:ind w:firstLine="420"/>
        <w:rPr>
          <w:rFonts w:hAnsi="宋体"/>
          <w:bCs/>
          <w:color w:val="000000"/>
          <w:szCs w:val="21"/>
        </w:rPr>
      </w:pPr>
      <w:r>
        <w:rPr>
          <w:rFonts w:hAnsi="宋体" w:hint="eastAsia"/>
          <w:bCs/>
          <w:color w:val="000000"/>
          <w:szCs w:val="21"/>
        </w:rPr>
        <w:t>本文件</w:t>
      </w:r>
      <w:r w:rsidR="00A75AF0" w:rsidRPr="00A75AF0">
        <w:rPr>
          <w:rFonts w:hAnsi="宋体" w:hint="eastAsia"/>
          <w:bCs/>
          <w:color w:val="000000"/>
          <w:szCs w:val="21"/>
        </w:rPr>
        <w:t>按照GB/T 1.1—2020《标准化工作导则  第1部分：标准化文件的结构和起草规则》的规定起草</w:t>
      </w:r>
      <w:r w:rsidRPr="005B5D93">
        <w:rPr>
          <w:rFonts w:hAnsi="宋体" w:hint="eastAsia"/>
          <w:bCs/>
          <w:color w:val="000000"/>
          <w:szCs w:val="21"/>
        </w:rPr>
        <w:t>。</w:t>
      </w:r>
    </w:p>
    <w:p w:rsidR="00E61345" w:rsidRPr="005B5D93" w:rsidRDefault="00E61345" w:rsidP="00E61345">
      <w:pPr>
        <w:pStyle w:val="afffb"/>
        <w:ind w:firstLine="420"/>
        <w:rPr>
          <w:rFonts w:hAnsi="宋体"/>
          <w:bCs/>
          <w:color w:val="000000"/>
          <w:szCs w:val="21"/>
        </w:rPr>
      </w:pPr>
      <w:r>
        <w:rPr>
          <w:rFonts w:hAnsi="宋体" w:hint="eastAsia"/>
          <w:bCs/>
          <w:color w:val="000000"/>
          <w:szCs w:val="21"/>
        </w:rPr>
        <w:t>本文件</w:t>
      </w:r>
      <w:r w:rsidRPr="005B5D93">
        <w:rPr>
          <w:rFonts w:hAnsi="宋体" w:hint="eastAsia"/>
          <w:bCs/>
          <w:color w:val="000000"/>
          <w:szCs w:val="21"/>
        </w:rPr>
        <w:t>由</w:t>
      </w:r>
      <w:r w:rsidR="00436CD0">
        <w:rPr>
          <w:rFonts w:hAnsi="宋体" w:hint="eastAsia"/>
          <w:bCs/>
          <w:color w:val="000000"/>
          <w:szCs w:val="21"/>
        </w:rPr>
        <w:t xml:space="preserve"> 陕西省公安</w:t>
      </w:r>
      <w:r w:rsidRPr="005B5D93">
        <w:rPr>
          <w:rFonts w:hAnsi="宋体" w:hint="eastAsia"/>
          <w:bCs/>
          <w:color w:val="000000"/>
          <w:szCs w:val="21"/>
        </w:rPr>
        <w:t>厅科技信息化处提出。</w:t>
      </w:r>
    </w:p>
    <w:p w:rsidR="005624FD" w:rsidRDefault="00E61345" w:rsidP="00E61345">
      <w:pPr>
        <w:pStyle w:val="afffb"/>
        <w:ind w:firstLine="420"/>
        <w:rPr>
          <w:rFonts w:hAnsi="宋体"/>
          <w:bCs/>
          <w:color w:val="000000"/>
          <w:szCs w:val="21"/>
        </w:rPr>
      </w:pPr>
      <w:r>
        <w:rPr>
          <w:rFonts w:hAnsi="宋体" w:hint="eastAsia"/>
          <w:bCs/>
          <w:color w:val="000000"/>
          <w:szCs w:val="21"/>
        </w:rPr>
        <w:t>本文件</w:t>
      </w:r>
      <w:r w:rsidRPr="005B5D93">
        <w:rPr>
          <w:rFonts w:hAnsi="宋体" w:hint="eastAsia"/>
          <w:bCs/>
          <w:color w:val="000000"/>
          <w:szCs w:val="21"/>
        </w:rPr>
        <w:t>起草单位：</w:t>
      </w:r>
      <w:r w:rsidR="00436CD0">
        <w:rPr>
          <w:rFonts w:hAnsi="宋体" w:hint="eastAsia"/>
          <w:bCs/>
          <w:color w:val="000000"/>
          <w:szCs w:val="21"/>
        </w:rPr>
        <w:t xml:space="preserve"> </w:t>
      </w:r>
      <w:r w:rsidR="005624FD" w:rsidRPr="008B199B">
        <w:rPr>
          <w:rFonts w:hAnsi="宋体" w:hint="eastAsia"/>
          <w:bCs/>
          <w:szCs w:val="21"/>
        </w:rPr>
        <w:t>陕西省公安厅科技信息化处、陕西省汉中市公安局信息通信支队、浙江立元科技有限公司、浙江大华技术股份有限公司、苏州科达科技股份有限公司、</w:t>
      </w:r>
      <w:proofErr w:type="gramStart"/>
      <w:r w:rsidR="005624FD" w:rsidRPr="008B199B">
        <w:rPr>
          <w:rFonts w:hAnsi="宋体" w:hint="eastAsia"/>
          <w:bCs/>
          <w:szCs w:val="21"/>
        </w:rPr>
        <w:t>上海熙菱信息技术</w:t>
      </w:r>
      <w:proofErr w:type="gramEnd"/>
      <w:r w:rsidR="005624FD" w:rsidRPr="008B199B">
        <w:rPr>
          <w:rFonts w:hAnsi="宋体" w:hint="eastAsia"/>
          <w:bCs/>
          <w:szCs w:val="21"/>
        </w:rPr>
        <w:t>有限公司、</w:t>
      </w:r>
      <w:r w:rsidR="005624FD">
        <w:rPr>
          <w:rFonts w:hAnsi="宋体" w:hint="eastAsia"/>
          <w:bCs/>
          <w:color w:val="000000"/>
          <w:szCs w:val="21"/>
        </w:rPr>
        <w:t>上海商汤智能科技有限公司、上海依图网络科技有限公司</w:t>
      </w:r>
    </w:p>
    <w:p w:rsidR="00E61345" w:rsidRDefault="00E61345" w:rsidP="00E61345">
      <w:pPr>
        <w:pStyle w:val="afffb"/>
        <w:ind w:firstLine="420"/>
        <w:rPr>
          <w:rFonts w:hAnsi="宋体"/>
          <w:bCs/>
          <w:color w:val="000000"/>
          <w:szCs w:val="21"/>
        </w:rPr>
      </w:pPr>
      <w:bookmarkStart w:id="46" w:name="_GoBack"/>
      <w:bookmarkEnd w:id="46"/>
      <w:r w:rsidRPr="005B5D93">
        <w:rPr>
          <w:rFonts w:hAnsi="宋体" w:hint="eastAsia"/>
          <w:bCs/>
          <w:color w:val="000000"/>
          <w:szCs w:val="21"/>
        </w:rPr>
        <w:t>本标准主要起草人：</w:t>
      </w:r>
      <w:r w:rsidR="00026D91">
        <w:rPr>
          <w:rFonts w:hAnsi="宋体" w:hint="eastAsia"/>
          <w:bCs/>
          <w:color w:val="000000"/>
          <w:szCs w:val="21"/>
        </w:rPr>
        <w:t>XXX</w:t>
      </w:r>
      <w:r>
        <w:rPr>
          <w:rFonts w:hAnsi="宋体" w:hint="eastAsia"/>
          <w:color w:val="000000"/>
          <w:szCs w:val="21"/>
        </w:rPr>
        <w:t>。</w:t>
      </w:r>
    </w:p>
    <w:p w:rsidR="00E61345" w:rsidRPr="00513D5F" w:rsidRDefault="00E61345" w:rsidP="00E61345">
      <w:pPr>
        <w:pStyle w:val="afffb"/>
        <w:ind w:firstLine="420"/>
        <w:rPr>
          <w:rFonts w:hAnsi="宋体"/>
          <w:bCs/>
          <w:color w:val="000000"/>
          <w:szCs w:val="21"/>
        </w:rPr>
      </w:pPr>
      <w:r>
        <w:rPr>
          <w:rFonts w:hAnsi="宋体" w:hint="eastAsia"/>
          <w:bCs/>
          <w:color w:val="000000"/>
          <w:szCs w:val="21"/>
        </w:rPr>
        <w:t>本</w:t>
      </w:r>
      <w:r>
        <w:rPr>
          <w:rFonts w:hAnsi="宋体"/>
          <w:bCs/>
          <w:color w:val="000000"/>
          <w:szCs w:val="21"/>
        </w:rPr>
        <w:t>文件</w:t>
      </w:r>
      <w:r>
        <w:rPr>
          <w:rFonts w:hAnsi="宋体" w:hint="eastAsia"/>
          <w:bCs/>
          <w:color w:val="000000"/>
          <w:szCs w:val="21"/>
        </w:rPr>
        <w:t>于20</w:t>
      </w:r>
      <w:r>
        <w:rPr>
          <w:rFonts w:hAnsi="宋体"/>
          <w:bCs/>
          <w:color w:val="000000"/>
          <w:szCs w:val="21"/>
        </w:rPr>
        <w:t>2</w:t>
      </w:r>
      <w:r w:rsidR="00436CD0">
        <w:rPr>
          <w:rFonts w:hAnsi="宋体"/>
          <w:bCs/>
          <w:color w:val="000000"/>
          <w:szCs w:val="21"/>
        </w:rPr>
        <w:t>3</w:t>
      </w:r>
      <w:r>
        <w:rPr>
          <w:rFonts w:hAnsi="宋体" w:hint="eastAsia"/>
          <w:bCs/>
          <w:color w:val="000000"/>
          <w:szCs w:val="21"/>
        </w:rPr>
        <w:t>年首次发布。</w:t>
      </w:r>
    </w:p>
    <w:bookmarkEnd w:id="45"/>
    <w:p w:rsidR="00A67C56" w:rsidRPr="00B25172" w:rsidRDefault="00A67C56">
      <w:pPr>
        <w:pStyle w:val="afffb"/>
        <w:ind w:firstLine="420"/>
        <w:rPr>
          <w:rFonts w:ascii="Times New Roman"/>
        </w:rPr>
      </w:pPr>
    </w:p>
    <w:p w:rsidR="00454ABE" w:rsidRPr="00B25172" w:rsidRDefault="00454ABE">
      <w:pPr>
        <w:rPr>
          <w:sz w:val="32"/>
          <w:szCs w:val="32"/>
        </w:rPr>
        <w:sectPr w:rsidR="00454ABE" w:rsidRPr="00B25172" w:rsidSect="002F2905">
          <w:footerReference w:type="default" r:id="rId12"/>
          <w:pgSz w:w="11906" w:h="16838" w:code="9"/>
          <w:pgMar w:top="1418" w:right="1558" w:bottom="1134" w:left="1418" w:header="1191" w:footer="851" w:gutter="0"/>
          <w:pgNumType w:fmt="upperRoman"/>
          <w:cols w:space="720"/>
          <w:docGrid w:type="linesAndChars" w:linePitch="312"/>
        </w:sectPr>
      </w:pPr>
      <w:bookmarkStart w:id="47" w:name="_Toc136776985"/>
      <w:bookmarkStart w:id="48" w:name="_Toc136603071"/>
      <w:bookmarkStart w:id="49" w:name="_Toc137870327"/>
      <w:bookmarkStart w:id="50" w:name="_Toc137827983"/>
      <w:bookmarkStart w:id="51" w:name="_Toc136601936"/>
      <w:bookmarkStart w:id="52" w:name="_Toc136601501"/>
      <w:bookmarkStart w:id="53" w:name="SectionMark4"/>
      <w:bookmarkEnd w:id="28"/>
    </w:p>
    <w:p w:rsidR="00454ABE" w:rsidRPr="00B25172" w:rsidRDefault="00436CD0" w:rsidP="00E61345">
      <w:pPr>
        <w:spacing w:before="284" w:after="397"/>
        <w:jc w:val="center"/>
        <w:rPr>
          <w:rFonts w:eastAsia="黑体"/>
          <w:sz w:val="32"/>
          <w:szCs w:val="32"/>
        </w:rPr>
      </w:pPr>
      <w:r>
        <w:rPr>
          <w:rFonts w:eastAsia="黑体" w:hint="eastAsia"/>
          <w:sz w:val="32"/>
          <w:szCs w:val="32"/>
        </w:rPr>
        <w:lastRenderedPageBreak/>
        <w:t>公共安全</w:t>
      </w:r>
      <w:r w:rsidR="00454ABE">
        <w:rPr>
          <w:rFonts w:eastAsia="黑体"/>
          <w:sz w:val="32"/>
          <w:szCs w:val="32"/>
        </w:rPr>
        <w:t>视频解析系统</w:t>
      </w:r>
      <w:r w:rsidR="00454ABE">
        <w:rPr>
          <w:rFonts w:eastAsia="黑体" w:hint="eastAsia"/>
          <w:sz w:val="32"/>
          <w:szCs w:val="32"/>
        </w:rPr>
        <w:t>技术规范</w:t>
      </w:r>
    </w:p>
    <w:p w:rsidR="00454ABE" w:rsidRPr="00B25172" w:rsidRDefault="00454ABE" w:rsidP="005E4F38">
      <w:pPr>
        <w:pStyle w:val="afffff9"/>
        <w:numPr>
          <w:ilvl w:val="0"/>
          <w:numId w:val="10"/>
        </w:numPr>
        <w:spacing w:beforeLines="100" w:before="312" w:afterLines="100" w:after="312"/>
        <w:outlineLvl w:val="0"/>
        <w:rPr>
          <w:rFonts w:ascii="Times New Roman"/>
        </w:rPr>
      </w:pPr>
      <w:bookmarkStart w:id="54" w:name="_Toc426718621"/>
      <w:bookmarkStart w:id="55" w:name="_Toc421029176"/>
      <w:bookmarkStart w:id="56" w:name="_Toc420067129"/>
      <w:bookmarkStart w:id="57" w:name="_Toc422908561"/>
      <w:bookmarkStart w:id="58" w:name="_Toc422930001"/>
      <w:bookmarkStart w:id="59" w:name="_Toc426644918"/>
      <w:bookmarkStart w:id="60" w:name="_Toc426705770"/>
      <w:bookmarkStart w:id="61" w:name="_Toc420422724"/>
      <w:bookmarkStart w:id="62" w:name="_Toc420391435"/>
      <w:bookmarkStart w:id="63" w:name="_Toc426723698"/>
      <w:bookmarkStart w:id="64" w:name="_Toc426725543"/>
      <w:bookmarkStart w:id="65" w:name="_Toc426725730"/>
      <w:bookmarkStart w:id="66" w:name="_Toc22136910"/>
      <w:bookmarkStart w:id="67" w:name="_Toc144796556"/>
      <w:bookmarkStart w:id="68" w:name="_Toc150077156"/>
      <w:bookmarkEnd w:id="47"/>
      <w:bookmarkEnd w:id="48"/>
      <w:bookmarkEnd w:id="49"/>
      <w:bookmarkEnd w:id="50"/>
      <w:bookmarkEnd w:id="51"/>
      <w:bookmarkEnd w:id="52"/>
      <w:r w:rsidRPr="00B25172">
        <w:rPr>
          <w:rFonts w:ascii="Times New Roman"/>
        </w:rPr>
        <w:t>范围</w:t>
      </w:r>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020DD2" w:rsidRPr="00A112BD" w:rsidRDefault="00020DD2" w:rsidP="00020DD2">
      <w:pPr>
        <w:pStyle w:val="afffb"/>
        <w:spacing w:line="360" w:lineRule="auto"/>
        <w:ind w:firstLine="420"/>
        <w:rPr>
          <w:rFonts w:ascii="Times New Roman"/>
          <w:color w:val="000000" w:themeColor="text1"/>
        </w:rPr>
      </w:pPr>
      <w:r w:rsidRPr="00A112BD">
        <w:rPr>
          <w:rFonts w:ascii="Times New Roman" w:hint="eastAsia"/>
          <w:color w:val="000000" w:themeColor="text1"/>
        </w:rPr>
        <w:t>本文件规定了</w:t>
      </w:r>
      <w:r w:rsidR="00436CD0">
        <w:rPr>
          <w:rFonts w:ascii="Times New Roman" w:hint="eastAsia"/>
          <w:color w:val="000000" w:themeColor="text1"/>
        </w:rPr>
        <w:t>陕西省公共安全</w:t>
      </w:r>
      <w:r w:rsidRPr="00A112BD">
        <w:rPr>
          <w:rFonts w:ascii="Times New Roman" w:hint="eastAsia"/>
          <w:color w:val="000000" w:themeColor="text1"/>
        </w:rPr>
        <w:t>视频解析系统</w:t>
      </w:r>
      <w:r w:rsidR="001A45B4" w:rsidRPr="00A112BD">
        <w:rPr>
          <w:rFonts w:ascii="Times New Roman" w:hint="eastAsia"/>
          <w:color w:val="000000" w:themeColor="text1"/>
        </w:rPr>
        <w:t>的基本要求、系统外部连接关系、解析要求和性能</w:t>
      </w:r>
      <w:r w:rsidR="0036528E">
        <w:rPr>
          <w:rFonts w:ascii="Times New Roman" w:hint="eastAsia"/>
          <w:color w:val="000000" w:themeColor="text1"/>
        </w:rPr>
        <w:t>等技术要求</w:t>
      </w:r>
      <w:r w:rsidRPr="00A112BD">
        <w:rPr>
          <w:rFonts w:ascii="Times New Roman" w:hint="eastAsia"/>
          <w:color w:val="000000" w:themeColor="text1"/>
        </w:rPr>
        <w:t>。</w:t>
      </w:r>
    </w:p>
    <w:p w:rsidR="00454ABE" w:rsidRDefault="00020DD2" w:rsidP="007C54D4">
      <w:pPr>
        <w:pStyle w:val="afffb"/>
        <w:ind w:firstLine="420"/>
        <w:rPr>
          <w:rFonts w:hAnsi="宋体"/>
          <w:color w:val="000000" w:themeColor="text1"/>
          <w:szCs w:val="21"/>
        </w:rPr>
      </w:pPr>
      <w:r w:rsidRPr="00A112BD">
        <w:rPr>
          <w:rFonts w:ascii="Times New Roman" w:hint="eastAsia"/>
          <w:color w:val="000000" w:themeColor="text1"/>
        </w:rPr>
        <w:t>本</w:t>
      </w:r>
      <w:r w:rsidRPr="00A112BD">
        <w:rPr>
          <w:rFonts w:hint="eastAsia"/>
          <w:color w:val="000000" w:themeColor="text1"/>
          <w:szCs w:val="21"/>
        </w:rPr>
        <w:t>文件</w:t>
      </w:r>
      <w:r w:rsidRPr="00A112BD">
        <w:rPr>
          <w:rFonts w:ascii="Times New Roman" w:hint="eastAsia"/>
          <w:color w:val="000000" w:themeColor="text1"/>
        </w:rPr>
        <w:t>适用于</w:t>
      </w:r>
      <w:r w:rsidR="00436CD0">
        <w:rPr>
          <w:rFonts w:ascii="Times New Roman" w:hint="eastAsia"/>
          <w:color w:val="000000" w:themeColor="text1"/>
        </w:rPr>
        <w:t>陕西省公共安全</w:t>
      </w:r>
      <w:r w:rsidRPr="00A112BD">
        <w:rPr>
          <w:rFonts w:hAnsi="宋体" w:hint="eastAsia"/>
          <w:color w:val="000000" w:themeColor="text1"/>
          <w:szCs w:val="21"/>
        </w:rPr>
        <w:t>视频解析系统的规划设计、软件开发、检测和验收。</w:t>
      </w:r>
    </w:p>
    <w:p w:rsidR="00F341F7" w:rsidRPr="000B2DB7" w:rsidRDefault="00F341F7" w:rsidP="00F341F7">
      <w:pPr>
        <w:pStyle w:val="afffb"/>
        <w:ind w:firstLineChars="0" w:firstLine="0"/>
        <w:rPr>
          <w:rFonts w:ascii="Times New Roman"/>
        </w:rPr>
      </w:pPr>
    </w:p>
    <w:p w:rsidR="00454ABE" w:rsidRPr="00B25172" w:rsidRDefault="00454ABE" w:rsidP="005E4F38">
      <w:pPr>
        <w:pStyle w:val="afffff9"/>
        <w:numPr>
          <w:ilvl w:val="0"/>
          <w:numId w:val="10"/>
        </w:numPr>
        <w:spacing w:beforeLines="100" w:before="312" w:afterLines="100" w:after="312"/>
        <w:outlineLvl w:val="0"/>
        <w:rPr>
          <w:rFonts w:ascii="Times New Roman"/>
        </w:rPr>
      </w:pPr>
      <w:bookmarkStart w:id="69" w:name="_Toc420067130"/>
      <w:bookmarkStart w:id="70" w:name="_Toc420391436"/>
      <w:bookmarkStart w:id="71" w:name="_Toc420422725"/>
      <w:bookmarkStart w:id="72" w:name="_Toc426718622"/>
      <w:bookmarkStart w:id="73" w:name="_Toc426644919"/>
      <w:bookmarkStart w:id="74" w:name="_Toc426725731"/>
      <w:bookmarkStart w:id="75" w:name="_Toc426723699"/>
      <w:bookmarkStart w:id="76" w:name="_Toc426705771"/>
      <w:bookmarkStart w:id="77" w:name="_Toc422930002"/>
      <w:bookmarkStart w:id="78" w:name="_Toc421029177"/>
      <w:bookmarkStart w:id="79" w:name="_Toc426725544"/>
      <w:bookmarkStart w:id="80" w:name="_Toc422908562"/>
      <w:bookmarkStart w:id="81" w:name="_Toc22136911"/>
      <w:bookmarkStart w:id="82" w:name="_Toc144796557"/>
      <w:r w:rsidRPr="00B25172">
        <w:rPr>
          <w:rFonts w:ascii="Times New Roman"/>
        </w:rPr>
        <w:t>规范性引用文件</w:t>
      </w:r>
      <w:bookmarkEnd w:id="69"/>
      <w:bookmarkEnd w:id="70"/>
      <w:bookmarkEnd w:id="71"/>
      <w:bookmarkEnd w:id="72"/>
      <w:bookmarkEnd w:id="73"/>
      <w:bookmarkEnd w:id="74"/>
      <w:bookmarkEnd w:id="75"/>
      <w:bookmarkEnd w:id="76"/>
      <w:bookmarkEnd w:id="77"/>
      <w:bookmarkEnd w:id="78"/>
      <w:bookmarkEnd w:id="79"/>
      <w:bookmarkEnd w:id="80"/>
      <w:bookmarkEnd w:id="81"/>
      <w:bookmarkEnd w:id="82"/>
    </w:p>
    <w:p w:rsidR="00454ABE" w:rsidRPr="00A112BD" w:rsidRDefault="007731A9" w:rsidP="00A112BD">
      <w:pPr>
        <w:pStyle w:val="afffb"/>
        <w:spacing w:line="360" w:lineRule="auto"/>
        <w:ind w:firstLine="420"/>
        <w:rPr>
          <w:rFonts w:ascii="Times New Roman"/>
          <w:color w:val="000000" w:themeColor="text1"/>
        </w:rPr>
      </w:pPr>
      <w:sdt>
        <w:sdtPr>
          <w:rPr>
            <w:rFonts w:ascii="Times New Roman" w:hint="eastAsia"/>
            <w:color w:val="000000" w:themeColor="text1"/>
          </w:rPr>
          <w:id w:val="715848253"/>
          <w:placeholder>
            <w:docPart w:val="5665FF3490F243D2A2DB21D947D3989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r w:rsidR="00454ABE" w:rsidRPr="00A112BD">
            <w:rPr>
              <w:rFonts w:ascii="Times New Roman" w:hint="eastAsia"/>
              <w:color w:val="000000" w:themeColor="text1"/>
            </w:rPr>
            <w:t>下列文件中的内容通过文中的规范性引用而构成本文件必不可少的条款。其中，注日期的引用文件，仅该日期对应的版本适用于本文件；不注日期的引用文件，其最新版本（包括所有的修改单）适用于本文件。</w:t>
          </w:r>
        </w:sdtContent>
      </w:sdt>
    </w:p>
    <w:p w:rsidR="00454ABE" w:rsidRPr="00A112BD" w:rsidRDefault="00454ABE" w:rsidP="00A112BD">
      <w:pPr>
        <w:pStyle w:val="afffb"/>
        <w:spacing w:line="360" w:lineRule="auto"/>
        <w:ind w:firstLine="420"/>
        <w:rPr>
          <w:rFonts w:ascii="Times New Roman"/>
          <w:color w:val="000000" w:themeColor="text1"/>
        </w:rPr>
      </w:pPr>
      <w:r w:rsidRPr="00A112BD">
        <w:rPr>
          <w:rFonts w:ascii="Times New Roman" w:hint="eastAsia"/>
          <w:color w:val="000000" w:themeColor="text1"/>
        </w:rPr>
        <w:t xml:space="preserve">GB/T 28181 </w:t>
      </w:r>
      <w:r w:rsidRPr="00A112BD">
        <w:rPr>
          <w:rFonts w:ascii="Times New Roman" w:hint="eastAsia"/>
          <w:color w:val="000000" w:themeColor="text1"/>
        </w:rPr>
        <w:t>公共安全视频监控联网系统信息传输、交换、控制技术要求</w:t>
      </w:r>
    </w:p>
    <w:p w:rsidR="00454ABE" w:rsidRPr="00460464" w:rsidRDefault="00454ABE" w:rsidP="00D40332">
      <w:pPr>
        <w:pStyle w:val="afffb"/>
        <w:spacing w:line="360" w:lineRule="auto"/>
        <w:ind w:firstLine="420"/>
        <w:rPr>
          <w:rFonts w:hAnsi="宋体"/>
          <w:szCs w:val="21"/>
        </w:rPr>
      </w:pPr>
      <w:r w:rsidRPr="00460464">
        <w:rPr>
          <w:rFonts w:hAnsi="宋体" w:hint="eastAsia"/>
          <w:szCs w:val="21"/>
        </w:rPr>
        <w:t>GB/T xxxx-202x 公共安全视频图像信息联网共享应用总体要求</w:t>
      </w:r>
    </w:p>
    <w:p w:rsidR="00454ABE" w:rsidRPr="00460464" w:rsidRDefault="00454ABE" w:rsidP="00D40332">
      <w:pPr>
        <w:pStyle w:val="afffb"/>
        <w:spacing w:line="360" w:lineRule="auto"/>
        <w:ind w:firstLine="420"/>
        <w:rPr>
          <w:rFonts w:hAnsi="宋体"/>
          <w:szCs w:val="21"/>
        </w:rPr>
      </w:pPr>
      <w:r w:rsidRPr="00460464">
        <w:rPr>
          <w:rFonts w:hAnsi="宋体" w:hint="eastAsia"/>
          <w:szCs w:val="21"/>
        </w:rPr>
        <w:t>GB/T xxxx-202x 公共安全视频图像信息综合应用系统技术要求</w:t>
      </w:r>
    </w:p>
    <w:p w:rsidR="00454ABE" w:rsidRPr="00460464" w:rsidRDefault="00454ABE" w:rsidP="00D40332">
      <w:pPr>
        <w:pStyle w:val="afffb"/>
        <w:spacing w:line="360" w:lineRule="auto"/>
        <w:ind w:firstLine="420"/>
        <w:rPr>
          <w:rFonts w:hAnsi="宋体"/>
          <w:szCs w:val="21"/>
        </w:rPr>
      </w:pPr>
      <w:r w:rsidRPr="00460464">
        <w:rPr>
          <w:rFonts w:hAnsi="宋体" w:hint="eastAsia"/>
          <w:szCs w:val="21"/>
        </w:rPr>
        <w:t>GB/T xxxx-202x 公共安全视频图像信息综合应用服务接口技术要求</w:t>
      </w:r>
    </w:p>
    <w:p w:rsidR="00454ABE" w:rsidRDefault="00454ABE" w:rsidP="00D40332">
      <w:pPr>
        <w:pStyle w:val="afffb"/>
        <w:spacing w:line="360" w:lineRule="auto"/>
        <w:ind w:firstLine="420"/>
        <w:rPr>
          <w:rFonts w:hAnsi="宋体"/>
          <w:szCs w:val="21"/>
        </w:rPr>
      </w:pPr>
      <w:r w:rsidRPr="00460464">
        <w:rPr>
          <w:rFonts w:hAnsi="宋体" w:hint="eastAsia"/>
          <w:szCs w:val="21"/>
        </w:rPr>
        <w:t>GB/T xxxx-202x 公共安全视频图像分析系统 第1部分：通用技术要求</w:t>
      </w:r>
    </w:p>
    <w:p w:rsidR="00454ABE" w:rsidRDefault="007161C9" w:rsidP="00A112BD">
      <w:pPr>
        <w:pStyle w:val="afffb"/>
        <w:spacing w:line="360" w:lineRule="auto"/>
        <w:ind w:firstLine="420"/>
        <w:rPr>
          <w:rFonts w:hAnsi="宋体"/>
          <w:szCs w:val="21"/>
        </w:rPr>
      </w:pPr>
      <w:r w:rsidRPr="007161C9">
        <w:rPr>
          <w:rFonts w:hAnsi="宋体" w:hint="eastAsia"/>
          <w:szCs w:val="21"/>
        </w:rPr>
        <w:t>GB/T xxxx-202x 公共安全视频图像分析系统 第</w:t>
      </w:r>
      <w:r>
        <w:rPr>
          <w:rFonts w:hAnsi="宋体"/>
          <w:szCs w:val="21"/>
        </w:rPr>
        <w:t>2</w:t>
      </w:r>
      <w:r w:rsidRPr="007161C9">
        <w:rPr>
          <w:rFonts w:hAnsi="宋体" w:hint="eastAsia"/>
          <w:szCs w:val="21"/>
        </w:rPr>
        <w:t>部分：视频图像内容分析及描述技术要求</w:t>
      </w:r>
    </w:p>
    <w:p w:rsidR="00454ABE" w:rsidRPr="00504402" w:rsidRDefault="00454ABE" w:rsidP="00D40332">
      <w:pPr>
        <w:pStyle w:val="afffb"/>
        <w:spacing w:line="360" w:lineRule="auto"/>
        <w:ind w:firstLine="420"/>
        <w:rPr>
          <w:rFonts w:hAnsi="宋体"/>
          <w:szCs w:val="21"/>
        </w:rPr>
      </w:pPr>
      <w:r w:rsidRPr="00504402">
        <w:rPr>
          <w:rFonts w:hAnsi="宋体" w:hint="eastAsia"/>
          <w:szCs w:val="21"/>
        </w:rPr>
        <w:t>GA/T 1399.1</w:t>
      </w:r>
      <w:r w:rsidR="00F341F7">
        <w:rPr>
          <w:rFonts w:hAnsi="宋体"/>
          <w:szCs w:val="21"/>
        </w:rPr>
        <w:t>-2017</w:t>
      </w:r>
      <w:r w:rsidRPr="00504402">
        <w:rPr>
          <w:rFonts w:hAnsi="宋体" w:hint="eastAsia"/>
          <w:szCs w:val="21"/>
        </w:rPr>
        <w:t xml:space="preserve"> 公安视频图像分析系统 第1部分：通用技术要求</w:t>
      </w:r>
    </w:p>
    <w:p w:rsidR="00454ABE" w:rsidRPr="00F341F7" w:rsidRDefault="00454ABE" w:rsidP="00D40332">
      <w:pPr>
        <w:pStyle w:val="afffb"/>
        <w:spacing w:line="360" w:lineRule="auto"/>
        <w:ind w:firstLine="420"/>
        <w:rPr>
          <w:rFonts w:hAnsi="宋体"/>
          <w:szCs w:val="21"/>
        </w:rPr>
      </w:pPr>
      <w:r w:rsidRPr="00504402">
        <w:rPr>
          <w:rFonts w:hAnsi="宋体" w:hint="eastAsia"/>
          <w:szCs w:val="21"/>
        </w:rPr>
        <w:t>GA/T 1399.2</w:t>
      </w:r>
      <w:r w:rsidR="00F341F7">
        <w:rPr>
          <w:rFonts w:hAnsi="宋体"/>
          <w:szCs w:val="21"/>
        </w:rPr>
        <w:t>-2017</w:t>
      </w:r>
      <w:r w:rsidRPr="00504402">
        <w:rPr>
          <w:rFonts w:hAnsi="宋体" w:hint="eastAsia"/>
          <w:szCs w:val="21"/>
        </w:rPr>
        <w:t xml:space="preserve"> 公安视频图像分析系统 第2部分：视频图像内容分析及描述技术要求</w:t>
      </w:r>
    </w:p>
    <w:p w:rsidR="00F341F7" w:rsidRPr="0036528E" w:rsidRDefault="00F341F7" w:rsidP="0036528E">
      <w:pPr>
        <w:pStyle w:val="afffb"/>
        <w:spacing w:line="360" w:lineRule="auto"/>
        <w:ind w:firstLine="420"/>
        <w:rPr>
          <w:rFonts w:hAnsi="宋体"/>
          <w:szCs w:val="21"/>
        </w:rPr>
      </w:pPr>
      <w:r w:rsidRPr="00F341F7">
        <w:rPr>
          <w:rFonts w:hAnsi="宋体" w:hint="eastAsia"/>
          <w:szCs w:val="21"/>
        </w:rPr>
        <w:t>GA_T 1400.1-2017 公安视频图像信息应用系统 第1部分 通用技术要求</w:t>
      </w:r>
    </w:p>
    <w:p w:rsidR="00454ABE" w:rsidRPr="0036528E" w:rsidRDefault="00454ABE" w:rsidP="0036528E">
      <w:pPr>
        <w:pStyle w:val="afffb"/>
        <w:spacing w:line="360" w:lineRule="auto"/>
        <w:ind w:firstLine="420"/>
        <w:rPr>
          <w:rFonts w:hAnsi="宋体"/>
          <w:szCs w:val="21"/>
        </w:rPr>
      </w:pPr>
      <w:r w:rsidRPr="00504402">
        <w:rPr>
          <w:rFonts w:hAnsi="宋体" w:hint="eastAsia"/>
          <w:szCs w:val="21"/>
        </w:rPr>
        <w:t>GA/T 1400.2</w:t>
      </w:r>
      <w:r w:rsidR="00F341F7">
        <w:rPr>
          <w:rFonts w:hAnsi="宋体"/>
          <w:szCs w:val="21"/>
        </w:rPr>
        <w:t>-2017</w:t>
      </w:r>
      <w:r w:rsidRPr="00504402">
        <w:rPr>
          <w:rFonts w:hAnsi="宋体" w:hint="eastAsia"/>
          <w:szCs w:val="21"/>
        </w:rPr>
        <w:t xml:space="preserve"> 公安视频图像信息应用系统 第2部分：应用平台技术要求</w:t>
      </w:r>
    </w:p>
    <w:p w:rsidR="00454ABE" w:rsidRPr="0036528E" w:rsidRDefault="00454ABE" w:rsidP="0036528E">
      <w:pPr>
        <w:pStyle w:val="afffb"/>
        <w:spacing w:line="360" w:lineRule="auto"/>
        <w:ind w:firstLine="420"/>
        <w:rPr>
          <w:rFonts w:hAnsi="宋体"/>
          <w:szCs w:val="21"/>
        </w:rPr>
      </w:pPr>
      <w:r w:rsidRPr="00504402">
        <w:rPr>
          <w:rFonts w:hAnsi="宋体" w:hint="eastAsia"/>
          <w:szCs w:val="21"/>
        </w:rPr>
        <w:t>GA/T 1400.3</w:t>
      </w:r>
      <w:r w:rsidR="00F341F7">
        <w:rPr>
          <w:rFonts w:hAnsi="宋体"/>
          <w:szCs w:val="21"/>
        </w:rPr>
        <w:t>-2017</w:t>
      </w:r>
      <w:r w:rsidRPr="00504402">
        <w:rPr>
          <w:rFonts w:hAnsi="宋体" w:hint="eastAsia"/>
          <w:szCs w:val="21"/>
        </w:rPr>
        <w:t xml:space="preserve"> 公安视频图像信息应用系统 第3部分：数据库技术要求</w:t>
      </w:r>
    </w:p>
    <w:p w:rsidR="00454ABE" w:rsidRDefault="00454ABE" w:rsidP="0036528E">
      <w:pPr>
        <w:pStyle w:val="afffb"/>
        <w:spacing w:line="360" w:lineRule="auto"/>
        <w:ind w:firstLine="420"/>
        <w:rPr>
          <w:rFonts w:hAnsi="宋体"/>
          <w:szCs w:val="21"/>
        </w:rPr>
      </w:pPr>
      <w:r w:rsidRPr="00504402">
        <w:rPr>
          <w:rFonts w:hAnsi="宋体" w:hint="eastAsia"/>
          <w:szCs w:val="21"/>
        </w:rPr>
        <w:t>GA/T 1400.4</w:t>
      </w:r>
      <w:r w:rsidR="00F341F7">
        <w:rPr>
          <w:rFonts w:hAnsi="宋体"/>
          <w:szCs w:val="21"/>
        </w:rPr>
        <w:t>-2017</w:t>
      </w:r>
      <w:r w:rsidRPr="00504402">
        <w:rPr>
          <w:rFonts w:hAnsi="宋体" w:hint="eastAsia"/>
          <w:szCs w:val="21"/>
        </w:rPr>
        <w:t xml:space="preserve"> 公安视频图像信息应用系统 第4部分：接口协议要求</w:t>
      </w:r>
    </w:p>
    <w:p w:rsidR="00454ABE" w:rsidRPr="00B25172" w:rsidRDefault="00454ABE" w:rsidP="00C238D5">
      <w:pPr>
        <w:pStyle w:val="afffff9"/>
        <w:numPr>
          <w:ilvl w:val="0"/>
          <w:numId w:val="10"/>
        </w:numPr>
        <w:spacing w:beforeLines="100" w:before="312" w:afterLines="100" w:after="312"/>
        <w:outlineLvl w:val="0"/>
        <w:rPr>
          <w:rFonts w:ascii="Times New Roman"/>
        </w:rPr>
      </w:pPr>
      <w:bookmarkStart w:id="83" w:name="_Toc16840482"/>
      <w:bookmarkStart w:id="84" w:name="_Toc16841576"/>
      <w:bookmarkStart w:id="85" w:name="_Toc17117112"/>
      <w:bookmarkStart w:id="86" w:name="_Toc17121917"/>
      <w:bookmarkStart w:id="87" w:name="_Toc35440146"/>
      <w:bookmarkStart w:id="88" w:name="_Toc35530040"/>
      <w:bookmarkStart w:id="89" w:name="_Toc35712580"/>
      <w:bookmarkStart w:id="90" w:name="_Toc35800913"/>
      <w:bookmarkStart w:id="91" w:name="_Toc22136913"/>
      <w:bookmarkStart w:id="92" w:name="_Toc144796558"/>
      <w:bookmarkEnd w:id="83"/>
      <w:bookmarkEnd w:id="84"/>
      <w:bookmarkEnd w:id="85"/>
      <w:bookmarkEnd w:id="86"/>
      <w:bookmarkEnd w:id="87"/>
      <w:bookmarkEnd w:id="88"/>
      <w:bookmarkEnd w:id="89"/>
      <w:bookmarkEnd w:id="90"/>
      <w:r w:rsidRPr="00B25172">
        <w:rPr>
          <w:rFonts w:ascii="Times New Roman" w:hint="eastAsia"/>
        </w:rPr>
        <w:t>术语和定义</w:t>
      </w:r>
      <w:bookmarkEnd w:id="91"/>
      <w:bookmarkEnd w:id="92"/>
    </w:p>
    <w:p w:rsidR="00454ABE" w:rsidRDefault="00454ABE" w:rsidP="00D40332">
      <w:pPr>
        <w:pStyle w:val="afffb"/>
        <w:spacing w:line="360" w:lineRule="auto"/>
        <w:ind w:firstLine="420"/>
        <w:rPr>
          <w:rFonts w:hAnsi="宋体"/>
        </w:rPr>
      </w:pPr>
      <w:r w:rsidRPr="007F5706">
        <w:rPr>
          <w:rFonts w:hAnsi="宋体" w:hint="eastAsia"/>
        </w:rPr>
        <w:t>GB/T 28181、GA/T 1399.1~2</w:t>
      </w:r>
      <w:r w:rsidR="00B676D0">
        <w:rPr>
          <w:rFonts w:hAnsi="宋体" w:hint="eastAsia"/>
        </w:rPr>
        <w:t>、</w:t>
      </w:r>
      <w:r w:rsidRPr="007F5706">
        <w:rPr>
          <w:rFonts w:hAnsi="宋体" w:hint="eastAsia"/>
        </w:rPr>
        <w:t>GA/T 1400.1~4</w:t>
      </w:r>
      <w:r w:rsidR="00B676D0">
        <w:rPr>
          <w:rFonts w:hAnsi="宋体" w:hint="eastAsia"/>
        </w:rPr>
        <w:t>、《</w:t>
      </w:r>
      <w:r w:rsidR="00B676D0" w:rsidRPr="00B676D0">
        <w:rPr>
          <w:rFonts w:hAnsi="宋体" w:hint="eastAsia"/>
        </w:rPr>
        <w:t>GB/T xxxx-202x 公共安全视频图像分析系统 第1部分：通用技术要求</w:t>
      </w:r>
      <w:r w:rsidR="00B676D0">
        <w:rPr>
          <w:rFonts w:hAnsi="宋体" w:hint="eastAsia"/>
        </w:rPr>
        <w:t>》和《</w:t>
      </w:r>
      <w:r w:rsidR="00B676D0" w:rsidRPr="00B676D0">
        <w:rPr>
          <w:rFonts w:hAnsi="宋体" w:hint="eastAsia"/>
        </w:rPr>
        <w:t>GB/T xxxx-202x 公共安全视频图像分析系统 第2部分：视频图像内容分析及描述技术要求</w:t>
      </w:r>
      <w:r w:rsidR="00B676D0">
        <w:rPr>
          <w:rFonts w:hAnsi="宋体" w:hint="eastAsia"/>
        </w:rPr>
        <w:t>》</w:t>
      </w:r>
      <w:r>
        <w:rPr>
          <w:rFonts w:hAnsi="宋体" w:hint="eastAsia"/>
        </w:rPr>
        <w:t>界定的以及下列术语和定义适用于本文件</w:t>
      </w:r>
      <w:r w:rsidRPr="007F5706">
        <w:rPr>
          <w:rFonts w:hAnsi="宋体" w:hint="eastAsia"/>
        </w:rPr>
        <w:t>。</w:t>
      </w:r>
    </w:p>
    <w:p w:rsidR="00020DD2" w:rsidRPr="007F5706" w:rsidRDefault="00020DD2" w:rsidP="00020DD2">
      <w:pPr>
        <w:pStyle w:val="afffff9"/>
        <w:numPr>
          <w:ilvl w:val="1"/>
          <w:numId w:val="10"/>
        </w:numPr>
        <w:spacing w:beforeLines="100" w:before="312" w:afterLines="100" w:after="312"/>
        <w:rPr>
          <w:rFonts w:hAnsi="黑体fal" w:hint="eastAsia"/>
        </w:rPr>
      </w:pPr>
      <w:bookmarkStart w:id="93" w:name="_Toc114057656"/>
      <w:bookmarkStart w:id="94" w:name="_Toc144796559"/>
      <w:r w:rsidRPr="007F5706">
        <w:rPr>
          <w:rFonts w:hAnsi="黑体fal" w:hint="eastAsia"/>
        </w:rPr>
        <w:lastRenderedPageBreak/>
        <w:t>视频</w:t>
      </w:r>
      <w:r>
        <w:rPr>
          <w:rFonts w:hAnsi="黑体fal" w:hint="eastAsia"/>
        </w:rPr>
        <w:t>解析</w:t>
      </w:r>
      <w:bookmarkEnd w:id="93"/>
      <w:r w:rsidR="00F35A03">
        <w:rPr>
          <w:rFonts w:hAnsi="黑体fal" w:hint="eastAsia"/>
        </w:rPr>
        <w:t xml:space="preserve"> </w:t>
      </w:r>
      <w:r w:rsidR="007E7A57">
        <w:rPr>
          <w:rFonts w:hAnsi="黑体"/>
        </w:rPr>
        <w:t>video analysis</w:t>
      </w:r>
      <w:bookmarkEnd w:id="94"/>
    </w:p>
    <w:p w:rsidR="00020DD2" w:rsidRPr="00B16F5C" w:rsidRDefault="00020DD2" w:rsidP="00B16F5C">
      <w:pPr>
        <w:pStyle w:val="afffb"/>
        <w:spacing w:line="360" w:lineRule="auto"/>
        <w:ind w:firstLine="420"/>
        <w:rPr>
          <w:rFonts w:asciiTheme="majorEastAsia" w:eastAsiaTheme="majorEastAsia" w:hAnsiTheme="majorEastAsia"/>
          <w:szCs w:val="21"/>
        </w:rPr>
      </w:pPr>
      <w:r>
        <w:rPr>
          <w:rFonts w:asciiTheme="majorEastAsia" w:eastAsiaTheme="majorEastAsia" w:hAnsiTheme="majorEastAsia" w:hint="eastAsia"/>
          <w:szCs w:val="21"/>
        </w:rPr>
        <w:t>视频</w:t>
      </w:r>
      <w:r w:rsidRPr="00DB2D20">
        <w:rPr>
          <w:rFonts w:asciiTheme="majorEastAsia" w:eastAsiaTheme="majorEastAsia" w:hAnsiTheme="majorEastAsia" w:hint="eastAsia"/>
          <w:szCs w:val="21"/>
        </w:rPr>
        <w:t>解析是指按一定规则从连续视频流中提取视频片段、图像、文件等视频图像信息基本对象，及其所包含的人员、人脸、机动车、非机动车、物品、场景等视频图像信息语义属性对象的分析行为。</w:t>
      </w:r>
      <w:bookmarkStart w:id="95" w:name="_Toc22136914"/>
      <w:bookmarkStart w:id="96" w:name="_Toc35440148"/>
      <w:bookmarkStart w:id="97" w:name="_Toc35530042"/>
      <w:bookmarkStart w:id="98" w:name="_Toc35712582"/>
      <w:bookmarkStart w:id="99" w:name="_Toc35800915"/>
      <w:bookmarkStart w:id="100" w:name="_Toc45812687"/>
      <w:bookmarkStart w:id="101" w:name="_Toc51166406"/>
      <w:bookmarkStart w:id="102" w:name="_Toc67932496"/>
      <w:bookmarkStart w:id="103" w:name="_Toc78963558"/>
      <w:bookmarkStart w:id="104" w:name="_Toc22136915"/>
      <w:bookmarkStart w:id="105" w:name="_Toc35440149"/>
      <w:bookmarkStart w:id="106" w:name="_Toc35530043"/>
      <w:bookmarkStart w:id="107" w:name="_Toc35712583"/>
      <w:bookmarkStart w:id="108" w:name="_Toc35800916"/>
      <w:bookmarkStart w:id="109" w:name="_Toc45812688"/>
      <w:bookmarkStart w:id="110" w:name="_Toc51166407"/>
      <w:bookmarkStart w:id="111" w:name="_Toc67932497"/>
      <w:bookmarkStart w:id="112" w:name="_Toc78963559"/>
      <w:bookmarkStart w:id="113" w:name="_Toc22136916"/>
      <w:bookmarkStart w:id="114" w:name="_Toc35440150"/>
      <w:bookmarkStart w:id="115" w:name="_Toc35530044"/>
      <w:bookmarkStart w:id="116" w:name="_Toc35712584"/>
      <w:bookmarkStart w:id="117" w:name="_Toc35800917"/>
      <w:bookmarkStart w:id="118" w:name="_Toc45812689"/>
      <w:bookmarkStart w:id="119" w:name="_Toc51166408"/>
      <w:bookmarkStart w:id="120" w:name="_Toc67932498"/>
      <w:bookmarkStart w:id="121" w:name="_Toc78963560"/>
      <w:bookmarkStart w:id="122" w:name="_Toc22136917"/>
      <w:bookmarkStart w:id="123" w:name="_Toc35440151"/>
      <w:bookmarkStart w:id="124" w:name="_Toc35530045"/>
      <w:bookmarkStart w:id="125" w:name="_Toc35712585"/>
      <w:bookmarkStart w:id="126" w:name="_Toc35800918"/>
      <w:bookmarkStart w:id="127" w:name="_Toc45812690"/>
      <w:bookmarkStart w:id="128" w:name="_Toc51166409"/>
      <w:bookmarkStart w:id="129" w:name="_Toc67932499"/>
      <w:bookmarkStart w:id="130" w:name="_Toc78963561"/>
      <w:bookmarkStart w:id="131" w:name="_Toc22136918"/>
      <w:bookmarkStart w:id="132" w:name="_Toc35440152"/>
      <w:bookmarkStart w:id="133" w:name="_Toc35530046"/>
      <w:bookmarkStart w:id="134" w:name="_Toc35712586"/>
      <w:bookmarkStart w:id="135" w:name="_Toc35800919"/>
      <w:bookmarkStart w:id="136" w:name="_Toc45812691"/>
      <w:bookmarkStart w:id="137" w:name="_Toc51166410"/>
      <w:bookmarkStart w:id="138" w:name="_Toc67932500"/>
      <w:bookmarkStart w:id="139" w:name="_Toc78963562"/>
      <w:bookmarkStart w:id="140" w:name="_Toc22136919"/>
      <w:bookmarkStart w:id="141" w:name="_Toc35440153"/>
      <w:bookmarkStart w:id="142" w:name="_Toc35530047"/>
      <w:bookmarkStart w:id="143" w:name="_Toc35712587"/>
      <w:bookmarkStart w:id="144" w:name="_Toc35800920"/>
      <w:bookmarkStart w:id="145" w:name="_Toc45812692"/>
      <w:bookmarkStart w:id="146" w:name="_Toc51166411"/>
      <w:bookmarkStart w:id="147" w:name="_Toc67932501"/>
      <w:bookmarkStart w:id="148" w:name="_Toc78963563"/>
      <w:bookmarkStart w:id="149" w:name="_Toc22136920"/>
      <w:bookmarkStart w:id="150" w:name="_Toc35440154"/>
      <w:bookmarkStart w:id="151" w:name="_Toc35530048"/>
      <w:bookmarkStart w:id="152" w:name="_Toc35712588"/>
      <w:bookmarkStart w:id="153" w:name="_Toc35800921"/>
      <w:bookmarkStart w:id="154" w:name="_Toc45812693"/>
      <w:bookmarkStart w:id="155" w:name="_Toc51166412"/>
      <w:bookmarkStart w:id="156" w:name="_Toc67932502"/>
      <w:bookmarkStart w:id="157" w:name="_Toc78963564"/>
      <w:bookmarkStart w:id="158" w:name="_Toc22136921"/>
      <w:bookmarkStart w:id="159" w:name="_Toc34658118"/>
      <w:bookmarkStart w:id="160" w:name="_Toc34658119"/>
      <w:bookmarkStart w:id="161" w:name="_Toc34658120"/>
      <w:bookmarkStart w:id="162" w:name="_Toc22136922"/>
      <w:bookmarkStart w:id="163" w:name="_Toc34658121"/>
      <w:bookmarkStart w:id="164" w:name="_Toc22136923"/>
      <w:bookmarkStart w:id="165" w:name="_Toc34658124"/>
      <w:bookmarkStart w:id="166" w:name="_Toc34658125"/>
      <w:bookmarkStart w:id="167" w:name="_Toc34658126"/>
      <w:bookmarkStart w:id="168" w:name="_Toc22136924"/>
      <w:bookmarkStart w:id="169" w:name="_Toc34658127"/>
      <w:bookmarkStart w:id="170" w:name="_Toc22136925"/>
      <w:bookmarkStart w:id="171" w:name="_Toc34658130"/>
      <w:bookmarkStart w:id="172" w:name="_Toc34658131"/>
      <w:bookmarkStart w:id="173" w:name="_Toc34658132"/>
      <w:bookmarkStart w:id="174" w:name="_Toc22136926"/>
      <w:bookmarkStart w:id="175" w:name="_Toc34658133"/>
      <w:bookmarkStart w:id="176" w:name="_Toc34658134"/>
      <w:bookmarkStart w:id="177" w:name="_Toc34658135"/>
      <w:bookmarkStart w:id="178" w:name="_Toc22136927"/>
      <w:bookmarkStart w:id="179" w:name="_Toc34658136"/>
      <w:bookmarkStart w:id="180" w:name="_Toc34658137"/>
      <w:bookmarkStart w:id="181" w:name="_Toc34658138"/>
      <w:bookmarkStart w:id="182" w:name="_Toc22136928"/>
      <w:bookmarkStart w:id="183" w:name="_Toc34658139"/>
      <w:bookmarkStart w:id="184" w:name="_Toc34658140"/>
      <w:bookmarkStart w:id="185" w:name="_Toc34658141"/>
      <w:bookmarkStart w:id="186" w:name="_Toc22136929"/>
      <w:bookmarkStart w:id="187" w:name="_Toc34658142"/>
      <w:bookmarkStart w:id="188" w:name="_Toc34658143"/>
      <w:bookmarkStart w:id="189" w:name="_Toc34658144"/>
      <w:bookmarkStart w:id="190" w:name="_Toc22136930"/>
      <w:bookmarkStart w:id="191" w:name="_Toc34658145"/>
      <w:bookmarkStart w:id="192" w:name="_Toc34658146"/>
      <w:bookmarkStart w:id="193" w:name="_Toc34658147"/>
      <w:bookmarkStart w:id="194" w:name="_Toc22136931"/>
      <w:bookmarkStart w:id="195" w:name="_Toc34658148"/>
      <w:bookmarkStart w:id="196" w:name="_Toc34658149"/>
      <w:bookmarkStart w:id="197" w:name="_Toc34658150"/>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rsidR="00454ABE" w:rsidRPr="00DB2D20" w:rsidRDefault="00454ABE" w:rsidP="00DB2D20">
      <w:pPr>
        <w:pStyle w:val="afffff9"/>
        <w:numPr>
          <w:ilvl w:val="0"/>
          <w:numId w:val="10"/>
        </w:numPr>
        <w:spacing w:beforeLines="100" w:before="312" w:afterLines="100" w:after="312"/>
        <w:outlineLvl w:val="0"/>
        <w:rPr>
          <w:rFonts w:ascii="Times New Roman"/>
        </w:rPr>
      </w:pPr>
      <w:bookmarkStart w:id="198" w:name="_Toc151545259"/>
      <w:bookmarkStart w:id="199" w:name="_Toc151624873"/>
      <w:bookmarkStart w:id="200" w:name="_Toc153427385"/>
      <w:bookmarkStart w:id="201" w:name="_Toc445366064"/>
      <w:bookmarkStart w:id="202" w:name="_Toc445910931"/>
      <w:bookmarkStart w:id="203" w:name="_Toc448657303"/>
      <w:bookmarkStart w:id="204" w:name="_Toc448658889"/>
      <w:bookmarkStart w:id="205" w:name="_Toc448664473"/>
      <w:bookmarkStart w:id="206" w:name="_Toc448926468"/>
      <w:bookmarkStart w:id="207" w:name="_Toc448926519"/>
      <w:bookmarkStart w:id="208" w:name="_Toc450659730"/>
      <w:bookmarkStart w:id="209" w:name="_Toc451600747"/>
      <w:bookmarkStart w:id="210" w:name="_Toc101366861"/>
      <w:bookmarkStart w:id="211" w:name="_Toc144796560"/>
      <w:r w:rsidRPr="00DB2D20">
        <w:rPr>
          <w:rFonts w:ascii="Times New Roman" w:hint="eastAsia"/>
        </w:rPr>
        <w:t>符号和缩略语</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rsidR="00454ABE" w:rsidRPr="00ED05D2" w:rsidRDefault="00ED05D2" w:rsidP="00ED05D2">
      <w:pPr>
        <w:pStyle w:val="afffb"/>
        <w:spacing w:line="360" w:lineRule="auto"/>
        <w:ind w:firstLine="420"/>
      </w:pPr>
      <w:r w:rsidRPr="00ED05D2">
        <w:rPr>
          <w:rFonts w:hint="eastAsia"/>
        </w:rPr>
        <w:t>GB/T 28181、GA/T 1399.1~2、GA/T 1400.1~4、《GB/T xxxx-202x 公共安全视频图像分析系统 第1部分：通用技术要求》和《GB/T xxxx-202x 公共安全视频图像分析系统 第2部分：视频图像内容分析及描述技术要求》界定的</w:t>
      </w:r>
      <w:r w:rsidR="00454ABE">
        <w:rPr>
          <w:rFonts w:hint="eastAsia"/>
        </w:rPr>
        <w:t>符合和缩略语适用于本文件。</w:t>
      </w:r>
    </w:p>
    <w:p w:rsidR="00454ABE" w:rsidRDefault="00454ABE" w:rsidP="00B117DD">
      <w:pPr>
        <w:pStyle w:val="afffff9"/>
        <w:numPr>
          <w:ilvl w:val="0"/>
          <w:numId w:val="10"/>
        </w:numPr>
        <w:spacing w:beforeLines="100" w:before="312" w:afterLines="100" w:after="312"/>
        <w:outlineLvl w:val="0"/>
        <w:rPr>
          <w:rFonts w:ascii="Times New Roman"/>
        </w:rPr>
      </w:pPr>
      <w:bookmarkStart w:id="212" w:name="_Toc144796561"/>
      <w:r>
        <w:rPr>
          <w:rFonts w:ascii="Times New Roman" w:hint="eastAsia"/>
        </w:rPr>
        <w:t>基本要求</w:t>
      </w:r>
      <w:bookmarkEnd w:id="212"/>
    </w:p>
    <w:p w:rsidR="00454ABE" w:rsidRPr="00646296" w:rsidRDefault="00436CD0" w:rsidP="00FE0D79">
      <w:pPr>
        <w:pStyle w:val="afffb"/>
        <w:spacing w:line="360" w:lineRule="auto"/>
        <w:ind w:firstLine="420"/>
      </w:pPr>
      <w:r>
        <w:rPr>
          <w:rFonts w:hint="eastAsia"/>
        </w:rPr>
        <w:t>陕西省公共安全</w:t>
      </w:r>
      <w:r w:rsidR="00454ABE" w:rsidRPr="00646296">
        <w:rPr>
          <w:rFonts w:hint="eastAsia"/>
        </w:rPr>
        <w:t>视频解析系统（以下简称“解析系统”）</w:t>
      </w:r>
      <w:r w:rsidR="00454ABE">
        <w:rPr>
          <w:rFonts w:hint="eastAsia"/>
        </w:rPr>
        <w:t>的功能和性能应符合</w:t>
      </w:r>
      <w:r w:rsidR="000662E9" w:rsidRPr="00ED05D2">
        <w:rPr>
          <w:rFonts w:hint="eastAsia"/>
        </w:rPr>
        <w:t>GA/T 1399.1~2、GA/T 1400.1~4、《GB/T xxxx-202x 公共安全视频图像分析系统 第1部分：通用技术要求》和《GB/T xxxx-202x 公共安全视频图像分析系统 第2部分：视频图像内容分析及描述技术要求》</w:t>
      </w:r>
      <w:r w:rsidR="00B15186">
        <w:rPr>
          <w:rFonts w:hint="eastAsia"/>
        </w:rPr>
        <w:t>的规定</w:t>
      </w:r>
      <w:r w:rsidR="00454ABE">
        <w:rPr>
          <w:rFonts w:hint="eastAsia"/>
        </w:rPr>
        <w:t>。</w:t>
      </w:r>
    </w:p>
    <w:p w:rsidR="00454ABE" w:rsidRPr="00B25172" w:rsidRDefault="00454ABE" w:rsidP="00B117DD">
      <w:pPr>
        <w:pStyle w:val="afffff9"/>
        <w:numPr>
          <w:ilvl w:val="0"/>
          <w:numId w:val="10"/>
        </w:numPr>
        <w:spacing w:beforeLines="100" w:before="312" w:afterLines="100" w:after="312"/>
        <w:outlineLvl w:val="0"/>
        <w:rPr>
          <w:rFonts w:ascii="Times New Roman"/>
        </w:rPr>
      </w:pPr>
      <w:bookmarkStart w:id="213" w:name="_Toc144796562"/>
      <w:r>
        <w:rPr>
          <w:rFonts w:ascii="Times New Roman" w:hint="eastAsia"/>
        </w:rPr>
        <w:t>系统外部连接关系</w:t>
      </w:r>
      <w:bookmarkEnd w:id="213"/>
    </w:p>
    <w:p w:rsidR="00454ABE" w:rsidRDefault="00454ABE" w:rsidP="00B117DD">
      <w:pPr>
        <w:pStyle w:val="afffff9"/>
        <w:numPr>
          <w:ilvl w:val="1"/>
          <w:numId w:val="10"/>
        </w:numPr>
        <w:spacing w:beforeLines="100" w:before="312" w:afterLines="100" w:after="312"/>
        <w:rPr>
          <w:rFonts w:ascii="Times New Roman"/>
        </w:rPr>
      </w:pPr>
      <w:bookmarkStart w:id="214" w:name="_Toc144796563"/>
      <w:r>
        <w:rPr>
          <w:rFonts w:ascii="Times New Roman" w:hint="eastAsia"/>
        </w:rPr>
        <w:t>解析系统</w:t>
      </w:r>
      <w:r w:rsidR="00FD64A8">
        <w:rPr>
          <w:rFonts w:ascii="Times New Roman" w:hint="eastAsia"/>
        </w:rPr>
        <w:t>或设备</w:t>
      </w:r>
      <w:r>
        <w:rPr>
          <w:rFonts w:ascii="Times New Roman" w:hint="eastAsia"/>
        </w:rPr>
        <w:t>外部连接关系图</w:t>
      </w:r>
      <w:bookmarkEnd w:id="214"/>
    </w:p>
    <w:p w:rsidR="00454ABE" w:rsidRPr="00436CD0" w:rsidRDefault="00454ABE" w:rsidP="00FE0D79">
      <w:pPr>
        <w:pStyle w:val="afffb"/>
        <w:spacing w:line="360" w:lineRule="auto"/>
        <w:ind w:firstLine="420"/>
        <w:rPr>
          <w:color w:val="000000" w:themeColor="text1"/>
        </w:rPr>
      </w:pPr>
      <w:r>
        <w:rPr>
          <w:rFonts w:hint="eastAsia"/>
        </w:rPr>
        <w:t>解析系统</w:t>
      </w:r>
      <w:r w:rsidR="00FD64A8">
        <w:rPr>
          <w:rFonts w:ascii="Times New Roman" w:hint="eastAsia"/>
        </w:rPr>
        <w:t>或设备</w:t>
      </w:r>
      <w:r w:rsidRPr="001D5962">
        <w:rPr>
          <w:rFonts w:hint="eastAsia"/>
        </w:rPr>
        <w:t>从</w:t>
      </w:r>
      <w:r>
        <w:rPr>
          <w:rFonts w:hint="eastAsia"/>
        </w:rPr>
        <w:t>公安视频监控共享或联网平台获取</w:t>
      </w:r>
      <w:r w:rsidRPr="001D5962">
        <w:rPr>
          <w:rFonts w:hint="eastAsia"/>
        </w:rPr>
        <w:t>连续</w:t>
      </w:r>
      <w:r w:rsidR="000F7DEC">
        <w:rPr>
          <w:rFonts w:hint="eastAsia"/>
        </w:rPr>
        <w:t>未加密的</w:t>
      </w:r>
      <w:r w:rsidRPr="001D5962">
        <w:rPr>
          <w:rFonts w:hint="eastAsia"/>
        </w:rPr>
        <w:t>视频流</w:t>
      </w:r>
      <w:r>
        <w:rPr>
          <w:rFonts w:hint="eastAsia"/>
        </w:rPr>
        <w:t>，从</w:t>
      </w:r>
      <w:r w:rsidRPr="001D5962">
        <w:rPr>
          <w:rFonts w:hint="eastAsia"/>
        </w:rPr>
        <w:t>中</w:t>
      </w:r>
      <w:r w:rsidR="00B15186">
        <w:rPr>
          <w:rFonts w:hint="eastAsia"/>
        </w:rPr>
        <w:t>截</w:t>
      </w:r>
      <w:r>
        <w:rPr>
          <w:rFonts w:hint="eastAsia"/>
        </w:rPr>
        <w:t>取包含有</w:t>
      </w:r>
      <w:r w:rsidRPr="00EB3B56">
        <w:rPr>
          <w:rFonts w:hint="eastAsia"/>
        </w:rPr>
        <w:t>人员、人脸、机动车、非机动车等</w:t>
      </w:r>
      <w:r>
        <w:rPr>
          <w:rFonts w:hint="eastAsia"/>
        </w:rPr>
        <w:t>关注目标的</w:t>
      </w:r>
      <w:r w:rsidRPr="001D5962">
        <w:rPr>
          <w:rFonts w:hint="eastAsia"/>
        </w:rPr>
        <w:t>视频片段</w:t>
      </w:r>
      <w:r>
        <w:rPr>
          <w:rFonts w:hint="eastAsia"/>
        </w:rPr>
        <w:t>和</w:t>
      </w:r>
      <w:r w:rsidRPr="001D5962">
        <w:rPr>
          <w:rFonts w:hint="eastAsia"/>
        </w:rPr>
        <w:t>图像，</w:t>
      </w:r>
      <w:r>
        <w:rPr>
          <w:rFonts w:hint="eastAsia"/>
        </w:rPr>
        <w:t>并</w:t>
      </w:r>
      <w:r w:rsidRPr="00EB3B56">
        <w:rPr>
          <w:rFonts w:hint="eastAsia"/>
        </w:rPr>
        <w:t>提取</w:t>
      </w:r>
      <w:r>
        <w:rPr>
          <w:rFonts w:hint="eastAsia"/>
        </w:rPr>
        <w:t>所包含</w:t>
      </w:r>
      <w:r w:rsidRPr="001D5962">
        <w:rPr>
          <w:rFonts w:hint="eastAsia"/>
        </w:rPr>
        <w:t>人员、人脸、机动车、非机动车等</w:t>
      </w:r>
      <w:r>
        <w:rPr>
          <w:rFonts w:hint="eastAsia"/>
        </w:rPr>
        <w:t>关注目标的</w:t>
      </w:r>
      <w:r w:rsidRPr="001D5962">
        <w:rPr>
          <w:rFonts w:hint="eastAsia"/>
        </w:rPr>
        <w:t>语义属性</w:t>
      </w:r>
      <w:r>
        <w:rPr>
          <w:rFonts w:hint="eastAsia"/>
        </w:rPr>
        <w:t>，</w:t>
      </w:r>
      <w:r w:rsidRPr="00436CD0">
        <w:rPr>
          <w:rFonts w:hint="eastAsia"/>
          <w:color w:val="000000" w:themeColor="text1"/>
        </w:rPr>
        <w:t>解析结果实时上传到本地公安视频图像信息数据库（以下简称</w:t>
      </w:r>
      <w:r w:rsidR="000F7DEC">
        <w:rPr>
          <w:rFonts w:hint="eastAsia"/>
          <w:color w:val="000000" w:themeColor="text1"/>
        </w:rPr>
        <w:t>“</w:t>
      </w:r>
      <w:r w:rsidR="000F7DEC" w:rsidRPr="00436CD0">
        <w:rPr>
          <w:rFonts w:hint="eastAsia"/>
          <w:color w:val="000000" w:themeColor="text1"/>
        </w:rPr>
        <w:t>视图库</w:t>
      </w:r>
      <w:r w:rsidR="000F7DEC">
        <w:rPr>
          <w:rFonts w:hint="eastAsia"/>
          <w:color w:val="000000" w:themeColor="text1"/>
        </w:rPr>
        <w:t>”</w:t>
      </w:r>
      <w:r w:rsidRPr="00436CD0">
        <w:rPr>
          <w:rFonts w:hint="eastAsia"/>
          <w:color w:val="000000" w:themeColor="text1"/>
        </w:rPr>
        <w:t>）。其外部连接关系</w:t>
      </w:r>
      <w:r w:rsidR="003E40D7">
        <w:rPr>
          <w:rFonts w:hint="eastAsia"/>
          <w:color w:val="000000" w:themeColor="text1"/>
        </w:rPr>
        <w:t>见</w:t>
      </w:r>
      <w:r w:rsidRPr="00436CD0">
        <w:rPr>
          <w:rFonts w:hint="eastAsia"/>
          <w:color w:val="000000" w:themeColor="text1"/>
        </w:rPr>
        <w:t>图1 所示。</w:t>
      </w:r>
    </w:p>
    <w:p w:rsidR="006444F2" w:rsidRPr="00436CD0" w:rsidRDefault="00B16F5C" w:rsidP="00B16F5C">
      <w:pPr>
        <w:pStyle w:val="afffb"/>
        <w:spacing w:line="360" w:lineRule="auto"/>
        <w:ind w:firstLine="480"/>
        <w:jc w:val="center"/>
        <w:rPr>
          <w:color w:val="000000" w:themeColor="text1"/>
        </w:rPr>
      </w:pPr>
      <w:r>
        <w:rPr>
          <w:noProof/>
          <w:sz w:val="24"/>
          <w:szCs w:val="24"/>
        </w:rPr>
        <w:drawing>
          <wp:inline distT="0" distB="0" distL="0" distR="0" wp14:anchorId="5A8DBBBE" wp14:editId="0A684264">
            <wp:extent cx="4816246" cy="1386348"/>
            <wp:effectExtent l="0" t="0" r="381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71951" cy="1402383"/>
                    </a:xfrm>
                    <a:prstGeom prst="rect">
                      <a:avLst/>
                    </a:prstGeom>
                    <a:noFill/>
                    <a:ln>
                      <a:noFill/>
                    </a:ln>
                  </pic:spPr>
                </pic:pic>
              </a:graphicData>
            </a:graphic>
          </wp:inline>
        </w:drawing>
      </w:r>
    </w:p>
    <w:p w:rsidR="00454ABE" w:rsidRPr="00B40B91" w:rsidRDefault="006444F2" w:rsidP="008B423B">
      <w:pPr>
        <w:pStyle w:val="affff3"/>
        <w:spacing w:line="240" w:lineRule="auto"/>
        <w:ind w:firstLineChars="0" w:firstLine="0"/>
        <w:jc w:val="center"/>
      </w:pPr>
      <w:bookmarkStart w:id="215" w:name="_Toc22136935"/>
      <w:r w:rsidRPr="006444F2">
        <w:rPr>
          <w:rFonts w:ascii="Times New Roman" w:eastAsia="Times New Roman" w:hAnsi="Times New Roman"/>
          <w:snapToGrid w:val="0"/>
          <w:color w:val="000000"/>
          <w:w w:val="0"/>
          <w:kern w:val="0"/>
          <w:sz w:val="0"/>
          <w:szCs w:val="0"/>
          <w:u w:color="000000"/>
          <w:bdr w:val="none" w:sz="0" w:space="0" w:color="000000"/>
          <w:shd w:val="clear" w:color="000000" w:fill="000000"/>
          <w:lang w:val="x-none" w:eastAsia="x-none" w:bidi="x-none"/>
        </w:rPr>
        <w:t xml:space="preserve"> </w:t>
      </w:r>
    </w:p>
    <w:p w:rsidR="00454ABE" w:rsidRPr="009F0F74" w:rsidRDefault="00454ABE" w:rsidP="009F0F74">
      <w:pPr>
        <w:pStyle w:val="affff3"/>
        <w:spacing w:line="240" w:lineRule="auto"/>
        <w:ind w:firstLine="360"/>
        <w:jc w:val="center"/>
        <w:rPr>
          <w:rFonts w:ascii="黑体" w:eastAsia="黑体" w:hAnsi="黑体"/>
          <w:sz w:val="18"/>
        </w:rPr>
      </w:pPr>
      <w:r w:rsidRPr="009F0F74">
        <w:rPr>
          <w:rFonts w:ascii="黑体" w:eastAsia="黑体" w:hAnsi="黑体" w:hint="eastAsia"/>
          <w:sz w:val="18"/>
        </w:rPr>
        <w:t>图</w:t>
      </w:r>
      <w:r w:rsidRPr="009F0F74">
        <w:rPr>
          <w:rFonts w:ascii="黑体" w:eastAsia="黑体" w:hAnsi="黑体"/>
          <w:sz w:val="18"/>
        </w:rPr>
        <w:t>1</w:t>
      </w:r>
      <w:r w:rsidRPr="009F0F74">
        <w:rPr>
          <w:rFonts w:ascii="黑体" w:eastAsia="黑体" w:hAnsi="黑体" w:hint="eastAsia"/>
          <w:sz w:val="18"/>
        </w:rPr>
        <w:t xml:space="preserve"> </w:t>
      </w:r>
      <w:r w:rsidR="00436CD0">
        <w:rPr>
          <w:rFonts w:ascii="黑体" w:eastAsia="黑体" w:hAnsi="黑体" w:hint="eastAsia"/>
          <w:sz w:val="18"/>
        </w:rPr>
        <w:t xml:space="preserve"> 陕西省公共安全</w:t>
      </w:r>
      <w:r>
        <w:rPr>
          <w:rFonts w:ascii="黑体" w:eastAsia="黑体" w:hAnsi="黑体" w:hint="eastAsia"/>
          <w:sz w:val="18"/>
        </w:rPr>
        <w:t>视频解析系统</w:t>
      </w:r>
      <w:r w:rsidR="00A66767">
        <w:rPr>
          <w:rFonts w:ascii="黑体" w:eastAsia="黑体" w:hAnsi="黑体" w:hint="eastAsia"/>
          <w:sz w:val="18"/>
        </w:rPr>
        <w:t>或设备</w:t>
      </w:r>
      <w:r>
        <w:rPr>
          <w:rFonts w:ascii="黑体" w:eastAsia="黑体" w:hAnsi="黑体" w:hint="eastAsia"/>
          <w:sz w:val="18"/>
        </w:rPr>
        <w:t>外部连接关系图</w:t>
      </w:r>
    </w:p>
    <w:p w:rsidR="008675C1" w:rsidRDefault="008675C1" w:rsidP="008B423B">
      <w:pPr>
        <w:pStyle w:val="afffff9"/>
        <w:numPr>
          <w:ilvl w:val="1"/>
          <w:numId w:val="10"/>
        </w:numPr>
        <w:spacing w:beforeLines="100" w:before="312" w:afterLines="100" w:after="312"/>
        <w:rPr>
          <w:rFonts w:ascii="Times New Roman"/>
        </w:rPr>
      </w:pPr>
      <w:bookmarkStart w:id="216" w:name="_Toc51149050"/>
      <w:bookmarkStart w:id="217" w:name="_Toc51166416"/>
      <w:bookmarkStart w:id="218" w:name="_Toc51340422"/>
      <w:bookmarkStart w:id="219" w:name="_Toc67932506"/>
      <w:bookmarkStart w:id="220" w:name="_Toc51149051"/>
      <w:bookmarkStart w:id="221" w:name="_Toc51166417"/>
      <w:bookmarkStart w:id="222" w:name="_Toc51340423"/>
      <w:bookmarkStart w:id="223" w:name="_Toc67932507"/>
      <w:bookmarkStart w:id="224" w:name="_Toc51149052"/>
      <w:bookmarkStart w:id="225" w:name="_Toc51166418"/>
      <w:bookmarkStart w:id="226" w:name="_Toc51340424"/>
      <w:bookmarkStart w:id="227" w:name="_Toc67932508"/>
      <w:bookmarkStart w:id="228" w:name="_Toc51149053"/>
      <w:bookmarkStart w:id="229" w:name="_Toc51166419"/>
      <w:bookmarkStart w:id="230" w:name="_Toc51340425"/>
      <w:bookmarkStart w:id="231" w:name="_Toc67932509"/>
      <w:bookmarkStart w:id="232" w:name="_Toc51149054"/>
      <w:bookmarkStart w:id="233" w:name="_Toc51166420"/>
      <w:bookmarkStart w:id="234" w:name="_Toc51340426"/>
      <w:bookmarkStart w:id="235" w:name="_Toc67932510"/>
      <w:bookmarkStart w:id="236" w:name="_Toc51149055"/>
      <w:bookmarkStart w:id="237" w:name="_Toc51166421"/>
      <w:bookmarkStart w:id="238" w:name="_Toc51340427"/>
      <w:bookmarkStart w:id="239" w:name="_Toc67932511"/>
      <w:bookmarkStart w:id="240" w:name="_Toc51149056"/>
      <w:bookmarkStart w:id="241" w:name="_Toc51166422"/>
      <w:bookmarkStart w:id="242" w:name="_Toc51340428"/>
      <w:bookmarkStart w:id="243" w:name="_Toc67932512"/>
      <w:bookmarkStart w:id="244" w:name="_Toc14479656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r>
        <w:rPr>
          <w:rFonts w:ascii="Times New Roman" w:hint="eastAsia"/>
        </w:rPr>
        <w:lastRenderedPageBreak/>
        <w:t>解析系统</w:t>
      </w:r>
      <w:r w:rsidR="00FD64A8">
        <w:rPr>
          <w:rFonts w:ascii="Times New Roman" w:hint="eastAsia"/>
        </w:rPr>
        <w:t>或设备</w:t>
      </w:r>
      <w:r>
        <w:rPr>
          <w:rFonts w:ascii="Times New Roman" w:hint="eastAsia"/>
        </w:rPr>
        <w:t>与监控平台连接要求</w:t>
      </w:r>
      <w:bookmarkEnd w:id="244"/>
    </w:p>
    <w:p w:rsidR="008675C1" w:rsidRDefault="00C45DBF" w:rsidP="008C2B63">
      <w:pPr>
        <w:pStyle w:val="afffb"/>
        <w:spacing w:line="360" w:lineRule="auto"/>
        <w:ind w:firstLine="420"/>
        <w:rPr>
          <w:rFonts w:hAnsi="宋体"/>
          <w:bCs/>
          <w:szCs w:val="27"/>
          <w:lang w:val="x-none"/>
        </w:rPr>
      </w:pPr>
      <w:r>
        <w:rPr>
          <w:rFonts w:hAnsi="宋体" w:hint="eastAsia"/>
          <w:bCs/>
          <w:szCs w:val="27"/>
          <w:lang w:val="x-none"/>
        </w:rPr>
        <w:t>解析</w:t>
      </w:r>
      <w:r w:rsidR="00483FC5" w:rsidRPr="00483FC5">
        <w:rPr>
          <w:rFonts w:hAnsi="宋体" w:hint="eastAsia"/>
          <w:bCs/>
          <w:szCs w:val="27"/>
          <w:lang w:val="x-none"/>
        </w:rPr>
        <w:t>系统</w:t>
      </w:r>
      <w:r w:rsidR="00FD64A8">
        <w:rPr>
          <w:rFonts w:ascii="Times New Roman" w:hint="eastAsia"/>
        </w:rPr>
        <w:t>或设备</w:t>
      </w:r>
      <w:r w:rsidR="00B15186">
        <w:rPr>
          <w:rFonts w:hAnsi="宋体" w:hint="eastAsia"/>
          <w:bCs/>
          <w:szCs w:val="27"/>
          <w:lang w:val="x-none"/>
        </w:rPr>
        <w:t>应</w:t>
      </w:r>
      <w:r w:rsidR="00483FC5" w:rsidRPr="00483FC5">
        <w:rPr>
          <w:rFonts w:hAnsi="宋体" w:hint="eastAsia"/>
          <w:bCs/>
          <w:szCs w:val="27"/>
          <w:lang w:val="x-none"/>
        </w:rPr>
        <w:t>通过符合 GB/T 28181 规定的信令与视频监控联网/</w:t>
      </w:r>
      <w:proofErr w:type="spellStart"/>
      <w:r w:rsidR="00483FC5" w:rsidRPr="00483FC5">
        <w:rPr>
          <w:rFonts w:hAnsi="宋体" w:hint="eastAsia"/>
          <w:bCs/>
          <w:szCs w:val="27"/>
          <w:lang w:val="x-none"/>
        </w:rPr>
        <w:t>共享平台进行交互，获</w:t>
      </w:r>
      <w:r w:rsidR="003D7751">
        <w:rPr>
          <w:rFonts w:hAnsi="宋体" w:hint="eastAsia"/>
          <w:bCs/>
          <w:szCs w:val="27"/>
          <w:lang w:val="x-none"/>
        </w:rPr>
        <w:t>取</w:t>
      </w:r>
      <w:r w:rsidR="009204CE">
        <w:rPr>
          <w:rFonts w:hAnsi="宋体" w:hint="eastAsia"/>
          <w:bCs/>
          <w:szCs w:val="27"/>
          <w:lang w:val="x-none"/>
        </w:rPr>
        <w:t>未加密的</w:t>
      </w:r>
      <w:r w:rsidR="003D7751">
        <w:rPr>
          <w:rFonts w:hAnsi="宋体" w:hint="eastAsia"/>
          <w:bCs/>
          <w:szCs w:val="27"/>
          <w:lang w:val="x-none"/>
        </w:rPr>
        <w:t>视频流进行解析处理</w:t>
      </w:r>
      <w:proofErr w:type="spellEnd"/>
      <w:r w:rsidR="000F7DEC">
        <w:rPr>
          <w:rFonts w:hAnsi="宋体"/>
          <w:bCs/>
          <w:szCs w:val="27"/>
          <w:lang w:val="x-none"/>
        </w:rPr>
        <w:t>。</w:t>
      </w:r>
    </w:p>
    <w:p w:rsidR="008675C1" w:rsidRPr="009606B9" w:rsidRDefault="008675C1" w:rsidP="009606B9">
      <w:pPr>
        <w:pStyle w:val="afffff9"/>
        <w:numPr>
          <w:ilvl w:val="1"/>
          <w:numId w:val="10"/>
        </w:numPr>
        <w:spacing w:beforeLines="100" w:before="312" w:afterLines="100" w:after="312"/>
        <w:rPr>
          <w:rFonts w:ascii="Times New Roman"/>
        </w:rPr>
      </w:pPr>
      <w:bookmarkStart w:id="245" w:name="_Toc144796565"/>
      <w:r>
        <w:rPr>
          <w:rFonts w:ascii="Times New Roman" w:hint="eastAsia"/>
        </w:rPr>
        <w:t>解析系统</w:t>
      </w:r>
      <w:r w:rsidR="00FD64A8">
        <w:rPr>
          <w:rFonts w:ascii="Times New Roman" w:hint="eastAsia"/>
        </w:rPr>
        <w:t>或设备</w:t>
      </w:r>
      <w:r>
        <w:rPr>
          <w:rFonts w:ascii="Times New Roman" w:hint="eastAsia"/>
        </w:rPr>
        <w:t>与视图库连接要求</w:t>
      </w:r>
      <w:bookmarkEnd w:id="245"/>
    </w:p>
    <w:p w:rsidR="008675C1" w:rsidRPr="003D7751" w:rsidRDefault="003D7751" w:rsidP="008C2B63">
      <w:pPr>
        <w:pStyle w:val="afffb"/>
        <w:spacing w:line="360" w:lineRule="auto"/>
        <w:ind w:firstLine="420"/>
      </w:pPr>
      <w:r>
        <w:rPr>
          <w:rFonts w:hint="eastAsia"/>
        </w:rPr>
        <w:t>解析系统</w:t>
      </w:r>
      <w:r w:rsidR="00FD64A8">
        <w:rPr>
          <w:rFonts w:ascii="Times New Roman" w:hint="eastAsia"/>
        </w:rPr>
        <w:t>或设备</w:t>
      </w:r>
      <w:r w:rsidR="00881197">
        <w:rPr>
          <w:rFonts w:hint="eastAsia"/>
        </w:rPr>
        <w:t>应</w:t>
      </w:r>
      <w:r w:rsidRPr="003D7751">
        <w:rPr>
          <w:rFonts w:hint="eastAsia"/>
        </w:rPr>
        <w:t>通过</w:t>
      </w:r>
      <w:r w:rsidR="00881197">
        <w:rPr>
          <w:rFonts w:hint="eastAsia"/>
        </w:rPr>
        <w:t>符合G</w:t>
      </w:r>
      <w:r w:rsidR="00881197">
        <w:t>A/T1400.4</w:t>
      </w:r>
      <w:r w:rsidR="00881197">
        <w:rPr>
          <w:rFonts w:hint="eastAsia"/>
        </w:rPr>
        <w:t>和《</w:t>
      </w:r>
      <w:r w:rsidR="00881197" w:rsidRPr="00881197">
        <w:rPr>
          <w:rFonts w:hint="eastAsia"/>
        </w:rPr>
        <w:t>GB/T xxxx-202x 公共安全视频图像信息综合应用服务接口技术要求</w:t>
      </w:r>
      <w:r w:rsidR="00881197">
        <w:rPr>
          <w:rFonts w:hint="eastAsia"/>
        </w:rPr>
        <w:t>》规定的</w:t>
      </w:r>
      <w:r w:rsidRPr="003D7751">
        <w:rPr>
          <w:rFonts w:hint="eastAsia"/>
        </w:rPr>
        <w:t>采集接口</w:t>
      </w:r>
      <w:r w:rsidR="00E459AF">
        <w:rPr>
          <w:rFonts w:hint="eastAsia"/>
        </w:rPr>
        <w:t>实时</w:t>
      </w:r>
      <w:r w:rsidR="007A7A73">
        <w:rPr>
          <w:rFonts w:hint="eastAsia"/>
        </w:rPr>
        <w:t>将</w:t>
      </w:r>
      <w:r w:rsidR="00E459AF">
        <w:rPr>
          <w:rFonts w:hint="eastAsia"/>
        </w:rPr>
        <w:t>解析提取的</w:t>
      </w:r>
      <w:r w:rsidR="005165F7">
        <w:rPr>
          <w:rFonts w:hint="eastAsia"/>
          <w:color w:val="000000" w:themeColor="text1"/>
        </w:rPr>
        <w:t>结构化数据、图片、视频片段</w:t>
      </w:r>
      <w:r w:rsidR="007A7A73">
        <w:rPr>
          <w:rFonts w:hint="eastAsia"/>
          <w:color w:val="000000" w:themeColor="text1"/>
        </w:rPr>
        <w:t>存入视图库</w:t>
      </w:r>
      <w:r w:rsidRPr="003D7751">
        <w:rPr>
          <w:rFonts w:hint="eastAsia"/>
        </w:rPr>
        <w:t>。</w:t>
      </w:r>
    </w:p>
    <w:p w:rsidR="00033114" w:rsidRDefault="00454ABE" w:rsidP="00033114">
      <w:pPr>
        <w:pStyle w:val="afffff9"/>
        <w:numPr>
          <w:ilvl w:val="0"/>
          <w:numId w:val="10"/>
        </w:numPr>
        <w:spacing w:beforeLines="100" w:before="312" w:afterLines="100" w:after="312"/>
        <w:outlineLvl w:val="0"/>
        <w:rPr>
          <w:rFonts w:hAnsi="黑体" w:cs="黑体"/>
        </w:rPr>
      </w:pPr>
      <w:bookmarkStart w:id="246" w:name="_Toc144796566"/>
      <w:r>
        <w:rPr>
          <w:rFonts w:hAnsi="黑体" w:cs="黑体" w:hint="eastAsia"/>
        </w:rPr>
        <w:t>解析要求</w:t>
      </w:r>
      <w:bookmarkEnd w:id="246"/>
    </w:p>
    <w:p w:rsidR="00033114" w:rsidRPr="00F341F7" w:rsidRDefault="00033114" w:rsidP="008C2B63">
      <w:pPr>
        <w:pStyle w:val="afffb"/>
        <w:spacing w:line="360" w:lineRule="auto"/>
        <w:ind w:firstLine="420"/>
      </w:pPr>
      <w:r>
        <w:t>有关人员、人脸、机动车、非机动车</w:t>
      </w:r>
      <w:proofErr w:type="gramStart"/>
      <w:r>
        <w:t>等对象</w:t>
      </w:r>
      <w:proofErr w:type="gramEnd"/>
      <w:r>
        <w:t>除应符合</w:t>
      </w:r>
      <w:r w:rsidRPr="00ED05D2">
        <w:rPr>
          <w:rFonts w:hint="eastAsia"/>
        </w:rPr>
        <w:t>GA/T 1399.1~2、GA/T 1400.1~4、《GB/T xxxx-202x 公共安全视频图像分析系统 第1部分：通用技术要求》和《GB/T xxxx-202x 公共安全视频图像分析系统 第2部分：视频图像内容分析及描述技术要求》</w:t>
      </w:r>
      <w:r>
        <w:rPr>
          <w:rFonts w:hint="eastAsia"/>
        </w:rPr>
        <w:t>等规范的规定外，还应符合下述要求。</w:t>
      </w:r>
    </w:p>
    <w:p w:rsidR="00454ABE" w:rsidRPr="001201A9" w:rsidRDefault="00454ABE" w:rsidP="001201A9">
      <w:pPr>
        <w:pStyle w:val="afffff9"/>
        <w:numPr>
          <w:ilvl w:val="1"/>
          <w:numId w:val="10"/>
        </w:numPr>
        <w:spacing w:beforeLines="100" w:before="312" w:afterLines="100" w:after="312"/>
        <w:rPr>
          <w:rFonts w:ascii="Times New Roman"/>
        </w:rPr>
      </w:pPr>
      <w:bookmarkStart w:id="247" w:name="_Toc67932515"/>
      <w:bookmarkStart w:id="248" w:name="_Toc144796567"/>
      <w:bookmarkEnd w:id="247"/>
      <w:r w:rsidRPr="001201A9">
        <w:rPr>
          <w:rFonts w:ascii="Times New Roman" w:hint="eastAsia"/>
        </w:rPr>
        <w:t>人员目标解析</w:t>
      </w:r>
      <w:bookmarkEnd w:id="248"/>
    </w:p>
    <w:p w:rsidR="00454ABE" w:rsidRPr="001201A9" w:rsidRDefault="00454ABE" w:rsidP="001201A9">
      <w:pPr>
        <w:pStyle w:val="affff"/>
        <w:numPr>
          <w:ilvl w:val="2"/>
          <w:numId w:val="10"/>
        </w:numPr>
        <w:spacing w:beforeLines="50" w:before="156" w:afterLines="50" w:after="156"/>
        <w:outlineLvl w:val="2"/>
        <w:rPr>
          <w:rFonts w:ascii="黑体" w:hAnsi="黑体"/>
          <w:szCs w:val="21"/>
        </w:rPr>
      </w:pPr>
      <w:bookmarkStart w:id="249" w:name="_Toc16259970"/>
      <w:bookmarkStart w:id="250" w:name="_Toc16596956"/>
      <w:r w:rsidRPr="001201A9">
        <w:rPr>
          <w:rFonts w:ascii="黑体" w:hAnsi="黑体" w:hint="eastAsia"/>
          <w:szCs w:val="21"/>
        </w:rPr>
        <w:t>人员检测</w:t>
      </w:r>
      <w:bookmarkEnd w:id="249"/>
      <w:bookmarkEnd w:id="250"/>
    </w:p>
    <w:p w:rsidR="004D0CC6" w:rsidRPr="00436CD0" w:rsidRDefault="004D0CC6" w:rsidP="00BD0BE1">
      <w:pPr>
        <w:pStyle w:val="afffb"/>
        <w:spacing w:line="360" w:lineRule="auto"/>
        <w:ind w:firstLine="420"/>
        <w:rPr>
          <w:color w:val="000000" w:themeColor="text1"/>
        </w:rPr>
      </w:pPr>
      <w:r w:rsidRPr="00436CD0">
        <w:rPr>
          <w:rFonts w:hint="eastAsia"/>
          <w:color w:val="000000" w:themeColor="text1"/>
        </w:rPr>
        <w:t>人员检测</w:t>
      </w:r>
      <w:r w:rsidR="0073271F" w:rsidRPr="00436CD0">
        <w:rPr>
          <w:rFonts w:hint="eastAsia"/>
          <w:color w:val="000000" w:themeColor="text1"/>
        </w:rPr>
        <w:t>除</w:t>
      </w:r>
      <w:r w:rsidR="00863CF4" w:rsidRPr="00436CD0">
        <w:rPr>
          <w:rFonts w:hint="eastAsia"/>
          <w:color w:val="000000" w:themeColor="text1"/>
        </w:rPr>
        <w:t>应符合</w:t>
      </w:r>
      <w:r w:rsidR="0073271F" w:rsidRPr="00436CD0">
        <w:rPr>
          <w:rFonts w:hint="eastAsia"/>
          <w:color w:val="000000" w:themeColor="text1"/>
        </w:rPr>
        <w:t>《GB/T xxxx-202x 公共安全视频图像分析系统 第2部分：视频图像内容分析及描述技术要求》</w:t>
      </w:r>
      <w:r w:rsidR="00753BB4" w:rsidRPr="00436CD0">
        <w:rPr>
          <w:rFonts w:hint="eastAsia"/>
          <w:color w:val="000000" w:themeColor="text1"/>
        </w:rPr>
        <w:t>5</w:t>
      </w:r>
      <w:r w:rsidR="00753BB4" w:rsidRPr="00436CD0">
        <w:rPr>
          <w:color w:val="000000" w:themeColor="text1"/>
        </w:rPr>
        <w:t>.3.1.1</w:t>
      </w:r>
      <w:r w:rsidR="00753BB4" w:rsidRPr="00436CD0">
        <w:rPr>
          <w:rFonts w:hint="eastAsia"/>
          <w:color w:val="000000" w:themeColor="text1"/>
        </w:rPr>
        <w:t>的要求外，还应</w:t>
      </w:r>
      <w:r w:rsidRPr="00436CD0">
        <w:rPr>
          <w:rFonts w:hint="eastAsia"/>
          <w:color w:val="000000" w:themeColor="text1"/>
        </w:rPr>
        <w:t>满足以下要求：</w:t>
      </w:r>
    </w:p>
    <w:p w:rsidR="004D0CC6" w:rsidRPr="00436CD0" w:rsidRDefault="004F509E" w:rsidP="00137B63">
      <w:pPr>
        <w:pStyle w:val="afffb"/>
        <w:numPr>
          <w:ilvl w:val="0"/>
          <w:numId w:val="50"/>
        </w:numPr>
        <w:spacing w:line="360" w:lineRule="auto"/>
        <w:ind w:firstLineChars="0"/>
        <w:rPr>
          <w:color w:val="000000" w:themeColor="text1"/>
        </w:rPr>
      </w:pPr>
      <w:r w:rsidRPr="00436CD0">
        <w:rPr>
          <w:rFonts w:hint="eastAsia"/>
          <w:color w:val="000000" w:themeColor="text1"/>
        </w:rPr>
        <w:t>应支持输出人员出现时的场景大图。</w:t>
      </w:r>
    </w:p>
    <w:p w:rsidR="004F509E" w:rsidRPr="00436CD0" w:rsidRDefault="004F509E" w:rsidP="004D0CC6">
      <w:pPr>
        <w:pStyle w:val="afffb"/>
        <w:numPr>
          <w:ilvl w:val="0"/>
          <w:numId w:val="50"/>
        </w:numPr>
        <w:spacing w:line="360" w:lineRule="auto"/>
        <w:ind w:firstLineChars="0"/>
        <w:rPr>
          <w:color w:val="000000" w:themeColor="text1"/>
        </w:rPr>
      </w:pPr>
      <w:r w:rsidRPr="00436CD0">
        <w:rPr>
          <w:color w:val="000000" w:themeColor="text1"/>
        </w:rPr>
        <w:t>应支持输出人员出现时的小图</w:t>
      </w:r>
      <w:r w:rsidR="00033114">
        <w:rPr>
          <w:color w:val="000000" w:themeColor="text1"/>
        </w:rPr>
        <w:t>。</w:t>
      </w:r>
    </w:p>
    <w:p w:rsidR="00654FAF" w:rsidRPr="00436CD0" w:rsidRDefault="00821DDF" w:rsidP="004F509E">
      <w:pPr>
        <w:pStyle w:val="afffb"/>
        <w:numPr>
          <w:ilvl w:val="0"/>
          <w:numId w:val="50"/>
        </w:numPr>
        <w:spacing w:line="360" w:lineRule="auto"/>
        <w:ind w:firstLineChars="0"/>
        <w:rPr>
          <w:color w:val="000000" w:themeColor="text1"/>
        </w:rPr>
      </w:pPr>
      <w:proofErr w:type="gramStart"/>
      <w:r>
        <w:rPr>
          <w:color w:val="000000" w:themeColor="text1"/>
        </w:rPr>
        <w:t>宜</w:t>
      </w:r>
      <w:r w:rsidR="00654FAF" w:rsidRPr="00436CD0">
        <w:rPr>
          <w:color w:val="000000" w:themeColor="text1"/>
        </w:rPr>
        <w:t>支持</w:t>
      </w:r>
      <w:proofErr w:type="gramEnd"/>
      <w:r w:rsidR="00D21A2F" w:rsidRPr="00436CD0">
        <w:rPr>
          <w:color w:val="000000" w:themeColor="text1"/>
        </w:rPr>
        <w:t>输出人员出现前后</w:t>
      </w:r>
      <w:r w:rsidR="00033114">
        <w:rPr>
          <w:color w:val="000000" w:themeColor="text1"/>
        </w:rPr>
        <w:t>不少于</w:t>
      </w:r>
      <w:r w:rsidR="00D21A2F" w:rsidRPr="00436CD0">
        <w:rPr>
          <w:color w:val="000000" w:themeColor="text1"/>
        </w:rPr>
        <w:t>5秒的视频片段</w:t>
      </w:r>
      <w:r w:rsidR="00033114">
        <w:rPr>
          <w:color w:val="000000" w:themeColor="text1"/>
        </w:rPr>
        <w:t>。</w:t>
      </w:r>
    </w:p>
    <w:p w:rsidR="00454ABE" w:rsidRPr="001201A9" w:rsidRDefault="00454ABE" w:rsidP="001201A9">
      <w:pPr>
        <w:pStyle w:val="affff"/>
        <w:numPr>
          <w:ilvl w:val="2"/>
          <w:numId w:val="10"/>
        </w:numPr>
        <w:spacing w:beforeLines="50" w:before="156" w:afterLines="50" w:after="156"/>
        <w:outlineLvl w:val="2"/>
        <w:rPr>
          <w:rFonts w:ascii="黑体" w:hAnsi="黑体"/>
          <w:szCs w:val="21"/>
        </w:rPr>
      </w:pPr>
      <w:r w:rsidRPr="001201A9">
        <w:rPr>
          <w:rFonts w:ascii="黑体" w:hAnsi="黑体" w:hint="eastAsia"/>
          <w:szCs w:val="21"/>
        </w:rPr>
        <w:t>人员属性识别</w:t>
      </w:r>
    </w:p>
    <w:p w:rsidR="004D0CC6" w:rsidRDefault="004D0CC6" w:rsidP="004D0CC6">
      <w:pPr>
        <w:pStyle w:val="afffb"/>
        <w:spacing w:line="360" w:lineRule="auto"/>
        <w:ind w:firstLine="420"/>
      </w:pPr>
      <w:r w:rsidRPr="008C1949">
        <w:rPr>
          <w:rFonts w:hAnsi="宋体" w:hint="eastAsia"/>
          <w:bCs/>
          <w:szCs w:val="27"/>
          <w:lang w:val="x-none"/>
        </w:rPr>
        <w:t>人员属性识别</w:t>
      </w:r>
      <w:r w:rsidR="00487FC5">
        <w:rPr>
          <w:rFonts w:hAnsi="宋体" w:hint="eastAsia"/>
          <w:bCs/>
          <w:szCs w:val="27"/>
          <w:lang w:val="x-none"/>
        </w:rPr>
        <w:t>除应符合</w:t>
      </w:r>
      <w:r w:rsidR="00753BB4" w:rsidRPr="00753BB4">
        <w:rPr>
          <w:rFonts w:hAnsi="宋体" w:hint="eastAsia"/>
          <w:bCs/>
          <w:szCs w:val="27"/>
          <w:lang w:val="x-none"/>
        </w:rPr>
        <w:t>《GB/T xxxx-202x 公共安全视频图像分析系统 第2</w:t>
      </w:r>
      <w:r w:rsidR="00487FC5">
        <w:rPr>
          <w:rFonts w:hAnsi="宋体" w:hint="eastAsia"/>
          <w:bCs/>
          <w:szCs w:val="27"/>
          <w:lang w:val="x-none"/>
        </w:rPr>
        <w:t>部分：视频图像内容分析及描述技术要求》</w:t>
      </w:r>
      <w:r w:rsidR="00753BB4" w:rsidRPr="00753BB4">
        <w:rPr>
          <w:rFonts w:hAnsi="宋体" w:hint="eastAsia"/>
          <w:bCs/>
          <w:szCs w:val="27"/>
          <w:lang w:val="x-none"/>
        </w:rPr>
        <w:t>5.3.</w:t>
      </w:r>
      <w:r w:rsidR="00753BB4">
        <w:rPr>
          <w:rFonts w:hAnsi="宋体"/>
          <w:bCs/>
          <w:szCs w:val="27"/>
          <w:lang w:val="x-none"/>
        </w:rPr>
        <w:t>2</w:t>
      </w:r>
      <w:r w:rsidR="00753BB4" w:rsidRPr="00753BB4">
        <w:rPr>
          <w:rFonts w:hAnsi="宋体" w:hint="eastAsia"/>
          <w:bCs/>
          <w:szCs w:val="27"/>
          <w:lang w:val="x-none"/>
        </w:rPr>
        <w:t>.1的要求外，还应</w:t>
      </w:r>
      <w:r w:rsidR="008C2B63">
        <w:rPr>
          <w:rFonts w:hint="eastAsia"/>
        </w:rPr>
        <w:t>满足下表</w:t>
      </w:r>
      <w:r w:rsidR="008C2B63">
        <w:t>1</w:t>
      </w:r>
      <w:r>
        <w:rPr>
          <w:rFonts w:hint="eastAsia"/>
        </w:rPr>
        <w:t>要求：</w:t>
      </w:r>
    </w:p>
    <w:p w:rsidR="00A06F37" w:rsidRDefault="00017E18" w:rsidP="00017E18">
      <w:pPr>
        <w:pStyle w:val="afffffa"/>
        <w:spacing w:line="360" w:lineRule="auto"/>
      </w:pPr>
      <w:r>
        <w:rPr>
          <w:highlight w:val="lightGray"/>
        </w:rPr>
        <w:t>表</w:t>
      </w:r>
      <w:r>
        <w:rPr>
          <w:highlight w:val="lightGray"/>
        </w:rPr>
        <w:fldChar w:fldCharType="begin"/>
      </w:r>
      <w:r>
        <w:rPr>
          <w:highlight w:val="lightGray"/>
        </w:rPr>
        <w:instrText xml:space="preserve"> </w:instrText>
      </w:r>
      <w:r>
        <w:rPr>
          <w:rFonts w:hint="eastAsia"/>
          <w:highlight w:val="lightGray"/>
        </w:rPr>
        <w:instrText>= 1 \* Arabic</w:instrText>
      </w:r>
      <w:r>
        <w:rPr>
          <w:highlight w:val="lightGray"/>
        </w:rPr>
        <w:instrText xml:space="preserve"> </w:instrText>
      </w:r>
      <w:r>
        <w:rPr>
          <w:highlight w:val="lightGray"/>
        </w:rPr>
        <w:fldChar w:fldCharType="separate"/>
      </w:r>
      <w:r>
        <w:rPr>
          <w:noProof/>
          <w:highlight w:val="lightGray"/>
        </w:rPr>
        <w:t>1</w:t>
      </w:r>
      <w:r>
        <w:rPr>
          <w:highlight w:val="lightGray"/>
        </w:rPr>
        <w:fldChar w:fldCharType="end"/>
      </w:r>
      <w:r w:rsidR="008C2B63">
        <w:rPr>
          <w:rFonts w:hint="eastAsia"/>
        </w:rPr>
        <w:t>人员对象特征属性</w:t>
      </w:r>
    </w:p>
    <w:tbl>
      <w:tblPr>
        <w:tblW w:w="4600" w:type="pct"/>
        <w:tblLayout w:type="fixed"/>
        <w:tblLook w:val="04A0" w:firstRow="1" w:lastRow="0" w:firstColumn="1" w:lastColumn="0" w:noHBand="0" w:noVBand="1"/>
      </w:tblPr>
      <w:tblGrid>
        <w:gridCol w:w="591"/>
        <w:gridCol w:w="1106"/>
        <w:gridCol w:w="1134"/>
        <w:gridCol w:w="2126"/>
        <w:gridCol w:w="1134"/>
        <w:gridCol w:w="1985"/>
      </w:tblGrid>
      <w:tr w:rsidR="00B16F5C" w:rsidRPr="00F30A51" w:rsidTr="005F4E69">
        <w:trPr>
          <w:trHeight w:val="634"/>
        </w:trPr>
        <w:tc>
          <w:tcPr>
            <w:tcW w:w="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16F5C" w:rsidRPr="00F30A51" w:rsidRDefault="00B16F5C" w:rsidP="00F30A51">
            <w:pPr>
              <w:widowControl/>
              <w:jc w:val="center"/>
              <w:rPr>
                <w:rFonts w:ascii="宋体" w:hAnsi="宋体" w:cs="宋体"/>
                <w:color w:val="000000"/>
                <w:kern w:val="0"/>
                <w:sz w:val="18"/>
                <w:szCs w:val="18"/>
              </w:rPr>
            </w:pPr>
            <w:r w:rsidRPr="00F30A51">
              <w:rPr>
                <w:rFonts w:ascii="宋体" w:hAnsi="宋体" w:cs="宋体" w:hint="eastAsia"/>
                <w:color w:val="000000"/>
                <w:kern w:val="0"/>
                <w:sz w:val="18"/>
                <w:szCs w:val="18"/>
              </w:rPr>
              <w:t>序号</w:t>
            </w:r>
          </w:p>
        </w:tc>
        <w:tc>
          <w:tcPr>
            <w:tcW w:w="6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16F5C" w:rsidRPr="00F30A51" w:rsidRDefault="00B16F5C" w:rsidP="00F30A51">
            <w:pPr>
              <w:widowControl/>
              <w:jc w:val="center"/>
              <w:rPr>
                <w:rFonts w:ascii="宋体" w:hAnsi="宋体" w:cs="宋体"/>
                <w:color w:val="000000"/>
                <w:kern w:val="0"/>
                <w:sz w:val="18"/>
                <w:szCs w:val="18"/>
              </w:rPr>
            </w:pPr>
            <w:r w:rsidRPr="00F30A51">
              <w:rPr>
                <w:rFonts w:ascii="宋体" w:hAnsi="宋体" w:cs="宋体" w:hint="eastAsia"/>
                <w:color w:val="000000"/>
                <w:kern w:val="0"/>
                <w:sz w:val="18"/>
                <w:szCs w:val="18"/>
              </w:rPr>
              <w:t>名称</w:t>
            </w:r>
          </w:p>
        </w:tc>
        <w:tc>
          <w:tcPr>
            <w:tcW w:w="702" w:type="pct"/>
            <w:tcBorders>
              <w:top w:val="single" w:sz="4" w:space="0" w:color="auto"/>
              <w:left w:val="nil"/>
              <w:bottom w:val="single" w:sz="4" w:space="0" w:color="auto"/>
              <w:right w:val="single" w:sz="4" w:space="0" w:color="auto"/>
            </w:tcBorders>
            <w:shd w:val="clear" w:color="auto" w:fill="auto"/>
            <w:vAlign w:val="center"/>
            <w:hideMark/>
          </w:tcPr>
          <w:p w:rsidR="00B16F5C" w:rsidRPr="00F30A51" w:rsidRDefault="00B16F5C" w:rsidP="00F30A51">
            <w:pPr>
              <w:rPr>
                <w:rFonts w:ascii="宋体" w:hAnsi="宋体" w:cs="宋体"/>
                <w:color w:val="000000"/>
                <w:kern w:val="0"/>
                <w:sz w:val="18"/>
                <w:szCs w:val="18"/>
              </w:rPr>
            </w:pPr>
            <w:r w:rsidRPr="00F30A51">
              <w:rPr>
                <w:rFonts w:ascii="宋体" w:hAnsi="宋体" w:cs="宋体" w:hint="eastAsia"/>
                <w:color w:val="000000"/>
                <w:kern w:val="0"/>
                <w:sz w:val="18"/>
                <w:szCs w:val="18"/>
              </w:rPr>
              <w:t>标识符</w:t>
            </w:r>
          </w:p>
        </w:tc>
        <w:tc>
          <w:tcPr>
            <w:tcW w:w="1316" w:type="pct"/>
            <w:tcBorders>
              <w:top w:val="single" w:sz="4" w:space="0" w:color="auto"/>
              <w:left w:val="nil"/>
              <w:bottom w:val="single" w:sz="4" w:space="0" w:color="auto"/>
              <w:right w:val="single" w:sz="4" w:space="0" w:color="auto"/>
            </w:tcBorders>
            <w:shd w:val="clear" w:color="auto" w:fill="auto"/>
            <w:vAlign w:val="center"/>
          </w:tcPr>
          <w:p w:rsidR="00B16F5C" w:rsidRPr="00F30A51" w:rsidRDefault="00B16F5C" w:rsidP="00F30A51">
            <w:pPr>
              <w:rPr>
                <w:rFonts w:ascii="宋体" w:hAnsi="宋体" w:cs="宋体"/>
                <w:color w:val="000000"/>
                <w:kern w:val="0"/>
                <w:sz w:val="18"/>
                <w:szCs w:val="18"/>
              </w:rPr>
            </w:pPr>
            <w:r w:rsidRPr="00F30A51">
              <w:rPr>
                <w:rFonts w:ascii="宋体" w:hAnsi="宋体" w:cs="宋体" w:hint="eastAsia"/>
                <w:color w:val="000000"/>
                <w:kern w:val="0"/>
                <w:sz w:val="18"/>
                <w:szCs w:val="18"/>
              </w:rPr>
              <w:t>类型XML/JSON</w:t>
            </w:r>
          </w:p>
        </w:tc>
        <w:tc>
          <w:tcPr>
            <w:tcW w:w="702" w:type="pct"/>
            <w:tcBorders>
              <w:top w:val="single" w:sz="4" w:space="0" w:color="auto"/>
              <w:left w:val="nil"/>
              <w:bottom w:val="single" w:sz="4" w:space="0" w:color="auto"/>
              <w:right w:val="single" w:sz="4" w:space="0" w:color="auto"/>
            </w:tcBorders>
            <w:shd w:val="clear" w:color="auto" w:fill="auto"/>
            <w:vAlign w:val="center"/>
            <w:hideMark/>
          </w:tcPr>
          <w:p w:rsidR="00B16F5C" w:rsidRPr="00F30A51" w:rsidRDefault="00B16F5C" w:rsidP="00F30A51">
            <w:pPr>
              <w:jc w:val="center"/>
              <w:rPr>
                <w:rFonts w:ascii="宋体" w:hAnsi="宋体" w:cs="宋体"/>
                <w:color w:val="000000"/>
                <w:kern w:val="0"/>
                <w:sz w:val="18"/>
                <w:szCs w:val="18"/>
              </w:rPr>
            </w:pPr>
            <w:r w:rsidRPr="00F30A51">
              <w:rPr>
                <w:rFonts w:ascii="宋体" w:hAnsi="宋体" w:cs="宋体" w:hint="eastAsia"/>
                <w:color w:val="000000"/>
                <w:kern w:val="0"/>
                <w:sz w:val="18"/>
                <w:szCs w:val="18"/>
              </w:rPr>
              <w:t>必选/可选</w:t>
            </w:r>
          </w:p>
        </w:tc>
        <w:tc>
          <w:tcPr>
            <w:tcW w:w="12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16F5C" w:rsidRPr="00F30A51" w:rsidRDefault="00B16F5C" w:rsidP="00F30A51">
            <w:pPr>
              <w:widowControl/>
              <w:jc w:val="center"/>
              <w:rPr>
                <w:rFonts w:ascii="宋体" w:hAnsi="宋体" w:cs="宋体"/>
                <w:color w:val="000000"/>
                <w:kern w:val="0"/>
                <w:sz w:val="18"/>
                <w:szCs w:val="18"/>
              </w:rPr>
            </w:pPr>
            <w:r w:rsidRPr="00F30A51">
              <w:rPr>
                <w:rFonts w:ascii="宋体" w:hAnsi="宋体" w:cs="宋体" w:hint="eastAsia"/>
                <w:color w:val="000000"/>
                <w:kern w:val="0"/>
                <w:sz w:val="18"/>
                <w:szCs w:val="18"/>
              </w:rPr>
              <w:t>备注</w:t>
            </w:r>
          </w:p>
        </w:tc>
      </w:tr>
      <w:tr w:rsidR="005F4E69" w:rsidRPr="00F30A51" w:rsidTr="005F4E69">
        <w:trPr>
          <w:trHeight w:val="450"/>
        </w:trPr>
        <w:tc>
          <w:tcPr>
            <w:tcW w:w="366" w:type="pct"/>
            <w:tcBorders>
              <w:top w:val="nil"/>
              <w:left w:val="single" w:sz="4" w:space="0" w:color="auto"/>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lastRenderedPageBreak/>
              <w:t>1</w:t>
            </w:r>
          </w:p>
        </w:tc>
        <w:tc>
          <w:tcPr>
            <w:tcW w:w="685"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人员对象标识</w:t>
            </w:r>
          </w:p>
        </w:tc>
        <w:tc>
          <w:tcPr>
            <w:tcW w:w="702" w:type="pct"/>
            <w:tcBorders>
              <w:top w:val="single" w:sz="4" w:space="0" w:color="auto"/>
              <w:left w:val="nil"/>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PersonID</w:t>
            </w:r>
            <w:proofErr w:type="spellEnd"/>
          </w:p>
        </w:tc>
        <w:tc>
          <w:tcPr>
            <w:tcW w:w="1316" w:type="pct"/>
            <w:tcBorders>
              <w:top w:val="single" w:sz="4" w:space="0" w:color="auto"/>
              <w:left w:val="nil"/>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ImageCntObjectIDType</w:t>
            </w:r>
            <w:proofErr w:type="spellEnd"/>
          </w:p>
        </w:tc>
        <w:tc>
          <w:tcPr>
            <w:tcW w:w="702" w:type="pct"/>
            <w:tcBorders>
              <w:top w:val="single" w:sz="4" w:space="0" w:color="auto"/>
              <w:left w:val="nil"/>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R</w:t>
            </w:r>
          </w:p>
        </w:tc>
        <w:tc>
          <w:tcPr>
            <w:tcW w:w="1229"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 xml:space="preserve">　</w:t>
            </w:r>
          </w:p>
        </w:tc>
      </w:tr>
      <w:tr w:rsidR="00647975" w:rsidRPr="00F30A51" w:rsidTr="005F4E69">
        <w:trPr>
          <w:trHeight w:val="270"/>
        </w:trPr>
        <w:tc>
          <w:tcPr>
            <w:tcW w:w="366" w:type="pct"/>
            <w:tcBorders>
              <w:top w:val="nil"/>
              <w:left w:val="single" w:sz="4" w:space="0" w:color="auto"/>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2</w:t>
            </w:r>
          </w:p>
        </w:tc>
        <w:tc>
          <w:tcPr>
            <w:tcW w:w="685"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信息采集分类</w:t>
            </w:r>
          </w:p>
        </w:tc>
        <w:tc>
          <w:tcPr>
            <w:tcW w:w="702"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InfoKind</w:t>
            </w:r>
            <w:proofErr w:type="spellEnd"/>
          </w:p>
        </w:tc>
        <w:tc>
          <w:tcPr>
            <w:tcW w:w="1316"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InfoType</w:t>
            </w:r>
            <w:proofErr w:type="spellEnd"/>
          </w:p>
        </w:tc>
        <w:tc>
          <w:tcPr>
            <w:tcW w:w="702"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R</w:t>
            </w:r>
          </w:p>
        </w:tc>
        <w:tc>
          <w:tcPr>
            <w:tcW w:w="1229" w:type="pct"/>
            <w:tcBorders>
              <w:top w:val="nil"/>
              <w:left w:val="nil"/>
              <w:bottom w:val="single" w:sz="4" w:space="0" w:color="auto"/>
              <w:right w:val="single" w:sz="4" w:space="0" w:color="auto"/>
            </w:tcBorders>
            <w:shd w:val="clear" w:color="auto" w:fill="auto"/>
            <w:vAlign w:val="center"/>
            <w:hideMark/>
          </w:tcPr>
          <w:p w:rsidR="00647975" w:rsidRDefault="00647975"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 xml:space="preserve">　</w:t>
            </w:r>
          </w:p>
          <w:p w:rsidR="00647975" w:rsidRPr="00F30A51" w:rsidRDefault="00647975" w:rsidP="00F30A51">
            <w:pPr>
              <w:widowControl/>
              <w:rPr>
                <w:rFonts w:ascii="宋体" w:hAnsi="宋体" w:cs="宋体"/>
                <w:color w:val="000000"/>
                <w:kern w:val="0"/>
                <w:sz w:val="18"/>
                <w:szCs w:val="18"/>
              </w:rPr>
            </w:pPr>
            <w:r>
              <w:rPr>
                <w:rFonts w:ascii="宋体" w:hAnsi="宋体" w:cs="宋体" w:hint="eastAsia"/>
                <w:color w:val="000000"/>
                <w:kern w:val="0"/>
                <w:sz w:val="18"/>
                <w:szCs w:val="18"/>
              </w:rPr>
              <w:t>自动采集</w:t>
            </w:r>
            <w:r w:rsidR="00B16F5C">
              <w:rPr>
                <w:rFonts w:ascii="宋体" w:hAnsi="宋体" w:cs="宋体" w:hint="eastAsia"/>
                <w:color w:val="000000"/>
                <w:kern w:val="0"/>
                <w:sz w:val="18"/>
                <w:szCs w:val="18"/>
              </w:rPr>
              <w:t>取值：1</w:t>
            </w:r>
          </w:p>
        </w:tc>
      </w:tr>
      <w:tr w:rsidR="00647975" w:rsidRPr="00F30A51" w:rsidTr="005F4E69">
        <w:trPr>
          <w:trHeight w:val="450"/>
        </w:trPr>
        <w:tc>
          <w:tcPr>
            <w:tcW w:w="366" w:type="pct"/>
            <w:tcBorders>
              <w:top w:val="nil"/>
              <w:left w:val="single" w:sz="4" w:space="0" w:color="auto"/>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3</w:t>
            </w:r>
          </w:p>
        </w:tc>
        <w:tc>
          <w:tcPr>
            <w:tcW w:w="685"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来源标识</w:t>
            </w:r>
          </w:p>
        </w:tc>
        <w:tc>
          <w:tcPr>
            <w:tcW w:w="702"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SourceID</w:t>
            </w:r>
            <w:proofErr w:type="spellEnd"/>
          </w:p>
        </w:tc>
        <w:tc>
          <w:tcPr>
            <w:tcW w:w="1316"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BasicObjectIDType</w:t>
            </w:r>
            <w:proofErr w:type="spellEnd"/>
          </w:p>
        </w:tc>
        <w:tc>
          <w:tcPr>
            <w:tcW w:w="702"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R</w:t>
            </w:r>
          </w:p>
        </w:tc>
        <w:tc>
          <w:tcPr>
            <w:tcW w:w="1229"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 xml:space="preserve">　</w:t>
            </w:r>
          </w:p>
        </w:tc>
      </w:tr>
      <w:tr w:rsidR="00647975" w:rsidRPr="00F30A51" w:rsidTr="005F4E69">
        <w:trPr>
          <w:trHeight w:val="450"/>
        </w:trPr>
        <w:tc>
          <w:tcPr>
            <w:tcW w:w="366" w:type="pct"/>
            <w:tcBorders>
              <w:top w:val="nil"/>
              <w:left w:val="single" w:sz="4" w:space="0" w:color="auto"/>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4</w:t>
            </w:r>
          </w:p>
        </w:tc>
        <w:tc>
          <w:tcPr>
            <w:tcW w:w="685"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设备编码</w:t>
            </w:r>
          </w:p>
        </w:tc>
        <w:tc>
          <w:tcPr>
            <w:tcW w:w="702"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DeviceID</w:t>
            </w:r>
            <w:proofErr w:type="spellEnd"/>
          </w:p>
        </w:tc>
        <w:tc>
          <w:tcPr>
            <w:tcW w:w="1316"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DeviceIDType</w:t>
            </w:r>
            <w:proofErr w:type="spellEnd"/>
          </w:p>
        </w:tc>
        <w:tc>
          <w:tcPr>
            <w:tcW w:w="702"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R</w:t>
            </w:r>
          </w:p>
        </w:tc>
        <w:tc>
          <w:tcPr>
            <w:tcW w:w="1229"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设备编码，自动采集必选</w:t>
            </w:r>
          </w:p>
        </w:tc>
      </w:tr>
      <w:tr w:rsidR="00647975" w:rsidRPr="00F30A51" w:rsidTr="005F4E69">
        <w:trPr>
          <w:trHeight w:val="675"/>
        </w:trPr>
        <w:tc>
          <w:tcPr>
            <w:tcW w:w="366" w:type="pct"/>
            <w:tcBorders>
              <w:top w:val="nil"/>
              <w:left w:val="single" w:sz="4" w:space="0" w:color="auto"/>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5</w:t>
            </w:r>
          </w:p>
        </w:tc>
        <w:tc>
          <w:tcPr>
            <w:tcW w:w="685"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左上角X坐标</w:t>
            </w:r>
          </w:p>
        </w:tc>
        <w:tc>
          <w:tcPr>
            <w:tcW w:w="702"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LeftTopX</w:t>
            </w:r>
            <w:proofErr w:type="spellEnd"/>
          </w:p>
        </w:tc>
        <w:tc>
          <w:tcPr>
            <w:tcW w:w="1316"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int</w:t>
            </w:r>
            <w:proofErr w:type="spellEnd"/>
          </w:p>
        </w:tc>
        <w:tc>
          <w:tcPr>
            <w:tcW w:w="702"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R</w:t>
            </w:r>
          </w:p>
        </w:tc>
        <w:tc>
          <w:tcPr>
            <w:tcW w:w="1229" w:type="pct"/>
            <w:vMerge w:val="restart"/>
            <w:tcBorders>
              <w:top w:val="nil"/>
              <w:left w:val="nil"/>
              <w:right w:val="single" w:sz="4" w:space="0" w:color="auto"/>
            </w:tcBorders>
            <w:shd w:val="clear" w:color="auto" w:fill="auto"/>
            <w:vAlign w:val="center"/>
            <w:hideMark/>
          </w:tcPr>
          <w:p w:rsidR="00647975" w:rsidRPr="00F003B9" w:rsidRDefault="00647975" w:rsidP="00F003B9">
            <w:pPr>
              <w:widowControl/>
              <w:rPr>
                <w:rFonts w:ascii="宋体" w:hAnsi="宋体" w:cs="宋体"/>
                <w:color w:val="000000"/>
                <w:kern w:val="0"/>
                <w:sz w:val="18"/>
                <w:szCs w:val="18"/>
              </w:rPr>
            </w:pPr>
          </w:p>
        </w:tc>
      </w:tr>
      <w:tr w:rsidR="00647975" w:rsidRPr="00F30A51" w:rsidTr="005F4E69">
        <w:trPr>
          <w:trHeight w:val="270"/>
        </w:trPr>
        <w:tc>
          <w:tcPr>
            <w:tcW w:w="366" w:type="pct"/>
            <w:tcBorders>
              <w:top w:val="nil"/>
              <w:left w:val="single" w:sz="4" w:space="0" w:color="auto"/>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6</w:t>
            </w:r>
          </w:p>
        </w:tc>
        <w:tc>
          <w:tcPr>
            <w:tcW w:w="685"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左上角Y坐标</w:t>
            </w:r>
          </w:p>
        </w:tc>
        <w:tc>
          <w:tcPr>
            <w:tcW w:w="702"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LeftTopY</w:t>
            </w:r>
            <w:proofErr w:type="spellEnd"/>
          </w:p>
        </w:tc>
        <w:tc>
          <w:tcPr>
            <w:tcW w:w="1316"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int</w:t>
            </w:r>
            <w:proofErr w:type="spellEnd"/>
          </w:p>
        </w:tc>
        <w:tc>
          <w:tcPr>
            <w:tcW w:w="702"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R</w:t>
            </w:r>
          </w:p>
        </w:tc>
        <w:tc>
          <w:tcPr>
            <w:tcW w:w="1229" w:type="pct"/>
            <w:vMerge/>
            <w:tcBorders>
              <w:left w:val="nil"/>
              <w:right w:val="single" w:sz="4" w:space="0" w:color="auto"/>
            </w:tcBorders>
            <w:shd w:val="clear" w:color="auto" w:fill="auto"/>
            <w:vAlign w:val="center"/>
            <w:hideMark/>
          </w:tcPr>
          <w:p w:rsidR="00647975" w:rsidRPr="00F30A51" w:rsidRDefault="00647975" w:rsidP="00F30A51">
            <w:pPr>
              <w:jc w:val="left"/>
              <w:rPr>
                <w:rFonts w:ascii="宋体" w:hAnsi="宋体" w:cs="宋体"/>
                <w:color w:val="000000"/>
                <w:kern w:val="0"/>
                <w:sz w:val="18"/>
                <w:szCs w:val="18"/>
              </w:rPr>
            </w:pPr>
          </w:p>
        </w:tc>
      </w:tr>
      <w:tr w:rsidR="00647975" w:rsidRPr="00F30A51" w:rsidTr="005F4E69">
        <w:trPr>
          <w:trHeight w:val="270"/>
        </w:trPr>
        <w:tc>
          <w:tcPr>
            <w:tcW w:w="366" w:type="pct"/>
            <w:tcBorders>
              <w:top w:val="nil"/>
              <w:left w:val="single" w:sz="4" w:space="0" w:color="auto"/>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7</w:t>
            </w:r>
          </w:p>
        </w:tc>
        <w:tc>
          <w:tcPr>
            <w:tcW w:w="685"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右下角X坐标</w:t>
            </w:r>
          </w:p>
        </w:tc>
        <w:tc>
          <w:tcPr>
            <w:tcW w:w="702"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RightBtmX</w:t>
            </w:r>
            <w:proofErr w:type="spellEnd"/>
          </w:p>
        </w:tc>
        <w:tc>
          <w:tcPr>
            <w:tcW w:w="1316"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int</w:t>
            </w:r>
            <w:proofErr w:type="spellEnd"/>
          </w:p>
        </w:tc>
        <w:tc>
          <w:tcPr>
            <w:tcW w:w="702"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R</w:t>
            </w:r>
          </w:p>
        </w:tc>
        <w:tc>
          <w:tcPr>
            <w:tcW w:w="1229" w:type="pct"/>
            <w:vMerge/>
            <w:tcBorders>
              <w:left w:val="nil"/>
              <w:right w:val="single" w:sz="4" w:space="0" w:color="auto"/>
            </w:tcBorders>
            <w:shd w:val="clear" w:color="auto" w:fill="auto"/>
            <w:hideMark/>
          </w:tcPr>
          <w:p w:rsidR="00647975" w:rsidRPr="00F30A51" w:rsidRDefault="00647975" w:rsidP="00F30A51">
            <w:pPr>
              <w:jc w:val="left"/>
              <w:rPr>
                <w:rFonts w:ascii="宋体" w:hAnsi="宋体" w:cs="宋体"/>
                <w:color w:val="000000"/>
                <w:kern w:val="0"/>
                <w:sz w:val="22"/>
                <w:szCs w:val="22"/>
              </w:rPr>
            </w:pPr>
          </w:p>
        </w:tc>
      </w:tr>
      <w:tr w:rsidR="00647975" w:rsidRPr="00F30A51" w:rsidTr="005F4E69">
        <w:trPr>
          <w:trHeight w:val="270"/>
        </w:trPr>
        <w:tc>
          <w:tcPr>
            <w:tcW w:w="366" w:type="pct"/>
            <w:tcBorders>
              <w:top w:val="nil"/>
              <w:left w:val="single" w:sz="4" w:space="0" w:color="auto"/>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8</w:t>
            </w:r>
          </w:p>
        </w:tc>
        <w:tc>
          <w:tcPr>
            <w:tcW w:w="685"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右下角Y坐标</w:t>
            </w:r>
          </w:p>
        </w:tc>
        <w:tc>
          <w:tcPr>
            <w:tcW w:w="702"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RightBtmY</w:t>
            </w:r>
            <w:proofErr w:type="spellEnd"/>
          </w:p>
        </w:tc>
        <w:tc>
          <w:tcPr>
            <w:tcW w:w="1316"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int</w:t>
            </w:r>
            <w:proofErr w:type="spellEnd"/>
          </w:p>
        </w:tc>
        <w:tc>
          <w:tcPr>
            <w:tcW w:w="702"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R</w:t>
            </w:r>
          </w:p>
        </w:tc>
        <w:tc>
          <w:tcPr>
            <w:tcW w:w="1229" w:type="pct"/>
            <w:vMerge/>
            <w:tcBorders>
              <w:left w:val="nil"/>
              <w:bottom w:val="single" w:sz="4" w:space="0" w:color="auto"/>
              <w:right w:val="single" w:sz="4" w:space="0" w:color="auto"/>
            </w:tcBorders>
            <w:shd w:val="clear" w:color="auto" w:fill="auto"/>
            <w:hideMark/>
          </w:tcPr>
          <w:p w:rsidR="00647975" w:rsidRPr="00F30A51" w:rsidRDefault="00647975" w:rsidP="00F30A51">
            <w:pPr>
              <w:widowControl/>
              <w:jc w:val="left"/>
              <w:rPr>
                <w:rFonts w:ascii="宋体" w:hAnsi="宋体" w:cs="宋体"/>
                <w:color w:val="000000"/>
                <w:kern w:val="0"/>
                <w:sz w:val="22"/>
                <w:szCs w:val="22"/>
              </w:rPr>
            </w:pPr>
          </w:p>
        </w:tc>
      </w:tr>
      <w:tr w:rsidR="005F4E69" w:rsidRPr="00F30A51" w:rsidTr="005F4E69">
        <w:trPr>
          <w:trHeight w:val="675"/>
        </w:trPr>
        <w:tc>
          <w:tcPr>
            <w:tcW w:w="366" w:type="pct"/>
            <w:tcBorders>
              <w:top w:val="nil"/>
              <w:left w:val="single" w:sz="4" w:space="0" w:color="auto"/>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9</w:t>
            </w:r>
          </w:p>
        </w:tc>
        <w:tc>
          <w:tcPr>
            <w:tcW w:w="685"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位置标记时间</w:t>
            </w:r>
          </w:p>
        </w:tc>
        <w:tc>
          <w:tcPr>
            <w:tcW w:w="702"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LocationMarkTime</w:t>
            </w:r>
            <w:proofErr w:type="spellEnd"/>
          </w:p>
        </w:tc>
        <w:tc>
          <w:tcPr>
            <w:tcW w:w="1316"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dateTime</w:t>
            </w:r>
            <w:proofErr w:type="spellEnd"/>
          </w:p>
        </w:tc>
        <w:tc>
          <w:tcPr>
            <w:tcW w:w="702"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R</w:t>
            </w:r>
          </w:p>
        </w:tc>
        <w:tc>
          <w:tcPr>
            <w:tcW w:w="1229" w:type="pct"/>
            <w:tcBorders>
              <w:top w:val="nil"/>
              <w:left w:val="nil"/>
              <w:bottom w:val="single" w:sz="4" w:space="0" w:color="auto"/>
              <w:right w:val="single" w:sz="4" w:space="0" w:color="auto"/>
            </w:tcBorders>
            <w:shd w:val="clear" w:color="auto" w:fill="auto"/>
            <w:vAlign w:val="center"/>
          </w:tcPr>
          <w:p w:rsidR="00647975" w:rsidRPr="00F30A51" w:rsidRDefault="00647975" w:rsidP="00F30A51">
            <w:pPr>
              <w:widowControl/>
              <w:rPr>
                <w:rFonts w:ascii="宋体" w:hAnsi="宋体" w:cs="宋体"/>
                <w:color w:val="000000"/>
                <w:kern w:val="0"/>
                <w:sz w:val="18"/>
                <w:szCs w:val="18"/>
              </w:rPr>
            </w:pPr>
          </w:p>
        </w:tc>
      </w:tr>
      <w:tr w:rsidR="005F4E69" w:rsidRPr="00F30A51" w:rsidTr="005F4E69">
        <w:trPr>
          <w:trHeight w:val="450"/>
        </w:trPr>
        <w:tc>
          <w:tcPr>
            <w:tcW w:w="366" w:type="pct"/>
            <w:tcBorders>
              <w:top w:val="nil"/>
              <w:left w:val="single" w:sz="4" w:space="0" w:color="auto"/>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10</w:t>
            </w:r>
          </w:p>
        </w:tc>
        <w:tc>
          <w:tcPr>
            <w:tcW w:w="685"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人员出现时间</w:t>
            </w:r>
          </w:p>
        </w:tc>
        <w:tc>
          <w:tcPr>
            <w:tcW w:w="702"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PersonAppearTime</w:t>
            </w:r>
            <w:proofErr w:type="spellEnd"/>
          </w:p>
        </w:tc>
        <w:tc>
          <w:tcPr>
            <w:tcW w:w="1316"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dateTime</w:t>
            </w:r>
            <w:proofErr w:type="spellEnd"/>
          </w:p>
        </w:tc>
        <w:tc>
          <w:tcPr>
            <w:tcW w:w="702"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R</w:t>
            </w:r>
          </w:p>
        </w:tc>
        <w:tc>
          <w:tcPr>
            <w:tcW w:w="1229" w:type="pct"/>
            <w:tcBorders>
              <w:top w:val="nil"/>
              <w:left w:val="nil"/>
              <w:bottom w:val="single" w:sz="4" w:space="0" w:color="auto"/>
              <w:right w:val="single" w:sz="4" w:space="0" w:color="auto"/>
            </w:tcBorders>
            <w:shd w:val="clear" w:color="auto" w:fill="auto"/>
          </w:tcPr>
          <w:p w:rsidR="00647975" w:rsidRPr="00F30A51" w:rsidRDefault="00647975" w:rsidP="00F30A51">
            <w:pPr>
              <w:widowControl/>
              <w:jc w:val="left"/>
              <w:rPr>
                <w:rFonts w:ascii="宋体" w:hAnsi="宋体" w:cs="宋体"/>
                <w:color w:val="000000"/>
                <w:kern w:val="0"/>
                <w:sz w:val="22"/>
                <w:szCs w:val="22"/>
              </w:rPr>
            </w:pPr>
          </w:p>
        </w:tc>
      </w:tr>
      <w:tr w:rsidR="005F4E69" w:rsidRPr="00F30A51" w:rsidTr="005F4E69">
        <w:trPr>
          <w:trHeight w:val="450"/>
        </w:trPr>
        <w:tc>
          <w:tcPr>
            <w:tcW w:w="366" w:type="pct"/>
            <w:tcBorders>
              <w:top w:val="nil"/>
              <w:left w:val="single" w:sz="4" w:space="0" w:color="auto"/>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11</w:t>
            </w:r>
          </w:p>
        </w:tc>
        <w:tc>
          <w:tcPr>
            <w:tcW w:w="685"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人员消失时间</w:t>
            </w:r>
          </w:p>
        </w:tc>
        <w:tc>
          <w:tcPr>
            <w:tcW w:w="702"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PersonDisAppearTime</w:t>
            </w:r>
            <w:proofErr w:type="spellEnd"/>
            <w:r w:rsidRPr="00F30A51">
              <w:rPr>
                <w:rFonts w:ascii="宋体" w:hAnsi="宋体" w:cs="宋体" w:hint="eastAsia"/>
                <w:color w:val="000000"/>
                <w:kern w:val="0"/>
                <w:sz w:val="18"/>
                <w:szCs w:val="18"/>
              </w:rPr>
              <w:t xml:space="preserve"> </w:t>
            </w:r>
          </w:p>
        </w:tc>
        <w:tc>
          <w:tcPr>
            <w:tcW w:w="1316"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dateTime</w:t>
            </w:r>
            <w:proofErr w:type="spellEnd"/>
          </w:p>
        </w:tc>
        <w:tc>
          <w:tcPr>
            <w:tcW w:w="702"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O</w:t>
            </w:r>
          </w:p>
        </w:tc>
        <w:tc>
          <w:tcPr>
            <w:tcW w:w="1229" w:type="pct"/>
            <w:tcBorders>
              <w:top w:val="nil"/>
              <w:left w:val="nil"/>
              <w:bottom w:val="single" w:sz="4" w:space="0" w:color="auto"/>
              <w:right w:val="single" w:sz="4" w:space="0" w:color="auto"/>
            </w:tcBorders>
            <w:shd w:val="clear" w:color="auto" w:fill="auto"/>
          </w:tcPr>
          <w:p w:rsidR="00647975" w:rsidRPr="00F30A51" w:rsidRDefault="00647975" w:rsidP="00F30A51">
            <w:pPr>
              <w:widowControl/>
              <w:jc w:val="left"/>
              <w:rPr>
                <w:rFonts w:ascii="宋体" w:hAnsi="宋体" w:cs="宋体"/>
                <w:color w:val="000000"/>
                <w:kern w:val="0"/>
                <w:sz w:val="22"/>
                <w:szCs w:val="22"/>
              </w:rPr>
            </w:pPr>
          </w:p>
        </w:tc>
      </w:tr>
      <w:tr w:rsidR="005F4E69" w:rsidRPr="00F30A51" w:rsidTr="005F4E69">
        <w:trPr>
          <w:trHeight w:val="675"/>
        </w:trPr>
        <w:tc>
          <w:tcPr>
            <w:tcW w:w="366" w:type="pct"/>
            <w:tcBorders>
              <w:top w:val="nil"/>
              <w:left w:val="single" w:sz="4" w:space="0" w:color="auto"/>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12</w:t>
            </w:r>
          </w:p>
        </w:tc>
        <w:tc>
          <w:tcPr>
            <w:tcW w:w="685"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性别代码</w:t>
            </w:r>
          </w:p>
        </w:tc>
        <w:tc>
          <w:tcPr>
            <w:tcW w:w="702"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GenderCode</w:t>
            </w:r>
            <w:proofErr w:type="spellEnd"/>
          </w:p>
        </w:tc>
        <w:tc>
          <w:tcPr>
            <w:tcW w:w="1316"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GenderType</w:t>
            </w:r>
            <w:proofErr w:type="spellEnd"/>
          </w:p>
        </w:tc>
        <w:tc>
          <w:tcPr>
            <w:tcW w:w="702"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r>
              <w:rPr>
                <w:rFonts w:ascii="宋体" w:hAnsi="宋体" w:cs="宋体" w:hint="eastAsia"/>
                <w:color w:val="000000"/>
                <w:kern w:val="0"/>
                <w:sz w:val="18"/>
                <w:szCs w:val="18"/>
              </w:rPr>
              <w:t>R</w:t>
            </w:r>
          </w:p>
        </w:tc>
        <w:tc>
          <w:tcPr>
            <w:tcW w:w="1229" w:type="pct"/>
            <w:tcBorders>
              <w:top w:val="nil"/>
              <w:left w:val="nil"/>
              <w:bottom w:val="single" w:sz="4" w:space="0" w:color="auto"/>
              <w:right w:val="single" w:sz="4" w:space="0" w:color="auto"/>
            </w:tcBorders>
            <w:shd w:val="clear" w:color="auto" w:fill="auto"/>
            <w:vAlign w:val="center"/>
          </w:tcPr>
          <w:p w:rsidR="00647975" w:rsidRPr="00F30A51" w:rsidRDefault="00647975" w:rsidP="00F30A51">
            <w:pPr>
              <w:widowControl/>
              <w:rPr>
                <w:rFonts w:ascii="宋体" w:hAnsi="宋体" w:cs="宋体"/>
                <w:color w:val="000000"/>
                <w:kern w:val="0"/>
                <w:sz w:val="18"/>
                <w:szCs w:val="18"/>
              </w:rPr>
            </w:pPr>
          </w:p>
        </w:tc>
      </w:tr>
      <w:tr w:rsidR="005F4E69" w:rsidRPr="00F30A51" w:rsidTr="005F4E69">
        <w:trPr>
          <w:trHeight w:val="450"/>
        </w:trPr>
        <w:tc>
          <w:tcPr>
            <w:tcW w:w="366" w:type="pct"/>
            <w:tcBorders>
              <w:top w:val="nil"/>
              <w:left w:val="single" w:sz="4" w:space="0" w:color="auto"/>
              <w:bottom w:val="single" w:sz="4" w:space="0" w:color="auto"/>
              <w:right w:val="single" w:sz="4" w:space="0" w:color="auto"/>
            </w:tcBorders>
            <w:shd w:val="clear" w:color="auto" w:fill="auto"/>
            <w:vAlign w:val="center"/>
            <w:hideMark/>
          </w:tcPr>
          <w:p w:rsidR="00647975" w:rsidRPr="00F30A51" w:rsidRDefault="00B16F5C" w:rsidP="00F30A51">
            <w:pPr>
              <w:widowControl/>
              <w:rPr>
                <w:rFonts w:ascii="宋体" w:hAnsi="宋体" w:cs="宋体"/>
                <w:color w:val="000000"/>
                <w:kern w:val="0"/>
                <w:sz w:val="18"/>
                <w:szCs w:val="18"/>
              </w:rPr>
            </w:pPr>
            <w:r>
              <w:rPr>
                <w:rFonts w:ascii="宋体" w:hAnsi="宋体" w:cs="宋体"/>
                <w:color w:val="000000"/>
                <w:kern w:val="0"/>
                <w:sz w:val="18"/>
                <w:szCs w:val="18"/>
              </w:rPr>
              <w:t>13</w:t>
            </w:r>
          </w:p>
        </w:tc>
        <w:tc>
          <w:tcPr>
            <w:tcW w:w="685"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发型</w:t>
            </w:r>
          </w:p>
        </w:tc>
        <w:tc>
          <w:tcPr>
            <w:tcW w:w="702"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HairStyle</w:t>
            </w:r>
            <w:proofErr w:type="spellEnd"/>
          </w:p>
        </w:tc>
        <w:tc>
          <w:tcPr>
            <w:tcW w:w="1316"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HairStyleType</w:t>
            </w:r>
            <w:proofErr w:type="spellEnd"/>
          </w:p>
        </w:tc>
        <w:tc>
          <w:tcPr>
            <w:tcW w:w="702"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r>
              <w:rPr>
                <w:rFonts w:ascii="宋体" w:hAnsi="宋体" w:cs="宋体" w:hint="eastAsia"/>
                <w:color w:val="000000"/>
                <w:kern w:val="0"/>
                <w:sz w:val="18"/>
                <w:szCs w:val="18"/>
              </w:rPr>
              <w:t>R</w:t>
            </w:r>
          </w:p>
        </w:tc>
        <w:tc>
          <w:tcPr>
            <w:tcW w:w="1229" w:type="pct"/>
            <w:tcBorders>
              <w:top w:val="nil"/>
              <w:left w:val="nil"/>
              <w:bottom w:val="single" w:sz="4" w:space="0" w:color="auto"/>
              <w:right w:val="single" w:sz="4" w:space="0" w:color="auto"/>
            </w:tcBorders>
            <w:shd w:val="clear" w:color="auto" w:fill="auto"/>
            <w:vAlign w:val="center"/>
          </w:tcPr>
          <w:p w:rsidR="00647975" w:rsidRPr="00F30A51" w:rsidRDefault="00647975" w:rsidP="00AA094B">
            <w:pPr>
              <w:widowControl/>
              <w:rPr>
                <w:rFonts w:ascii="宋体" w:hAnsi="宋体" w:cs="宋体"/>
                <w:color w:val="000000"/>
                <w:kern w:val="0"/>
                <w:sz w:val="18"/>
                <w:szCs w:val="18"/>
              </w:rPr>
            </w:pPr>
          </w:p>
        </w:tc>
      </w:tr>
      <w:tr w:rsidR="005F4E69" w:rsidRPr="00F30A51" w:rsidTr="005F4E69">
        <w:trPr>
          <w:trHeight w:val="675"/>
        </w:trPr>
        <w:tc>
          <w:tcPr>
            <w:tcW w:w="366" w:type="pct"/>
            <w:tcBorders>
              <w:top w:val="nil"/>
              <w:left w:val="single" w:sz="4" w:space="0" w:color="auto"/>
              <w:bottom w:val="single" w:sz="4" w:space="0" w:color="auto"/>
              <w:right w:val="single" w:sz="4" w:space="0" w:color="auto"/>
            </w:tcBorders>
            <w:shd w:val="clear" w:color="auto" w:fill="auto"/>
            <w:vAlign w:val="center"/>
            <w:hideMark/>
          </w:tcPr>
          <w:p w:rsidR="00647975" w:rsidRPr="00F30A51" w:rsidRDefault="00B16F5C" w:rsidP="00F30A51">
            <w:pPr>
              <w:widowControl/>
              <w:rPr>
                <w:rFonts w:ascii="宋体" w:hAnsi="宋体" w:cs="宋体"/>
                <w:color w:val="000000"/>
                <w:kern w:val="0"/>
                <w:sz w:val="18"/>
                <w:szCs w:val="18"/>
              </w:rPr>
            </w:pPr>
            <w:r>
              <w:rPr>
                <w:rFonts w:ascii="宋体" w:hAnsi="宋体" w:cs="宋体"/>
                <w:color w:val="000000"/>
                <w:kern w:val="0"/>
                <w:sz w:val="18"/>
                <w:szCs w:val="18"/>
              </w:rPr>
              <w:t>14</w:t>
            </w:r>
          </w:p>
        </w:tc>
        <w:tc>
          <w:tcPr>
            <w:tcW w:w="685"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附属物</w:t>
            </w:r>
          </w:p>
        </w:tc>
        <w:tc>
          <w:tcPr>
            <w:tcW w:w="702"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Appendant</w:t>
            </w:r>
          </w:p>
        </w:tc>
        <w:tc>
          <w:tcPr>
            <w:tcW w:w="1316"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AppendageType</w:t>
            </w:r>
            <w:proofErr w:type="spellEnd"/>
          </w:p>
        </w:tc>
        <w:tc>
          <w:tcPr>
            <w:tcW w:w="702"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O</w:t>
            </w:r>
          </w:p>
        </w:tc>
        <w:tc>
          <w:tcPr>
            <w:tcW w:w="1229" w:type="pct"/>
            <w:tcBorders>
              <w:top w:val="nil"/>
              <w:left w:val="nil"/>
              <w:bottom w:val="single" w:sz="4" w:space="0" w:color="auto"/>
              <w:right w:val="single" w:sz="4" w:space="0" w:color="auto"/>
            </w:tcBorders>
            <w:shd w:val="clear" w:color="auto" w:fill="auto"/>
            <w:vAlign w:val="center"/>
          </w:tcPr>
          <w:p w:rsidR="00647975" w:rsidRPr="00F30A51" w:rsidRDefault="00647975" w:rsidP="00F30A51">
            <w:pPr>
              <w:widowControl/>
              <w:rPr>
                <w:rFonts w:ascii="宋体" w:hAnsi="宋体" w:cs="宋体"/>
                <w:color w:val="000000"/>
                <w:kern w:val="0"/>
                <w:sz w:val="18"/>
                <w:szCs w:val="18"/>
              </w:rPr>
            </w:pPr>
          </w:p>
        </w:tc>
      </w:tr>
      <w:tr w:rsidR="005F4E69" w:rsidRPr="00F30A51" w:rsidTr="005F4E69">
        <w:trPr>
          <w:trHeight w:val="398"/>
        </w:trPr>
        <w:tc>
          <w:tcPr>
            <w:tcW w:w="366" w:type="pct"/>
            <w:tcBorders>
              <w:top w:val="nil"/>
              <w:left w:val="single" w:sz="4" w:space="0" w:color="auto"/>
              <w:bottom w:val="single" w:sz="4" w:space="0" w:color="auto"/>
              <w:right w:val="single" w:sz="4" w:space="0" w:color="auto"/>
            </w:tcBorders>
            <w:shd w:val="clear" w:color="auto" w:fill="auto"/>
            <w:vAlign w:val="center"/>
            <w:hideMark/>
          </w:tcPr>
          <w:p w:rsidR="00647975" w:rsidRPr="00F30A51" w:rsidRDefault="00B16F5C" w:rsidP="00F30A51">
            <w:pPr>
              <w:widowControl/>
              <w:rPr>
                <w:rFonts w:ascii="宋体" w:hAnsi="宋体" w:cs="宋体"/>
                <w:color w:val="000000"/>
                <w:kern w:val="0"/>
                <w:sz w:val="18"/>
                <w:szCs w:val="18"/>
              </w:rPr>
            </w:pPr>
            <w:r>
              <w:rPr>
                <w:rFonts w:ascii="宋体" w:hAnsi="宋体" w:cs="宋体"/>
                <w:color w:val="000000"/>
                <w:kern w:val="0"/>
                <w:sz w:val="18"/>
                <w:szCs w:val="18"/>
              </w:rPr>
              <w:t>15</w:t>
            </w:r>
          </w:p>
        </w:tc>
        <w:tc>
          <w:tcPr>
            <w:tcW w:w="685"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附属物描述</w:t>
            </w:r>
          </w:p>
        </w:tc>
        <w:tc>
          <w:tcPr>
            <w:tcW w:w="702"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AppendantDescription</w:t>
            </w:r>
            <w:proofErr w:type="spellEnd"/>
          </w:p>
        </w:tc>
        <w:tc>
          <w:tcPr>
            <w:tcW w:w="1316"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string</w:t>
            </w:r>
          </w:p>
        </w:tc>
        <w:tc>
          <w:tcPr>
            <w:tcW w:w="702"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O</w:t>
            </w:r>
          </w:p>
        </w:tc>
        <w:tc>
          <w:tcPr>
            <w:tcW w:w="1229" w:type="pct"/>
            <w:tcBorders>
              <w:top w:val="nil"/>
              <w:left w:val="nil"/>
              <w:bottom w:val="single" w:sz="4" w:space="0" w:color="auto"/>
              <w:right w:val="single" w:sz="4" w:space="0" w:color="auto"/>
            </w:tcBorders>
            <w:shd w:val="clear" w:color="auto" w:fill="auto"/>
            <w:vAlign w:val="center"/>
          </w:tcPr>
          <w:p w:rsidR="00647975" w:rsidRPr="00F30A51" w:rsidRDefault="00647975" w:rsidP="00F30A51">
            <w:pPr>
              <w:widowControl/>
              <w:rPr>
                <w:rFonts w:ascii="宋体" w:hAnsi="宋体" w:cs="宋体"/>
                <w:color w:val="000000"/>
                <w:kern w:val="0"/>
                <w:sz w:val="18"/>
                <w:szCs w:val="18"/>
              </w:rPr>
            </w:pPr>
          </w:p>
        </w:tc>
      </w:tr>
      <w:tr w:rsidR="00647975" w:rsidRPr="00F30A51" w:rsidTr="005F4E69">
        <w:trPr>
          <w:trHeight w:val="398"/>
        </w:trPr>
        <w:tc>
          <w:tcPr>
            <w:tcW w:w="366" w:type="pct"/>
            <w:tcBorders>
              <w:top w:val="nil"/>
              <w:left w:val="single" w:sz="4" w:space="0" w:color="auto"/>
              <w:bottom w:val="single" w:sz="4" w:space="0" w:color="auto"/>
              <w:right w:val="single" w:sz="4" w:space="0" w:color="auto"/>
            </w:tcBorders>
            <w:shd w:val="clear" w:color="auto" w:fill="auto"/>
            <w:vAlign w:val="center"/>
          </w:tcPr>
          <w:p w:rsidR="00647975" w:rsidRPr="00F30A51" w:rsidRDefault="00B16F5C" w:rsidP="00F30A51">
            <w:pPr>
              <w:widowControl/>
              <w:rPr>
                <w:rFonts w:ascii="宋体" w:hAnsi="宋体" w:cs="宋体"/>
                <w:color w:val="000000"/>
                <w:kern w:val="0"/>
                <w:sz w:val="18"/>
                <w:szCs w:val="18"/>
              </w:rPr>
            </w:pPr>
            <w:r>
              <w:rPr>
                <w:rFonts w:ascii="宋体" w:hAnsi="宋体" w:cs="宋体"/>
                <w:color w:val="000000"/>
                <w:kern w:val="0"/>
                <w:sz w:val="18"/>
                <w:szCs w:val="18"/>
              </w:rPr>
              <w:t>16</w:t>
            </w:r>
          </w:p>
        </w:tc>
        <w:tc>
          <w:tcPr>
            <w:tcW w:w="685" w:type="pct"/>
            <w:tcBorders>
              <w:top w:val="nil"/>
              <w:left w:val="nil"/>
              <w:bottom w:val="single" w:sz="4" w:space="0" w:color="auto"/>
              <w:right w:val="single" w:sz="4" w:space="0" w:color="auto"/>
            </w:tcBorders>
            <w:shd w:val="clear" w:color="auto" w:fill="auto"/>
            <w:vAlign w:val="center"/>
          </w:tcPr>
          <w:p w:rsidR="00647975" w:rsidRPr="00F30A51" w:rsidRDefault="00647975" w:rsidP="00F30A51">
            <w:pPr>
              <w:widowControl/>
              <w:rPr>
                <w:rFonts w:ascii="宋体" w:hAnsi="宋体" w:cs="宋体"/>
                <w:color w:val="000000"/>
                <w:kern w:val="0"/>
                <w:sz w:val="18"/>
                <w:szCs w:val="18"/>
              </w:rPr>
            </w:pPr>
            <w:r>
              <w:rPr>
                <w:rFonts w:ascii="宋体" w:hAnsi="宋体" w:cs="宋体" w:hint="eastAsia"/>
                <w:color w:val="000000"/>
                <w:kern w:val="0"/>
                <w:sz w:val="18"/>
                <w:szCs w:val="18"/>
              </w:rPr>
              <w:t>是否打伞</w:t>
            </w:r>
          </w:p>
        </w:tc>
        <w:tc>
          <w:tcPr>
            <w:tcW w:w="702" w:type="pct"/>
            <w:tcBorders>
              <w:top w:val="nil"/>
              <w:left w:val="nil"/>
              <w:bottom w:val="single" w:sz="4" w:space="0" w:color="auto"/>
              <w:right w:val="single" w:sz="4" w:space="0" w:color="auto"/>
            </w:tcBorders>
            <w:shd w:val="clear" w:color="auto" w:fill="auto"/>
            <w:vAlign w:val="center"/>
          </w:tcPr>
          <w:p w:rsidR="00647975" w:rsidRPr="00F30A51" w:rsidRDefault="00647975" w:rsidP="00F30A51">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isUmbrella</w:t>
            </w:r>
            <w:proofErr w:type="spellEnd"/>
          </w:p>
        </w:tc>
        <w:tc>
          <w:tcPr>
            <w:tcW w:w="1316" w:type="pct"/>
            <w:tcBorders>
              <w:top w:val="nil"/>
              <w:left w:val="nil"/>
              <w:bottom w:val="single" w:sz="4" w:space="0" w:color="auto"/>
              <w:right w:val="single" w:sz="4" w:space="0" w:color="auto"/>
            </w:tcBorders>
            <w:shd w:val="clear" w:color="auto" w:fill="auto"/>
            <w:vAlign w:val="center"/>
          </w:tcPr>
          <w:p w:rsidR="00647975" w:rsidRPr="00F30A51" w:rsidRDefault="00636D96" w:rsidP="00F30A51">
            <w:pPr>
              <w:widowControl/>
              <w:rPr>
                <w:rFonts w:ascii="宋体" w:hAnsi="宋体" w:cs="宋体"/>
                <w:color w:val="000000"/>
                <w:kern w:val="0"/>
                <w:sz w:val="18"/>
                <w:szCs w:val="18"/>
              </w:rPr>
            </w:pPr>
            <w:proofErr w:type="spellStart"/>
            <w:r w:rsidRPr="00F30A51">
              <w:rPr>
                <w:rFonts w:ascii="宋体" w:hAnsi="宋体" w:cs="宋体"/>
                <w:color w:val="000000"/>
                <w:kern w:val="0"/>
                <w:sz w:val="18"/>
                <w:szCs w:val="18"/>
              </w:rPr>
              <w:t>I</w:t>
            </w:r>
            <w:r w:rsidR="00647975" w:rsidRPr="00F30A51">
              <w:rPr>
                <w:rFonts w:ascii="宋体" w:hAnsi="宋体" w:cs="宋体" w:hint="eastAsia"/>
                <w:color w:val="000000"/>
                <w:kern w:val="0"/>
                <w:sz w:val="18"/>
                <w:szCs w:val="18"/>
              </w:rPr>
              <w:t>nt</w:t>
            </w:r>
            <w:proofErr w:type="spellEnd"/>
          </w:p>
        </w:tc>
        <w:tc>
          <w:tcPr>
            <w:tcW w:w="702" w:type="pct"/>
            <w:tcBorders>
              <w:top w:val="nil"/>
              <w:left w:val="nil"/>
              <w:bottom w:val="single" w:sz="4" w:space="0" w:color="auto"/>
              <w:right w:val="single" w:sz="4" w:space="0" w:color="auto"/>
            </w:tcBorders>
            <w:shd w:val="clear" w:color="auto" w:fill="auto"/>
            <w:vAlign w:val="center"/>
          </w:tcPr>
          <w:p w:rsidR="00647975" w:rsidRPr="00F30A51" w:rsidRDefault="00647975" w:rsidP="00F30A51">
            <w:pPr>
              <w:widowControl/>
              <w:rPr>
                <w:rFonts w:ascii="宋体" w:hAnsi="宋体" w:cs="宋体"/>
                <w:color w:val="000000"/>
                <w:kern w:val="0"/>
                <w:sz w:val="18"/>
                <w:szCs w:val="18"/>
              </w:rPr>
            </w:pPr>
            <w:r>
              <w:rPr>
                <w:rFonts w:ascii="宋体" w:hAnsi="宋体" w:cs="宋体" w:hint="eastAsia"/>
                <w:color w:val="000000"/>
                <w:kern w:val="0"/>
                <w:sz w:val="18"/>
                <w:szCs w:val="18"/>
              </w:rPr>
              <w:t>R</w:t>
            </w:r>
          </w:p>
        </w:tc>
        <w:tc>
          <w:tcPr>
            <w:tcW w:w="1229" w:type="pct"/>
            <w:tcBorders>
              <w:top w:val="nil"/>
              <w:left w:val="nil"/>
              <w:bottom w:val="single" w:sz="4" w:space="0" w:color="auto"/>
              <w:right w:val="single" w:sz="4" w:space="0" w:color="auto"/>
            </w:tcBorders>
            <w:shd w:val="clear" w:color="auto" w:fill="auto"/>
            <w:vAlign w:val="center"/>
          </w:tcPr>
          <w:p w:rsidR="00647975" w:rsidRPr="00F30A51" w:rsidRDefault="00647975"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0：否；1：是；2：不确定</w:t>
            </w:r>
          </w:p>
        </w:tc>
      </w:tr>
      <w:tr w:rsidR="00647975" w:rsidRPr="00F30A51" w:rsidTr="005F4E69">
        <w:trPr>
          <w:trHeight w:val="450"/>
        </w:trPr>
        <w:tc>
          <w:tcPr>
            <w:tcW w:w="366" w:type="pct"/>
            <w:tcBorders>
              <w:top w:val="nil"/>
              <w:left w:val="single" w:sz="4" w:space="0" w:color="auto"/>
              <w:bottom w:val="single" w:sz="4" w:space="0" w:color="auto"/>
              <w:right w:val="single" w:sz="4" w:space="0" w:color="auto"/>
            </w:tcBorders>
            <w:shd w:val="clear" w:color="auto" w:fill="auto"/>
            <w:vAlign w:val="center"/>
            <w:hideMark/>
          </w:tcPr>
          <w:p w:rsidR="00647975" w:rsidRPr="00F30A51" w:rsidRDefault="00B16F5C" w:rsidP="007155C1">
            <w:pPr>
              <w:widowControl/>
              <w:rPr>
                <w:rFonts w:ascii="宋体" w:hAnsi="宋体" w:cs="宋体"/>
                <w:color w:val="000000"/>
                <w:kern w:val="0"/>
                <w:sz w:val="18"/>
                <w:szCs w:val="18"/>
              </w:rPr>
            </w:pPr>
            <w:r>
              <w:rPr>
                <w:rFonts w:ascii="宋体" w:hAnsi="宋体" w:cs="宋体"/>
                <w:color w:val="000000"/>
                <w:kern w:val="0"/>
                <w:sz w:val="18"/>
                <w:szCs w:val="18"/>
              </w:rPr>
              <w:t>17</w:t>
            </w:r>
          </w:p>
        </w:tc>
        <w:tc>
          <w:tcPr>
            <w:tcW w:w="685"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伞颜色</w:t>
            </w:r>
          </w:p>
        </w:tc>
        <w:tc>
          <w:tcPr>
            <w:tcW w:w="702"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UmbrellaColor</w:t>
            </w:r>
            <w:proofErr w:type="spellEnd"/>
          </w:p>
        </w:tc>
        <w:tc>
          <w:tcPr>
            <w:tcW w:w="1316"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ColorType</w:t>
            </w:r>
            <w:proofErr w:type="spellEnd"/>
          </w:p>
        </w:tc>
        <w:tc>
          <w:tcPr>
            <w:tcW w:w="702"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O</w:t>
            </w:r>
          </w:p>
        </w:tc>
        <w:tc>
          <w:tcPr>
            <w:tcW w:w="1229"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 xml:space="preserve">　</w:t>
            </w:r>
          </w:p>
        </w:tc>
      </w:tr>
      <w:tr w:rsidR="00647975" w:rsidRPr="00F30A51" w:rsidTr="005F4E69">
        <w:trPr>
          <w:trHeight w:val="450"/>
        </w:trPr>
        <w:tc>
          <w:tcPr>
            <w:tcW w:w="366" w:type="pct"/>
            <w:tcBorders>
              <w:top w:val="nil"/>
              <w:left w:val="single" w:sz="4" w:space="0" w:color="auto"/>
              <w:bottom w:val="single" w:sz="4" w:space="0" w:color="auto"/>
              <w:right w:val="single" w:sz="4" w:space="0" w:color="auto"/>
            </w:tcBorders>
            <w:shd w:val="clear" w:color="auto" w:fill="auto"/>
            <w:vAlign w:val="center"/>
            <w:hideMark/>
          </w:tcPr>
          <w:p w:rsidR="00647975" w:rsidRPr="00F30A51" w:rsidRDefault="00B16F5C" w:rsidP="00F30A51">
            <w:pPr>
              <w:widowControl/>
              <w:rPr>
                <w:rFonts w:ascii="宋体" w:hAnsi="宋体" w:cs="宋体"/>
                <w:color w:val="000000"/>
                <w:kern w:val="0"/>
                <w:sz w:val="18"/>
                <w:szCs w:val="18"/>
              </w:rPr>
            </w:pPr>
            <w:r>
              <w:rPr>
                <w:rFonts w:ascii="宋体" w:hAnsi="宋体" w:cs="宋体"/>
                <w:color w:val="000000"/>
                <w:kern w:val="0"/>
                <w:sz w:val="18"/>
                <w:szCs w:val="18"/>
              </w:rPr>
              <w:t>18</w:t>
            </w:r>
          </w:p>
        </w:tc>
        <w:tc>
          <w:tcPr>
            <w:tcW w:w="685"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是否戴口罩</w:t>
            </w:r>
          </w:p>
        </w:tc>
        <w:tc>
          <w:tcPr>
            <w:tcW w:w="702"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isFaceMasked</w:t>
            </w:r>
            <w:proofErr w:type="spellEnd"/>
          </w:p>
        </w:tc>
        <w:tc>
          <w:tcPr>
            <w:tcW w:w="1316" w:type="pct"/>
            <w:tcBorders>
              <w:top w:val="nil"/>
              <w:left w:val="nil"/>
              <w:bottom w:val="single" w:sz="4" w:space="0" w:color="auto"/>
              <w:right w:val="single" w:sz="4" w:space="0" w:color="auto"/>
            </w:tcBorders>
            <w:shd w:val="clear" w:color="auto" w:fill="auto"/>
            <w:vAlign w:val="center"/>
            <w:hideMark/>
          </w:tcPr>
          <w:p w:rsidR="00647975" w:rsidRPr="00F30A51" w:rsidRDefault="00636D96" w:rsidP="00F30A51">
            <w:pPr>
              <w:widowControl/>
              <w:rPr>
                <w:rFonts w:ascii="宋体" w:hAnsi="宋体" w:cs="宋体"/>
                <w:color w:val="000000"/>
                <w:kern w:val="0"/>
                <w:sz w:val="18"/>
                <w:szCs w:val="18"/>
              </w:rPr>
            </w:pPr>
            <w:proofErr w:type="spellStart"/>
            <w:r w:rsidRPr="00F30A51">
              <w:rPr>
                <w:rFonts w:ascii="宋体" w:hAnsi="宋体" w:cs="宋体"/>
                <w:color w:val="000000"/>
                <w:kern w:val="0"/>
                <w:sz w:val="18"/>
                <w:szCs w:val="18"/>
              </w:rPr>
              <w:t>I</w:t>
            </w:r>
            <w:r w:rsidR="00647975" w:rsidRPr="00F30A51">
              <w:rPr>
                <w:rFonts w:ascii="宋体" w:hAnsi="宋体" w:cs="宋体" w:hint="eastAsia"/>
                <w:color w:val="000000"/>
                <w:kern w:val="0"/>
                <w:sz w:val="18"/>
                <w:szCs w:val="18"/>
              </w:rPr>
              <w:t>nt</w:t>
            </w:r>
            <w:proofErr w:type="spellEnd"/>
          </w:p>
        </w:tc>
        <w:tc>
          <w:tcPr>
            <w:tcW w:w="702"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r>
              <w:rPr>
                <w:rFonts w:ascii="宋体" w:hAnsi="宋体" w:cs="宋体" w:hint="eastAsia"/>
                <w:color w:val="000000"/>
                <w:kern w:val="0"/>
                <w:sz w:val="18"/>
                <w:szCs w:val="18"/>
              </w:rPr>
              <w:t>R</w:t>
            </w:r>
          </w:p>
        </w:tc>
        <w:tc>
          <w:tcPr>
            <w:tcW w:w="1229"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0：否；1：是；2：不确定</w:t>
            </w:r>
          </w:p>
        </w:tc>
      </w:tr>
      <w:tr w:rsidR="00647975" w:rsidRPr="00F30A51" w:rsidTr="005F4E69">
        <w:trPr>
          <w:trHeight w:val="450"/>
        </w:trPr>
        <w:tc>
          <w:tcPr>
            <w:tcW w:w="366" w:type="pct"/>
            <w:tcBorders>
              <w:top w:val="nil"/>
              <w:left w:val="single" w:sz="4" w:space="0" w:color="auto"/>
              <w:bottom w:val="single" w:sz="4" w:space="0" w:color="auto"/>
              <w:right w:val="single" w:sz="4" w:space="0" w:color="auto"/>
            </w:tcBorders>
            <w:shd w:val="clear" w:color="auto" w:fill="auto"/>
            <w:vAlign w:val="center"/>
            <w:hideMark/>
          </w:tcPr>
          <w:p w:rsidR="00647975" w:rsidRPr="00F30A51" w:rsidRDefault="00B16F5C" w:rsidP="00F30A51">
            <w:pPr>
              <w:widowControl/>
              <w:rPr>
                <w:rFonts w:ascii="宋体" w:hAnsi="宋体" w:cs="宋体"/>
                <w:color w:val="000000"/>
                <w:kern w:val="0"/>
                <w:sz w:val="18"/>
                <w:szCs w:val="18"/>
              </w:rPr>
            </w:pPr>
            <w:r>
              <w:rPr>
                <w:rFonts w:ascii="宋体" w:hAnsi="宋体" w:cs="宋体"/>
                <w:color w:val="000000"/>
                <w:kern w:val="0"/>
                <w:sz w:val="18"/>
                <w:szCs w:val="18"/>
              </w:rPr>
              <w:t>19</w:t>
            </w:r>
          </w:p>
        </w:tc>
        <w:tc>
          <w:tcPr>
            <w:tcW w:w="685"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口罩颜色</w:t>
            </w:r>
          </w:p>
        </w:tc>
        <w:tc>
          <w:tcPr>
            <w:tcW w:w="702"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RespiratorColor</w:t>
            </w:r>
            <w:proofErr w:type="spellEnd"/>
          </w:p>
        </w:tc>
        <w:tc>
          <w:tcPr>
            <w:tcW w:w="1316"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ColorType</w:t>
            </w:r>
            <w:proofErr w:type="spellEnd"/>
          </w:p>
        </w:tc>
        <w:tc>
          <w:tcPr>
            <w:tcW w:w="702"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O</w:t>
            </w:r>
          </w:p>
        </w:tc>
        <w:tc>
          <w:tcPr>
            <w:tcW w:w="1229"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 xml:space="preserve">　</w:t>
            </w:r>
          </w:p>
        </w:tc>
      </w:tr>
      <w:tr w:rsidR="00647975" w:rsidRPr="00F30A51" w:rsidTr="005F4E69">
        <w:trPr>
          <w:trHeight w:val="450"/>
        </w:trPr>
        <w:tc>
          <w:tcPr>
            <w:tcW w:w="366" w:type="pct"/>
            <w:tcBorders>
              <w:top w:val="nil"/>
              <w:left w:val="single" w:sz="4" w:space="0" w:color="auto"/>
              <w:bottom w:val="single" w:sz="4" w:space="0" w:color="auto"/>
              <w:right w:val="single" w:sz="4" w:space="0" w:color="auto"/>
            </w:tcBorders>
            <w:shd w:val="clear" w:color="auto" w:fill="auto"/>
            <w:vAlign w:val="center"/>
            <w:hideMark/>
          </w:tcPr>
          <w:p w:rsidR="00647975" w:rsidRPr="00F30A51" w:rsidRDefault="00B16F5C" w:rsidP="00F30A51">
            <w:pPr>
              <w:widowControl/>
              <w:rPr>
                <w:rFonts w:ascii="宋体" w:hAnsi="宋体" w:cs="宋体"/>
                <w:color w:val="000000"/>
                <w:kern w:val="0"/>
                <w:sz w:val="18"/>
                <w:szCs w:val="18"/>
              </w:rPr>
            </w:pPr>
            <w:r>
              <w:rPr>
                <w:rFonts w:ascii="宋体" w:hAnsi="宋体" w:cs="宋体"/>
                <w:color w:val="000000"/>
                <w:kern w:val="0"/>
                <w:sz w:val="18"/>
                <w:szCs w:val="18"/>
              </w:rPr>
              <w:t>20</w:t>
            </w:r>
          </w:p>
        </w:tc>
        <w:tc>
          <w:tcPr>
            <w:tcW w:w="685"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是否戴帽子</w:t>
            </w:r>
          </w:p>
        </w:tc>
        <w:tc>
          <w:tcPr>
            <w:tcW w:w="702"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isHatWeared</w:t>
            </w:r>
            <w:proofErr w:type="spellEnd"/>
          </w:p>
        </w:tc>
        <w:tc>
          <w:tcPr>
            <w:tcW w:w="1316" w:type="pct"/>
            <w:tcBorders>
              <w:top w:val="nil"/>
              <w:left w:val="nil"/>
              <w:bottom w:val="single" w:sz="4" w:space="0" w:color="auto"/>
              <w:right w:val="single" w:sz="4" w:space="0" w:color="auto"/>
            </w:tcBorders>
            <w:shd w:val="clear" w:color="auto" w:fill="auto"/>
            <w:vAlign w:val="center"/>
            <w:hideMark/>
          </w:tcPr>
          <w:p w:rsidR="00647975" w:rsidRPr="00F30A51" w:rsidRDefault="00636D96" w:rsidP="00F30A51">
            <w:pPr>
              <w:widowControl/>
              <w:rPr>
                <w:rFonts w:ascii="宋体" w:hAnsi="宋体" w:cs="宋体"/>
                <w:color w:val="000000"/>
                <w:kern w:val="0"/>
                <w:sz w:val="18"/>
                <w:szCs w:val="18"/>
              </w:rPr>
            </w:pPr>
            <w:proofErr w:type="spellStart"/>
            <w:r w:rsidRPr="00F30A51">
              <w:rPr>
                <w:rFonts w:ascii="宋体" w:hAnsi="宋体" w:cs="宋体"/>
                <w:color w:val="000000"/>
                <w:kern w:val="0"/>
                <w:sz w:val="18"/>
                <w:szCs w:val="18"/>
              </w:rPr>
              <w:t>I</w:t>
            </w:r>
            <w:r w:rsidR="00647975" w:rsidRPr="00F30A51">
              <w:rPr>
                <w:rFonts w:ascii="宋体" w:hAnsi="宋体" w:cs="宋体" w:hint="eastAsia"/>
                <w:color w:val="000000"/>
                <w:kern w:val="0"/>
                <w:sz w:val="18"/>
                <w:szCs w:val="18"/>
              </w:rPr>
              <w:t>nt</w:t>
            </w:r>
            <w:proofErr w:type="spellEnd"/>
          </w:p>
        </w:tc>
        <w:tc>
          <w:tcPr>
            <w:tcW w:w="702"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r>
              <w:rPr>
                <w:rFonts w:ascii="宋体" w:hAnsi="宋体" w:cs="宋体" w:hint="eastAsia"/>
                <w:color w:val="000000"/>
                <w:kern w:val="0"/>
                <w:sz w:val="18"/>
                <w:szCs w:val="18"/>
              </w:rPr>
              <w:t>R</w:t>
            </w:r>
          </w:p>
        </w:tc>
        <w:tc>
          <w:tcPr>
            <w:tcW w:w="1229"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0：否；1：是；2：不确定</w:t>
            </w:r>
          </w:p>
        </w:tc>
      </w:tr>
      <w:tr w:rsidR="00647975" w:rsidRPr="00F30A51" w:rsidTr="005F4E69">
        <w:trPr>
          <w:trHeight w:val="450"/>
        </w:trPr>
        <w:tc>
          <w:tcPr>
            <w:tcW w:w="366" w:type="pct"/>
            <w:tcBorders>
              <w:top w:val="nil"/>
              <w:left w:val="single" w:sz="4" w:space="0" w:color="auto"/>
              <w:bottom w:val="single" w:sz="4" w:space="0" w:color="auto"/>
              <w:right w:val="single" w:sz="4" w:space="0" w:color="auto"/>
            </w:tcBorders>
            <w:shd w:val="clear" w:color="auto" w:fill="auto"/>
            <w:vAlign w:val="center"/>
            <w:hideMark/>
          </w:tcPr>
          <w:p w:rsidR="00647975" w:rsidRPr="00F30A51" w:rsidRDefault="00B16F5C" w:rsidP="00F30A51">
            <w:pPr>
              <w:widowControl/>
              <w:rPr>
                <w:rFonts w:ascii="宋体" w:hAnsi="宋体" w:cs="宋体"/>
                <w:color w:val="000000"/>
                <w:kern w:val="0"/>
                <w:sz w:val="18"/>
                <w:szCs w:val="18"/>
              </w:rPr>
            </w:pPr>
            <w:r>
              <w:rPr>
                <w:rFonts w:ascii="宋体" w:hAnsi="宋体" w:cs="宋体"/>
                <w:color w:val="000000"/>
                <w:kern w:val="0"/>
                <w:sz w:val="18"/>
                <w:szCs w:val="18"/>
              </w:rPr>
              <w:t>21</w:t>
            </w:r>
          </w:p>
        </w:tc>
        <w:tc>
          <w:tcPr>
            <w:tcW w:w="685"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帽子款式</w:t>
            </w:r>
          </w:p>
        </w:tc>
        <w:tc>
          <w:tcPr>
            <w:tcW w:w="702"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HatStyle</w:t>
            </w:r>
            <w:proofErr w:type="spellEnd"/>
          </w:p>
        </w:tc>
        <w:tc>
          <w:tcPr>
            <w:tcW w:w="1316"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HatStyleType</w:t>
            </w:r>
            <w:proofErr w:type="spellEnd"/>
          </w:p>
        </w:tc>
        <w:tc>
          <w:tcPr>
            <w:tcW w:w="702"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O</w:t>
            </w:r>
          </w:p>
        </w:tc>
        <w:tc>
          <w:tcPr>
            <w:tcW w:w="1229"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 xml:space="preserve">　</w:t>
            </w:r>
          </w:p>
        </w:tc>
      </w:tr>
      <w:tr w:rsidR="00647975" w:rsidRPr="00F30A51" w:rsidTr="005F4E69">
        <w:trPr>
          <w:trHeight w:val="270"/>
        </w:trPr>
        <w:tc>
          <w:tcPr>
            <w:tcW w:w="366" w:type="pct"/>
            <w:tcBorders>
              <w:top w:val="nil"/>
              <w:left w:val="single" w:sz="4" w:space="0" w:color="auto"/>
              <w:bottom w:val="single" w:sz="4" w:space="0" w:color="auto"/>
              <w:right w:val="single" w:sz="4" w:space="0" w:color="auto"/>
            </w:tcBorders>
            <w:shd w:val="clear" w:color="auto" w:fill="auto"/>
            <w:vAlign w:val="center"/>
            <w:hideMark/>
          </w:tcPr>
          <w:p w:rsidR="00647975" w:rsidRPr="00F30A51" w:rsidRDefault="00B16F5C" w:rsidP="00F30A51">
            <w:pPr>
              <w:widowControl/>
              <w:rPr>
                <w:rFonts w:ascii="宋体" w:hAnsi="宋体" w:cs="宋体"/>
                <w:color w:val="000000"/>
                <w:kern w:val="0"/>
                <w:sz w:val="18"/>
                <w:szCs w:val="18"/>
              </w:rPr>
            </w:pPr>
            <w:r>
              <w:rPr>
                <w:rFonts w:ascii="宋体" w:hAnsi="宋体" w:cs="宋体"/>
                <w:color w:val="000000"/>
                <w:kern w:val="0"/>
                <w:sz w:val="18"/>
                <w:szCs w:val="18"/>
              </w:rPr>
              <w:t>22</w:t>
            </w:r>
          </w:p>
        </w:tc>
        <w:tc>
          <w:tcPr>
            <w:tcW w:w="685"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帽子颜色</w:t>
            </w:r>
          </w:p>
        </w:tc>
        <w:tc>
          <w:tcPr>
            <w:tcW w:w="702"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HatColor</w:t>
            </w:r>
            <w:proofErr w:type="spellEnd"/>
          </w:p>
        </w:tc>
        <w:tc>
          <w:tcPr>
            <w:tcW w:w="1316"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ColorType</w:t>
            </w:r>
            <w:proofErr w:type="spellEnd"/>
          </w:p>
        </w:tc>
        <w:tc>
          <w:tcPr>
            <w:tcW w:w="702"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O</w:t>
            </w:r>
          </w:p>
        </w:tc>
        <w:tc>
          <w:tcPr>
            <w:tcW w:w="1229"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 xml:space="preserve">　</w:t>
            </w:r>
          </w:p>
        </w:tc>
      </w:tr>
      <w:tr w:rsidR="00647975" w:rsidRPr="00F30A51" w:rsidTr="005F4E69">
        <w:trPr>
          <w:trHeight w:val="450"/>
        </w:trPr>
        <w:tc>
          <w:tcPr>
            <w:tcW w:w="366" w:type="pct"/>
            <w:tcBorders>
              <w:top w:val="nil"/>
              <w:left w:val="single" w:sz="4" w:space="0" w:color="auto"/>
              <w:bottom w:val="single" w:sz="4" w:space="0" w:color="auto"/>
              <w:right w:val="single" w:sz="4" w:space="0" w:color="auto"/>
            </w:tcBorders>
            <w:shd w:val="clear" w:color="auto" w:fill="auto"/>
            <w:vAlign w:val="center"/>
            <w:hideMark/>
          </w:tcPr>
          <w:p w:rsidR="00647975" w:rsidRPr="00F30A51" w:rsidRDefault="00B16F5C" w:rsidP="00F30A51">
            <w:pPr>
              <w:widowControl/>
              <w:rPr>
                <w:rFonts w:ascii="宋体" w:hAnsi="宋体" w:cs="宋体"/>
                <w:color w:val="000000"/>
                <w:kern w:val="0"/>
                <w:sz w:val="18"/>
                <w:szCs w:val="18"/>
              </w:rPr>
            </w:pPr>
            <w:r>
              <w:rPr>
                <w:rFonts w:ascii="宋体" w:hAnsi="宋体" w:cs="宋体"/>
                <w:color w:val="000000"/>
                <w:kern w:val="0"/>
                <w:sz w:val="18"/>
                <w:szCs w:val="18"/>
              </w:rPr>
              <w:t>23</w:t>
            </w:r>
          </w:p>
        </w:tc>
        <w:tc>
          <w:tcPr>
            <w:tcW w:w="685"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是否戴眼镜</w:t>
            </w:r>
          </w:p>
        </w:tc>
        <w:tc>
          <w:tcPr>
            <w:tcW w:w="702"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isGlassWeared</w:t>
            </w:r>
            <w:proofErr w:type="spellEnd"/>
          </w:p>
        </w:tc>
        <w:tc>
          <w:tcPr>
            <w:tcW w:w="1316" w:type="pct"/>
            <w:tcBorders>
              <w:top w:val="nil"/>
              <w:left w:val="nil"/>
              <w:bottom w:val="single" w:sz="4" w:space="0" w:color="auto"/>
              <w:right w:val="single" w:sz="4" w:space="0" w:color="auto"/>
            </w:tcBorders>
            <w:shd w:val="clear" w:color="auto" w:fill="auto"/>
            <w:vAlign w:val="center"/>
            <w:hideMark/>
          </w:tcPr>
          <w:p w:rsidR="00647975" w:rsidRPr="00F30A51" w:rsidRDefault="00636D96" w:rsidP="00F30A51">
            <w:pPr>
              <w:widowControl/>
              <w:rPr>
                <w:rFonts w:ascii="宋体" w:hAnsi="宋体" w:cs="宋体"/>
                <w:color w:val="000000"/>
                <w:kern w:val="0"/>
                <w:sz w:val="18"/>
                <w:szCs w:val="18"/>
              </w:rPr>
            </w:pPr>
            <w:proofErr w:type="spellStart"/>
            <w:r w:rsidRPr="00F30A51">
              <w:rPr>
                <w:rFonts w:ascii="宋体" w:hAnsi="宋体" w:cs="宋体"/>
                <w:color w:val="000000"/>
                <w:kern w:val="0"/>
                <w:sz w:val="18"/>
                <w:szCs w:val="18"/>
              </w:rPr>
              <w:t>I</w:t>
            </w:r>
            <w:r w:rsidR="00647975" w:rsidRPr="00F30A51">
              <w:rPr>
                <w:rFonts w:ascii="宋体" w:hAnsi="宋体" w:cs="宋体" w:hint="eastAsia"/>
                <w:color w:val="000000"/>
                <w:kern w:val="0"/>
                <w:sz w:val="18"/>
                <w:szCs w:val="18"/>
              </w:rPr>
              <w:t>nt</w:t>
            </w:r>
            <w:proofErr w:type="spellEnd"/>
          </w:p>
        </w:tc>
        <w:tc>
          <w:tcPr>
            <w:tcW w:w="702"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r>
              <w:rPr>
                <w:rFonts w:ascii="宋体" w:hAnsi="宋体" w:cs="宋体" w:hint="eastAsia"/>
                <w:color w:val="000000"/>
                <w:kern w:val="0"/>
                <w:sz w:val="18"/>
                <w:szCs w:val="18"/>
              </w:rPr>
              <w:t>R</w:t>
            </w:r>
          </w:p>
        </w:tc>
        <w:tc>
          <w:tcPr>
            <w:tcW w:w="1229"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0：否；1：是；2：不确定</w:t>
            </w:r>
          </w:p>
        </w:tc>
      </w:tr>
      <w:tr w:rsidR="00647975" w:rsidRPr="00F30A51" w:rsidTr="005F4E69">
        <w:trPr>
          <w:trHeight w:val="450"/>
        </w:trPr>
        <w:tc>
          <w:tcPr>
            <w:tcW w:w="366" w:type="pct"/>
            <w:tcBorders>
              <w:top w:val="nil"/>
              <w:left w:val="single" w:sz="4" w:space="0" w:color="auto"/>
              <w:bottom w:val="single" w:sz="4" w:space="0" w:color="auto"/>
              <w:right w:val="single" w:sz="4" w:space="0" w:color="auto"/>
            </w:tcBorders>
            <w:shd w:val="clear" w:color="auto" w:fill="auto"/>
            <w:vAlign w:val="center"/>
            <w:hideMark/>
          </w:tcPr>
          <w:p w:rsidR="00647975" w:rsidRPr="00F30A51" w:rsidRDefault="00B16F5C" w:rsidP="00F30A51">
            <w:pPr>
              <w:widowControl/>
              <w:rPr>
                <w:rFonts w:ascii="宋体" w:hAnsi="宋体" w:cs="宋体"/>
                <w:color w:val="000000"/>
                <w:kern w:val="0"/>
                <w:sz w:val="18"/>
                <w:szCs w:val="18"/>
              </w:rPr>
            </w:pPr>
            <w:r>
              <w:rPr>
                <w:rFonts w:ascii="宋体" w:hAnsi="宋体" w:cs="宋体"/>
                <w:color w:val="000000"/>
                <w:kern w:val="0"/>
                <w:sz w:val="18"/>
                <w:szCs w:val="18"/>
              </w:rPr>
              <w:lastRenderedPageBreak/>
              <w:t>24</w:t>
            </w:r>
          </w:p>
        </w:tc>
        <w:tc>
          <w:tcPr>
            <w:tcW w:w="685"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眼镜款式</w:t>
            </w:r>
          </w:p>
        </w:tc>
        <w:tc>
          <w:tcPr>
            <w:tcW w:w="702"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GlassStyle</w:t>
            </w:r>
            <w:proofErr w:type="spellEnd"/>
          </w:p>
        </w:tc>
        <w:tc>
          <w:tcPr>
            <w:tcW w:w="1316"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GlassesStyleType</w:t>
            </w:r>
            <w:proofErr w:type="spellEnd"/>
          </w:p>
        </w:tc>
        <w:tc>
          <w:tcPr>
            <w:tcW w:w="702"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O</w:t>
            </w:r>
          </w:p>
        </w:tc>
        <w:tc>
          <w:tcPr>
            <w:tcW w:w="1229"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 xml:space="preserve">　</w:t>
            </w:r>
          </w:p>
        </w:tc>
      </w:tr>
      <w:tr w:rsidR="00647975" w:rsidRPr="00F30A51" w:rsidTr="005F4E69">
        <w:trPr>
          <w:trHeight w:val="270"/>
        </w:trPr>
        <w:tc>
          <w:tcPr>
            <w:tcW w:w="366" w:type="pct"/>
            <w:tcBorders>
              <w:top w:val="nil"/>
              <w:left w:val="single" w:sz="4" w:space="0" w:color="auto"/>
              <w:bottom w:val="single" w:sz="4" w:space="0" w:color="auto"/>
              <w:right w:val="single" w:sz="4" w:space="0" w:color="auto"/>
            </w:tcBorders>
            <w:shd w:val="clear" w:color="auto" w:fill="auto"/>
            <w:vAlign w:val="center"/>
            <w:hideMark/>
          </w:tcPr>
          <w:p w:rsidR="00647975" w:rsidRPr="00F30A51" w:rsidRDefault="00B16F5C" w:rsidP="00F30A51">
            <w:pPr>
              <w:widowControl/>
              <w:rPr>
                <w:rFonts w:ascii="宋体" w:hAnsi="宋体" w:cs="宋体"/>
                <w:color w:val="000000"/>
                <w:kern w:val="0"/>
                <w:sz w:val="18"/>
                <w:szCs w:val="18"/>
              </w:rPr>
            </w:pPr>
            <w:r>
              <w:rPr>
                <w:rFonts w:ascii="宋体" w:hAnsi="宋体" w:cs="宋体"/>
                <w:color w:val="000000"/>
                <w:kern w:val="0"/>
                <w:sz w:val="18"/>
                <w:szCs w:val="18"/>
              </w:rPr>
              <w:t>25</w:t>
            </w:r>
          </w:p>
        </w:tc>
        <w:tc>
          <w:tcPr>
            <w:tcW w:w="685"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眼镜颜色</w:t>
            </w:r>
          </w:p>
        </w:tc>
        <w:tc>
          <w:tcPr>
            <w:tcW w:w="702"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GlassColor</w:t>
            </w:r>
            <w:proofErr w:type="spellEnd"/>
          </w:p>
        </w:tc>
        <w:tc>
          <w:tcPr>
            <w:tcW w:w="1316"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ColorType</w:t>
            </w:r>
            <w:proofErr w:type="spellEnd"/>
          </w:p>
        </w:tc>
        <w:tc>
          <w:tcPr>
            <w:tcW w:w="702"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O</w:t>
            </w:r>
          </w:p>
        </w:tc>
        <w:tc>
          <w:tcPr>
            <w:tcW w:w="1229"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 xml:space="preserve">　</w:t>
            </w:r>
          </w:p>
        </w:tc>
      </w:tr>
      <w:tr w:rsidR="00647975" w:rsidRPr="00F30A51" w:rsidDel="007155C1" w:rsidTr="005F4E69">
        <w:trPr>
          <w:trHeight w:val="270"/>
        </w:trPr>
        <w:tc>
          <w:tcPr>
            <w:tcW w:w="366" w:type="pct"/>
            <w:tcBorders>
              <w:top w:val="nil"/>
              <w:left w:val="single" w:sz="4" w:space="0" w:color="auto"/>
              <w:bottom w:val="single" w:sz="4" w:space="0" w:color="auto"/>
              <w:right w:val="single" w:sz="4" w:space="0" w:color="auto"/>
            </w:tcBorders>
            <w:shd w:val="clear" w:color="auto" w:fill="auto"/>
            <w:vAlign w:val="center"/>
          </w:tcPr>
          <w:p w:rsidR="00647975" w:rsidRPr="00F30A51" w:rsidDel="007155C1" w:rsidRDefault="00B16F5C" w:rsidP="007155C1">
            <w:pPr>
              <w:widowControl/>
              <w:rPr>
                <w:rFonts w:ascii="宋体" w:hAnsi="宋体" w:cs="宋体"/>
                <w:color w:val="000000"/>
                <w:kern w:val="0"/>
                <w:sz w:val="18"/>
                <w:szCs w:val="18"/>
              </w:rPr>
            </w:pPr>
            <w:r>
              <w:rPr>
                <w:rFonts w:ascii="宋体" w:hAnsi="宋体" w:cs="宋体" w:hint="eastAsia"/>
                <w:color w:val="000000"/>
                <w:kern w:val="0"/>
                <w:sz w:val="18"/>
                <w:szCs w:val="18"/>
              </w:rPr>
              <w:t>2</w:t>
            </w:r>
            <w:r>
              <w:rPr>
                <w:rFonts w:ascii="宋体" w:hAnsi="宋体" w:cs="宋体"/>
                <w:color w:val="000000"/>
                <w:kern w:val="0"/>
                <w:sz w:val="18"/>
                <w:szCs w:val="18"/>
              </w:rPr>
              <w:t>6</w:t>
            </w:r>
          </w:p>
        </w:tc>
        <w:tc>
          <w:tcPr>
            <w:tcW w:w="685" w:type="pct"/>
            <w:tcBorders>
              <w:top w:val="nil"/>
              <w:left w:val="nil"/>
              <w:bottom w:val="single" w:sz="4" w:space="0" w:color="auto"/>
              <w:right w:val="single" w:sz="4" w:space="0" w:color="auto"/>
            </w:tcBorders>
            <w:shd w:val="clear" w:color="auto" w:fill="auto"/>
            <w:vAlign w:val="center"/>
          </w:tcPr>
          <w:p w:rsidR="00647975" w:rsidRPr="00F30A51" w:rsidDel="007155C1" w:rsidRDefault="00647975" w:rsidP="007155C1">
            <w:pPr>
              <w:widowControl/>
              <w:rPr>
                <w:rFonts w:ascii="宋体" w:hAnsi="宋体" w:cs="宋体"/>
                <w:color w:val="000000"/>
                <w:kern w:val="0"/>
                <w:sz w:val="18"/>
                <w:szCs w:val="18"/>
              </w:rPr>
            </w:pPr>
            <w:r>
              <w:rPr>
                <w:rFonts w:ascii="宋体" w:hAnsi="宋体" w:cs="宋体" w:hint="eastAsia"/>
                <w:color w:val="000000"/>
                <w:kern w:val="0"/>
                <w:sz w:val="18"/>
                <w:szCs w:val="18"/>
              </w:rPr>
              <w:t>是否背包</w:t>
            </w:r>
          </w:p>
        </w:tc>
        <w:tc>
          <w:tcPr>
            <w:tcW w:w="702" w:type="pct"/>
            <w:tcBorders>
              <w:top w:val="nil"/>
              <w:left w:val="nil"/>
              <w:bottom w:val="single" w:sz="4" w:space="0" w:color="auto"/>
              <w:right w:val="single" w:sz="4" w:space="0" w:color="auto"/>
            </w:tcBorders>
            <w:shd w:val="clear" w:color="auto" w:fill="auto"/>
            <w:vAlign w:val="center"/>
          </w:tcPr>
          <w:p w:rsidR="00647975" w:rsidRPr="00F30A51" w:rsidDel="007155C1" w:rsidRDefault="00647975" w:rsidP="007155C1">
            <w:pPr>
              <w:widowControl/>
              <w:rPr>
                <w:rFonts w:ascii="宋体" w:hAnsi="宋体" w:cs="宋体"/>
                <w:color w:val="000000"/>
                <w:kern w:val="0"/>
                <w:sz w:val="18"/>
                <w:szCs w:val="18"/>
              </w:rPr>
            </w:pPr>
            <w:proofErr w:type="spellStart"/>
            <w:r>
              <w:rPr>
                <w:rFonts w:ascii="宋体" w:hAnsi="宋体" w:cs="宋体"/>
                <w:color w:val="000000"/>
                <w:kern w:val="0"/>
                <w:sz w:val="18"/>
                <w:szCs w:val="18"/>
              </w:rPr>
              <w:t>I</w:t>
            </w:r>
            <w:r>
              <w:rPr>
                <w:rFonts w:ascii="宋体" w:hAnsi="宋体" w:cs="宋体" w:hint="eastAsia"/>
                <w:color w:val="000000"/>
                <w:kern w:val="0"/>
                <w:sz w:val="18"/>
                <w:szCs w:val="18"/>
              </w:rPr>
              <w:t>s</w:t>
            </w:r>
            <w:r w:rsidRPr="00F30A51">
              <w:rPr>
                <w:rFonts w:ascii="宋体" w:hAnsi="宋体" w:cs="宋体" w:hint="eastAsia"/>
                <w:color w:val="000000"/>
                <w:kern w:val="0"/>
                <w:sz w:val="18"/>
                <w:szCs w:val="18"/>
              </w:rPr>
              <w:t>Bag</w:t>
            </w:r>
            <w:proofErr w:type="spellEnd"/>
          </w:p>
        </w:tc>
        <w:tc>
          <w:tcPr>
            <w:tcW w:w="1316" w:type="pct"/>
            <w:tcBorders>
              <w:top w:val="nil"/>
              <w:left w:val="nil"/>
              <w:bottom w:val="single" w:sz="4" w:space="0" w:color="auto"/>
              <w:right w:val="single" w:sz="4" w:space="0" w:color="auto"/>
            </w:tcBorders>
            <w:shd w:val="clear" w:color="auto" w:fill="auto"/>
            <w:vAlign w:val="center"/>
          </w:tcPr>
          <w:p w:rsidR="00647975" w:rsidRPr="00F30A51" w:rsidDel="007155C1" w:rsidRDefault="00636D96" w:rsidP="007155C1">
            <w:pPr>
              <w:widowControl/>
              <w:rPr>
                <w:rFonts w:ascii="宋体" w:hAnsi="宋体" w:cs="宋体"/>
                <w:color w:val="000000"/>
                <w:kern w:val="0"/>
                <w:sz w:val="18"/>
                <w:szCs w:val="18"/>
              </w:rPr>
            </w:pPr>
            <w:proofErr w:type="spellStart"/>
            <w:r w:rsidRPr="00F30A51">
              <w:rPr>
                <w:rFonts w:ascii="宋体" w:hAnsi="宋体" w:cs="宋体"/>
                <w:color w:val="000000"/>
                <w:kern w:val="0"/>
                <w:sz w:val="18"/>
                <w:szCs w:val="18"/>
              </w:rPr>
              <w:t>I</w:t>
            </w:r>
            <w:r w:rsidR="00647975" w:rsidRPr="00F30A51">
              <w:rPr>
                <w:rFonts w:ascii="宋体" w:hAnsi="宋体" w:cs="宋体" w:hint="eastAsia"/>
                <w:color w:val="000000"/>
                <w:kern w:val="0"/>
                <w:sz w:val="18"/>
                <w:szCs w:val="18"/>
              </w:rPr>
              <w:t>nt</w:t>
            </w:r>
            <w:proofErr w:type="spellEnd"/>
          </w:p>
        </w:tc>
        <w:tc>
          <w:tcPr>
            <w:tcW w:w="702" w:type="pct"/>
            <w:tcBorders>
              <w:top w:val="nil"/>
              <w:left w:val="nil"/>
              <w:bottom w:val="single" w:sz="4" w:space="0" w:color="auto"/>
              <w:right w:val="single" w:sz="4" w:space="0" w:color="auto"/>
            </w:tcBorders>
            <w:shd w:val="clear" w:color="auto" w:fill="auto"/>
            <w:vAlign w:val="center"/>
          </w:tcPr>
          <w:p w:rsidR="00647975" w:rsidRPr="00F30A51" w:rsidDel="007155C1" w:rsidRDefault="00647975" w:rsidP="007155C1">
            <w:pPr>
              <w:widowControl/>
              <w:rPr>
                <w:rFonts w:ascii="宋体" w:hAnsi="宋体" w:cs="宋体"/>
                <w:color w:val="000000"/>
                <w:kern w:val="0"/>
                <w:sz w:val="18"/>
                <w:szCs w:val="18"/>
              </w:rPr>
            </w:pPr>
            <w:r>
              <w:rPr>
                <w:rFonts w:ascii="宋体" w:hAnsi="宋体" w:cs="宋体" w:hint="eastAsia"/>
                <w:color w:val="000000"/>
                <w:kern w:val="0"/>
                <w:sz w:val="18"/>
                <w:szCs w:val="18"/>
              </w:rPr>
              <w:t>R</w:t>
            </w:r>
          </w:p>
        </w:tc>
        <w:tc>
          <w:tcPr>
            <w:tcW w:w="1229" w:type="pct"/>
            <w:tcBorders>
              <w:top w:val="nil"/>
              <w:left w:val="nil"/>
              <w:bottom w:val="single" w:sz="4" w:space="0" w:color="auto"/>
              <w:right w:val="single" w:sz="4" w:space="0" w:color="auto"/>
            </w:tcBorders>
            <w:shd w:val="clear" w:color="auto" w:fill="auto"/>
            <w:vAlign w:val="center"/>
          </w:tcPr>
          <w:p w:rsidR="00647975" w:rsidRPr="00F30A51" w:rsidDel="007155C1" w:rsidRDefault="00647975" w:rsidP="007155C1">
            <w:pPr>
              <w:widowControl/>
              <w:rPr>
                <w:rFonts w:ascii="宋体" w:hAnsi="宋体" w:cs="宋体"/>
                <w:color w:val="000000"/>
                <w:kern w:val="0"/>
                <w:sz w:val="18"/>
                <w:szCs w:val="18"/>
              </w:rPr>
            </w:pPr>
            <w:r w:rsidRPr="00F30A51">
              <w:rPr>
                <w:rFonts w:ascii="宋体" w:hAnsi="宋体" w:cs="宋体" w:hint="eastAsia"/>
                <w:color w:val="000000"/>
                <w:kern w:val="0"/>
                <w:sz w:val="18"/>
                <w:szCs w:val="18"/>
              </w:rPr>
              <w:t>0：否；1：是；2：不确定</w:t>
            </w:r>
          </w:p>
        </w:tc>
      </w:tr>
      <w:tr w:rsidR="00647975" w:rsidRPr="00F30A51" w:rsidTr="005F4E69">
        <w:trPr>
          <w:trHeight w:val="450"/>
        </w:trPr>
        <w:tc>
          <w:tcPr>
            <w:tcW w:w="366" w:type="pct"/>
            <w:tcBorders>
              <w:top w:val="nil"/>
              <w:left w:val="single" w:sz="4" w:space="0" w:color="auto"/>
              <w:bottom w:val="single" w:sz="4" w:space="0" w:color="auto"/>
              <w:right w:val="single" w:sz="4" w:space="0" w:color="auto"/>
            </w:tcBorders>
            <w:shd w:val="clear" w:color="auto" w:fill="auto"/>
            <w:vAlign w:val="center"/>
            <w:hideMark/>
          </w:tcPr>
          <w:p w:rsidR="00647975" w:rsidRPr="00F30A51" w:rsidRDefault="00B16F5C" w:rsidP="007155C1">
            <w:pPr>
              <w:widowControl/>
              <w:rPr>
                <w:rFonts w:ascii="宋体" w:hAnsi="宋体" w:cs="宋体"/>
                <w:color w:val="000000"/>
                <w:kern w:val="0"/>
                <w:sz w:val="18"/>
                <w:szCs w:val="18"/>
              </w:rPr>
            </w:pPr>
            <w:r>
              <w:rPr>
                <w:rFonts w:ascii="宋体" w:hAnsi="宋体" w:cs="宋体"/>
                <w:color w:val="000000"/>
                <w:kern w:val="0"/>
                <w:sz w:val="18"/>
                <w:szCs w:val="18"/>
              </w:rPr>
              <w:t>27</w:t>
            </w:r>
          </w:p>
        </w:tc>
        <w:tc>
          <w:tcPr>
            <w:tcW w:w="685"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7155C1">
            <w:pPr>
              <w:widowControl/>
              <w:rPr>
                <w:rFonts w:ascii="宋体" w:hAnsi="宋体" w:cs="宋体"/>
                <w:color w:val="000000"/>
                <w:kern w:val="0"/>
                <w:sz w:val="18"/>
                <w:szCs w:val="18"/>
              </w:rPr>
            </w:pPr>
            <w:r w:rsidRPr="00F30A51">
              <w:rPr>
                <w:rFonts w:ascii="宋体" w:hAnsi="宋体" w:cs="宋体" w:hint="eastAsia"/>
                <w:color w:val="000000"/>
                <w:kern w:val="0"/>
                <w:sz w:val="18"/>
                <w:szCs w:val="18"/>
              </w:rPr>
              <w:t>包款式</w:t>
            </w:r>
          </w:p>
        </w:tc>
        <w:tc>
          <w:tcPr>
            <w:tcW w:w="702"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7155C1">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BagStyle</w:t>
            </w:r>
            <w:proofErr w:type="spellEnd"/>
          </w:p>
        </w:tc>
        <w:tc>
          <w:tcPr>
            <w:tcW w:w="1316"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7155C1">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BagStyleType</w:t>
            </w:r>
            <w:proofErr w:type="spellEnd"/>
          </w:p>
        </w:tc>
        <w:tc>
          <w:tcPr>
            <w:tcW w:w="702"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7155C1">
            <w:pPr>
              <w:widowControl/>
              <w:rPr>
                <w:rFonts w:ascii="宋体" w:hAnsi="宋体" w:cs="宋体"/>
                <w:color w:val="000000"/>
                <w:kern w:val="0"/>
                <w:sz w:val="18"/>
                <w:szCs w:val="18"/>
              </w:rPr>
            </w:pPr>
            <w:r w:rsidRPr="00F30A51">
              <w:rPr>
                <w:rFonts w:ascii="宋体" w:hAnsi="宋体" w:cs="宋体" w:hint="eastAsia"/>
                <w:color w:val="000000"/>
                <w:kern w:val="0"/>
                <w:sz w:val="18"/>
                <w:szCs w:val="18"/>
              </w:rPr>
              <w:t>O</w:t>
            </w:r>
          </w:p>
        </w:tc>
        <w:tc>
          <w:tcPr>
            <w:tcW w:w="1229"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7155C1">
            <w:pPr>
              <w:widowControl/>
              <w:rPr>
                <w:rFonts w:ascii="宋体" w:hAnsi="宋体" w:cs="宋体"/>
                <w:color w:val="000000"/>
                <w:kern w:val="0"/>
                <w:sz w:val="18"/>
                <w:szCs w:val="18"/>
              </w:rPr>
            </w:pPr>
            <w:r w:rsidRPr="00F30A51">
              <w:rPr>
                <w:rFonts w:ascii="宋体" w:hAnsi="宋体" w:cs="宋体" w:hint="eastAsia"/>
                <w:color w:val="000000"/>
                <w:kern w:val="0"/>
                <w:sz w:val="18"/>
                <w:szCs w:val="18"/>
              </w:rPr>
              <w:t xml:space="preserve">　</w:t>
            </w:r>
          </w:p>
        </w:tc>
      </w:tr>
      <w:tr w:rsidR="00647975" w:rsidRPr="00F30A51" w:rsidTr="005F4E69">
        <w:trPr>
          <w:trHeight w:val="270"/>
        </w:trPr>
        <w:tc>
          <w:tcPr>
            <w:tcW w:w="366" w:type="pct"/>
            <w:tcBorders>
              <w:top w:val="nil"/>
              <w:left w:val="single" w:sz="4" w:space="0" w:color="auto"/>
              <w:bottom w:val="single" w:sz="4" w:space="0" w:color="auto"/>
              <w:right w:val="single" w:sz="4" w:space="0" w:color="auto"/>
            </w:tcBorders>
            <w:shd w:val="clear" w:color="auto" w:fill="auto"/>
            <w:vAlign w:val="center"/>
            <w:hideMark/>
          </w:tcPr>
          <w:p w:rsidR="00647975" w:rsidRPr="00F30A51" w:rsidRDefault="00B16F5C" w:rsidP="007155C1">
            <w:pPr>
              <w:widowControl/>
              <w:rPr>
                <w:rFonts w:ascii="宋体" w:hAnsi="宋体" w:cs="宋体"/>
                <w:color w:val="000000"/>
                <w:kern w:val="0"/>
                <w:sz w:val="18"/>
                <w:szCs w:val="18"/>
              </w:rPr>
            </w:pPr>
            <w:r>
              <w:rPr>
                <w:rFonts w:ascii="宋体" w:hAnsi="宋体" w:cs="宋体"/>
                <w:color w:val="000000"/>
                <w:kern w:val="0"/>
                <w:sz w:val="18"/>
                <w:szCs w:val="18"/>
              </w:rPr>
              <w:t>28</w:t>
            </w:r>
          </w:p>
        </w:tc>
        <w:tc>
          <w:tcPr>
            <w:tcW w:w="685"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7155C1">
            <w:pPr>
              <w:widowControl/>
              <w:rPr>
                <w:rFonts w:ascii="宋体" w:hAnsi="宋体" w:cs="宋体"/>
                <w:color w:val="000000"/>
                <w:kern w:val="0"/>
                <w:sz w:val="18"/>
                <w:szCs w:val="18"/>
              </w:rPr>
            </w:pPr>
            <w:r w:rsidRPr="00F30A51">
              <w:rPr>
                <w:rFonts w:ascii="宋体" w:hAnsi="宋体" w:cs="宋体" w:hint="eastAsia"/>
                <w:color w:val="000000"/>
                <w:kern w:val="0"/>
                <w:sz w:val="18"/>
                <w:szCs w:val="18"/>
              </w:rPr>
              <w:t>包颜色</w:t>
            </w:r>
          </w:p>
        </w:tc>
        <w:tc>
          <w:tcPr>
            <w:tcW w:w="702"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7155C1">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BagColor</w:t>
            </w:r>
            <w:proofErr w:type="spellEnd"/>
          </w:p>
        </w:tc>
        <w:tc>
          <w:tcPr>
            <w:tcW w:w="1316"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7155C1">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ColorType</w:t>
            </w:r>
            <w:proofErr w:type="spellEnd"/>
          </w:p>
        </w:tc>
        <w:tc>
          <w:tcPr>
            <w:tcW w:w="702"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7155C1">
            <w:pPr>
              <w:widowControl/>
              <w:rPr>
                <w:rFonts w:ascii="宋体" w:hAnsi="宋体" w:cs="宋体"/>
                <w:color w:val="000000"/>
                <w:kern w:val="0"/>
                <w:sz w:val="18"/>
                <w:szCs w:val="18"/>
              </w:rPr>
            </w:pPr>
            <w:r w:rsidRPr="00F30A51">
              <w:rPr>
                <w:rFonts w:ascii="宋体" w:hAnsi="宋体" w:cs="宋体" w:hint="eastAsia"/>
                <w:color w:val="000000"/>
                <w:kern w:val="0"/>
                <w:sz w:val="18"/>
                <w:szCs w:val="18"/>
              </w:rPr>
              <w:t>O</w:t>
            </w:r>
          </w:p>
        </w:tc>
        <w:tc>
          <w:tcPr>
            <w:tcW w:w="1229"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7155C1">
            <w:pPr>
              <w:widowControl/>
              <w:rPr>
                <w:rFonts w:ascii="宋体" w:hAnsi="宋体" w:cs="宋体"/>
                <w:color w:val="000000"/>
                <w:kern w:val="0"/>
                <w:sz w:val="18"/>
                <w:szCs w:val="18"/>
              </w:rPr>
            </w:pPr>
            <w:r w:rsidRPr="00F30A51">
              <w:rPr>
                <w:rFonts w:ascii="宋体" w:hAnsi="宋体" w:cs="宋体" w:hint="eastAsia"/>
                <w:color w:val="000000"/>
                <w:kern w:val="0"/>
                <w:sz w:val="18"/>
                <w:szCs w:val="18"/>
              </w:rPr>
              <w:t xml:space="preserve">　</w:t>
            </w:r>
          </w:p>
        </w:tc>
      </w:tr>
      <w:tr w:rsidR="00647975" w:rsidRPr="00F30A51" w:rsidTr="005F4E69">
        <w:trPr>
          <w:trHeight w:val="450"/>
        </w:trPr>
        <w:tc>
          <w:tcPr>
            <w:tcW w:w="366" w:type="pct"/>
            <w:tcBorders>
              <w:top w:val="nil"/>
              <w:left w:val="single" w:sz="4" w:space="0" w:color="auto"/>
              <w:bottom w:val="single" w:sz="4" w:space="0" w:color="auto"/>
              <w:right w:val="single" w:sz="4" w:space="0" w:color="auto"/>
            </w:tcBorders>
            <w:shd w:val="clear" w:color="auto" w:fill="auto"/>
            <w:vAlign w:val="center"/>
            <w:hideMark/>
          </w:tcPr>
          <w:p w:rsidR="00647975" w:rsidRPr="00F30A51" w:rsidRDefault="00B16F5C" w:rsidP="007155C1">
            <w:pPr>
              <w:widowControl/>
              <w:rPr>
                <w:rFonts w:ascii="宋体" w:hAnsi="宋体" w:cs="宋体"/>
                <w:color w:val="000000"/>
                <w:kern w:val="0"/>
                <w:sz w:val="18"/>
                <w:szCs w:val="18"/>
              </w:rPr>
            </w:pPr>
            <w:r>
              <w:rPr>
                <w:rFonts w:ascii="宋体" w:hAnsi="宋体" w:cs="宋体"/>
                <w:color w:val="000000"/>
                <w:kern w:val="0"/>
                <w:sz w:val="18"/>
                <w:szCs w:val="18"/>
              </w:rPr>
              <w:t>29</w:t>
            </w:r>
          </w:p>
        </w:tc>
        <w:tc>
          <w:tcPr>
            <w:tcW w:w="685"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7155C1">
            <w:pPr>
              <w:widowControl/>
              <w:rPr>
                <w:rFonts w:ascii="宋体" w:hAnsi="宋体" w:cs="宋体"/>
                <w:color w:val="000000"/>
                <w:kern w:val="0"/>
                <w:sz w:val="18"/>
                <w:szCs w:val="18"/>
              </w:rPr>
            </w:pPr>
            <w:r w:rsidRPr="00F30A51">
              <w:rPr>
                <w:rFonts w:ascii="宋体" w:hAnsi="宋体" w:cs="宋体" w:hint="eastAsia"/>
                <w:color w:val="000000"/>
                <w:kern w:val="0"/>
                <w:sz w:val="18"/>
                <w:szCs w:val="18"/>
              </w:rPr>
              <w:t>上</w:t>
            </w:r>
            <w:r>
              <w:rPr>
                <w:rFonts w:ascii="宋体" w:hAnsi="宋体" w:cs="宋体"/>
                <w:color w:val="000000"/>
                <w:kern w:val="0"/>
                <w:sz w:val="18"/>
                <w:szCs w:val="18"/>
              </w:rPr>
              <w:t>装</w:t>
            </w:r>
            <w:r w:rsidRPr="00F30A51">
              <w:rPr>
                <w:rFonts w:ascii="宋体" w:hAnsi="宋体" w:cs="宋体" w:hint="eastAsia"/>
                <w:color w:val="000000"/>
                <w:kern w:val="0"/>
                <w:sz w:val="18"/>
                <w:szCs w:val="18"/>
              </w:rPr>
              <w:t>款式</w:t>
            </w:r>
          </w:p>
        </w:tc>
        <w:tc>
          <w:tcPr>
            <w:tcW w:w="702"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7155C1">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CoatStyle</w:t>
            </w:r>
            <w:proofErr w:type="spellEnd"/>
          </w:p>
        </w:tc>
        <w:tc>
          <w:tcPr>
            <w:tcW w:w="1316"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7155C1">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CoatStyleType</w:t>
            </w:r>
            <w:proofErr w:type="spellEnd"/>
          </w:p>
        </w:tc>
        <w:tc>
          <w:tcPr>
            <w:tcW w:w="702"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7155C1">
            <w:pPr>
              <w:widowControl/>
              <w:rPr>
                <w:rFonts w:ascii="宋体" w:hAnsi="宋体" w:cs="宋体"/>
                <w:color w:val="000000"/>
                <w:kern w:val="0"/>
                <w:sz w:val="18"/>
                <w:szCs w:val="18"/>
              </w:rPr>
            </w:pPr>
            <w:r>
              <w:rPr>
                <w:rFonts w:ascii="宋体" w:hAnsi="宋体" w:cs="宋体" w:hint="eastAsia"/>
                <w:color w:val="000000"/>
                <w:kern w:val="0"/>
                <w:sz w:val="18"/>
                <w:szCs w:val="18"/>
              </w:rPr>
              <w:t>R</w:t>
            </w:r>
          </w:p>
        </w:tc>
        <w:tc>
          <w:tcPr>
            <w:tcW w:w="1229"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7155C1">
            <w:pPr>
              <w:widowControl/>
              <w:rPr>
                <w:rFonts w:ascii="宋体" w:hAnsi="宋体" w:cs="宋体"/>
                <w:color w:val="000000"/>
                <w:kern w:val="0"/>
                <w:sz w:val="18"/>
                <w:szCs w:val="18"/>
              </w:rPr>
            </w:pPr>
            <w:r w:rsidRPr="00F30A51">
              <w:rPr>
                <w:rFonts w:ascii="宋体" w:hAnsi="宋体" w:cs="宋体" w:hint="eastAsia"/>
                <w:color w:val="000000"/>
                <w:kern w:val="0"/>
                <w:sz w:val="18"/>
                <w:szCs w:val="18"/>
              </w:rPr>
              <w:t xml:space="preserve">　</w:t>
            </w:r>
          </w:p>
        </w:tc>
      </w:tr>
      <w:tr w:rsidR="00647975" w:rsidRPr="00F30A51" w:rsidTr="005F4E69">
        <w:trPr>
          <w:trHeight w:val="450"/>
        </w:trPr>
        <w:tc>
          <w:tcPr>
            <w:tcW w:w="366" w:type="pct"/>
            <w:tcBorders>
              <w:top w:val="nil"/>
              <w:left w:val="single" w:sz="4" w:space="0" w:color="auto"/>
              <w:bottom w:val="single" w:sz="4" w:space="0" w:color="auto"/>
              <w:right w:val="single" w:sz="4" w:space="0" w:color="auto"/>
            </w:tcBorders>
            <w:shd w:val="clear" w:color="auto" w:fill="auto"/>
            <w:vAlign w:val="center"/>
            <w:hideMark/>
          </w:tcPr>
          <w:p w:rsidR="00647975" w:rsidRPr="00F30A51" w:rsidRDefault="00B16F5C" w:rsidP="007155C1">
            <w:pPr>
              <w:widowControl/>
              <w:rPr>
                <w:rFonts w:ascii="宋体" w:hAnsi="宋体" w:cs="宋体"/>
                <w:color w:val="000000"/>
                <w:kern w:val="0"/>
                <w:sz w:val="18"/>
                <w:szCs w:val="18"/>
              </w:rPr>
            </w:pPr>
            <w:r>
              <w:rPr>
                <w:rFonts w:ascii="宋体" w:hAnsi="宋体" w:cs="宋体"/>
                <w:color w:val="000000"/>
                <w:kern w:val="0"/>
                <w:sz w:val="18"/>
                <w:szCs w:val="18"/>
              </w:rPr>
              <w:t>30</w:t>
            </w:r>
          </w:p>
        </w:tc>
        <w:tc>
          <w:tcPr>
            <w:tcW w:w="685"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7155C1">
            <w:pPr>
              <w:widowControl/>
              <w:rPr>
                <w:rFonts w:ascii="宋体" w:hAnsi="宋体" w:cs="宋体"/>
                <w:color w:val="000000"/>
                <w:kern w:val="0"/>
                <w:sz w:val="18"/>
                <w:szCs w:val="18"/>
              </w:rPr>
            </w:pPr>
            <w:r w:rsidRPr="00F30A51">
              <w:rPr>
                <w:rFonts w:ascii="宋体" w:hAnsi="宋体" w:cs="宋体" w:hint="eastAsia"/>
                <w:color w:val="000000"/>
                <w:kern w:val="0"/>
                <w:sz w:val="18"/>
                <w:szCs w:val="18"/>
              </w:rPr>
              <w:t>上</w:t>
            </w:r>
            <w:r>
              <w:rPr>
                <w:rFonts w:ascii="宋体" w:hAnsi="宋体" w:cs="宋体"/>
                <w:color w:val="000000"/>
                <w:kern w:val="0"/>
                <w:sz w:val="18"/>
                <w:szCs w:val="18"/>
              </w:rPr>
              <w:t>装</w:t>
            </w:r>
            <w:r w:rsidRPr="00F30A51">
              <w:rPr>
                <w:rFonts w:ascii="宋体" w:hAnsi="宋体" w:cs="宋体" w:hint="eastAsia"/>
                <w:color w:val="000000"/>
                <w:kern w:val="0"/>
                <w:sz w:val="18"/>
                <w:szCs w:val="18"/>
              </w:rPr>
              <w:t>长度</w:t>
            </w:r>
          </w:p>
        </w:tc>
        <w:tc>
          <w:tcPr>
            <w:tcW w:w="702"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7155C1">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CoatLength</w:t>
            </w:r>
            <w:proofErr w:type="spellEnd"/>
          </w:p>
        </w:tc>
        <w:tc>
          <w:tcPr>
            <w:tcW w:w="1316"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7155C1">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CoatLengthType</w:t>
            </w:r>
            <w:proofErr w:type="spellEnd"/>
          </w:p>
        </w:tc>
        <w:tc>
          <w:tcPr>
            <w:tcW w:w="702"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7155C1">
            <w:pPr>
              <w:widowControl/>
              <w:rPr>
                <w:rFonts w:ascii="宋体" w:hAnsi="宋体" w:cs="宋体"/>
                <w:color w:val="000000"/>
                <w:kern w:val="0"/>
                <w:sz w:val="18"/>
                <w:szCs w:val="18"/>
              </w:rPr>
            </w:pPr>
            <w:r w:rsidRPr="00F30A51">
              <w:rPr>
                <w:rFonts w:ascii="宋体" w:hAnsi="宋体" w:cs="宋体" w:hint="eastAsia"/>
                <w:color w:val="000000"/>
                <w:kern w:val="0"/>
                <w:sz w:val="18"/>
                <w:szCs w:val="18"/>
              </w:rPr>
              <w:t>O</w:t>
            </w:r>
          </w:p>
        </w:tc>
        <w:tc>
          <w:tcPr>
            <w:tcW w:w="1229"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7155C1">
            <w:pPr>
              <w:widowControl/>
              <w:rPr>
                <w:rFonts w:ascii="宋体" w:hAnsi="宋体" w:cs="宋体"/>
                <w:color w:val="000000"/>
                <w:kern w:val="0"/>
                <w:sz w:val="18"/>
                <w:szCs w:val="18"/>
              </w:rPr>
            </w:pPr>
            <w:r w:rsidRPr="00F30A51">
              <w:rPr>
                <w:rFonts w:ascii="宋体" w:hAnsi="宋体" w:cs="宋体" w:hint="eastAsia"/>
                <w:color w:val="000000"/>
                <w:kern w:val="0"/>
                <w:sz w:val="18"/>
                <w:szCs w:val="18"/>
              </w:rPr>
              <w:t xml:space="preserve">　</w:t>
            </w:r>
          </w:p>
        </w:tc>
      </w:tr>
      <w:tr w:rsidR="00647975" w:rsidRPr="00F30A51" w:rsidTr="005F4E69">
        <w:trPr>
          <w:trHeight w:val="450"/>
        </w:trPr>
        <w:tc>
          <w:tcPr>
            <w:tcW w:w="366" w:type="pct"/>
            <w:tcBorders>
              <w:top w:val="nil"/>
              <w:left w:val="single" w:sz="4" w:space="0" w:color="auto"/>
              <w:bottom w:val="single" w:sz="4" w:space="0" w:color="auto"/>
              <w:right w:val="single" w:sz="4" w:space="0" w:color="auto"/>
            </w:tcBorders>
            <w:shd w:val="clear" w:color="auto" w:fill="auto"/>
            <w:vAlign w:val="center"/>
          </w:tcPr>
          <w:p w:rsidR="00647975" w:rsidRPr="00F30A51" w:rsidRDefault="00B16F5C" w:rsidP="007155C1">
            <w:pPr>
              <w:widowControl/>
              <w:rPr>
                <w:rFonts w:ascii="宋体" w:hAnsi="宋体" w:cs="宋体"/>
                <w:color w:val="000000"/>
                <w:kern w:val="0"/>
                <w:sz w:val="18"/>
                <w:szCs w:val="18"/>
              </w:rPr>
            </w:pPr>
            <w:r>
              <w:rPr>
                <w:rFonts w:ascii="宋体" w:hAnsi="宋体" w:cs="宋体" w:hint="eastAsia"/>
                <w:color w:val="000000"/>
                <w:kern w:val="0"/>
                <w:sz w:val="18"/>
                <w:szCs w:val="18"/>
              </w:rPr>
              <w:t>3</w:t>
            </w:r>
            <w:r>
              <w:rPr>
                <w:rFonts w:ascii="宋体" w:hAnsi="宋体" w:cs="宋体"/>
                <w:color w:val="000000"/>
                <w:kern w:val="0"/>
                <w:sz w:val="18"/>
                <w:szCs w:val="18"/>
              </w:rPr>
              <w:t>1</w:t>
            </w:r>
          </w:p>
        </w:tc>
        <w:tc>
          <w:tcPr>
            <w:tcW w:w="685" w:type="pct"/>
            <w:tcBorders>
              <w:top w:val="nil"/>
              <w:left w:val="nil"/>
              <w:bottom w:val="single" w:sz="4" w:space="0" w:color="auto"/>
              <w:right w:val="single" w:sz="4" w:space="0" w:color="auto"/>
            </w:tcBorders>
            <w:shd w:val="clear" w:color="auto" w:fill="auto"/>
            <w:vAlign w:val="center"/>
          </w:tcPr>
          <w:p w:rsidR="00647975" w:rsidRPr="00F30A51" w:rsidRDefault="00647975" w:rsidP="007155C1">
            <w:pPr>
              <w:widowControl/>
              <w:rPr>
                <w:rFonts w:ascii="宋体" w:hAnsi="宋体" w:cs="宋体"/>
                <w:color w:val="000000"/>
                <w:kern w:val="0"/>
                <w:sz w:val="18"/>
                <w:szCs w:val="18"/>
              </w:rPr>
            </w:pPr>
            <w:r>
              <w:rPr>
                <w:rFonts w:ascii="宋体" w:hAnsi="宋体" w:cs="宋体" w:hint="eastAsia"/>
                <w:color w:val="000000"/>
                <w:kern w:val="0"/>
                <w:sz w:val="18"/>
                <w:szCs w:val="18"/>
              </w:rPr>
              <w:t>上装纹理</w:t>
            </w:r>
          </w:p>
        </w:tc>
        <w:tc>
          <w:tcPr>
            <w:tcW w:w="702" w:type="pct"/>
            <w:tcBorders>
              <w:top w:val="nil"/>
              <w:left w:val="nil"/>
              <w:bottom w:val="single" w:sz="4" w:space="0" w:color="auto"/>
              <w:right w:val="single" w:sz="4" w:space="0" w:color="auto"/>
            </w:tcBorders>
            <w:shd w:val="clear" w:color="auto" w:fill="auto"/>
            <w:vAlign w:val="center"/>
          </w:tcPr>
          <w:p w:rsidR="00647975" w:rsidRPr="00F30A51" w:rsidRDefault="00647975" w:rsidP="007155C1">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Coat</w:t>
            </w:r>
            <w:r>
              <w:rPr>
                <w:rFonts w:ascii="宋体" w:hAnsi="宋体" w:cs="宋体" w:hint="eastAsia"/>
                <w:color w:val="000000"/>
                <w:kern w:val="0"/>
                <w:sz w:val="18"/>
                <w:szCs w:val="18"/>
              </w:rPr>
              <w:t>Various</w:t>
            </w:r>
            <w:proofErr w:type="spellEnd"/>
          </w:p>
        </w:tc>
        <w:tc>
          <w:tcPr>
            <w:tcW w:w="1316" w:type="pct"/>
            <w:tcBorders>
              <w:top w:val="nil"/>
              <w:left w:val="nil"/>
              <w:bottom w:val="single" w:sz="4" w:space="0" w:color="auto"/>
              <w:right w:val="single" w:sz="4" w:space="0" w:color="auto"/>
            </w:tcBorders>
            <w:shd w:val="clear" w:color="auto" w:fill="auto"/>
            <w:vAlign w:val="center"/>
          </w:tcPr>
          <w:p w:rsidR="00647975" w:rsidRPr="00F30A51" w:rsidRDefault="00636D96" w:rsidP="007155C1">
            <w:pPr>
              <w:widowControl/>
              <w:rPr>
                <w:rFonts w:ascii="宋体" w:hAnsi="宋体" w:cs="宋体"/>
                <w:color w:val="000000"/>
                <w:kern w:val="0"/>
                <w:sz w:val="18"/>
                <w:szCs w:val="18"/>
              </w:rPr>
            </w:pPr>
            <w:proofErr w:type="spellStart"/>
            <w:r w:rsidRPr="00F30A51">
              <w:rPr>
                <w:rFonts w:ascii="宋体" w:hAnsi="宋体" w:cs="宋体"/>
                <w:color w:val="000000"/>
                <w:kern w:val="0"/>
                <w:sz w:val="18"/>
                <w:szCs w:val="18"/>
              </w:rPr>
              <w:t>I</w:t>
            </w:r>
            <w:r w:rsidR="00647975" w:rsidRPr="00F30A51">
              <w:rPr>
                <w:rFonts w:ascii="宋体" w:hAnsi="宋体" w:cs="宋体" w:hint="eastAsia"/>
                <w:color w:val="000000"/>
                <w:kern w:val="0"/>
                <w:sz w:val="18"/>
                <w:szCs w:val="18"/>
              </w:rPr>
              <w:t>nt</w:t>
            </w:r>
            <w:proofErr w:type="spellEnd"/>
          </w:p>
        </w:tc>
        <w:tc>
          <w:tcPr>
            <w:tcW w:w="702" w:type="pct"/>
            <w:tcBorders>
              <w:top w:val="nil"/>
              <w:left w:val="nil"/>
              <w:bottom w:val="single" w:sz="4" w:space="0" w:color="auto"/>
              <w:right w:val="single" w:sz="4" w:space="0" w:color="auto"/>
            </w:tcBorders>
            <w:shd w:val="clear" w:color="auto" w:fill="auto"/>
            <w:vAlign w:val="center"/>
          </w:tcPr>
          <w:p w:rsidR="00647975" w:rsidRPr="00F30A51" w:rsidRDefault="00647975" w:rsidP="007155C1">
            <w:pPr>
              <w:widowControl/>
              <w:rPr>
                <w:rFonts w:ascii="宋体" w:hAnsi="宋体" w:cs="宋体"/>
                <w:color w:val="000000"/>
                <w:kern w:val="0"/>
                <w:sz w:val="18"/>
                <w:szCs w:val="18"/>
              </w:rPr>
            </w:pPr>
            <w:r>
              <w:rPr>
                <w:rFonts w:ascii="宋体" w:hAnsi="宋体" w:cs="宋体" w:hint="eastAsia"/>
                <w:color w:val="000000"/>
                <w:kern w:val="0"/>
                <w:sz w:val="18"/>
                <w:szCs w:val="18"/>
              </w:rPr>
              <w:t>O</w:t>
            </w:r>
          </w:p>
        </w:tc>
        <w:tc>
          <w:tcPr>
            <w:tcW w:w="1229" w:type="pct"/>
            <w:tcBorders>
              <w:top w:val="nil"/>
              <w:left w:val="nil"/>
              <w:bottom w:val="single" w:sz="4" w:space="0" w:color="auto"/>
              <w:right w:val="single" w:sz="4" w:space="0" w:color="auto"/>
            </w:tcBorders>
            <w:shd w:val="clear" w:color="auto" w:fill="auto"/>
            <w:vAlign w:val="center"/>
          </w:tcPr>
          <w:p w:rsidR="00647975" w:rsidRDefault="00647975" w:rsidP="00314946">
            <w:pPr>
              <w:widowControl/>
              <w:rPr>
                <w:rFonts w:ascii="宋体" w:hAnsi="宋体" w:cs="宋体"/>
                <w:color w:val="000000"/>
                <w:kern w:val="0"/>
                <w:sz w:val="18"/>
                <w:szCs w:val="18"/>
              </w:rPr>
            </w:pPr>
            <w:r>
              <w:rPr>
                <w:rFonts w:ascii="宋体" w:hAnsi="宋体" w:cs="宋体" w:hint="eastAsia"/>
                <w:color w:val="000000"/>
                <w:kern w:val="0"/>
                <w:sz w:val="18"/>
                <w:szCs w:val="18"/>
              </w:rPr>
              <w:t>0</w:t>
            </w:r>
            <w:r>
              <w:rPr>
                <w:rFonts w:ascii="宋体" w:hAnsi="宋体" w:cs="宋体"/>
                <w:color w:val="000000"/>
                <w:kern w:val="0"/>
                <w:sz w:val="18"/>
                <w:szCs w:val="18"/>
              </w:rPr>
              <w:t>1：</w:t>
            </w:r>
            <w:r>
              <w:rPr>
                <w:rFonts w:ascii="宋体" w:hAnsi="宋体" w:cs="宋体" w:hint="eastAsia"/>
                <w:color w:val="000000"/>
                <w:kern w:val="0"/>
                <w:sz w:val="18"/>
                <w:szCs w:val="18"/>
              </w:rPr>
              <w:t>条纹</w:t>
            </w:r>
          </w:p>
          <w:p w:rsidR="00647975" w:rsidRDefault="00647975" w:rsidP="00314946">
            <w:pPr>
              <w:widowControl/>
              <w:rPr>
                <w:rFonts w:ascii="宋体" w:hAnsi="宋体" w:cs="宋体"/>
                <w:color w:val="000000"/>
                <w:kern w:val="0"/>
                <w:sz w:val="18"/>
                <w:szCs w:val="18"/>
              </w:rPr>
            </w:pPr>
            <w:r>
              <w:rPr>
                <w:rFonts w:ascii="宋体" w:hAnsi="宋体" w:cs="宋体" w:hint="eastAsia"/>
                <w:color w:val="000000"/>
                <w:kern w:val="0"/>
                <w:sz w:val="18"/>
                <w:szCs w:val="18"/>
              </w:rPr>
              <w:t>0</w:t>
            </w:r>
            <w:r>
              <w:rPr>
                <w:rFonts w:ascii="宋体" w:hAnsi="宋体" w:cs="宋体"/>
                <w:color w:val="000000"/>
                <w:kern w:val="0"/>
                <w:sz w:val="18"/>
                <w:szCs w:val="18"/>
              </w:rPr>
              <w:t>2：</w:t>
            </w:r>
            <w:r>
              <w:rPr>
                <w:rFonts w:ascii="宋体" w:hAnsi="宋体" w:cs="宋体" w:hint="eastAsia"/>
                <w:color w:val="000000"/>
                <w:kern w:val="0"/>
                <w:sz w:val="18"/>
                <w:szCs w:val="18"/>
              </w:rPr>
              <w:t>格纹</w:t>
            </w:r>
          </w:p>
          <w:p w:rsidR="00647975" w:rsidRDefault="00647975" w:rsidP="00314946">
            <w:pPr>
              <w:widowControl/>
              <w:rPr>
                <w:rFonts w:ascii="宋体" w:hAnsi="宋体" w:cs="宋体"/>
                <w:color w:val="000000"/>
                <w:kern w:val="0"/>
                <w:sz w:val="18"/>
                <w:szCs w:val="18"/>
              </w:rPr>
            </w:pPr>
            <w:r>
              <w:rPr>
                <w:rFonts w:ascii="宋体" w:hAnsi="宋体" w:cs="宋体" w:hint="eastAsia"/>
                <w:color w:val="000000"/>
                <w:kern w:val="0"/>
                <w:sz w:val="18"/>
                <w:szCs w:val="18"/>
              </w:rPr>
              <w:t>0</w:t>
            </w:r>
            <w:r>
              <w:rPr>
                <w:rFonts w:ascii="宋体" w:hAnsi="宋体" w:cs="宋体"/>
                <w:color w:val="000000"/>
                <w:kern w:val="0"/>
                <w:sz w:val="18"/>
                <w:szCs w:val="18"/>
              </w:rPr>
              <w:t>3：</w:t>
            </w:r>
            <w:r>
              <w:rPr>
                <w:rFonts w:ascii="宋体" w:hAnsi="宋体" w:cs="宋体" w:hint="eastAsia"/>
                <w:color w:val="000000"/>
                <w:kern w:val="0"/>
                <w:sz w:val="18"/>
                <w:szCs w:val="18"/>
              </w:rPr>
              <w:t>图案</w:t>
            </w:r>
          </w:p>
          <w:p w:rsidR="00647975" w:rsidRDefault="00647975" w:rsidP="00314946">
            <w:pPr>
              <w:widowControl/>
              <w:rPr>
                <w:rFonts w:ascii="宋体" w:hAnsi="宋体" w:cs="宋体"/>
                <w:color w:val="000000"/>
                <w:kern w:val="0"/>
                <w:sz w:val="18"/>
                <w:szCs w:val="18"/>
              </w:rPr>
            </w:pPr>
            <w:r>
              <w:rPr>
                <w:rFonts w:ascii="宋体" w:hAnsi="宋体" w:cs="宋体"/>
                <w:color w:val="000000"/>
                <w:kern w:val="0"/>
                <w:sz w:val="18"/>
                <w:szCs w:val="18"/>
              </w:rPr>
              <w:t>04：</w:t>
            </w:r>
            <w:r>
              <w:rPr>
                <w:rFonts w:ascii="宋体" w:hAnsi="宋体" w:cs="宋体" w:hint="eastAsia"/>
                <w:color w:val="000000"/>
                <w:kern w:val="0"/>
                <w:sz w:val="18"/>
                <w:szCs w:val="18"/>
              </w:rPr>
              <w:t>无纹理</w:t>
            </w:r>
          </w:p>
          <w:p w:rsidR="00647975" w:rsidRPr="00F30A51" w:rsidRDefault="00647975" w:rsidP="00314946">
            <w:pPr>
              <w:widowControl/>
              <w:rPr>
                <w:rFonts w:ascii="宋体" w:hAnsi="宋体" w:cs="宋体"/>
                <w:color w:val="000000"/>
                <w:kern w:val="0"/>
                <w:sz w:val="18"/>
                <w:szCs w:val="18"/>
              </w:rPr>
            </w:pPr>
            <w:r>
              <w:rPr>
                <w:rFonts w:ascii="宋体" w:hAnsi="宋体" w:cs="宋体" w:hint="eastAsia"/>
                <w:color w:val="000000"/>
                <w:kern w:val="0"/>
                <w:sz w:val="18"/>
                <w:szCs w:val="18"/>
              </w:rPr>
              <w:t>9</w:t>
            </w:r>
            <w:r>
              <w:rPr>
                <w:rFonts w:ascii="宋体" w:hAnsi="宋体" w:cs="宋体"/>
                <w:color w:val="000000"/>
                <w:kern w:val="0"/>
                <w:sz w:val="18"/>
                <w:szCs w:val="18"/>
              </w:rPr>
              <w:t>9：</w:t>
            </w:r>
            <w:r w:rsidRPr="00F41533">
              <w:rPr>
                <w:rFonts w:ascii="宋体" w:hAnsi="宋体" w:cs="宋体" w:hint="eastAsia"/>
                <w:color w:val="000000"/>
                <w:kern w:val="0"/>
                <w:sz w:val="18"/>
                <w:szCs w:val="18"/>
              </w:rPr>
              <w:t>其他</w:t>
            </w:r>
          </w:p>
        </w:tc>
      </w:tr>
      <w:tr w:rsidR="005F4E69" w:rsidRPr="00F30A51" w:rsidTr="005F4E69">
        <w:trPr>
          <w:trHeight w:val="675"/>
        </w:trPr>
        <w:tc>
          <w:tcPr>
            <w:tcW w:w="366" w:type="pct"/>
            <w:tcBorders>
              <w:top w:val="nil"/>
              <w:left w:val="single" w:sz="4" w:space="0" w:color="auto"/>
              <w:bottom w:val="single" w:sz="4" w:space="0" w:color="auto"/>
              <w:right w:val="single" w:sz="4" w:space="0" w:color="auto"/>
            </w:tcBorders>
            <w:shd w:val="clear" w:color="auto" w:fill="auto"/>
            <w:vAlign w:val="center"/>
            <w:hideMark/>
          </w:tcPr>
          <w:p w:rsidR="00647975" w:rsidRPr="00F30A51" w:rsidRDefault="00B16F5C" w:rsidP="007155C1">
            <w:pPr>
              <w:widowControl/>
              <w:rPr>
                <w:rFonts w:ascii="宋体" w:hAnsi="宋体" w:cs="宋体"/>
                <w:color w:val="000000"/>
                <w:kern w:val="0"/>
                <w:sz w:val="18"/>
                <w:szCs w:val="18"/>
              </w:rPr>
            </w:pPr>
            <w:r>
              <w:rPr>
                <w:rFonts w:ascii="宋体" w:hAnsi="宋体" w:cs="宋体"/>
                <w:color w:val="000000"/>
                <w:kern w:val="0"/>
                <w:sz w:val="18"/>
                <w:szCs w:val="18"/>
              </w:rPr>
              <w:t>32</w:t>
            </w:r>
          </w:p>
        </w:tc>
        <w:tc>
          <w:tcPr>
            <w:tcW w:w="685" w:type="pct"/>
            <w:tcBorders>
              <w:top w:val="nil"/>
              <w:left w:val="nil"/>
              <w:bottom w:val="single" w:sz="4" w:space="0" w:color="auto"/>
              <w:right w:val="single" w:sz="4" w:space="0" w:color="auto"/>
            </w:tcBorders>
            <w:shd w:val="clear" w:color="auto" w:fill="auto"/>
            <w:vAlign w:val="center"/>
            <w:hideMark/>
          </w:tcPr>
          <w:p w:rsidR="00647975" w:rsidRPr="00F30A51" w:rsidRDefault="00487FC5" w:rsidP="007155C1">
            <w:pPr>
              <w:widowControl/>
              <w:rPr>
                <w:rFonts w:ascii="宋体" w:hAnsi="宋体" w:cs="宋体"/>
                <w:color w:val="000000"/>
                <w:kern w:val="0"/>
                <w:sz w:val="18"/>
                <w:szCs w:val="18"/>
              </w:rPr>
            </w:pPr>
            <w:r>
              <w:rPr>
                <w:rFonts w:ascii="宋体" w:hAnsi="宋体" w:cs="宋体" w:hint="eastAsia"/>
                <w:color w:val="000000"/>
                <w:kern w:val="0"/>
                <w:sz w:val="18"/>
                <w:szCs w:val="18"/>
              </w:rPr>
              <w:t>上</w:t>
            </w:r>
            <w:r w:rsidR="00647975">
              <w:rPr>
                <w:rFonts w:ascii="宋体" w:hAnsi="宋体" w:cs="宋体"/>
                <w:color w:val="000000"/>
                <w:kern w:val="0"/>
                <w:sz w:val="18"/>
                <w:szCs w:val="18"/>
              </w:rPr>
              <w:t>装</w:t>
            </w:r>
            <w:r w:rsidR="00647975" w:rsidRPr="00F30A51">
              <w:rPr>
                <w:rFonts w:ascii="宋体" w:hAnsi="宋体" w:cs="宋体" w:hint="eastAsia"/>
                <w:color w:val="000000"/>
                <w:kern w:val="0"/>
                <w:sz w:val="18"/>
                <w:szCs w:val="18"/>
              </w:rPr>
              <w:t>颜色</w:t>
            </w:r>
          </w:p>
        </w:tc>
        <w:tc>
          <w:tcPr>
            <w:tcW w:w="702"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7155C1">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CoatColor</w:t>
            </w:r>
            <w:proofErr w:type="spellEnd"/>
          </w:p>
        </w:tc>
        <w:tc>
          <w:tcPr>
            <w:tcW w:w="1316"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7155C1">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ColorType</w:t>
            </w:r>
            <w:proofErr w:type="spellEnd"/>
          </w:p>
        </w:tc>
        <w:tc>
          <w:tcPr>
            <w:tcW w:w="702"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7155C1">
            <w:pPr>
              <w:widowControl/>
              <w:rPr>
                <w:rFonts w:ascii="宋体" w:hAnsi="宋体" w:cs="宋体"/>
                <w:color w:val="000000"/>
                <w:kern w:val="0"/>
                <w:sz w:val="18"/>
                <w:szCs w:val="18"/>
              </w:rPr>
            </w:pPr>
            <w:r>
              <w:rPr>
                <w:rFonts w:ascii="宋体" w:hAnsi="宋体" w:cs="宋体" w:hint="eastAsia"/>
                <w:color w:val="000000"/>
                <w:kern w:val="0"/>
                <w:sz w:val="18"/>
                <w:szCs w:val="18"/>
              </w:rPr>
              <w:t>R</w:t>
            </w:r>
          </w:p>
        </w:tc>
        <w:tc>
          <w:tcPr>
            <w:tcW w:w="1229" w:type="pct"/>
            <w:tcBorders>
              <w:top w:val="nil"/>
              <w:left w:val="nil"/>
              <w:bottom w:val="single" w:sz="4" w:space="0" w:color="auto"/>
              <w:right w:val="single" w:sz="4" w:space="0" w:color="auto"/>
            </w:tcBorders>
            <w:shd w:val="clear" w:color="auto" w:fill="auto"/>
            <w:vAlign w:val="center"/>
          </w:tcPr>
          <w:p w:rsidR="00647975" w:rsidRPr="00F30A51" w:rsidRDefault="00647975" w:rsidP="007155C1">
            <w:pPr>
              <w:widowControl/>
              <w:rPr>
                <w:rFonts w:ascii="宋体" w:hAnsi="宋体" w:cs="宋体"/>
                <w:color w:val="000000"/>
                <w:kern w:val="0"/>
                <w:sz w:val="18"/>
                <w:szCs w:val="18"/>
              </w:rPr>
            </w:pPr>
          </w:p>
        </w:tc>
      </w:tr>
      <w:tr w:rsidR="005F4E69" w:rsidRPr="00F30A51" w:rsidTr="005F4E69">
        <w:trPr>
          <w:trHeight w:val="450"/>
        </w:trPr>
        <w:tc>
          <w:tcPr>
            <w:tcW w:w="366" w:type="pct"/>
            <w:tcBorders>
              <w:top w:val="nil"/>
              <w:left w:val="single" w:sz="4" w:space="0" w:color="auto"/>
              <w:bottom w:val="single" w:sz="4" w:space="0" w:color="auto"/>
              <w:right w:val="single" w:sz="4" w:space="0" w:color="auto"/>
            </w:tcBorders>
            <w:shd w:val="clear" w:color="auto" w:fill="auto"/>
            <w:vAlign w:val="center"/>
            <w:hideMark/>
          </w:tcPr>
          <w:p w:rsidR="00647975" w:rsidRPr="00F30A51" w:rsidRDefault="00B16F5C" w:rsidP="007155C1">
            <w:pPr>
              <w:widowControl/>
              <w:rPr>
                <w:rFonts w:ascii="宋体" w:hAnsi="宋体" w:cs="宋体"/>
                <w:color w:val="000000"/>
                <w:kern w:val="0"/>
                <w:sz w:val="18"/>
                <w:szCs w:val="18"/>
              </w:rPr>
            </w:pPr>
            <w:r>
              <w:rPr>
                <w:rFonts w:ascii="宋体" w:hAnsi="宋体" w:cs="宋体"/>
                <w:color w:val="000000"/>
                <w:kern w:val="0"/>
                <w:sz w:val="18"/>
                <w:szCs w:val="18"/>
              </w:rPr>
              <w:t>33</w:t>
            </w:r>
          </w:p>
        </w:tc>
        <w:tc>
          <w:tcPr>
            <w:tcW w:w="685"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7155C1">
            <w:pPr>
              <w:widowControl/>
              <w:rPr>
                <w:rFonts w:ascii="宋体" w:hAnsi="宋体" w:cs="宋体"/>
                <w:color w:val="000000"/>
                <w:kern w:val="0"/>
                <w:sz w:val="18"/>
                <w:szCs w:val="18"/>
              </w:rPr>
            </w:pPr>
            <w:r>
              <w:rPr>
                <w:rFonts w:ascii="宋体" w:hAnsi="宋体" w:cs="宋体"/>
                <w:color w:val="000000"/>
                <w:kern w:val="0"/>
                <w:sz w:val="18"/>
                <w:szCs w:val="18"/>
              </w:rPr>
              <w:t>下装</w:t>
            </w:r>
            <w:r w:rsidRPr="00F30A51">
              <w:rPr>
                <w:rFonts w:ascii="宋体" w:hAnsi="宋体" w:cs="宋体" w:hint="eastAsia"/>
                <w:color w:val="000000"/>
                <w:kern w:val="0"/>
                <w:sz w:val="18"/>
                <w:szCs w:val="18"/>
              </w:rPr>
              <w:t>款式</w:t>
            </w:r>
          </w:p>
        </w:tc>
        <w:tc>
          <w:tcPr>
            <w:tcW w:w="702"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7155C1">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TrousersStyle</w:t>
            </w:r>
            <w:proofErr w:type="spellEnd"/>
          </w:p>
        </w:tc>
        <w:tc>
          <w:tcPr>
            <w:tcW w:w="1316"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7155C1">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PantsStyleType</w:t>
            </w:r>
            <w:proofErr w:type="spellEnd"/>
          </w:p>
        </w:tc>
        <w:tc>
          <w:tcPr>
            <w:tcW w:w="702"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7155C1">
            <w:pPr>
              <w:widowControl/>
              <w:rPr>
                <w:rFonts w:ascii="宋体" w:hAnsi="宋体" w:cs="宋体"/>
                <w:color w:val="000000"/>
                <w:kern w:val="0"/>
                <w:sz w:val="18"/>
                <w:szCs w:val="18"/>
              </w:rPr>
            </w:pPr>
            <w:r>
              <w:rPr>
                <w:rFonts w:ascii="宋体" w:hAnsi="宋体" w:cs="宋体" w:hint="eastAsia"/>
                <w:color w:val="000000"/>
                <w:kern w:val="0"/>
                <w:sz w:val="18"/>
                <w:szCs w:val="18"/>
              </w:rPr>
              <w:t>R</w:t>
            </w:r>
          </w:p>
        </w:tc>
        <w:tc>
          <w:tcPr>
            <w:tcW w:w="1229" w:type="pct"/>
            <w:tcBorders>
              <w:top w:val="nil"/>
              <w:left w:val="nil"/>
              <w:bottom w:val="single" w:sz="4" w:space="0" w:color="auto"/>
              <w:right w:val="single" w:sz="4" w:space="0" w:color="auto"/>
            </w:tcBorders>
            <w:shd w:val="clear" w:color="auto" w:fill="auto"/>
            <w:vAlign w:val="center"/>
          </w:tcPr>
          <w:p w:rsidR="00647975" w:rsidRPr="00F30A51" w:rsidRDefault="00647975" w:rsidP="007155C1">
            <w:pPr>
              <w:widowControl/>
              <w:rPr>
                <w:rFonts w:ascii="宋体" w:hAnsi="宋体" w:cs="宋体"/>
                <w:color w:val="000000"/>
                <w:kern w:val="0"/>
                <w:sz w:val="18"/>
                <w:szCs w:val="18"/>
              </w:rPr>
            </w:pPr>
          </w:p>
        </w:tc>
      </w:tr>
      <w:tr w:rsidR="005F4E69" w:rsidRPr="00F30A51" w:rsidTr="005F4E69">
        <w:trPr>
          <w:trHeight w:val="675"/>
        </w:trPr>
        <w:tc>
          <w:tcPr>
            <w:tcW w:w="366" w:type="pct"/>
            <w:tcBorders>
              <w:top w:val="nil"/>
              <w:left w:val="single" w:sz="4" w:space="0" w:color="auto"/>
              <w:bottom w:val="single" w:sz="4" w:space="0" w:color="auto"/>
              <w:right w:val="single" w:sz="4" w:space="0" w:color="auto"/>
            </w:tcBorders>
            <w:shd w:val="clear" w:color="auto" w:fill="auto"/>
            <w:vAlign w:val="center"/>
            <w:hideMark/>
          </w:tcPr>
          <w:p w:rsidR="00647975" w:rsidRPr="00F30A51" w:rsidRDefault="00B16F5C" w:rsidP="007155C1">
            <w:pPr>
              <w:widowControl/>
              <w:rPr>
                <w:rFonts w:ascii="宋体" w:hAnsi="宋体" w:cs="宋体"/>
                <w:color w:val="000000"/>
                <w:kern w:val="0"/>
                <w:sz w:val="18"/>
                <w:szCs w:val="18"/>
              </w:rPr>
            </w:pPr>
            <w:r>
              <w:rPr>
                <w:rFonts w:ascii="宋体" w:hAnsi="宋体" w:cs="宋体"/>
                <w:color w:val="000000"/>
                <w:kern w:val="0"/>
                <w:sz w:val="18"/>
                <w:szCs w:val="18"/>
              </w:rPr>
              <w:t>34</w:t>
            </w:r>
          </w:p>
        </w:tc>
        <w:tc>
          <w:tcPr>
            <w:tcW w:w="685"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7155C1">
            <w:pPr>
              <w:widowControl/>
              <w:rPr>
                <w:rFonts w:ascii="宋体" w:hAnsi="宋体" w:cs="宋体"/>
                <w:color w:val="000000"/>
                <w:kern w:val="0"/>
                <w:sz w:val="18"/>
                <w:szCs w:val="18"/>
              </w:rPr>
            </w:pPr>
            <w:r>
              <w:rPr>
                <w:rFonts w:ascii="宋体" w:hAnsi="宋体" w:cs="宋体"/>
                <w:color w:val="000000"/>
                <w:kern w:val="0"/>
                <w:sz w:val="18"/>
                <w:szCs w:val="18"/>
              </w:rPr>
              <w:t>下装</w:t>
            </w:r>
            <w:r w:rsidRPr="00F30A51">
              <w:rPr>
                <w:rFonts w:ascii="宋体" w:hAnsi="宋体" w:cs="宋体" w:hint="eastAsia"/>
                <w:color w:val="000000"/>
                <w:kern w:val="0"/>
                <w:sz w:val="18"/>
                <w:szCs w:val="18"/>
              </w:rPr>
              <w:t>颜色</w:t>
            </w:r>
          </w:p>
        </w:tc>
        <w:tc>
          <w:tcPr>
            <w:tcW w:w="702"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7155C1">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TrousersColor</w:t>
            </w:r>
            <w:proofErr w:type="spellEnd"/>
          </w:p>
        </w:tc>
        <w:tc>
          <w:tcPr>
            <w:tcW w:w="1316"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7155C1">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ColorType</w:t>
            </w:r>
            <w:proofErr w:type="spellEnd"/>
          </w:p>
        </w:tc>
        <w:tc>
          <w:tcPr>
            <w:tcW w:w="702"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7155C1">
            <w:pPr>
              <w:widowControl/>
              <w:rPr>
                <w:rFonts w:ascii="宋体" w:hAnsi="宋体" w:cs="宋体"/>
                <w:color w:val="000000"/>
                <w:kern w:val="0"/>
                <w:sz w:val="18"/>
                <w:szCs w:val="18"/>
              </w:rPr>
            </w:pPr>
            <w:r>
              <w:rPr>
                <w:rFonts w:ascii="宋体" w:hAnsi="宋体" w:cs="宋体" w:hint="eastAsia"/>
                <w:color w:val="000000"/>
                <w:kern w:val="0"/>
                <w:sz w:val="18"/>
                <w:szCs w:val="18"/>
              </w:rPr>
              <w:t>R</w:t>
            </w:r>
          </w:p>
        </w:tc>
        <w:tc>
          <w:tcPr>
            <w:tcW w:w="1229" w:type="pct"/>
            <w:tcBorders>
              <w:top w:val="nil"/>
              <w:left w:val="nil"/>
              <w:bottom w:val="single" w:sz="4" w:space="0" w:color="auto"/>
              <w:right w:val="single" w:sz="4" w:space="0" w:color="auto"/>
            </w:tcBorders>
            <w:shd w:val="clear" w:color="auto" w:fill="auto"/>
            <w:vAlign w:val="center"/>
          </w:tcPr>
          <w:p w:rsidR="00647975" w:rsidRPr="00F30A51" w:rsidRDefault="00647975" w:rsidP="007155C1">
            <w:pPr>
              <w:widowControl/>
              <w:rPr>
                <w:rFonts w:ascii="宋体" w:hAnsi="宋体" w:cs="宋体"/>
                <w:color w:val="000000"/>
                <w:kern w:val="0"/>
                <w:sz w:val="18"/>
                <w:szCs w:val="18"/>
              </w:rPr>
            </w:pPr>
          </w:p>
        </w:tc>
      </w:tr>
      <w:tr w:rsidR="00647975" w:rsidRPr="00F30A51" w:rsidTr="005F4E69">
        <w:trPr>
          <w:trHeight w:val="450"/>
        </w:trPr>
        <w:tc>
          <w:tcPr>
            <w:tcW w:w="366" w:type="pct"/>
            <w:tcBorders>
              <w:top w:val="nil"/>
              <w:left w:val="single" w:sz="4" w:space="0" w:color="auto"/>
              <w:bottom w:val="single" w:sz="4" w:space="0" w:color="auto"/>
              <w:right w:val="single" w:sz="4" w:space="0" w:color="auto"/>
            </w:tcBorders>
            <w:shd w:val="clear" w:color="auto" w:fill="auto"/>
            <w:vAlign w:val="center"/>
            <w:hideMark/>
          </w:tcPr>
          <w:p w:rsidR="00647975" w:rsidRPr="00F30A51" w:rsidRDefault="00B16F5C" w:rsidP="007155C1">
            <w:pPr>
              <w:widowControl/>
              <w:rPr>
                <w:rFonts w:ascii="宋体" w:hAnsi="宋体" w:cs="宋体"/>
                <w:color w:val="000000"/>
                <w:kern w:val="0"/>
                <w:sz w:val="18"/>
                <w:szCs w:val="18"/>
              </w:rPr>
            </w:pPr>
            <w:r>
              <w:rPr>
                <w:rFonts w:ascii="宋体" w:hAnsi="宋体" w:cs="宋体"/>
                <w:color w:val="000000"/>
                <w:kern w:val="0"/>
                <w:sz w:val="18"/>
                <w:szCs w:val="18"/>
              </w:rPr>
              <w:t>35</w:t>
            </w:r>
          </w:p>
        </w:tc>
        <w:tc>
          <w:tcPr>
            <w:tcW w:w="685"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7155C1">
            <w:pPr>
              <w:widowControl/>
              <w:rPr>
                <w:rFonts w:ascii="宋体" w:hAnsi="宋体" w:cs="宋体"/>
                <w:color w:val="000000"/>
                <w:kern w:val="0"/>
                <w:sz w:val="18"/>
                <w:szCs w:val="18"/>
              </w:rPr>
            </w:pPr>
            <w:r>
              <w:rPr>
                <w:rFonts w:ascii="宋体" w:hAnsi="宋体" w:cs="宋体"/>
                <w:color w:val="000000"/>
                <w:kern w:val="0"/>
                <w:sz w:val="18"/>
                <w:szCs w:val="18"/>
              </w:rPr>
              <w:t>下装</w:t>
            </w:r>
            <w:r w:rsidRPr="00F30A51">
              <w:rPr>
                <w:rFonts w:ascii="宋体" w:hAnsi="宋体" w:cs="宋体" w:hint="eastAsia"/>
                <w:color w:val="000000"/>
                <w:kern w:val="0"/>
                <w:sz w:val="18"/>
                <w:szCs w:val="18"/>
              </w:rPr>
              <w:t>长度</w:t>
            </w:r>
          </w:p>
        </w:tc>
        <w:tc>
          <w:tcPr>
            <w:tcW w:w="702"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7155C1">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TrousersLen</w:t>
            </w:r>
            <w:proofErr w:type="spellEnd"/>
          </w:p>
        </w:tc>
        <w:tc>
          <w:tcPr>
            <w:tcW w:w="1316"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7155C1">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PantsLengthType</w:t>
            </w:r>
            <w:proofErr w:type="spellEnd"/>
          </w:p>
        </w:tc>
        <w:tc>
          <w:tcPr>
            <w:tcW w:w="702"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7155C1">
            <w:pPr>
              <w:widowControl/>
              <w:rPr>
                <w:rFonts w:ascii="宋体" w:hAnsi="宋体" w:cs="宋体"/>
                <w:color w:val="000000"/>
                <w:kern w:val="0"/>
                <w:sz w:val="18"/>
                <w:szCs w:val="18"/>
              </w:rPr>
            </w:pPr>
            <w:r w:rsidRPr="00F30A51">
              <w:rPr>
                <w:rFonts w:ascii="宋体" w:hAnsi="宋体" w:cs="宋体" w:hint="eastAsia"/>
                <w:color w:val="000000"/>
                <w:kern w:val="0"/>
                <w:sz w:val="18"/>
                <w:szCs w:val="18"/>
              </w:rPr>
              <w:t>O</w:t>
            </w:r>
          </w:p>
        </w:tc>
        <w:tc>
          <w:tcPr>
            <w:tcW w:w="1229"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7155C1">
            <w:pPr>
              <w:widowControl/>
              <w:rPr>
                <w:rFonts w:ascii="宋体" w:hAnsi="宋体" w:cs="宋体"/>
                <w:color w:val="000000"/>
                <w:kern w:val="0"/>
                <w:sz w:val="18"/>
                <w:szCs w:val="18"/>
              </w:rPr>
            </w:pPr>
            <w:r w:rsidRPr="00F30A51">
              <w:rPr>
                <w:rFonts w:ascii="宋体" w:hAnsi="宋体" w:cs="宋体" w:hint="eastAsia"/>
                <w:color w:val="000000"/>
                <w:kern w:val="0"/>
                <w:sz w:val="18"/>
                <w:szCs w:val="18"/>
              </w:rPr>
              <w:t xml:space="preserve">　</w:t>
            </w:r>
          </w:p>
        </w:tc>
      </w:tr>
      <w:tr w:rsidR="00647975" w:rsidRPr="00F30A51" w:rsidTr="005F4E69">
        <w:trPr>
          <w:trHeight w:val="450"/>
        </w:trPr>
        <w:tc>
          <w:tcPr>
            <w:tcW w:w="366" w:type="pct"/>
            <w:tcBorders>
              <w:top w:val="nil"/>
              <w:left w:val="single" w:sz="4" w:space="0" w:color="auto"/>
              <w:bottom w:val="single" w:sz="4" w:space="0" w:color="auto"/>
              <w:right w:val="single" w:sz="4" w:space="0" w:color="auto"/>
            </w:tcBorders>
            <w:shd w:val="clear" w:color="auto" w:fill="auto"/>
            <w:vAlign w:val="center"/>
          </w:tcPr>
          <w:p w:rsidR="00647975" w:rsidRPr="00F30A51" w:rsidRDefault="00B16F5C" w:rsidP="00B705EF">
            <w:pPr>
              <w:widowControl/>
              <w:rPr>
                <w:rFonts w:ascii="宋体" w:hAnsi="宋体" w:cs="宋体"/>
                <w:color w:val="000000"/>
                <w:kern w:val="0"/>
                <w:sz w:val="18"/>
                <w:szCs w:val="18"/>
              </w:rPr>
            </w:pPr>
            <w:r>
              <w:rPr>
                <w:rFonts w:ascii="宋体" w:hAnsi="宋体" w:cs="宋体" w:hint="eastAsia"/>
                <w:color w:val="000000"/>
                <w:kern w:val="0"/>
                <w:sz w:val="18"/>
                <w:szCs w:val="18"/>
              </w:rPr>
              <w:t>3</w:t>
            </w:r>
            <w:r>
              <w:rPr>
                <w:rFonts w:ascii="宋体" w:hAnsi="宋体" w:cs="宋体"/>
                <w:color w:val="000000"/>
                <w:kern w:val="0"/>
                <w:sz w:val="18"/>
                <w:szCs w:val="18"/>
              </w:rPr>
              <w:t>6</w:t>
            </w:r>
          </w:p>
        </w:tc>
        <w:tc>
          <w:tcPr>
            <w:tcW w:w="685" w:type="pct"/>
            <w:tcBorders>
              <w:top w:val="nil"/>
              <w:left w:val="nil"/>
              <w:bottom w:val="single" w:sz="4" w:space="0" w:color="auto"/>
              <w:right w:val="single" w:sz="4" w:space="0" w:color="auto"/>
            </w:tcBorders>
            <w:shd w:val="clear" w:color="auto" w:fill="auto"/>
            <w:vAlign w:val="center"/>
          </w:tcPr>
          <w:p w:rsidR="00647975" w:rsidRDefault="00647975" w:rsidP="00B705EF">
            <w:pPr>
              <w:widowControl/>
              <w:rPr>
                <w:rFonts w:ascii="宋体" w:hAnsi="宋体" w:cs="宋体"/>
                <w:color w:val="000000"/>
                <w:kern w:val="0"/>
                <w:sz w:val="18"/>
                <w:szCs w:val="18"/>
              </w:rPr>
            </w:pPr>
            <w:r>
              <w:rPr>
                <w:rFonts w:ascii="宋体" w:hAnsi="宋体" w:cs="宋体" w:hint="eastAsia"/>
                <w:color w:val="000000"/>
                <w:kern w:val="0"/>
                <w:sz w:val="18"/>
                <w:szCs w:val="18"/>
              </w:rPr>
              <w:t>下装纹理</w:t>
            </w:r>
          </w:p>
        </w:tc>
        <w:tc>
          <w:tcPr>
            <w:tcW w:w="702" w:type="pct"/>
            <w:tcBorders>
              <w:top w:val="nil"/>
              <w:left w:val="nil"/>
              <w:bottom w:val="single" w:sz="4" w:space="0" w:color="auto"/>
              <w:right w:val="single" w:sz="4" w:space="0" w:color="auto"/>
            </w:tcBorders>
            <w:shd w:val="clear" w:color="auto" w:fill="auto"/>
            <w:vAlign w:val="center"/>
          </w:tcPr>
          <w:p w:rsidR="00647975" w:rsidRPr="00F30A51" w:rsidRDefault="00647975" w:rsidP="00B705EF">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Trousers</w:t>
            </w:r>
            <w:r>
              <w:rPr>
                <w:rFonts w:ascii="宋体" w:hAnsi="宋体" w:cs="宋体" w:hint="eastAsia"/>
                <w:color w:val="000000"/>
                <w:kern w:val="0"/>
                <w:sz w:val="18"/>
                <w:szCs w:val="18"/>
              </w:rPr>
              <w:t>Various</w:t>
            </w:r>
            <w:proofErr w:type="spellEnd"/>
          </w:p>
        </w:tc>
        <w:tc>
          <w:tcPr>
            <w:tcW w:w="1316" w:type="pct"/>
            <w:tcBorders>
              <w:top w:val="nil"/>
              <w:left w:val="nil"/>
              <w:bottom w:val="single" w:sz="4" w:space="0" w:color="auto"/>
              <w:right w:val="single" w:sz="4" w:space="0" w:color="auto"/>
            </w:tcBorders>
            <w:shd w:val="clear" w:color="auto" w:fill="auto"/>
            <w:vAlign w:val="center"/>
          </w:tcPr>
          <w:p w:rsidR="00647975" w:rsidRPr="00F30A51" w:rsidRDefault="00636D96" w:rsidP="00B705EF">
            <w:pPr>
              <w:widowControl/>
              <w:rPr>
                <w:rFonts w:ascii="宋体" w:hAnsi="宋体" w:cs="宋体"/>
                <w:color w:val="000000"/>
                <w:kern w:val="0"/>
                <w:sz w:val="18"/>
                <w:szCs w:val="18"/>
              </w:rPr>
            </w:pPr>
            <w:proofErr w:type="spellStart"/>
            <w:r w:rsidRPr="00F30A51">
              <w:rPr>
                <w:rFonts w:ascii="宋体" w:hAnsi="宋体" w:cs="宋体"/>
                <w:color w:val="000000"/>
                <w:kern w:val="0"/>
                <w:sz w:val="18"/>
                <w:szCs w:val="18"/>
              </w:rPr>
              <w:t>I</w:t>
            </w:r>
            <w:r w:rsidR="00647975" w:rsidRPr="00F30A51">
              <w:rPr>
                <w:rFonts w:ascii="宋体" w:hAnsi="宋体" w:cs="宋体" w:hint="eastAsia"/>
                <w:color w:val="000000"/>
                <w:kern w:val="0"/>
                <w:sz w:val="18"/>
                <w:szCs w:val="18"/>
              </w:rPr>
              <w:t>nt</w:t>
            </w:r>
            <w:proofErr w:type="spellEnd"/>
          </w:p>
        </w:tc>
        <w:tc>
          <w:tcPr>
            <w:tcW w:w="702" w:type="pct"/>
            <w:tcBorders>
              <w:top w:val="nil"/>
              <w:left w:val="nil"/>
              <w:bottom w:val="single" w:sz="4" w:space="0" w:color="auto"/>
              <w:right w:val="single" w:sz="4" w:space="0" w:color="auto"/>
            </w:tcBorders>
            <w:shd w:val="clear" w:color="auto" w:fill="auto"/>
            <w:vAlign w:val="center"/>
          </w:tcPr>
          <w:p w:rsidR="00647975" w:rsidRPr="00F30A51" w:rsidRDefault="00647975" w:rsidP="00B705EF">
            <w:pPr>
              <w:widowControl/>
              <w:rPr>
                <w:rFonts w:ascii="宋体" w:hAnsi="宋体" w:cs="宋体"/>
                <w:color w:val="000000"/>
                <w:kern w:val="0"/>
                <w:sz w:val="18"/>
                <w:szCs w:val="18"/>
              </w:rPr>
            </w:pPr>
            <w:r>
              <w:rPr>
                <w:rFonts w:ascii="宋体" w:hAnsi="宋体" w:cs="宋体" w:hint="eastAsia"/>
                <w:color w:val="000000"/>
                <w:kern w:val="0"/>
                <w:sz w:val="18"/>
                <w:szCs w:val="18"/>
              </w:rPr>
              <w:t>O</w:t>
            </w:r>
          </w:p>
        </w:tc>
        <w:tc>
          <w:tcPr>
            <w:tcW w:w="1229" w:type="pct"/>
            <w:tcBorders>
              <w:top w:val="nil"/>
              <w:left w:val="nil"/>
              <w:bottom w:val="single" w:sz="4" w:space="0" w:color="auto"/>
              <w:right w:val="single" w:sz="4" w:space="0" w:color="auto"/>
            </w:tcBorders>
            <w:shd w:val="clear" w:color="auto" w:fill="auto"/>
            <w:vAlign w:val="center"/>
          </w:tcPr>
          <w:p w:rsidR="00647975" w:rsidRDefault="00647975" w:rsidP="00B705EF">
            <w:pPr>
              <w:widowControl/>
              <w:rPr>
                <w:rFonts w:ascii="宋体" w:hAnsi="宋体" w:cs="宋体"/>
                <w:color w:val="000000"/>
                <w:kern w:val="0"/>
                <w:sz w:val="18"/>
                <w:szCs w:val="18"/>
              </w:rPr>
            </w:pPr>
            <w:r>
              <w:rPr>
                <w:rFonts w:ascii="宋体" w:hAnsi="宋体" w:cs="宋体" w:hint="eastAsia"/>
                <w:color w:val="000000"/>
                <w:kern w:val="0"/>
                <w:sz w:val="18"/>
                <w:szCs w:val="18"/>
              </w:rPr>
              <w:t>0</w:t>
            </w:r>
            <w:r>
              <w:rPr>
                <w:rFonts w:ascii="宋体" w:hAnsi="宋体" w:cs="宋体"/>
                <w:color w:val="000000"/>
                <w:kern w:val="0"/>
                <w:sz w:val="18"/>
                <w:szCs w:val="18"/>
              </w:rPr>
              <w:t>1：</w:t>
            </w:r>
            <w:r>
              <w:rPr>
                <w:rFonts w:ascii="宋体" w:hAnsi="宋体" w:cs="宋体" w:hint="eastAsia"/>
                <w:color w:val="000000"/>
                <w:kern w:val="0"/>
                <w:sz w:val="18"/>
                <w:szCs w:val="18"/>
              </w:rPr>
              <w:t>条纹</w:t>
            </w:r>
          </w:p>
          <w:p w:rsidR="00647975" w:rsidRDefault="00647975" w:rsidP="00B705EF">
            <w:pPr>
              <w:widowControl/>
              <w:rPr>
                <w:rFonts w:ascii="宋体" w:hAnsi="宋体" w:cs="宋体"/>
                <w:color w:val="000000"/>
                <w:kern w:val="0"/>
                <w:sz w:val="18"/>
                <w:szCs w:val="18"/>
              </w:rPr>
            </w:pPr>
            <w:r>
              <w:rPr>
                <w:rFonts w:ascii="宋体" w:hAnsi="宋体" w:cs="宋体" w:hint="eastAsia"/>
                <w:color w:val="000000"/>
                <w:kern w:val="0"/>
                <w:sz w:val="18"/>
                <w:szCs w:val="18"/>
              </w:rPr>
              <w:t>0</w:t>
            </w:r>
            <w:r>
              <w:rPr>
                <w:rFonts w:ascii="宋体" w:hAnsi="宋体" w:cs="宋体"/>
                <w:color w:val="000000"/>
                <w:kern w:val="0"/>
                <w:sz w:val="18"/>
                <w:szCs w:val="18"/>
              </w:rPr>
              <w:t>2：</w:t>
            </w:r>
            <w:r>
              <w:rPr>
                <w:rFonts w:ascii="宋体" w:hAnsi="宋体" w:cs="宋体" w:hint="eastAsia"/>
                <w:color w:val="000000"/>
                <w:kern w:val="0"/>
                <w:sz w:val="18"/>
                <w:szCs w:val="18"/>
              </w:rPr>
              <w:t>格纹</w:t>
            </w:r>
          </w:p>
          <w:p w:rsidR="00647975" w:rsidRDefault="00647975" w:rsidP="00B705EF">
            <w:pPr>
              <w:widowControl/>
              <w:rPr>
                <w:rFonts w:ascii="宋体" w:hAnsi="宋体" w:cs="宋体"/>
                <w:color w:val="000000"/>
                <w:kern w:val="0"/>
                <w:sz w:val="18"/>
                <w:szCs w:val="18"/>
              </w:rPr>
            </w:pPr>
            <w:r>
              <w:rPr>
                <w:rFonts w:ascii="宋体" w:hAnsi="宋体" w:cs="宋体" w:hint="eastAsia"/>
                <w:color w:val="000000"/>
                <w:kern w:val="0"/>
                <w:sz w:val="18"/>
                <w:szCs w:val="18"/>
              </w:rPr>
              <w:t>0</w:t>
            </w:r>
            <w:r>
              <w:rPr>
                <w:rFonts w:ascii="宋体" w:hAnsi="宋体" w:cs="宋体"/>
                <w:color w:val="000000"/>
                <w:kern w:val="0"/>
                <w:sz w:val="18"/>
                <w:szCs w:val="18"/>
              </w:rPr>
              <w:t>3：</w:t>
            </w:r>
            <w:r>
              <w:rPr>
                <w:rFonts w:ascii="宋体" w:hAnsi="宋体" w:cs="宋体" w:hint="eastAsia"/>
                <w:color w:val="000000"/>
                <w:kern w:val="0"/>
                <w:sz w:val="18"/>
                <w:szCs w:val="18"/>
              </w:rPr>
              <w:t>图案</w:t>
            </w:r>
          </w:p>
          <w:p w:rsidR="00647975" w:rsidRDefault="00647975" w:rsidP="00B705EF">
            <w:pPr>
              <w:widowControl/>
              <w:rPr>
                <w:rFonts w:ascii="宋体" w:hAnsi="宋体" w:cs="宋体"/>
                <w:color w:val="000000"/>
                <w:kern w:val="0"/>
                <w:sz w:val="18"/>
                <w:szCs w:val="18"/>
              </w:rPr>
            </w:pPr>
            <w:r>
              <w:rPr>
                <w:rFonts w:ascii="宋体" w:hAnsi="宋体" w:cs="宋体"/>
                <w:color w:val="000000"/>
                <w:kern w:val="0"/>
                <w:sz w:val="18"/>
                <w:szCs w:val="18"/>
              </w:rPr>
              <w:t>04：</w:t>
            </w:r>
            <w:r>
              <w:rPr>
                <w:rFonts w:ascii="宋体" w:hAnsi="宋体" w:cs="宋体" w:hint="eastAsia"/>
                <w:color w:val="000000"/>
                <w:kern w:val="0"/>
                <w:sz w:val="18"/>
                <w:szCs w:val="18"/>
              </w:rPr>
              <w:t>无纹理</w:t>
            </w:r>
          </w:p>
          <w:p w:rsidR="00647975" w:rsidRPr="00F30A51" w:rsidRDefault="00647975" w:rsidP="00B705EF">
            <w:pPr>
              <w:widowControl/>
              <w:rPr>
                <w:rFonts w:ascii="宋体" w:hAnsi="宋体" w:cs="宋体"/>
                <w:color w:val="000000"/>
                <w:kern w:val="0"/>
                <w:sz w:val="18"/>
                <w:szCs w:val="18"/>
              </w:rPr>
            </w:pPr>
            <w:r>
              <w:rPr>
                <w:rFonts w:ascii="宋体" w:hAnsi="宋体" w:cs="宋体" w:hint="eastAsia"/>
                <w:color w:val="000000"/>
                <w:kern w:val="0"/>
                <w:sz w:val="18"/>
                <w:szCs w:val="18"/>
              </w:rPr>
              <w:t>9</w:t>
            </w:r>
            <w:r>
              <w:rPr>
                <w:rFonts w:ascii="宋体" w:hAnsi="宋体" w:cs="宋体"/>
                <w:color w:val="000000"/>
                <w:kern w:val="0"/>
                <w:sz w:val="18"/>
                <w:szCs w:val="18"/>
              </w:rPr>
              <w:t>9：</w:t>
            </w:r>
            <w:r w:rsidRPr="00F41533">
              <w:rPr>
                <w:rFonts w:ascii="宋体" w:hAnsi="宋体" w:cs="宋体" w:hint="eastAsia"/>
                <w:color w:val="000000"/>
                <w:kern w:val="0"/>
                <w:sz w:val="18"/>
                <w:szCs w:val="18"/>
              </w:rPr>
              <w:t>其他</w:t>
            </w:r>
          </w:p>
        </w:tc>
      </w:tr>
      <w:tr w:rsidR="00647975" w:rsidRPr="00F30A51" w:rsidTr="005F4E69">
        <w:trPr>
          <w:trHeight w:val="450"/>
        </w:trPr>
        <w:tc>
          <w:tcPr>
            <w:tcW w:w="366" w:type="pct"/>
            <w:tcBorders>
              <w:top w:val="nil"/>
              <w:left w:val="single" w:sz="4" w:space="0" w:color="auto"/>
              <w:bottom w:val="single" w:sz="4" w:space="0" w:color="auto"/>
              <w:right w:val="single" w:sz="4" w:space="0" w:color="auto"/>
            </w:tcBorders>
            <w:shd w:val="clear" w:color="auto" w:fill="auto"/>
            <w:vAlign w:val="center"/>
            <w:hideMark/>
          </w:tcPr>
          <w:p w:rsidR="00647975" w:rsidRPr="00F30A51" w:rsidRDefault="00B16F5C" w:rsidP="00B705EF">
            <w:pPr>
              <w:widowControl/>
              <w:rPr>
                <w:rFonts w:ascii="宋体" w:hAnsi="宋体" w:cs="宋体"/>
                <w:color w:val="000000"/>
                <w:kern w:val="0"/>
                <w:sz w:val="18"/>
                <w:szCs w:val="18"/>
              </w:rPr>
            </w:pPr>
            <w:r>
              <w:rPr>
                <w:rFonts w:ascii="宋体" w:hAnsi="宋体" w:cs="宋体"/>
                <w:color w:val="000000"/>
                <w:kern w:val="0"/>
                <w:sz w:val="18"/>
                <w:szCs w:val="18"/>
              </w:rPr>
              <w:t>37</w:t>
            </w:r>
          </w:p>
        </w:tc>
        <w:tc>
          <w:tcPr>
            <w:tcW w:w="685"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B705EF">
            <w:pPr>
              <w:widowControl/>
              <w:rPr>
                <w:rFonts w:ascii="宋体" w:hAnsi="宋体" w:cs="宋体"/>
                <w:color w:val="000000"/>
                <w:kern w:val="0"/>
                <w:sz w:val="18"/>
                <w:szCs w:val="18"/>
              </w:rPr>
            </w:pPr>
            <w:r w:rsidRPr="00F30A51">
              <w:rPr>
                <w:rFonts w:ascii="宋体" w:hAnsi="宋体" w:cs="宋体" w:hint="eastAsia"/>
                <w:color w:val="000000"/>
                <w:kern w:val="0"/>
                <w:sz w:val="18"/>
                <w:szCs w:val="18"/>
              </w:rPr>
              <w:t>鞋子款式</w:t>
            </w:r>
          </w:p>
        </w:tc>
        <w:tc>
          <w:tcPr>
            <w:tcW w:w="702"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B705EF">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ShoesStyle</w:t>
            </w:r>
            <w:proofErr w:type="spellEnd"/>
          </w:p>
        </w:tc>
        <w:tc>
          <w:tcPr>
            <w:tcW w:w="1316"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B705EF">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ShoesStyleType</w:t>
            </w:r>
            <w:proofErr w:type="spellEnd"/>
          </w:p>
        </w:tc>
        <w:tc>
          <w:tcPr>
            <w:tcW w:w="702"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B705EF">
            <w:pPr>
              <w:widowControl/>
              <w:rPr>
                <w:rFonts w:ascii="宋体" w:hAnsi="宋体" w:cs="宋体"/>
                <w:color w:val="000000"/>
                <w:kern w:val="0"/>
                <w:sz w:val="18"/>
                <w:szCs w:val="18"/>
              </w:rPr>
            </w:pPr>
            <w:r w:rsidRPr="00F30A51">
              <w:rPr>
                <w:rFonts w:ascii="宋体" w:hAnsi="宋体" w:cs="宋体" w:hint="eastAsia"/>
                <w:color w:val="000000"/>
                <w:kern w:val="0"/>
                <w:sz w:val="18"/>
                <w:szCs w:val="18"/>
              </w:rPr>
              <w:t>O</w:t>
            </w:r>
          </w:p>
        </w:tc>
        <w:tc>
          <w:tcPr>
            <w:tcW w:w="1229"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B705EF">
            <w:pPr>
              <w:widowControl/>
              <w:rPr>
                <w:rFonts w:ascii="宋体" w:hAnsi="宋体" w:cs="宋体"/>
                <w:color w:val="000000"/>
                <w:kern w:val="0"/>
                <w:sz w:val="18"/>
                <w:szCs w:val="18"/>
              </w:rPr>
            </w:pPr>
            <w:r w:rsidRPr="00F30A51">
              <w:rPr>
                <w:rFonts w:ascii="宋体" w:hAnsi="宋体" w:cs="宋体" w:hint="eastAsia"/>
                <w:color w:val="000000"/>
                <w:kern w:val="0"/>
                <w:sz w:val="18"/>
                <w:szCs w:val="18"/>
              </w:rPr>
              <w:t xml:space="preserve">　</w:t>
            </w:r>
          </w:p>
        </w:tc>
      </w:tr>
      <w:tr w:rsidR="00647975" w:rsidRPr="00F30A51" w:rsidTr="005F4E69">
        <w:trPr>
          <w:trHeight w:val="270"/>
        </w:trPr>
        <w:tc>
          <w:tcPr>
            <w:tcW w:w="366" w:type="pct"/>
            <w:tcBorders>
              <w:top w:val="nil"/>
              <w:left w:val="single" w:sz="4" w:space="0" w:color="auto"/>
              <w:bottom w:val="single" w:sz="4" w:space="0" w:color="auto"/>
              <w:right w:val="single" w:sz="4" w:space="0" w:color="auto"/>
            </w:tcBorders>
            <w:shd w:val="clear" w:color="auto" w:fill="auto"/>
            <w:vAlign w:val="center"/>
            <w:hideMark/>
          </w:tcPr>
          <w:p w:rsidR="00647975" w:rsidRPr="00F30A51" w:rsidRDefault="00B16F5C" w:rsidP="00B705EF">
            <w:pPr>
              <w:widowControl/>
              <w:rPr>
                <w:rFonts w:ascii="宋体" w:hAnsi="宋体" w:cs="宋体"/>
                <w:color w:val="000000"/>
                <w:kern w:val="0"/>
                <w:sz w:val="18"/>
                <w:szCs w:val="18"/>
              </w:rPr>
            </w:pPr>
            <w:r>
              <w:rPr>
                <w:rFonts w:ascii="宋体" w:hAnsi="宋体" w:cs="宋体"/>
                <w:color w:val="000000"/>
                <w:kern w:val="0"/>
                <w:sz w:val="18"/>
                <w:szCs w:val="18"/>
              </w:rPr>
              <w:t>38</w:t>
            </w:r>
          </w:p>
        </w:tc>
        <w:tc>
          <w:tcPr>
            <w:tcW w:w="685"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B705EF">
            <w:pPr>
              <w:widowControl/>
              <w:rPr>
                <w:rFonts w:ascii="宋体" w:hAnsi="宋体" w:cs="宋体"/>
                <w:color w:val="000000"/>
                <w:kern w:val="0"/>
                <w:sz w:val="18"/>
                <w:szCs w:val="18"/>
              </w:rPr>
            </w:pPr>
            <w:r w:rsidRPr="00F30A51">
              <w:rPr>
                <w:rFonts w:ascii="宋体" w:hAnsi="宋体" w:cs="宋体" w:hint="eastAsia"/>
                <w:color w:val="000000"/>
                <w:kern w:val="0"/>
                <w:sz w:val="18"/>
                <w:szCs w:val="18"/>
              </w:rPr>
              <w:t>鞋子颜色</w:t>
            </w:r>
          </w:p>
        </w:tc>
        <w:tc>
          <w:tcPr>
            <w:tcW w:w="702"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B705EF">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ShoesColor</w:t>
            </w:r>
            <w:proofErr w:type="spellEnd"/>
          </w:p>
        </w:tc>
        <w:tc>
          <w:tcPr>
            <w:tcW w:w="1316"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B705EF">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ColorType</w:t>
            </w:r>
            <w:proofErr w:type="spellEnd"/>
          </w:p>
        </w:tc>
        <w:tc>
          <w:tcPr>
            <w:tcW w:w="702"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B705EF">
            <w:pPr>
              <w:widowControl/>
              <w:rPr>
                <w:rFonts w:ascii="宋体" w:hAnsi="宋体" w:cs="宋体"/>
                <w:color w:val="000000"/>
                <w:kern w:val="0"/>
                <w:sz w:val="18"/>
                <w:szCs w:val="18"/>
              </w:rPr>
            </w:pPr>
            <w:r w:rsidRPr="00F30A51">
              <w:rPr>
                <w:rFonts w:ascii="宋体" w:hAnsi="宋体" w:cs="宋体" w:hint="eastAsia"/>
                <w:color w:val="000000"/>
                <w:kern w:val="0"/>
                <w:sz w:val="18"/>
                <w:szCs w:val="18"/>
              </w:rPr>
              <w:t>O</w:t>
            </w:r>
          </w:p>
        </w:tc>
        <w:tc>
          <w:tcPr>
            <w:tcW w:w="1229"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B705EF">
            <w:pPr>
              <w:widowControl/>
              <w:rPr>
                <w:rFonts w:ascii="宋体" w:hAnsi="宋体" w:cs="宋体"/>
                <w:color w:val="000000"/>
                <w:kern w:val="0"/>
                <w:sz w:val="18"/>
                <w:szCs w:val="18"/>
              </w:rPr>
            </w:pPr>
            <w:r w:rsidRPr="00F30A51">
              <w:rPr>
                <w:rFonts w:ascii="宋体" w:hAnsi="宋体" w:cs="宋体" w:hint="eastAsia"/>
                <w:color w:val="000000"/>
                <w:kern w:val="0"/>
                <w:sz w:val="18"/>
                <w:szCs w:val="18"/>
              </w:rPr>
              <w:t xml:space="preserve">　</w:t>
            </w:r>
          </w:p>
        </w:tc>
      </w:tr>
      <w:tr w:rsidR="00647975" w:rsidRPr="00F30A51" w:rsidTr="005F4E69">
        <w:trPr>
          <w:trHeight w:val="450"/>
        </w:trPr>
        <w:tc>
          <w:tcPr>
            <w:tcW w:w="366" w:type="pct"/>
            <w:tcBorders>
              <w:top w:val="nil"/>
              <w:left w:val="single" w:sz="4" w:space="0" w:color="auto"/>
              <w:bottom w:val="single" w:sz="4" w:space="0" w:color="auto"/>
              <w:right w:val="single" w:sz="4" w:space="0" w:color="auto"/>
            </w:tcBorders>
            <w:shd w:val="clear" w:color="auto" w:fill="auto"/>
            <w:vAlign w:val="center"/>
            <w:hideMark/>
          </w:tcPr>
          <w:p w:rsidR="00647975" w:rsidRPr="00F30A51" w:rsidRDefault="00B16F5C" w:rsidP="00B705EF">
            <w:pPr>
              <w:widowControl/>
              <w:rPr>
                <w:rFonts w:ascii="宋体" w:hAnsi="宋体" w:cs="宋体"/>
                <w:color w:val="000000"/>
                <w:kern w:val="0"/>
                <w:sz w:val="18"/>
                <w:szCs w:val="18"/>
              </w:rPr>
            </w:pPr>
            <w:r>
              <w:rPr>
                <w:rFonts w:ascii="宋体" w:hAnsi="宋体" w:cs="宋体"/>
                <w:color w:val="000000"/>
                <w:kern w:val="0"/>
                <w:sz w:val="18"/>
                <w:szCs w:val="18"/>
              </w:rPr>
              <w:t>39</w:t>
            </w:r>
          </w:p>
        </w:tc>
        <w:tc>
          <w:tcPr>
            <w:tcW w:w="685"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B705EF">
            <w:pPr>
              <w:widowControl/>
              <w:rPr>
                <w:rFonts w:ascii="宋体" w:hAnsi="宋体" w:cs="宋体"/>
                <w:color w:val="000000"/>
                <w:kern w:val="0"/>
                <w:sz w:val="18"/>
                <w:szCs w:val="18"/>
              </w:rPr>
            </w:pPr>
            <w:r w:rsidRPr="00F30A51">
              <w:rPr>
                <w:rFonts w:ascii="宋体" w:hAnsi="宋体" w:cs="宋体" w:hint="eastAsia"/>
                <w:color w:val="000000"/>
                <w:kern w:val="0"/>
                <w:sz w:val="18"/>
                <w:szCs w:val="18"/>
              </w:rPr>
              <w:t>图像列表</w:t>
            </w:r>
          </w:p>
        </w:tc>
        <w:tc>
          <w:tcPr>
            <w:tcW w:w="702"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B705EF">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SubImageListObject</w:t>
            </w:r>
            <w:proofErr w:type="spellEnd"/>
          </w:p>
        </w:tc>
        <w:tc>
          <w:tcPr>
            <w:tcW w:w="1316"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B705EF">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SubImageInfoList</w:t>
            </w:r>
            <w:proofErr w:type="spellEnd"/>
          </w:p>
        </w:tc>
        <w:tc>
          <w:tcPr>
            <w:tcW w:w="702"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B705EF">
            <w:pPr>
              <w:widowControl/>
              <w:rPr>
                <w:rFonts w:ascii="宋体" w:hAnsi="宋体" w:cs="宋体"/>
                <w:color w:val="000000"/>
                <w:kern w:val="0"/>
                <w:sz w:val="18"/>
                <w:szCs w:val="18"/>
              </w:rPr>
            </w:pPr>
            <w:r w:rsidRPr="00F30A51">
              <w:rPr>
                <w:rFonts w:ascii="宋体" w:hAnsi="宋体" w:cs="宋体" w:hint="eastAsia"/>
                <w:color w:val="000000"/>
                <w:kern w:val="0"/>
                <w:sz w:val="18"/>
                <w:szCs w:val="18"/>
              </w:rPr>
              <w:t>O</w:t>
            </w:r>
          </w:p>
        </w:tc>
        <w:tc>
          <w:tcPr>
            <w:tcW w:w="1229"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B705EF">
            <w:pPr>
              <w:widowControl/>
              <w:rPr>
                <w:rFonts w:ascii="宋体" w:hAnsi="宋体" w:cs="宋体"/>
                <w:color w:val="000000"/>
                <w:kern w:val="0"/>
                <w:sz w:val="18"/>
                <w:szCs w:val="18"/>
              </w:rPr>
            </w:pPr>
            <w:r w:rsidRPr="00F30A51">
              <w:rPr>
                <w:rFonts w:ascii="宋体" w:hAnsi="宋体" w:cs="宋体" w:hint="eastAsia"/>
                <w:color w:val="000000"/>
                <w:kern w:val="0"/>
                <w:sz w:val="18"/>
                <w:szCs w:val="18"/>
              </w:rPr>
              <w:t>可以包含0个或者多个相关图像对象</w:t>
            </w:r>
          </w:p>
        </w:tc>
      </w:tr>
      <w:tr w:rsidR="00647975" w:rsidRPr="00F30A51" w:rsidTr="005F4E69">
        <w:trPr>
          <w:trHeight w:val="450"/>
        </w:trPr>
        <w:tc>
          <w:tcPr>
            <w:tcW w:w="366" w:type="pct"/>
            <w:tcBorders>
              <w:top w:val="nil"/>
              <w:left w:val="single" w:sz="4" w:space="0" w:color="auto"/>
              <w:bottom w:val="single" w:sz="4" w:space="0" w:color="auto"/>
              <w:right w:val="single" w:sz="4" w:space="0" w:color="auto"/>
            </w:tcBorders>
            <w:shd w:val="clear" w:color="auto" w:fill="auto"/>
            <w:vAlign w:val="center"/>
            <w:hideMark/>
          </w:tcPr>
          <w:p w:rsidR="00647975" w:rsidRPr="00F30A51" w:rsidRDefault="00B16F5C" w:rsidP="00B705EF">
            <w:pPr>
              <w:widowControl/>
              <w:rPr>
                <w:rFonts w:ascii="宋体" w:hAnsi="宋体" w:cs="宋体"/>
                <w:color w:val="000000"/>
                <w:kern w:val="0"/>
                <w:sz w:val="18"/>
                <w:szCs w:val="18"/>
              </w:rPr>
            </w:pPr>
            <w:r>
              <w:rPr>
                <w:rFonts w:ascii="宋体" w:hAnsi="宋体" w:cs="宋体"/>
                <w:color w:val="000000"/>
                <w:kern w:val="0"/>
                <w:sz w:val="18"/>
                <w:szCs w:val="18"/>
              </w:rPr>
              <w:t>40</w:t>
            </w:r>
          </w:p>
        </w:tc>
        <w:tc>
          <w:tcPr>
            <w:tcW w:w="685"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B705EF">
            <w:pPr>
              <w:widowControl/>
              <w:rPr>
                <w:rFonts w:ascii="宋体" w:hAnsi="宋体" w:cs="宋体"/>
                <w:color w:val="000000"/>
                <w:kern w:val="0"/>
                <w:sz w:val="18"/>
                <w:szCs w:val="18"/>
              </w:rPr>
            </w:pPr>
            <w:r w:rsidRPr="00F30A51">
              <w:rPr>
                <w:rFonts w:ascii="宋体" w:hAnsi="宋体" w:cs="宋体" w:hint="eastAsia"/>
                <w:color w:val="000000"/>
                <w:kern w:val="0"/>
                <w:sz w:val="18"/>
                <w:szCs w:val="18"/>
              </w:rPr>
              <w:t>特征向量列表</w:t>
            </w:r>
          </w:p>
        </w:tc>
        <w:tc>
          <w:tcPr>
            <w:tcW w:w="702"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B705EF">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FeatureListObject</w:t>
            </w:r>
            <w:proofErr w:type="spellEnd"/>
          </w:p>
        </w:tc>
        <w:tc>
          <w:tcPr>
            <w:tcW w:w="1316"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B705EF">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FeatureInfoList</w:t>
            </w:r>
            <w:proofErr w:type="spellEnd"/>
          </w:p>
        </w:tc>
        <w:tc>
          <w:tcPr>
            <w:tcW w:w="702"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B705EF">
            <w:pPr>
              <w:widowControl/>
              <w:rPr>
                <w:rFonts w:ascii="宋体" w:hAnsi="宋体" w:cs="宋体"/>
                <w:color w:val="000000"/>
                <w:kern w:val="0"/>
                <w:sz w:val="18"/>
                <w:szCs w:val="18"/>
              </w:rPr>
            </w:pPr>
            <w:r w:rsidRPr="00F30A51">
              <w:rPr>
                <w:rFonts w:ascii="宋体" w:hAnsi="宋体" w:cs="宋体" w:hint="eastAsia"/>
                <w:color w:val="000000"/>
                <w:kern w:val="0"/>
                <w:sz w:val="18"/>
                <w:szCs w:val="18"/>
              </w:rPr>
              <w:t>O</w:t>
            </w:r>
          </w:p>
        </w:tc>
        <w:tc>
          <w:tcPr>
            <w:tcW w:w="1229" w:type="pct"/>
            <w:tcBorders>
              <w:top w:val="nil"/>
              <w:left w:val="nil"/>
              <w:bottom w:val="single" w:sz="4" w:space="0" w:color="auto"/>
              <w:right w:val="single" w:sz="4" w:space="0" w:color="auto"/>
            </w:tcBorders>
            <w:shd w:val="clear" w:color="auto" w:fill="auto"/>
            <w:vAlign w:val="center"/>
            <w:hideMark/>
          </w:tcPr>
          <w:p w:rsidR="00647975" w:rsidRPr="00F30A51" w:rsidRDefault="00647975" w:rsidP="00B705EF">
            <w:pPr>
              <w:widowControl/>
              <w:rPr>
                <w:rFonts w:ascii="宋体" w:hAnsi="宋体" w:cs="宋体"/>
                <w:color w:val="000000"/>
                <w:kern w:val="0"/>
                <w:sz w:val="18"/>
                <w:szCs w:val="18"/>
              </w:rPr>
            </w:pPr>
            <w:r w:rsidRPr="00F30A51">
              <w:rPr>
                <w:rFonts w:ascii="宋体" w:hAnsi="宋体" w:cs="宋体" w:hint="eastAsia"/>
                <w:color w:val="000000"/>
                <w:kern w:val="0"/>
                <w:sz w:val="18"/>
                <w:szCs w:val="18"/>
              </w:rPr>
              <w:t>特征向量列表</w:t>
            </w:r>
          </w:p>
        </w:tc>
      </w:tr>
      <w:tr w:rsidR="00647975" w:rsidRPr="00F30A51" w:rsidTr="005F4E69">
        <w:trPr>
          <w:trHeight w:val="450"/>
        </w:trPr>
        <w:tc>
          <w:tcPr>
            <w:tcW w:w="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47975" w:rsidRPr="00F30A51" w:rsidRDefault="00B16F5C" w:rsidP="00B705EF">
            <w:pPr>
              <w:widowControl/>
              <w:rPr>
                <w:rFonts w:ascii="宋体" w:hAnsi="宋体" w:cs="宋体"/>
                <w:color w:val="000000"/>
                <w:kern w:val="0"/>
                <w:sz w:val="18"/>
                <w:szCs w:val="18"/>
              </w:rPr>
            </w:pPr>
            <w:r>
              <w:rPr>
                <w:rFonts w:ascii="宋体" w:hAnsi="宋体" w:cs="宋体"/>
                <w:color w:val="000000"/>
                <w:kern w:val="0"/>
                <w:sz w:val="18"/>
                <w:szCs w:val="18"/>
              </w:rPr>
              <w:t>41</w:t>
            </w:r>
          </w:p>
        </w:tc>
        <w:tc>
          <w:tcPr>
            <w:tcW w:w="685" w:type="pct"/>
            <w:tcBorders>
              <w:top w:val="single" w:sz="4" w:space="0" w:color="auto"/>
              <w:left w:val="nil"/>
              <w:bottom w:val="single" w:sz="4" w:space="0" w:color="auto"/>
              <w:right w:val="single" w:sz="4" w:space="0" w:color="auto"/>
            </w:tcBorders>
            <w:shd w:val="clear" w:color="auto" w:fill="auto"/>
            <w:vAlign w:val="center"/>
            <w:hideMark/>
          </w:tcPr>
          <w:p w:rsidR="00647975" w:rsidRPr="00F30A51" w:rsidRDefault="00647975" w:rsidP="00B705EF">
            <w:pPr>
              <w:widowControl/>
              <w:rPr>
                <w:rFonts w:ascii="宋体" w:hAnsi="宋体" w:cs="宋体"/>
                <w:color w:val="000000"/>
                <w:kern w:val="0"/>
                <w:sz w:val="18"/>
                <w:szCs w:val="18"/>
              </w:rPr>
            </w:pPr>
            <w:r w:rsidRPr="00F30A51">
              <w:rPr>
                <w:rFonts w:ascii="宋体" w:hAnsi="宋体" w:cs="宋体" w:hint="eastAsia"/>
                <w:color w:val="000000"/>
                <w:kern w:val="0"/>
                <w:sz w:val="18"/>
                <w:szCs w:val="18"/>
              </w:rPr>
              <w:t>归属</w:t>
            </w:r>
            <w:r>
              <w:rPr>
                <w:rFonts w:ascii="宋体" w:hAnsi="宋体" w:cs="宋体" w:hint="eastAsia"/>
                <w:color w:val="000000"/>
                <w:kern w:val="0"/>
                <w:sz w:val="18"/>
                <w:szCs w:val="18"/>
              </w:rPr>
              <w:t>数据组织库</w:t>
            </w:r>
          </w:p>
        </w:tc>
        <w:tc>
          <w:tcPr>
            <w:tcW w:w="702" w:type="pct"/>
            <w:tcBorders>
              <w:top w:val="single" w:sz="4" w:space="0" w:color="auto"/>
              <w:left w:val="nil"/>
              <w:bottom w:val="single" w:sz="4" w:space="0" w:color="auto"/>
              <w:right w:val="single" w:sz="4" w:space="0" w:color="auto"/>
            </w:tcBorders>
            <w:shd w:val="clear" w:color="auto" w:fill="auto"/>
            <w:vAlign w:val="center"/>
            <w:hideMark/>
          </w:tcPr>
          <w:p w:rsidR="00647975" w:rsidRPr="00F30A51" w:rsidRDefault="00647975" w:rsidP="00B705EF">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TabID</w:t>
            </w:r>
            <w:proofErr w:type="spellEnd"/>
          </w:p>
        </w:tc>
        <w:tc>
          <w:tcPr>
            <w:tcW w:w="1316" w:type="pct"/>
            <w:tcBorders>
              <w:top w:val="single" w:sz="4" w:space="0" w:color="auto"/>
              <w:left w:val="nil"/>
              <w:bottom w:val="single" w:sz="4" w:space="0" w:color="auto"/>
              <w:right w:val="single" w:sz="4" w:space="0" w:color="auto"/>
            </w:tcBorders>
            <w:shd w:val="clear" w:color="auto" w:fill="auto"/>
            <w:vAlign w:val="center"/>
            <w:hideMark/>
          </w:tcPr>
          <w:p w:rsidR="00647975" w:rsidRPr="00F30A51" w:rsidRDefault="00647975" w:rsidP="00B705EF">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BasicObjectIDType</w:t>
            </w:r>
            <w:proofErr w:type="spellEnd"/>
          </w:p>
        </w:tc>
        <w:tc>
          <w:tcPr>
            <w:tcW w:w="702" w:type="pct"/>
            <w:tcBorders>
              <w:top w:val="single" w:sz="4" w:space="0" w:color="auto"/>
              <w:left w:val="nil"/>
              <w:bottom w:val="single" w:sz="4" w:space="0" w:color="auto"/>
              <w:right w:val="single" w:sz="4" w:space="0" w:color="auto"/>
            </w:tcBorders>
            <w:shd w:val="clear" w:color="auto" w:fill="auto"/>
            <w:vAlign w:val="center"/>
            <w:hideMark/>
          </w:tcPr>
          <w:p w:rsidR="00647975" w:rsidRPr="00F30A51" w:rsidRDefault="00647975" w:rsidP="00B705EF">
            <w:pPr>
              <w:widowControl/>
              <w:rPr>
                <w:rFonts w:ascii="宋体" w:hAnsi="宋体" w:cs="宋体"/>
                <w:color w:val="000000"/>
                <w:kern w:val="0"/>
                <w:sz w:val="18"/>
                <w:szCs w:val="18"/>
              </w:rPr>
            </w:pPr>
            <w:r>
              <w:rPr>
                <w:rFonts w:ascii="宋体" w:hAnsi="宋体" w:cs="宋体" w:hint="eastAsia"/>
                <w:color w:val="000000"/>
                <w:kern w:val="0"/>
                <w:sz w:val="18"/>
                <w:szCs w:val="18"/>
              </w:rPr>
              <w:t>R</w:t>
            </w:r>
          </w:p>
        </w:tc>
        <w:tc>
          <w:tcPr>
            <w:tcW w:w="1229" w:type="pct"/>
            <w:tcBorders>
              <w:top w:val="single" w:sz="4" w:space="0" w:color="auto"/>
              <w:left w:val="nil"/>
              <w:bottom w:val="single" w:sz="4" w:space="0" w:color="auto"/>
              <w:right w:val="single" w:sz="4" w:space="0" w:color="auto"/>
            </w:tcBorders>
            <w:shd w:val="clear" w:color="auto" w:fill="auto"/>
            <w:vAlign w:val="center"/>
            <w:hideMark/>
          </w:tcPr>
          <w:p w:rsidR="00647975" w:rsidRPr="00F30A51" w:rsidRDefault="00647975" w:rsidP="00674B47">
            <w:pPr>
              <w:widowControl/>
              <w:rPr>
                <w:rFonts w:ascii="宋体" w:hAnsi="宋体" w:cs="宋体"/>
                <w:color w:val="000000"/>
                <w:kern w:val="0"/>
                <w:sz w:val="18"/>
                <w:szCs w:val="18"/>
              </w:rPr>
            </w:pPr>
            <w:r w:rsidRPr="00F30A51">
              <w:rPr>
                <w:rFonts w:ascii="宋体" w:hAnsi="宋体" w:cs="宋体" w:hint="eastAsia"/>
                <w:color w:val="000000"/>
                <w:kern w:val="0"/>
                <w:sz w:val="18"/>
                <w:szCs w:val="18"/>
              </w:rPr>
              <w:t xml:space="preserve">　</w:t>
            </w:r>
          </w:p>
        </w:tc>
      </w:tr>
      <w:tr w:rsidR="00647975" w:rsidRPr="00F30A51" w:rsidTr="005F4E69">
        <w:trPr>
          <w:trHeight w:val="450"/>
        </w:trPr>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rsidR="00647975" w:rsidRPr="00F30A51" w:rsidRDefault="00B16F5C" w:rsidP="00B705EF">
            <w:pPr>
              <w:widowControl/>
              <w:rPr>
                <w:rFonts w:ascii="宋体" w:hAnsi="宋体" w:cs="宋体"/>
                <w:color w:val="000000"/>
                <w:kern w:val="0"/>
                <w:sz w:val="18"/>
                <w:szCs w:val="18"/>
              </w:rPr>
            </w:pPr>
            <w:r>
              <w:rPr>
                <w:rFonts w:ascii="宋体" w:hAnsi="宋体" w:cs="宋体"/>
                <w:color w:val="000000"/>
                <w:kern w:val="0"/>
                <w:sz w:val="18"/>
                <w:szCs w:val="18"/>
              </w:rPr>
              <w:t>42</w:t>
            </w:r>
          </w:p>
        </w:tc>
        <w:tc>
          <w:tcPr>
            <w:tcW w:w="685" w:type="pct"/>
            <w:tcBorders>
              <w:top w:val="single" w:sz="4" w:space="0" w:color="auto"/>
              <w:left w:val="nil"/>
              <w:bottom w:val="single" w:sz="4" w:space="0" w:color="auto"/>
              <w:right w:val="single" w:sz="4" w:space="0" w:color="auto"/>
            </w:tcBorders>
            <w:shd w:val="clear" w:color="auto" w:fill="auto"/>
            <w:vAlign w:val="center"/>
          </w:tcPr>
          <w:p w:rsidR="00647975" w:rsidRPr="00F30A51" w:rsidRDefault="00647975" w:rsidP="00B705EF">
            <w:pPr>
              <w:widowControl/>
              <w:rPr>
                <w:rFonts w:ascii="宋体" w:hAnsi="宋体" w:cs="宋体"/>
                <w:color w:val="000000"/>
                <w:kern w:val="0"/>
                <w:sz w:val="18"/>
                <w:szCs w:val="18"/>
              </w:rPr>
            </w:pPr>
            <w:r>
              <w:rPr>
                <w:rFonts w:ascii="宋体" w:hAnsi="宋体" w:cs="宋体" w:hint="eastAsia"/>
                <w:color w:val="000000"/>
                <w:kern w:val="0"/>
                <w:sz w:val="18"/>
                <w:szCs w:val="18"/>
              </w:rPr>
              <w:t>视频片段标识</w:t>
            </w:r>
          </w:p>
        </w:tc>
        <w:tc>
          <w:tcPr>
            <w:tcW w:w="702" w:type="pct"/>
            <w:tcBorders>
              <w:top w:val="single" w:sz="4" w:space="0" w:color="auto"/>
              <w:left w:val="nil"/>
              <w:bottom w:val="single" w:sz="4" w:space="0" w:color="auto"/>
              <w:right w:val="single" w:sz="4" w:space="0" w:color="auto"/>
            </w:tcBorders>
            <w:shd w:val="clear" w:color="auto" w:fill="auto"/>
            <w:vAlign w:val="center"/>
          </w:tcPr>
          <w:p w:rsidR="00647975" w:rsidRPr="00F30A51" w:rsidRDefault="00647975" w:rsidP="00B705EF">
            <w:pPr>
              <w:widowControl/>
              <w:rPr>
                <w:rFonts w:ascii="宋体" w:hAnsi="宋体" w:cs="宋体"/>
                <w:color w:val="000000"/>
                <w:kern w:val="0"/>
                <w:sz w:val="18"/>
                <w:szCs w:val="18"/>
              </w:rPr>
            </w:pPr>
            <w:proofErr w:type="spellStart"/>
            <w:r>
              <w:rPr>
                <w:rFonts w:ascii="宋体" w:hAnsi="宋体" w:cs="宋体" w:hint="eastAsia"/>
                <w:color w:val="000000"/>
                <w:kern w:val="0"/>
                <w:sz w:val="18"/>
                <w:szCs w:val="18"/>
              </w:rPr>
              <w:t>VideoID</w:t>
            </w:r>
            <w:proofErr w:type="spellEnd"/>
          </w:p>
        </w:tc>
        <w:tc>
          <w:tcPr>
            <w:tcW w:w="1316" w:type="pct"/>
            <w:tcBorders>
              <w:top w:val="single" w:sz="4" w:space="0" w:color="auto"/>
              <w:left w:val="nil"/>
              <w:bottom w:val="single" w:sz="4" w:space="0" w:color="auto"/>
              <w:right w:val="single" w:sz="4" w:space="0" w:color="auto"/>
            </w:tcBorders>
            <w:shd w:val="clear" w:color="auto" w:fill="auto"/>
            <w:vAlign w:val="center"/>
          </w:tcPr>
          <w:p w:rsidR="00647975" w:rsidRDefault="00647975" w:rsidP="00B705EF">
            <w:pPr>
              <w:widowControl/>
              <w:rPr>
                <w:rFonts w:ascii="宋体" w:hAnsi="宋体" w:cs="宋体"/>
                <w:color w:val="000000"/>
                <w:kern w:val="0"/>
                <w:sz w:val="18"/>
                <w:szCs w:val="18"/>
              </w:rPr>
            </w:pPr>
            <w:proofErr w:type="spellStart"/>
            <w:r>
              <w:rPr>
                <w:rFonts w:ascii="宋体" w:hAnsi="宋体" w:cs="宋体" w:hint="eastAsia"/>
                <w:color w:val="000000"/>
                <w:kern w:val="0"/>
                <w:sz w:val="18"/>
                <w:szCs w:val="18"/>
              </w:rPr>
              <w:t>BasicObject</w:t>
            </w:r>
            <w:proofErr w:type="spellEnd"/>
          </w:p>
          <w:p w:rsidR="00647975" w:rsidRPr="00F30A51" w:rsidRDefault="00647975" w:rsidP="00B705EF">
            <w:pPr>
              <w:widowControl/>
              <w:rPr>
                <w:rFonts w:ascii="宋体" w:hAnsi="宋体" w:cs="宋体"/>
                <w:color w:val="000000"/>
                <w:kern w:val="0"/>
                <w:sz w:val="18"/>
                <w:szCs w:val="18"/>
              </w:rPr>
            </w:pPr>
            <w:proofErr w:type="spellStart"/>
            <w:r>
              <w:rPr>
                <w:rFonts w:ascii="宋体" w:hAnsi="宋体" w:cs="宋体" w:hint="eastAsia"/>
                <w:color w:val="000000"/>
                <w:kern w:val="0"/>
                <w:sz w:val="18"/>
                <w:szCs w:val="18"/>
              </w:rPr>
              <w:t>IDType</w:t>
            </w:r>
            <w:proofErr w:type="spellEnd"/>
          </w:p>
        </w:tc>
        <w:tc>
          <w:tcPr>
            <w:tcW w:w="702" w:type="pct"/>
            <w:tcBorders>
              <w:top w:val="single" w:sz="4" w:space="0" w:color="auto"/>
              <w:left w:val="nil"/>
              <w:bottom w:val="single" w:sz="4" w:space="0" w:color="auto"/>
              <w:right w:val="single" w:sz="4" w:space="0" w:color="auto"/>
            </w:tcBorders>
            <w:shd w:val="clear" w:color="auto" w:fill="auto"/>
            <w:vAlign w:val="center"/>
          </w:tcPr>
          <w:p w:rsidR="00647975" w:rsidRPr="00F30A51" w:rsidRDefault="00647975" w:rsidP="00B705EF">
            <w:pPr>
              <w:widowControl/>
              <w:rPr>
                <w:rFonts w:ascii="宋体" w:hAnsi="宋体" w:cs="宋体"/>
                <w:color w:val="000000"/>
                <w:kern w:val="0"/>
                <w:sz w:val="18"/>
                <w:szCs w:val="18"/>
              </w:rPr>
            </w:pPr>
            <w:r>
              <w:rPr>
                <w:rFonts w:ascii="宋体" w:hAnsi="宋体" w:cs="宋体" w:hint="eastAsia"/>
                <w:color w:val="000000"/>
                <w:kern w:val="0"/>
                <w:sz w:val="18"/>
                <w:szCs w:val="18"/>
              </w:rPr>
              <w:t>O</w:t>
            </w:r>
          </w:p>
        </w:tc>
        <w:tc>
          <w:tcPr>
            <w:tcW w:w="1229" w:type="pct"/>
            <w:tcBorders>
              <w:top w:val="single" w:sz="4" w:space="0" w:color="auto"/>
              <w:left w:val="nil"/>
              <w:bottom w:val="single" w:sz="4" w:space="0" w:color="auto"/>
              <w:right w:val="single" w:sz="4" w:space="0" w:color="auto"/>
            </w:tcBorders>
            <w:shd w:val="clear" w:color="auto" w:fill="auto"/>
            <w:vAlign w:val="center"/>
          </w:tcPr>
          <w:p w:rsidR="00647975" w:rsidRPr="00F30A51" w:rsidRDefault="00647975" w:rsidP="00B705EF">
            <w:pPr>
              <w:widowControl/>
              <w:rPr>
                <w:rFonts w:ascii="宋体" w:hAnsi="宋体" w:cs="宋体"/>
                <w:color w:val="000000"/>
                <w:kern w:val="0"/>
                <w:sz w:val="18"/>
                <w:szCs w:val="18"/>
              </w:rPr>
            </w:pPr>
            <w:r>
              <w:rPr>
                <w:rFonts w:ascii="宋体" w:hAnsi="宋体" w:cs="宋体" w:hint="eastAsia"/>
                <w:color w:val="000000"/>
                <w:kern w:val="0"/>
                <w:sz w:val="18"/>
                <w:szCs w:val="18"/>
              </w:rPr>
              <w:t>关</w:t>
            </w:r>
            <w:r w:rsidRPr="00F341F7">
              <w:rPr>
                <w:rFonts w:ascii="宋体" w:hAnsi="宋体" w:cs="宋体" w:hint="eastAsia"/>
                <w:color w:val="000000"/>
                <w:kern w:val="0"/>
                <w:sz w:val="18"/>
                <w:szCs w:val="18"/>
              </w:rPr>
              <w:t>联</w:t>
            </w:r>
            <w:r w:rsidRPr="00F341F7">
              <w:rPr>
                <w:rFonts w:ascii="宋体" w:hAnsi="宋体" w:cs="宋体"/>
                <w:color w:val="000000"/>
                <w:kern w:val="0"/>
                <w:sz w:val="18"/>
                <w:szCs w:val="18"/>
              </w:rPr>
              <w:t>人员出现前后</w:t>
            </w:r>
            <w:r>
              <w:rPr>
                <w:rFonts w:ascii="宋体" w:hAnsi="宋体" w:cs="宋体"/>
                <w:color w:val="000000"/>
                <w:kern w:val="0"/>
                <w:sz w:val="18"/>
                <w:szCs w:val="18"/>
              </w:rPr>
              <w:t>不少于</w:t>
            </w:r>
            <w:r w:rsidRPr="00F341F7">
              <w:rPr>
                <w:rFonts w:ascii="宋体" w:hAnsi="宋体" w:cs="宋体"/>
                <w:color w:val="000000"/>
                <w:kern w:val="0"/>
                <w:sz w:val="18"/>
                <w:szCs w:val="18"/>
              </w:rPr>
              <w:t>5秒的视频片段</w:t>
            </w:r>
            <w:r w:rsidRPr="00F341F7">
              <w:rPr>
                <w:rFonts w:ascii="宋体" w:hAnsi="宋体" w:cs="宋体" w:hint="eastAsia"/>
                <w:color w:val="000000"/>
                <w:kern w:val="0"/>
                <w:sz w:val="18"/>
                <w:szCs w:val="18"/>
              </w:rPr>
              <w:t>ID</w:t>
            </w:r>
          </w:p>
        </w:tc>
      </w:tr>
    </w:tbl>
    <w:p w:rsidR="00454ABE" w:rsidRPr="001201A9" w:rsidRDefault="00454ABE" w:rsidP="001201A9">
      <w:pPr>
        <w:pStyle w:val="afffff9"/>
        <w:numPr>
          <w:ilvl w:val="1"/>
          <w:numId w:val="10"/>
        </w:numPr>
        <w:spacing w:beforeLines="100" w:before="312" w:afterLines="100" w:after="312"/>
        <w:rPr>
          <w:rFonts w:ascii="Times New Roman"/>
        </w:rPr>
      </w:pPr>
      <w:bookmarkStart w:id="251" w:name="_Toc144796568"/>
      <w:r w:rsidRPr="001201A9">
        <w:rPr>
          <w:rFonts w:ascii="Times New Roman" w:hint="eastAsia"/>
        </w:rPr>
        <w:t>人脸目标解析</w:t>
      </w:r>
      <w:bookmarkEnd w:id="251"/>
    </w:p>
    <w:p w:rsidR="00454ABE" w:rsidRPr="001201A9" w:rsidRDefault="00454ABE" w:rsidP="001201A9">
      <w:pPr>
        <w:pStyle w:val="affff"/>
        <w:numPr>
          <w:ilvl w:val="2"/>
          <w:numId w:val="10"/>
        </w:numPr>
        <w:spacing w:beforeLines="50" w:before="156" w:afterLines="50" w:after="156"/>
        <w:outlineLvl w:val="2"/>
        <w:rPr>
          <w:rFonts w:ascii="黑体" w:hAnsi="黑体"/>
          <w:szCs w:val="21"/>
        </w:rPr>
      </w:pPr>
      <w:bookmarkStart w:id="252" w:name="_Toc16259971"/>
      <w:bookmarkStart w:id="253" w:name="_Toc16596957"/>
      <w:r w:rsidRPr="001201A9">
        <w:rPr>
          <w:rFonts w:ascii="黑体" w:hAnsi="黑体" w:hint="eastAsia"/>
          <w:szCs w:val="21"/>
        </w:rPr>
        <w:t>人脸检测</w:t>
      </w:r>
      <w:bookmarkEnd w:id="252"/>
      <w:bookmarkEnd w:id="253"/>
    </w:p>
    <w:p w:rsidR="004D0CC6" w:rsidRPr="0047178F" w:rsidRDefault="004A4CF6" w:rsidP="0047178F">
      <w:pPr>
        <w:pStyle w:val="afffb"/>
        <w:spacing w:line="360" w:lineRule="auto"/>
        <w:ind w:firstLine="420"/>
        <w:rPr>
          <w:rFonts w:hAnsi="宋体"/>
          <w:szCs w:val="21"/>
        </w:rPr>
      </w:pPr>
      <w:r>
        <w:rPr>
          <w:rFonts w:hint="eastAsia"/>
        </w:rPr>
        <w:lastRenderedPageBreak/>
        <w:t>人脸</w:t>
      </w:r>
      <w:r w:rsidR="00F0534F" w:rsidRPr="00243E11">
        <w:rPr>
          <w:rFonts w:hint="eastAsia"/>
        </w:rPr>
        <w:t>检测</w:t>
      </w:r>
      <w:r w:rsidR="00F0534F">
        <w:rPr>
          <w:rFonts w:hint="eastAsia"/>
        </w:rPr>
        <w:t>除应符合</w:t>
      </w:r>
      <w:r w:rsidR="00F0534F" w:rsidRPr="0073271F">
        <w:rPr>
          <w:rFonts w:hint="eastAsia"/>
        </w:rPr>
        <w:t>《</w:t>
      </w:r>
      <w:r w:rsidR="0047178F" w:rsidRPr="00504402">
        <w:rPr>
          <w:rFonts w:hAnsi="宋体" w:hint="eastAsia"/>
          <w:szCs w:val="21"/>
        </w:rPr>
        <w:t>GA/T 1399.2</w:t>
      </w:r>
      <w:r w:rsidR="0047178F">
        <w:rPr>
          <w:rFonts w:hAnsi="宋体"/>
          <w:szCs w:val="21"/>
        </w:rPr>
        <w:t>-2017</w:t>
      </w:r>
      <w:r w:rsidR="0047178F" w:rsidRPr="00504402">
        <w:rPr>
          <w:rFonts w:hAnsi="宋体" w:hint="eastAsia"/>
          <w:szCs w:val="21"/>
        </w:rPr>
        <w:t xml:space="preserve"> 公安视频图像分析系统 第2部分：视频图像内容分析及描述技术要求</w:t>
      </w:r>
      <w:r w:rsidR="00F0534F" w:rsidRPr="0073271F">
        <w:rPr>
          <w:rFonts w:hint="eastAsia"/>
        </w:rPr>
        <w:t>》</w:t>
      </w:r>
      <w:r w:rsidR="00F0534F">
        <w:rPr>
          <w:rFonts w:hint="eastAsia"/>
        </w:rPr>
        <w:t>5</w:t>
      </w:r>
      <w:r w:rsidR="00F0534F">
        <w:t>.</w:t>
      </w:r>
      <w:r w:rsidR="0047178F">
        <w:t>2.6</w:t>
      </w:r>
      <w:r w:rsidR="00F0534F">
        <w:rPr>
          <w:rFonts w:hint="eastAsia"/>
        </w:rPr>
        <w:t>的要求外，还应</w:t>
      </w:r>
      <w:r w:rsidR="00F0534F" w:rsidRPr="00243E11">
        <w:rPr>
          <w:rFonts w:hint="eastAsia"/>
        </w:rPr>
        <w:t>满足以下</w:t>
      </w:r>
      <w:r w:rsidR="004D0CC6" w:rsidRPr="00243E11">
        <w:rPr>
          <w:rFonts w:hint="eastAsia"/>
        </w:rPr>
        <w:t>要求：</w:t>
      </w:r>
    </w:p>
    <w:p w:rsidR="004F509E" w:rsidRPr="00436CD0" w:rsidRDefault="004F509E" w:rsidP="00137B63">
      <w:pPr>
        <w:pStyle w:val="afffb"/>
        <w:numPr>
          <w:ilvl w:val="0"/>
          <w:numId w:val="51"/>
        </w:numPr>
        <w:spacing w:line="360" w:lineRule="auto"/>
        <w:ind w:firstLineChars="0"/>
        <w:rPr>
          <w:color w:val="000000" w:themeColor="text1"/>
        </w:rPr>
      </w:pPr>
      <w:r w:rsidRPr="00436CD0">
        <w:rPr>
          <w:rFonts w:hint="eastAsia"/>
          <w:color w:val="000000" w:themeColor="text1"/>
        </w:rPr>
        <w:t>应支持输出人脸出现时的场景大图。</w:t>
      </w:r>
    </w:p>
    <w:p w:rsidR="004F509E" w:rsidRPr="00436CD0" w:rsidRDefault="004F509E" w:rsidP="004F509E">
      <w:pPr>
        <w:pStyle w:val="afffb"/>
        <w:numPr>
          <w:ilvl w:val="0"/>
          <w:numId w:val="51"/>
        </w:numPr>
        <w:spacing w:line="360" w:lineRule="auto"/>
        <w:ind w:firstLineChars="0"/>
        <w:rPr>
          <w:color w:val="000000" w:themeColor="text1"/>
        </w:rPr>
      </w:pPr>
      <w:r w:rsidRPr="00436CD0">
        <w:rPr>
          <w:color w:val="000000" w:themeColor="text1"/>
        </w:rPr>
        <w:t>应支持输出人脸出现时的小图</w:t>
      </w:r>
      <w:r w:rsidR="001A3ADC">
        <w:rPr>
          <w:color w:val="000000" w:themeColor="text1"/>
        </w:rPr>
        <w:t>。</w:t>
      </w:r>
    </w:p>
    <w:p w:rsidR="00454ABE" w:rsidRPr="001201A9" w:rsidRDefault="00454ABE" w:rsidP="001201A9">
      <w:pPr>
        <w:pStyle w:val="affff"/>
        <w:numPr>
          <w:ilvl w:val="2"/>
          <w:numId w:val="10"/>
        </w:numPr>
        <w:spacing w:beforeLines="50" w:before="156" w:afterLines="50" w:after="156"/>
        <w:outlineLvl w:val="2"/>
        <w:rPr>
          <w:rFonts w:ascii="黑体" w:hAnsi="黑体"/>
          <w:szCs w:val="21"/>
        </w:rPr>
      </w:pPr>
      <w:r w:rsidRPr="001201A9">
        <w:rPr>
          <w:rFonts w:ascii="黑体" w:hAnsi="黑体" w:hint="eastAsia"/>
          <w:szCs w:val="21"/>
        </w:rPr>
        <w:t>人脸属性识别</w:t>
      </w:r>
    </w:p>
    <w:p w:rsidR="00D31118" w:rsidRDefault="00D31118" w:rsidP="00D31118">
      <w:pPr>
        <w:pStyle w:val="affff3"/>
      </w:pPr>
      <w:r>
        <w:rPr>
          <w:rFonts w:hint="eastAsia"/>
        </w:rPr>
        <w:t>人脸</w:t>
      </w:r>
      <w:r w:rsidRPr="00D31118">
        <w:rPr>
          <w:rFonts w:hint="eastAsia"/>
        </w:rPr>
        <w:t>属性识别除应符合《GB/T xxxx-202x 公共安全视频图像分析系统 第2</w:t>
      </w:r>
      <w:r w:rsidR="00487FC5">
        <w:rPr>
          <w:rFonts w:hint="eastAsia"/>
        </w:rPr>
        <w:t>部分：视频图像内容分析及描述技术要求》</w:t>
      </w:r>
      <w:r w:rsidRPr="00D31118">
        <w:rPr>
          <w:rFonts w:hint="eastAsia"/>
        </w:rPr>
        <w:t>5.3.</w:t>
      </w:r>
      <w:r w:rsidRPr="00D31118">
        <w:t>2</w:t>
      </w:r>
      <w:r w:rsidRPr="00D31118">
        <w:rPr>
          <w:rFonts w:hint="eastAsia"/>
        </w:rPr>
        <w:t>.</w:t>
      </w:r>
      <w:r>
        <w:t>2</w:t>
      </w:r>
      <w:r w:rsidRPr="00D31118">
        <w:rPr>
          <w:rFonts w:hint="eastAsia"/>
        </w:rPr>
        <w:t>的要求外，</w:t>
      </w:r>
      <w:r w:rsidR="008B1FD3" w:rsidRPr="00753BB4">
        <w:rPr>
          <w:rFonts w:hint="eastAsia"/>
          <w:bCs/>
          <w:szCs w:val="27"/>
          <w:lang w:val="x-none"/>
        </w:rPr>
        <w:t>还应</w:t>
      </w:r>
      <w:r w:rsidR="008B1FD3">
        <w:rPr>
          <w:rFonts w:hint="eastAsia"/>
        </w:rPr>
        <w:t>满足下表</w:t>
      </w:r>
      <w:r w:rsidR="00B22054">
        <w:t>2</w:t>
      </w:r>
      <w:r w:rsidR="00017E18">
        <w:rPr>
          <w:rFonts w:hint="eastAsia"/>
        </w:rPr>
        <w:t>要求</w:t>
      </w:r>
      <w:r>
        <w:rPr>
          <w:rFonts w:hint="eastAsia"/>
        </w:rPr>
        <w:t>：</w:t>
      </w:r>
    </w:p>
    <w:p w:rsidR="00017E18" w:rsidRDefault="00017E18" w:rsidP="00017E18">
      <w:pPr>
        <w:pStyle w:val="afffffa"/>
        <w:spacing w:line="360" w:lineRule="auto"/>
      </w:pPr>
      <w:r>
        <w:rPr>
          <w:highlight w:val="lightGray"/>
        </w:rPr>
        <w:t>表</w:t>
      </w:r>
      <w:r>
        <w:rPr>
          <w:highlight w:val="lightGray"/>
        </w:rPr>
        <w:fldChar w:fldCharType="begin"/>
      </w:r>
      <w:r>
        <w:rPr>
          <w:highlight w:val="lightGray"/>
        </w:rPr>
        <w:instrText xml:space="preserve"> </w:instrText>
      </w:r>
      <w:r>
        <w:rPr>
          <w:rFonts w:hint="eastAsia"/>
          <w:highlight w:val="lightGray"/>
        </w:rPr>
        <w:instrText>= 2 \* Arabic</w:instrText>
      </w:r>
      <w:r>
        <w:rPr>
          <w:highlight w:val="lightGray"/>
        </w:rPr>
        <w:instrText xml:space="preserve"> </w:instrText>
      </w:r>
      <w:r>
        <w:rPr>
          <w:highlight w:val="lightGray"/>
        </w:rPr>
        <w:fldChar w:fldCharType="separate"/>
      </w:r>
      <w:r>
        <w:rPr>
          <w:noProof/>
          <w:highlight w:val="lightGray"/>
        </w:rPr>
        <w:t>2</w:t>
      </w:r>
      <w:r>
        <w:rPr>
          <w:highlight w:val="lightGray"/>
        </w:rPr>
        <w:fldChar w:fldCharType="end"/>
      </w:r>
      <w:r>
        <w:rPr>
          <w:rFonts w:hint="eastAsia"/>
        </w:rPr>
        <w:t>人脸对象特征属性</w:t>
      </w:r>
    </w:p>
    <w:tbl>
      <w:tblPr>
        <w:tblW w:w="4601" w:type="pct"/>
        <w:tblLayout w:type="fixed"/>
        <w:tblLook w:val="04A0" w:firstRow="1" w:lastRow="0" w:firstColumn="1" w:lastColumn="0" w:noHBand="0" w:noVBand="1"/>
      </w:tblPr>
      <w:tblGrid>
        <w:gridCol w:w="704"/>
        <w:gridCol w:w="1136"/>
        <w:gridCol w:w="1134"/>
        <w:gridCol w:w="2125"/>
        <w:gridCol w:w="1136"/>
        <w:gridCol w:w="1843"/>
      </w:tblGrid>
      <w:tr w:rsidR="005F4E69" w:rsidRPr="00F30A51" w:rsidTr="005F4E69">
        <w:trPr>
          <w:trHeight w:val="946"/>
        </w:trPr>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87B6B" w:rsidRPr="00F30A51" w:rsidRDefault="00387B6B" w:rsidP="00F30A51">
            <w:pPr>
              <w:widowControl/>
              <w:jc w:val="center"/>
              <w:rPr>
                <w:rFonts w:ascii="宋体" w:hAnsi="宋体" w:cs="宋体"/>
                <w:color w:val="000000"/>
                <w:kern w:val="0"/>
                <w:sz w:val="18"/>
                <w:szCs w:val="18"/>
              </w:rPr>
            </w:pPr>
            <w:r w:rsidRPr="00F30A51">
              <w:rPr>
                <w:rFonts w:ascii="宋体" w:hAnsi="宋体" w:cs="宋体" w:hint="eastAsia"/>
                <w:color w:val="000000"/>
                <w:kern w:val="0"/>
                <w:sz w:val="18"/>
                <w:szCs w:val="18"/>
              </w:rPr>
              <w:t>序号</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87B6B" w:rsidRPr="00F30A51" w:rsidRDefault="00387B6B" w:rsidP="00F30A51">
            <w:pPr>
              <w:widowControl/>
              <w:jc w:val="center"/>
              <w:rPr>
                <w:rFonts w:ascii="宋体" w:hAnsi="宋体" w:cs="宋体"/>
                <w:color w:val="000000"/>
                <w:kern w:val="0"/>
                <w:sz w:val="18"/>
                <w:szCs w:val="18"/>
              </w:rPr>
            </w:pPr>
            <w:r w:rsidRPr="00F30A51">
              <w:rPr>
                <w:rFonts w:ascii="宋体" w:hAnsi="宋体" w:cs="宋体" w:hint="eastAsia"/>
                <w:color w:val="000000"/>
                <w:kern w:val="0"/>
                <w:sz w:val="18"/>
                <w:szCs w:val="18"/>
              </w:rPr>
              <w:t>名称</w:t>
            </w:r>
          </w:p>
        </w:tc>
        <w:tc>
          <w:tcPr>
            <w:tcW w:w="702" w:type="pct"/>
            <w:tcBorders>
              <w:top w:val="single" w:sz="4" w:space="0" w:color="auto"/>
              <w:left w:val="nil"/>
              <w:bottom w:val="single" w:sz="4" w:space="0" w:color="auto"/>
              <w:right w:val="single" w:sz="4" w:space="0" w:color="auto"/>
            </w:tcBorders>
            <w:shd w:val="clear" w:color="auto" w:fill="auto"/>
            <w:vAlign w:val="center"/>
            <w:hideMark/>
          </w:tcPr>
          <w:p w:rsidR="00387B6B" w:rsidRPr="00F30A51" w:rsidRDefault="00387B6B" w:rsidP="00F30A51">
            <w:pPr>
              <w:rPr>
                <w:rFonts w:ascii="宋体" w:hAnsi="宋体" w:cs="宋体"/>
                <w:color w:val="000000"/>
                <w:kern w:val="0"/>
                <w:sz w:val="18"/>
                <w:szCs w:val="18"/>
              </w:rPr>
            </w:pPr>
            <w:r w:rsidRPr="00F30A51">
              <w:rPr>
                <w:rFonts w:ascii="宋体" w:hAnsi="宋体" w:cs="宋体" w:hint="eastAsia"/>
                <w:color w:val="000000"/>
                <w:kern w:val="0"/>
                <w:sz w:val="18"/>
                <w:szCs w:val="18"/>
              </w:rPr>
              <w:t>标识符</w:t>
            </w:r>
          </w:p>
        </w:tc>
        <w:tc>
          <w:tcPr>
            <w:tcW w:w="1315" w:type="pct"/>
            <w:tcBorders>
              <w:top w:val="single" w:sz="4" w:space="0" w:color="auto"/>
              <w:left w:val="nil"/>
              <w:bottom w:val="single" w:sz="4" w:space="0" w:color="auto"/>
              <w:right w:val="single" w:sz="4" w:space="0" w:color="auto"/>
            </w:tcBorders>
            <w:shd w:val="clear" w:color="auto" w:fill="auto"/>
            <w:vAlign w:val="center"/>
          </w:tcPr>
          <w:p w:rsidR="00387B6B" w:rsidRPr="00F30A51" w:rsidRDefault="00387B6B" w:rsidP="00F30A51">
            <w:pPr>
              <w:rPr>
                <w:rFonts w:ascii="宋体" w:hAnsi="宋体" w:cs="宋体"/>
                <w:color w:val="000000"/>
                <w:kern w:val="0"/>
                <w:sz w:val="18"/>
                <w:szCs w:val="18"/>
              </w:rPr>
            </w:pPr>
            <w:r w:rsidRPr="00F30A51">
              <w:rPr>
                <w:rFonts w:ascii="宋体" w:hAnsi="宋体" w:cs="宋体" w:hint="eastAsia"/>
                <w:color w:val="000000"/>
                <w:kern w:val="0"/>
                <w:sz w:val="18"/>
                <w:szCs w:val="18"/>
              </w:rPr>
              <w:t>类型XML/JSON</w:t>
            </w:r>
          </w:p>
        </w:tc>
        <w:tc>
          <w:tcPr>
            <w:tcW w:w="703" w:type="pct"/>
            <w:tcBorders>
              <w:top w:val="single" w:sz="4" w:space="0" w:color="auto"/>
              <w:left w:val="nil"/>
              <w:bottom w:val="single" w:sz="4" w:space="0" w:color="auto"/>
              <w:right w:val="single" w:sz="4" w:space="0" w:color="auto"/>
            </w:tcBorders>
            <w:shd w:val="clear" w:color="auto" w:fill="auto"/>
            <w:vAlign w:val="center"/>
            <w:hideMark/>
          </w:tcPr>
          <w:p w:rsidR="00387B6B" w:rsidRPr="00F30A51" w:rsidRDefault="00387B6B" w:rsidP="00F30A51">
            <w:pPr>
              <w:jc w:val="center"/>
              <w:rPr>
                <w:rFonts w:ascii="宋体" w:hAnsi="宋体" w:cs="宋体"/>
                <w:color w:val="000000"/>
                <w:kern w:val="0"/>
                <w:sz w:val="18"/>
                <w:szCs w:val="18"/>
              </w:rPr>
            </w:pPr>
            <w:r w:rsidRPr="00F30A51">
              <w:rPr>
                <w:rFonts w:ascii="宋体" w:hAnsi="宋体" w:cs="宋体" w:hint="eastAsia"/>
                <w:color w:val="000000"/>
                <w:kern w:val="0"/>
                <w:sz w:val="18"/>
                <w:szCs w:val="18"/>
              </w:rPr>
              <w:t>必选/可选</w:t>
            </w:r>
          </w:p>
        </w:tc>
        <w:tc>
          <w:tcPr>
            <w:tcW w:w="11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87B6B" w:rsidRPr="00F30A51" w:rsidRDefault="00387B6B" w:rsidP="00F30A51">
            <w:pPr>
              <w:widowControl/>
              <w:jc w:val="center"/>
              <w:rPr>
                <w:rFonts w:ascii="宋体" w:hAnsi="宋体" w:cs="宋体"/>
                <w:color w:val="000000"/>
                <w:kern w:val="0"/>
                <w:sz w:val="18"/>
                <w:szCs w:val="18"/>
              </w:rPr>
            </w:pPr>
            <w:r w:rsidRPr="00F30A51">
              <w:rPr>
                <w:rFonts w:ascii="宋体" w:hAnsi="宋体" w:cs="宋体" w:hint="eastAsia"/>
                <w:color w:val="000000"/>
                <w:kern w:val="0"/>
                <w:sz w:val="18"/>
                <w:szCs w:val="18"/>
              </w:rPr>
              <w:t>备注</w:t>
            </w:r>
          </w:p>
        </w:tc>
      </w:tr>
      <w:tr w:rsidR="005F4E69" w:rsidRPr="00F30A51" w:rsidTr="005F4E69">
        <w:trPr>
          <w:trHeight w:val="675"/>
        </w:trPr>
        <w:tc>
          <w:tcPr>
            <w:tcW w:w="436" w:type="pct"/>
            <w:tcBorders>
              <w:top w:val="nil"/>
              <w:left w:val="single" w:sz="4" w:space="0" w:color="auto"/>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1</w:t>
            </w:r>
          </w:p>
        </w:tc>
        <w:tc>
          <w:tcPr>
            <w:tcW w:w="703"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人脸对象标识</w:t>
            </w:r>
          </w:p>
        </w:tc>
        <w:tc>
          <w:tcPr>
            <w:tcW w:w="702" w:type="pct"/>
            <w:tcBorders>
              <w:top w:val="single" w:sz="4" w:space="0" w:color="auto"/>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FaceID</w:t>
            </w:r>
            <w:proofErr w:type="spellEnd"/>
          </w:p>
        </w:tc>
        <w:tc>
          <w:tcPr>
            <w:tcW w:w="1315" w:type="pct"/>
            <w:tcBorders>
              <w:top w:val="single" w:sz="4" w:space="0" w:color="auto"/>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ImageCntObjectIDType</w:t>
            </w:r>
            <w:proofErr w:type="spellEnd"/>
          </w:p>
        </w:tc>
        <w:tc>
          <w:tcPr>
            <w:tcW w:w="703" w:type="pct"/>
            <w:tcBorders>
              <w:top w:val="single" w:sz="4" w:space="0" w:color="auto"/>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R</w:t>
            </w:r>
          </w:p>
        </w:tc>
        <w:tc>
          <w:tcPr>
            <w:tcW w:w="1141" w:type="pct"/>
            <w:tcBorders>
              <w:top w:val="nil"/>
              <w:left w:val="nil"/>
              <w:bottom w:val="single" w:sz="4" w:space="0" w:color="auto"/>
              <w:right w:val="single" w:sz="4" w:space="0" w:color="auto"/>
            </w:tcBorders>
            <w:shd w:val="clear" w:color="auto" w:fill="auto"/>
            <w:vAlign w:val="center"/>
          </w:tcPr>
          <w:p w:rsidR="00387B6B" w:rsidRPr="00F30A51" w:rsidRDefault="00387B6B" w:rsidP="00F30A51">
            <w:pPr>
              <w:widowControl/>
              <w:rPr>
                <w:rFonts w:ascii="宋体" w:hAnsi="宋体" w:cs="宋体"/>
                <w:color w:val="000000"/>
                <w:kern w:val="0"/>
                <w:sz w:val="18"/>
                <w:szCs w:val="18"/>
              </w:rPr>
            </w:pPr>
          </w:p>
        </w:tc>
      </w:tr>
      <w:tr w:rsidR="005F4E69" w:rsidRPr="00F30A51" w:rsidTr="005F4E69">
        <w:trPr>
          <w:trHeight w:val="675"/>
        </w:trPr>
        <w:tc>
          <w:tcPr>
            <w:tcW w:w="436" w:type="pct"/>
            <w:tcBorders>
              <w:top w:val="nil"/>
              <w:left w:val="single" w:sz="4" w:space="0" w:color="auto"/>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2</w:t>
            </w:r>
          </w:p>
        </w:tc>
        <w:tc>
          <w:tcPr>
            <w:tcW w:w="703"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人员对象标识</w:t>
            </w:r>
          </w:p>
        </w:tc>
        <w:tc>
          <w:tcPr>
            <w:tcW w:w="702"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PersonID</w:t>
            </w:r>
            <w:proofErr w:type="spellEnd"/>
          </w:p>
        </w:tc>
        <w:tc>
          <w:tcPr>
            <w:tcW w:w="1315"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ImageCntObjectIDType</w:t>
            </w:r>
            <w:proofErr w:type="spellEnd"/>
          </w:p>
        </w:tc>
        <w:tc>
          <w:tcPr>
            <w:tcW w:w="703"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r>
              <w:rPr>
                <w:rFonts w:ascii="宋体" w:hAnsi="宋体" w:cs="宋体"/>
                <w:color w:val="000000"/>
                <w:kern w:val="0"/>
                <w:sz w:val="18"/>
                <w:szCs w:val="18"/>
              </w:rPr>
              <w:t>O</w:t>
            </w:r>
          </w:p>
        </w:tc>
        <w:tc>
          <w:tcPr>
            <w:tcW w:w="1141" w:type="pct"/>
            <w:tcBorders>
              <w:top w:val="nil"/>
              <w:left w:val="nil"/>
              <w:bottom w:val="single" w:sz="4" w:space="0" w:color="auto"/>
              <w:right w:val="single" w:sz="4" w:space="0" w:color="auto"/>
            </w:tcBorders>
            <w:shd w:val="clear" w:color="auto" w:fill="auto"/>
            <w:vAlign w:val="center"/>
          </w:tcPr>
          <w:p w:rsidR="00387B6B" w:rsidRPr="00F30A51" w:rsidRDefault="00387B6B" w:rsidP="00F30A51">
            <w:pPr>
              <w:widowControl/>
              <w:rPr>
                <w:rFonts w:ascii="宋体" w:hAnsi="宋体" w:cs="宋体"/>
                <w:color w:val="000000"/>
                <w:kern w:val="0"/>
                <w:sz w:val="18"/>
                <w:szCs w:val="18"/>
              </w:rPr>
            </w:pPr>
          </w:p>
        </w:tc>
      </w:tr>
      <w:tr w:rsidR="005F4E69" w:rsidRPr="00F30A51" w:rsidTr="005F4E69">
        <w:trPr>
          <w:trHeight w:val="900"/>
        </w:trPr>
        <w:tc>
          <w:tcPr>
            <w:tcW w:w="436" w:type="pct"/>
            <w:tcBorders>
              <w:top w:val="nil"/>
              <w:left w:val="single" w:sz="4" w:space="0" w:color="auto"/>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3</w:t>
            </w:r>
          </w:p>
        </w:tc>
        <w:tc>
          <w:tcPr>
            <w:tcW w:w="703"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信息采集分类</w:t>
            </w:r>
          </w:p>
        </w:tc>
        <w:tc>
          <w:tcPr>
            <w:tcW w:w="702"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InfoKind</w:t>
            </w:r>
            <w:proofErr w:type="spellEnd"/>
          </w:p>
        </w:tc>
        <w:tc>
          <w:tcPr>
            <w:tcW w:w="1315"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InfoType</w:t>
            </w:r>
            <w:proofErr w:type="spellEnd"/>
          </w:p>
        </w:tc>
        <w:tc>
          <w:tcPr>
            <w:tcW w:w="703"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R</w:t>
            </w:r>
          </w:p>
        </w:tc>
        <w:tc>
          <w:tcPr>
            <w:tcW w:w="1141"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自动采集</w:t>
            </w:r>
            <w:r>
              <w:rPr>
                <w:rFonts w:ascii="宋体" w:hAnsi="宋体" w:cs="宋体" w:hint="eastAsia"/>
                <w:color w:val="000000"/>
                <w:kern w:val="0"/>
                <w:sz w:val="18"/>
                <w:szCs w:val="18"/>
              </w:rPr>
              <w:t>取值为1</w:t>
            </w:r>
          </w:p>
        </w:tc>
      </w:tr>
      <w:tr w:rsidR="005F4E69" w:rsidRPr="00F30A51" w:rsidTr="005F4E69">
        <w:trPr>
          <w:trHeight w:val="675"/>
        </w:trPr>
        <w:tc>
          <w:tcPr>
            <w:tcW w:w="436" w:type="pct"/>
            <w:tcBorders>
              <w:top w:val="nil"/>
              <w:left w:val="single" w:sz="4" w:space="0" w:color="auto"/>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4</w:t>
            </w:r>
          </w:p>
        </w:tc>
        <w:tc>
          <w:tcPr>
            <w:tcW w:w="703"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来源标识</w:t>
            </w:r>
          </w:p>
        </w:tc>
        <w:tc>
          <w:tcPr>
            <w:tcW w:w="702"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SourceID</w:t>
            </w:r>
            <w:proofErr w:type="spellEnd"/>
          </w:p>
        </w:tc>
        <w:tc>
          <w:tcPr>
            <w:tcW w:w="1315"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BasicObjectIDType</w:t>
            </w:r>
            <w:proofErr w:type="spellEnd"/>
          </w:p>
        </w:tc>
        <w:tc>
          <w:tcPr>
            <w:tcW w:w="703"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r>
              <w:rPr>
                <w:rFonts w:ascii="宋体" w:hAnsi="宋体" w:cs="宋体"/>
                <w:color w:val="000000"/>
                <w:kern w:val="0"/>
                <w:sz w:val="18"/>
                <w:szCs w:val="18"/>
              </w:rPr>
              <w:t>O</w:t>
            </w:r>
          </w:p>
        </w:tc>
        <w:tc>
          <w:tcPr>
            <w:tcW w:w="1141" w:type="pct"/>
            <w:tcBorders>
              <w:top w:val="nil"/>
              <w:left w:val="nil"/>
              <w:bottom w:val="single" w:sz="4" w:space="0" w:color="auto"/>
              <w:right w:val="single" w:sz="4" w:space="0" w:color="auto"/>
            </w:tcBorders>
            <w:shd w:val="clear" w:color="auto" w:fill="auto"/>
            <w:vAlign w:val="center"/>
          </w:tcPr>
          <w:p w:rsidR="00387B6B" w:rsidRPr="00F30A51" w:rsidRDefault="00387B6B" w:rsidP="00F30A51">
            <w:pPr>
              <w:widowControl/>
              <w:rPr>
                <w:rFonts w:ascii="宋体" w:hAnsi="宋体" w:cs="宋体"/>
                <w:color w:val="000000"/>
                <w:kern w:val="0"/>
                <w:sz w:val="18"/>
                <w:szCs w:val="18"/>
              </w:rPr>
            </w:pPr>
          </w:p>
        </w:tc>
      </w:tr>
      <w:tr w:rsidR="005F4E69" w:rsidRPr="00F30A51" w:rsidTr="005F4E69">
        <w:trPr>
          <w:trHeight w:val="675"/>
        </w:trPr>
        <w:tc>
          <w:tcPr>
            <w:tcW w:w="436" w:type="pct"/>
            <w:tcBorders>
              <w:top w:val="nil"/>
              <w:left w:val="single" w:sz="4" w:space="0" w:color="auto"/>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5</w:t>
            </w:r>
          </w:p>
        </w:tc>
        <w:tc>
          <w:tcPr>
            <w:tcW w:w="703"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设备编码</w:t>
            </w:r>
          </w:p>
        </w:tc>
        <w:tc>
          <w:tcPr>
            <w:tcW w:w="702"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DeviceID</w:t>
            </w:r>
            <w:proofErr w:type="spellEnd"/>
          </w:p>
        </w:tc>
        <w:tc>
          <w:tcPr>
            <w:tcW w:w="1315"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DeviceIDType</w:t>
            </w:r>
            <w:proofErr w:type="spellEnd"/>
          </w:p>
        </w:tc>
        <w:tc>
          <w:tcPr>
            <w:tcW w:w="703"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R</w:t>
            </w:r>
          </w:p>
        </w:tc>
        <w:tc>
          <w:tcPr>
            <w:tcW w:w="1141" w:type="pct"/>
            <w:tcBorders>
              <w:top w:val="nil"/>
              <w:left w:val="nil"/>
              <w:bottom w:val="single" w:sz="4" w:space="0" w:color="auto"/>
              <w:right w:val="single" w:sz="4" w:space="0" w:color="auto"/>
            </w:tcBorders>
            <w:shd w:val="clear" w:color="auto" w:fill="auto"/>
            <w:vAlign w:val="center"/>
          </w:tcPr>
          <w:p w:rsidR="00387B6B" w:rsidRPr="00F30A51" w:rsidRDefault="00387B6B" w:rsidP="00F30A51">
            <w:pPr>
              <w:widowControl/>
              <w:rPr>
                <w:rFonts w:ascii="宋体" w:hAnsi="宋体" w:cs="宋体"/>
                <w:color w:val="000000"/>
                <w:kern w:val="0"/>
                <w:sz w:val="18"/>
                <w:szCs w:val="18"/>
              </w:rPr>
            </w:pPr>
          </w:p>
        </w:tc>
      </w:tr>
      <w:tr w:rsidR="005F4E69" w:rsidRPr="00F30A51" w:rsidTr="005F4E69">
        <w:trPr>
          <w:trHeight w:val="900"/>
        </w:trPr>
        <w:tc>
          <w:tcPr>
            <w:tcW w:w="436" w:type="pct"/>
            <w:tcBorders>
              <w:top w:val="nil"/>
              <w:left w:val="single" w:sz="4" w:space="0" w:color="auto"/>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6</w:t>
            </w:r>
          </w:p>
        </w:tc>
        <w:tc>
          <w:tcPr>
            <w:tcW w:w="703"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左上角X坐标</w:t>
            </w:r>
          </w:p>
        </w:tc>
        <w:tc>
          <w:tcPr>
            <w:tcW w:w="702"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LeftTopX</w:t>
            </w:r>
            <w:proofErr w:type="spellEnd"/>
          </w:p>
        </w:tc>
        <w:tc>
          <w:tcPr>
            <w:tcW w:w="1315" w:type="pct"/>
            <w:tcBorders>
              <w:top w:val="nil"/>
              <w:left w:val="nil"/>
              <w:bottom w:val="single" w:sz="4" w:space="0" w:color="auto"/>
              <w:right w:val="single" w:sz="4" w:space="0" w:color="auto"/>
            </w:tcBorders>
            <w:shd w:val="clear" w:color="auto" w:fill="auto"/>
            <w:vAlign w:val="center"/>
            <w:hideMark/>
          </w:tcPr>
          <w:p w:rsidR="00387B6B" w:rsidRPr="00F30A51" w:rsidRDefault="00636D96" w:rsidP="00F30A51">
            <w:pPr>
              <w:widowControl/>
              <w:rPr>
                <w:rFonts w:ascii="宋体" w:hAnsi="宋体" w:cs="宋体"/>
                <w:color w:val="000000"/>
                <w:kern w:val="0"/>
                <w:sz w:val="18"/>
                <w:szCs w:val="18"/>
              </w:rPr>
            </w:pPr>
            <w:proofErr w:type="spellStart"/>
            <w:r w:rsidRPr="00F30A51">
              <w:rPr>
                <w:rFonts w:ascii="宋体" w:hAnsi="宋体" w:cs="宋体"/>
                <w:color w:val="000000"/>
                <w:kern w:val="0"/>
                <w:sz w:val="18"/>
                <w:szCs w:val="18"/>
              </w:rPr>
              <w:t>I</w:t>
            </w:r>
            <w:r w:rsidR="00387B6B" w:rsidRPr="00F30A51">
              <w:rPr>
                <w:rFonts w:ascii="宋体" w:hAnsi="宋体" w:cs="宋体" w:hint="eastAsia"/>
                <w:color w:val="000000"/>
                <w:kern w:val="0"/>
                <w:sz w:val="18"/>
                <w:szCs w:val="18"/>
              </w:rPr>
              <w:t>nt</w:t>
            </w:r>
            <w:proofErr w:type="spellEnd"/>
          </w:p>
        </w:tc>
        <w:tc>
          <w:tcPr>
            <w:tcW w:w="703"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R</w:t>
            </w:r>
          </w:p>
        </w:tc>
        <w:tc>
          <w:tcPr>
            <w:tcW w:w="1141" w:type="pct"/>
            <w:tcBorders>
              <w:top w:val="nil"/>
              <w:left w:val="nil"/>
              <w:bottom w:val="single" w:sz="4" w:space="0" w:color="auto"/>
              <w:right w:val="single" w:sz="4" w:space="0" w:color="auto"/>
            </w:tcBorders>
            <w:shd w:val="clear" w:color="auto" w:fill="auto"/>
            <w:vAlign w:val="center"/>
          </w:tcPr>
          <w:p w:rsidR="00387B6B" w:rsidRPr="00F30A51" w:rsidRDefault="00387B6B" w:rsidP="00F30A51">
            <w:pPr>
              <w:widowControl/>
              <w:rPr>
                <w:rFonts w:ascii="宋体" w:hAnsi="宋体" w:cs="宋体"/>
                <w:color w:val="000000"/>
                <w:kern w:val="0"/>
                <w:sz w:val="18"/>
                <w:szCs w:val="18"/>
              </w:rPr>
            </w:pPr>
          </w:p>
        </w:tc>
      </w:tr>
      <w:tr w:rsidR="005F4E69" w:rsidRPr="00F30A51" w:rsidTr="005F4E69">
        <w:trPr>
          <w:trHeight w:val="675"/>
        </w:trPr>
        <w:tc>
          <w:tcPr>
            <w:tcW w:w="436" w:type="pct"/>
            <w:tcBorders>
              <w:top w:val="nil"/>
              <w:left w:val="single" w:sz="4" w:space="0" w:color="auto"/>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7</w:t>
            </w:r>
          </w:p>
        </w:tc>
        <w:tc>
          <w:tcPr>
            <w:tcW w:w="703"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左上角Y坐标</w:t>
            </w:r>
          </w:p>
        </w:tc>
        <w:tc>
          <w:tcPr>
            <w:tcW w:w="702"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LeftTopY</w:t>
            </w:r>
            <w:proofErr w:type="spellEnd"/>
          </w:p>
        </w:tc>
        <w:tc>
          <w:tcPr>
            <w:tcW w:w="1315" w:type="pct"/>
            <w:tcBorders>
              <w:top w:val="nil"/>
              <w:left w:val="nil"/>
              <w:bottom w:val="single" w:sz="4" w:space="0" w:color="auto"/>
              <w:right w:val="single" w:sz="4" w:space="0" w:color="auto"/>
            </w:tcBorders>
            <w:shd w:val="clear" w:color="auto" w:fill="auto"/>
            <w:vAlign w:val="center"/>
            <w:hideMark/>
          </w:tcPr>
          <w:p w:rsidR="00387B6B" w:rsidRPr="00F30A51" w:rsidRDefault="00636D96" w:rsidP="00F30A51">
            <w:pPr>
              <w:widowControl/>
              <w:rPr>
                <w:rFonts w:ascii="宋体" w:hAnsi="宋体" w:cs="宋体"/>
                <w:color w:val="000000"/>
                <w:kern w:val="0"/>
                <w:sz w:val="18"/>
                <w:szCs w:val="18"/>
              </w:rPr>
            </w:pPr>
            <w:proofErr w:type="spellStart"/>
            <w:r w:rsidRPr="00F30A51">
              <w:rPr>
                <w:rFonts w:ascii="宋体" w:hAnsi="宋体" w:cs="宋体"/>
                <w:color w:val="000000"/>
                <w:kern w:val="0"/>
                <w:sz w:val="18"/>
                <w:szCs w:val="18"/>
              </w:rPr>
              <w:t>I</w:t>
            </w:r>
            <w:r w:rsidR="00387B6B" w:rsidRPr="00F30A51">
              <w:rPr>
                <w:rFonts w:ascii="宋体" w:hAnsi="宋体" w:cs="宋体" w:hint="eastAsia"/>
                <w:color w:val="000000"/>
                <w:kern w:val="0"/>
                <w:sz w:val="18"/>
                <w:szCs w:val="18"/>
              </w:rPr>
              <w:t>nt</w:t>
            </w:r>
            <w:proofErr w:type="spellEnd"/>
          </w:p>
        </w:tc>
        <w:tc>
          <w:tcPr>
            <w:tcW w:w="703"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R</w:t>
            </w:r>
          </w:p>
        </w:tc>
        <w:tc>
          <w:tcPr>
            <w:tcW w:w="1141" w:type="pct"/>
            <w:tcBorders>
              <w:top w:val="nil"/>
              <w:left w:val="nil"/>
              <w:bottom w:val="single" w:sz="4" w:space="0" w:color="auto"/>
              <w:right w:val="single" w:sz="4" w:space="0" w:color="auto"/>
            </w:tcBorders>
            <w:shd w:val="clear" w:color="auto" w:fill="auto"/>
            <w:vAlign w:val="center"/>
          </w:tcPr>
          <w:p w:rsidR="00387B6B" w:rsidRPr="00F30A51" w:rsidRDefault="00387B6B" w:rsidP="00F30A51">
            <w:pPr>
              <w:widowControl/>
              <w:rPr>
                <w:rFonts w:ascii="宋体" w:hAnsi="宋体" w:cs="宋体"/>
                <w:color w:val="000000"/>
                <w:kern w:val="0"/>
                <w:sz w:val="18"/>
                <w:szCs w:val="18"/>
              </w:rPr>
            </w:pPr>
          </w:p>
        </w:tc>
      </w:tr>
      <w:tr w:rsidR="005F4E69" w:rsidRPr="00F30A51" w:rsidTr="005F4E69">
        <w:trPr>
          <w:trHeight w:val="450"/>
        </w:trPr>
        <w:tc>
          <w:tcPr>
            <w:tcW w:w="436" w:type="pct"/>
            <w:tcBorders>
              <w:top w:val="nil"/>
              <w:left w:val="single" w:sz="4" w:space="0" w:color="auto"/>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8</w:t>
            </w:r>
          </w:p>
        </w:tc>
        <w:tc>
          <w:tcPr>
            <w:tcW w:w="703"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右下角X坐标</w:t>
            </w:r>
          </w:p>
        </w:tc>
        <w:tc>
          <w:tcPr>
            <w:tcW w:w="702"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RightBtmX</w:t>
            </w:r>
            <w:proofErr w:type="spellEnd"/>
          </w:p>
        </w:tc>
        <w:tc>
          <w:tcPr>
            <w:tcW w:w="1315" w:type="pct"/>
            <w:tcBorders>
              <w:top w:val="nil"/>
              <w:left w:val="nil"/>
              <w:bottom w:val="single" w:sz="4" w:space="0" w:color="auto"/>
              <w:right w:val="single" w:sz="4" w:space="0" w:color="auto"/>
            </w:tcBorders>
            <w:shd w:val="clear" w:color="auto" w:fill="auto"/>
            <w:vAlign w:val="center"/>
            <w:hideMark/>
          </w:tcPr>
          <w:p w:rsidR="00387B6B" w:rsidRPr="00F30A51" w:rsidRDefault="00636D96" w:rsidP="00F30A51">
            <w:pPr>
              <w:widowControl/>
              <w:rPr>
                <w:rFonts w:ascii="宋体" w:hAnsi="宋体" w:cs="宋体"/>
                <w:color w:val="000000"/>
                <w:kern w:val="0"/>
                <w:sz w:val="18"/>
                <w:szCs w:val="18"/>
              </w:rPr>
            </w:pPr>
            <w:proofErr w:type="spellStart"/>
            <w:r w:rsidRPr="00F30A51">
              <w:rPr>
                <w:rFonts w:ascii="宋体" w:hAnsi="宋体" w:cs="宋体"/>
                <w:color w:val="000000"/>
                <w:kern w:val="0"/>
                <w:sz w:val="18"/>
                <w:szCs w:val="18"/>
              </w:rPr>
              <w:t>I</w:t>
            </w:r>
            <w:r w:rsidR="00387B6B" w:rsidRPr="00F30A51">
              <w:rPr>
                <w:rFonts w:ascii="宋体" w:hAnsi="宋体" w:cs="宋体" w:hint="eastAsia"/>
                <w:color w:val="000000"/>
                <w:kern w:val="0"/>
                <w:sz w:val="18"/>
                <w:szCs w:val="18"/>
              </w:rPr>
              <w:t>nt</w:t>
            </w:r>
            <w:proofErr w:type="spellEnd"/>
          </w:p>
        </w:tc>
        <w:tc>
          <w:tcPr>
            <w:tcW w:w="703"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R</w:t>
            </w:r>
          </w:p>
        </w:tc>
        <w:tc>
          <w:tcPr>
            <w:tcW w:w="1141" w:type="pct"/>
            <w:tcBorders>
              <w:top w:val="nil"/>
              <w:left w:val="nil"/>
              <w:bottom w:val="single" w:sz="4" w:space="0" w:color="auto"/>
              <w:right w:val="single" w:sz="4" w:space="0" w:color="auto"/>
            </w:tcBorders>
            <w:shd w:val="clear" w:color="auto" w:fill="auto"/>
            <w:hideMark/>
          </w:tcPr>
          <w:p w:rsidR="00387B6B" w:rsidRPr="00F30A51" w:rsidRDefault="00387B6B" w:rsidP="00F30A51">
            <w:pPr>
              <w:widowControl/>
              <w:jc w:val="left"/>
              <w:rPr>
                <w:rFonts w:ascii="宋体" w:hAnsi="宋体" w:cs="宋体"/>
                <w:color w:val="000000"/>
                <w:kern w:val="0"/>
                <w:sz w:val="22"/>
                <w:szCs w:val="22"/>
              </w:rPr>
            </w:pPr>
            <w:r w:rsidRPr="00F30A51">
              <w:rPr>
                <w:rFonts w:ascii="宋体" w:hAnsi="宋体" w:cs="宋体" w:hint="eastAsia"/>
                <w:color w:val="000000"/>
                <w:kern w:val="0"/>
                <w:sz w:val="22"/>
                <w:szCs w:val="22"/>
              </w:rPr>
              <w:t xml:space="preserve">　</w:t>
            </w:r>
          </w:p>
        </w:tc>
      </w:tr>
      <w:tr w:rsidR="005F4E69" w:rsidRPr="00F30A51" w:rsidTr="005F4E69">
        <w:trPr>
          <w:trHeight w:val="450"/>
        </w:trPr>
        <w:tc>
          <w:tcPr>
            <w:tcW w:w="436" w:type="pct"/>
            <w:tcBorders>
              <w:top w:val="nil"/>
              <w:left w:val="single" w:sz="4" w:space="0" w:color="auto"/>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9</w:t>
            </w:r>
          </w:p>
        </w:tc>
        <w:tc>
          <w:tcPr>
            <w:tcW w:w="703"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右下角Y坐标</w:t>
            </w:r>
          </w:p>
        </w:tc>
        <w:tc>
          <w:tcPr>
            <w:tcW w:w="702"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RightBtmY</w:t>
            </w:r>
            <w:proofErr w:type="spellEnd"/>
          </w:p>
        </w:tc>
        <w:tc>
          <w:tcPr>
            <w:tcW w:w="1315" w:type="pct"/>
            <w:tcBorders>
              <w:top w:val="nil"/>
              <w:left w:val="nil"/>
              <w:bottom w:val="single" w:sz="4" w:space="0" w:color="auto"/>
              <w:right w:val="single" w:sz="4" w:space="0" w:color="auto"/>
            </w:tcBorders>
            <w:shd w:val="clear" w:color="auto" w:fill="auto"/>
            <w:vAlign w:val="center"/>
            <w:hideMark/>
          </w:tcPr>
          <w:p w:rsidR="00387B6B" w:rsidRPr="00F30A51" w:rsidRDefault="00636D96" w:rsidP="00F30A51">
            <w:pPr>
              <w:widowControl/>
              <w:rPr>
                <w:rFonts w:ascii="宋体" w:hAnsi="宋体" w:cs="宋体"/>
                <w:color w:val="000000"/>
                <w:kern w:val="0"/>
                <w:sz w:val="18"/>
                <w:szCs w:val="18"/>
              </w:rPr>
            </w:pPr>
            <w:proofErr w:type="spellStart"/>
            <w:r w:rsidRPr="00F30A51">
              <w:rPr>
                <w:rFonts w:ascii="宋体" w:hAnsi="宋体" w:cs="宋体"/>
                <w:color w:val="000000"/>
                <w:kern w:val="0"/>
                <w:sz w:val="18"/>
                <w:szCs w:val="18"/>
              </w:rPr>
              <w:t>I</w:t>
            </w:r>
            <w:r w:rsidR="00387B6B" w:rsidRPr="00F30A51">
              <w:rPr>
                <w:rFonts w:ascii="宋体" w:hAnsi="宋体" w:cs="宋体" w:hint="eastAsia"/>
                <w:color w:val="000000"/>
                <w:kern w:val="0"/>
                <w:sz w:val="18"/>
                <w:szCs w:val="18"/>
              </w:rPr>
              <w:t>nt</w:t>
            </w:r>
            <w:proofErr w:type="spellEnd"/>
          </w:p>
        </w:tc>
        <w:tc>
          <w:tcPr>
            <w:tcW w:w="703"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R</w:t>
            </w:r>
          </w:p>
        </w:tc>
        <w:tc>
          <w:tcPr>
            <w:tcW w:w="1141" w:type="pct"/>
            <w:tcBorders>
              <w:top w:val="nil"/>
              <w:left w:val="nil"/>
              <w:bottom w:val="single" w:sz="4" w:space="0" w:color="auto"/>
              <w:right w:val="single" w:sz="4" w:space="0" w:color="auto"/>
            </w:tcBorders>
            <w:shd w:val="clear" w:color="auto" w:fill="auto"/>
            <w:hideMark/>
          </w:tcPr>
          <w:p w:rsidR="00387B6B" w:rsidRPr="00F30A51" w:rsidRDefault="00387B6B" w:rsidP="00F30A51">
            <w:pPr>
              <w:widowControl/>
              <w:jc w:val="left"/>
              <w:rPr>
                <w:rFonts w:ascii="宋体" w:hAnsi="宋体" w:cs="宋体"/>
                <w:color w:val="000000"/>
                <w:kern w:val="0"/>
                <w:sz w:val="22"/>
                <w:szCs w:val="22"/>
              </w:rPr>
            </w:pPr>
            <w:r w:rsidRPr="00F30A51">
              <w:rPr>
                <w:rFonts w:ascii="宋体" w:hAnsi="宋体" w:cs="宋体" w:hint="eastAsia"/>
                <w:color w:val="000000"/>
                <w:kern w:val="0"/>
                <w:sz w:val="22"/>
                <w:szCs w:val="22"/>
              </w:rPr>
              <w:t xml:space="preserve">　</w:t>
            </w:r>
          </w:p>
        </w:tc>
      </w:tr>
      <w:tr w:rsidR="005F4E69" w:rsidRPr="00F30A51" w:rsidTr="005F4E69">
        <w:trPr>
          <w:trHeight w:val="675"/>
        </w:trPr>
        <w:tc>
          <w:tcPr>
            <w:tcW w:w="436" w:type="pct"/>
            <w:tcBorders>
              <w:top w:val="nil"/>
              <w:left w:val="single" w:sz="4" w:space="0" w:color="auto"/>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10</w:t>
            </w:r>
          </w:p>
        </w:tc>
        <w:tc>
          <w:tcPr>
            <w:tcW w:w="703"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位置标记时间</w:t>
            </w:r>
          </w:p>
        </w:tc>
        <w:tc>
          <w:tcPr>
            <w:tcW w:w="702"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LocationMarkTime</w:t>
            </w:r>
            <w:proofErr w:type="spellEnd"/>
          </w:p>
        </w:tc>
        <w:tc>
          <w:tcPr>
            <w:tcW w:w="1315"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dateTime</w:t>
            </w:r>
            <w:proofErr w:type="spellEnd"/>
          </w:p>
        </w:tc>
        <w:tc>
          <w:tcPr>
            <w:tcW w:w="703"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r>
              <w:rPr>
                <w:rFonts w:ascii="宋体" w:hAnsi="宋体" w:cs="宋体"/>
                <w:color w:val="000000"/>
                <w:kern w:val="0"/>
                <w:sz w:val="18"/>
                <w:szCs w:val="18"/>
              </w:rPr>
              <w:t>R</w:t>
            </w:r>
          </w:p>
        </w:tc>
        <w:tc>
          <w:tcPr>
            <w:tcW w:w="1141" w:type="pct"/>
            <w:tcBorders>
              <w:top w:val="nil"/>
              <w:left w:val="nil"/>
              <w:bottom w:val="single" w:sz="4" w:space="0" w:color="auto"/>
              <w:right w:val="single" w:sz="4" w:space="0" w:color="auto"/>
            </w:tcBorders>
            <w:shd w:val="clear" w:color="auto" w:fill="auto"/>
            <w:vAlign w:val="center"/>
          </w:tcPr>
          <w:p w:rsidR="00387B6B" w:rsidRPr="00F30A51" w:rsidRDefault="00387B6B" w:rsidP="00F30A51">
            <w:pPr>
              <w:widowControl/>
              <w:rPr>
                <w:rFonts w:ascii="宋体" w:hAnsi="宋体" w:cs="宋体"/>
                <w:color w:val="000000"/>
                <w:kern w:val="0"/>
                <w:sz w:val="18"/>
                <w:szCs w:val="18"/>
              </w:rPr>
            </w:pPr>
          </w:p>
        </w:tc>
      </w:tr>
      <w:tr w:rsidR="005F4E69" w:rsidRPr="00F30A51" w:rsidTr="005F4E69">
        <w:trPr>
          <w:trHeight w:val="450"/>
        </w:trPr>
        <w:tc>
          <w:tcPr>
            <w:tcW w:w="436" w:type="pct"/>
            <w:tcBorders>
              <w:top w:val="nil"/>
              <w:left w:val="single" w:sz="4" w:space="0" w:color="auto"/>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11</w:t>
            </w:r>
          </w:p>
        </w:tc>
        <w:tc>
          <w:tcPr>
            <w:tcW w:w="703"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人脸出现时间</w:t>
            </w:r>
          </w:p>
        </w:tc>
        <w:tc>
          <w:tcPr>
            <w:tcW w:w="702"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FaceAppearTime</w:t>
            </w:r>
            <w:proofErr w:type="spellEnd"/>
          </w:p>
        </w:tc>
        <w:tc>
          <w:tcPr>
            <w:tcW w:w="1315"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dateTime</w:t>
            </w:r>
            <w:proofErr w:type="spellEnd"/>
          </w:p>
        </w:tc>
        <w:tc>
          <w:tcPr>
            <w:tcW w:w="703"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r>
              <w:rPr>
                <w:rFonts w:ascii="宋体" w:hAnsi="宋体" w:cs="宋体"/>
                <w:color w:val="000000"/>
                <w:kern w:val="0"/>
                <w:sz w:val="18"/>
                <w:szCs w:val="18"/>
              </w:rPr>
              <w:t>R</w:t>
            </w:r>
          </w:p>
        </w:tc>
        <w:tc>
          <w:tcPr>
            <w:tcW w:w="1141" w:type="pct"/>
            <w:tcBorders>
              <w:top w:val="nil"/>
              <w:left w:val="nil"/>
              <w:bottom w:val="single" w:sz="4" w:space="0" w:color="auto"/>
              <w:right w:val="single" w:sz="4" w:space="0" w:color="auto"/>
            </w:tcBorders>
            <w:shd w:val="clear" w:color="auto" w:fill="auto"/>
          </w:tcPr>
          <w:p w:rsidR="00387B6B" w:rsidRPr="00F30A51" w:rsidRDefault="00387B6B" w:rsidP="00F30A51">
            <w:pPr>
              <w:widowControl/>
              <w:jc w:val="left"/>
              <w:rPr>
                <w:rFonts w:ascii="宋体" w:hAnsi="宋体" w:cs="宋体"/>
                <w:color w:val="000000"/>
                <w:kern w:val="0"/>
                <w:sz w:val="22"/>
                <w:szCs w:val="22"/>
              </w:rPr>
            </w:pPr>
          </w:p>
        </w:tc>
      </w:tr>
      <w:tr w:rsidR="005F4E69" w:rsidRPr="00F30A51" w:rsidTr="005F4E69">
        <w:trPr>
          <w:trHeight w:val="450"/>
        </w:trPr>
        <w:tc>
          <w:tcPr>
            <w:tcW w:w="436" w:type="pct"/>
            <w:tcBorders>
              <w:top w:val="nil"/>
              <w:left w:val="single" w:sz="4" w:space="0" w:color="auto"/>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12</w:t>
            </w:r>
          </w:p>
        </w:tc>
        <w:tc>
          <w:tcPr>
            <w:tcW w:w="703"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人脸消失时间</w:t>
            </w:r>
          </w:p>
        </w:tc>
        <w:tc>
          <w:tcPr>
            <w:tcW w:w="702"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FaceDisAppearTime</w:t>
            </w:r>
            <w:proofErr w:type="spellEnd"/>
            <w:r w:rsidRPr="00F30A51">
              <w:rPr>
                <w:rFonts w:ascii="宋体" w:hAnsi="宋体" w:cs="宋体" w:hint="eastAsia"/>
                <w:color w:val="000000"/>
                <w:kern w:val="0"/>
                <w:sz w:val="18"/>
                <w:szCs w:val="18"/>
              </w:rPr>
              <w:t xml:space="preserve"> </w:t>
            </w:r>
          </w:p>
        </w:tc>
        <w:tc>
          <w:tcPr>
            <w:tcW w:w="1315"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dateTime</w:t>
            </w:r>
            <w:proofErr w:type="spellEnd"/>
          </w:p>
        </w:tc>
        <w:tc>
          <w:tcPr>
            <w:tcW w:w="703"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O</w:t>
            </w:r>
          </w:p>
        </w:tc>
        <w:tc>
          <w:tcPr>
            <w:tcW w:w="1141" w:type="pct"/>
            <w:tcBorders>
              <w:top w:val="nil"/>
              <w:left w:val="nil"/>
              <w:bottom w:val="single" w:sz="4" w:space="0" w:color="auto"/>
              <w:right w:val="single" w:sz="4" w:space="0" w:color="auto"/>
            </w:tcBorders>
            <w:shd w:val="clear" w:color="auto" w:fill="auto"/>
          </w:tcPr>
          <w:p w:rsidR="00387B6B" w:rsidRPr="00F30A51" w:rsidRDefault="00387B6B" w:rsidP="00F30A51">
            <w:pPr>
              <w:widowControl/>
              <w:jc w:val="left"/>
              <w:rPr>
                <w:rFonts w:ascii="宋体" w:hAnsi="宋体" w:cs="宋体"/>
                <w:color w:val="000000"/>
                <w:kern w:val="0"/>
                <w:sz w:val="22"/>
                <w:szCs w:val="22"/>
              </w:rPr>
            </w:pPr>
          </w:p>
        </w:tc>
      </w:tr>
      <w:tr w:rsidR="005F4E69" w:rsidRPr="00F30A51" w:rsidTr="005F4E69">
        <w:trPr>
          <w:trHeight w:val="675"/>
        </w:trPr>
        <w:tc>
          <w:tcPr>
            <w:tcW w:w="436" w:type="pct"/>
            <w:tcBorders>
              <w:top w:val="nil"/>
              <w:left w:val="single" w:sz="4" w:space="0" w:color="auto"/>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13</w:t>
            </w:r>
          </w:p>
        </w:tc>
        <w:tc>
          <w:tcPr>
            <w:tcW w:w="703"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性别代码</w:t>
            </w:r>
          </w:p>
        </w:tc>
        <w:tc>
          <w:tcPr>
            <w:tcW w:w="702"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GenderCode</w:t>
            </w:r>
            <w:proofErr w:type="spellEnd"/>
          </w:p>
        </w:tc>
        <w:tc>
          <w:tcPr>
            <w:tcW w:w="1315"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GenderType</w:t>
            </w:r>
            <w:proofErr w:type="spellEnd"/>
          </w:p>
        </w:tc>
        <w:tc>
          <w:tcPr>
            <w:tcW w:w="703"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r>
              <w:rPr>
                <w:rFonts w:ascii="宋体" w:hAnsi="宋体" w:cs="宋体" w:hint="eastAsia"/>
                <w:color w:val="000000"/>
                <w:kern w:val="0"/>
                <w:sz w:val="18"/>
                <w:szCs w:val="18"/>
              </w:rPr>
              <w:t>R</w:t>
            </w:r>
          </w:p>
        </w:tc>
        <w:tc>
          <w:tcPr>
            <w:tcW w:w="1141" w:type="pct"/>
            <w:tcBorders>
              <w:top w:val="nil"/>
              <w:left w:val="nil"/>
              <w:bottom w:val="single" w:sz="4" w:space="0" w:color="auto"/>
              <w:right w:val="single" w:sz="4" w:space="0" w:color="auto"/>
            </w:tcBorders>
            <w:shd w:val="clear" w:color="auto" w:fill="auto"/>
            <w:vAlign w:val="center"/>
          </w:tcPr>
          <w:p w:rsidR="00387B6B" w:rsidRPr="00F30A51" w:rsidRDefault="00387B6B" w:rsidP="00F30A51">
            <w:pPr>
              <w:widowControl/>
              <w:rPr>
                <w:rFonts w:ascii="宋体" w:hAnsi="宋体" w:cs="宋体"/>
                <w:color w:val="000000"/>
                <w:kern w:val="0"/>
                <w:sz w:val="18"/>
                <w:szCs w:val="18"/>
              </w:rPr>
            </w:pPr>
          </w:p>
        </w:tc>
      </w:tr>
      <w:tr w:rsidR="005F4E69" w:rsidRPr="00F30A51" w:rsidTr="005F4E69">
        <w:trPr>
          <w:trHeight w:val="900"/>
        </w:trPr>
        <w:tc>
          <w:tcPr>
            <w:tcW w:w="436" w:type="pct"/>
            <w:tcBorders>
              <w:top w:val="nil"/>
              <w:left w:val="single" w:sz="4" w:space="0" w:color="auto"/>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lastRenderedPageBreak/>
              <w:t>14</w:t>
            </w:r>
          </w:p>
        </w:tc>
        <w:tc>
          <w:tcPr>
            <w:tcW w:w="703"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年龄上限</w:t>
            </w:r>
          </w:p>
        </w:tc>
        <w:tc>
          <w:tcPr>
            <w:tcW w:w="702"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AgeUpLimit</w:t>
            </w:r>
            <w:proofErr w:type="spellEnd"/>
          </w:p>
        </w:tc>
        <w:tc>
          <w:tcPr>
            <w:tcW w:w="1315" w:type="pct"/>
            <w:tcBorders>
              <w:top w:val="nil"/>
              <w:left w:val="nil"/>
              <w:bottom w:val="single" w:sz="4" w:space="0" w:color="auto"/>
              <w:right w:val="single" w:sz="4" w:space="0" w:color="auto"/>
            </w:tcBorders>
            <w:shd w:val="clear" w:color="auto" w:fill="auto"/>
            <w:vAlign w:val="center"/>
            <w:hideMark/>
          </w:tcPr>
          <w:p w:rsidR="00387B6B" w:rsidRPr="00F30A51" w:rsidRDefault="00636D96" w:rsidP="00F30A51">
            <w:pPr>
              <w:widowControl/>
              <w:rPr>
                <w:rFonts w:ascii="宋体" w:hAnsi="宋体" w:cs="宋体"/>
                <w:color w:val="000000"/>
                <w:kern w:val="0"/>
                <w:sz w:val="18"/>
                <w:szCs w:val="18"/>
              </w:rPr>
            </w:pPr>
            <w:proofErr w:type="spellStart"/>
            <w:r w:rsidRPr="00F30A51">
              <w:rPr>
                <w:rFonts w:ascii="宋体" w:hAnsi="宋体" w:cs="宋体"/>
                <w:color w:val="000000"/>
                <w:kern w:val="0"/>
                <w:sz w:val="18"/>
                <w:szCs w:val="18"/>
              </w:rPr>
              <w:t>I</w:t>
            </w:r>
            <w:r w:rsidR="00387B6B" w:rsidRPr="00F30A51">
              <w:rPr>
                <w:rFonts w:ascii="宋体" w:hAnsi="宋体" w:cs="宋体" w:hint="eastAsia"/>
                <w:color w:val="000000"/>
                <w:kern w:val="0"/>
                <w:sz w:val="18"/>
                <w:szCs w:val="18"/>
              </w:rPr>
              <w:t>nt</w:t>
            </w:r>
            <w:proofErr w:type="spellEnd"/>
          </w:p>
        </w:tc>
        <w:tc>
          <w:tcPr>
            <w:tcW w:w="703"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r>
              <w:rPr>
                <w:rFonts w:ascii="宋体" w:hAnsi="宋体" w:cs="宋体"/>
                <w:color w:val="000000"/>
                <w:kern w:val="0"/>
                <w:sz w:val="18"/>
                <w:szCs w:val="18"/>
              </w:rPr>
              <w:t>R</w:t>
            </w:r>
          </w:p>
        </w:tc>
        <w:tc>
          <w:tcPr>
            <w:tcW w:w="1141" w:type="pct"/>
            <w:tcBorders>
              <w:top w:val="nil"/>
              <w:left w:val="nil"/>
              <w:bottom w:val="single" w:sz="4" w:space="0" w:color="auto"/>
              <w:right w:val="single" w:sz="4" w:space="0" w:color="auto"/>
            </w:tcBorders>
            <w:shd w:val="clear" w:color="auto" w:fill="auto"/>
            <w:vAlign w:val="center"/>
          </w:tcPr>
          <w:p w:rsidR="00387B6B" w:rsidRPr="00F30A51" w:rsidRDefault="00387B6B" w:rsidP="00F30A51">
            <w:pPr>
              <w:widowControl/>
              <w:rPr>
                <w:rFonts w:ascii="宋体" w:hAnsi="宋体" w:cs="宋体"/>
                <w:color w:val="000000"/>
                <w:kern w:val="0"/>
                <w:sz w:val="18"/>
                <w:szCs w:val="18"/>
              </w:rPr>
            </w:pPr>
          </w:p>
        </w:tc>
      </w:tr>
      <w:tr w:rsidR="005F4E69" w:rsidRPr="00F30A51" w:rsidTr="005F4E69">
        <w:trPr>
          <w:trHeight w:val="900"/>
        </w:trPr>
        <w:tc>
          <w:tcPr>
            <w:tcW w:w="436" w:type="pct"/>
            <w:tcBorders>
              <w:top w:val="nil"/>
              <w:left w:val="single" w:sz="4" w:space="0" w:color="auto"/>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15</w:t>
            </w:r>
          </w:p>
        </w:tc>
        <w:tc>
          <w:tcPr>
            <w:tcW w:w="703"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年龄下限</w:t>
            </w:r>
          </w:p>
        </w:tc>
        <w:tc>
          <w:tcPr>
            <w:tcW w:w="702"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AgeLowerLimit</w:t>
            </w:r>
            <w:proofErr w:type="spellEnd"/>
          </w:p>
        </w:tc>
        <w:tc>
          <w:tcPr>
            <w:tcW w:w="1315" w:type="pct"/>
            <w:tcBorders>
              <w:top w:val="nil"/>
              <w:left w:val="nil"/>
              <w:bottom w:val="single" w:sz="4" w:space="0" w:color="auto"/>
              <w:right w:val="single" w:sz="4" w:space="0" w:color="auto"/>
            </w:tcBorders>
            <w:shd w:val="clear" w:color="auto" w:fill="auto"/>
            <w:vAlign w:val="center"/>
            <w:hideMark/>
          </w:tcPr>
          <w:p w:rsidR="00387B6B" w:rsidRPr="00F30A51" w:rsidRDefault="00636D96" w:rsidP="00F30A51">
            <w:pPr>
              <w:widowControl/>
              <w:rPr>
                <w:rFonts w:ascii="宋体" w:hAnsi="宋体" w:cs="宋体"/>
                <w:color w:val="000000"/>
                <w:kern w:val="0"/>
                <w:sz w:val="18"/>
                <w:szCs w:val="18"/>
              </w:rPr>
            </w:pPr>
            <w:proofErr w:type="spellStart"/>
            <w:r w:rsidRPr="00F30A51">
              <w:rPr>
                <w:rFonts w:ascii="宋体" w:hAnsi="宋体" w:cs="宋体"/>
                <w:color w:val="000000"/>
                <w:kern w:val="0"/>
                <w:sz w:val="18"/>
                <w:szCs w:val="18"/>
              </w:rPr>
              <w:t>I</w:t>
            </w:r>
            <w:r w:rsidR="00387B6B" w:rsidRPr="00F30A51">
              <w:rPr>
                <w:rFonts w:ascii="宋体" w:hAnsi="宋体" w:cs="宋体" w:hint="eastAsia"/>
                <w:color w:val="000000"/>
                <w:kern w:val="0"/>
                <w:sz w:val="18"/>
                <w:szCs w:val="18"/>
              </w:rPr>
              <w:t>nt</w:t>
            </w:r>
            <w:proofErr w:type="spellEnd"/>
          </w:p>
        </w:tc>
        <w:tc>
          <w:tcPr>
            <w:tcW w:w="703"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r>
              <w:rPr>
                <w:rFonts w:ascii="宋体" w:hAnsi="宋体" w:cs="宋体"/>
                <w:color w:val="000000"/>
                <w:kern w:val="0"/>
                <w:sz w:val="18"/>
                <w:szCs w:val="18"/>
              </w:rPr>
              <w:t>R</w:t>
            </w:r>
          </w:p>
        </w:tc>
        <w:tc>
          <w:tcPr>
            <w:tcW w:w="1141" w:type="pct"/>
            <w:tcBorders>
              <w:top w:val="nil"/>
              <w:left w:val="nil"/>
              <w:bottom w:val="single" w:sz="4" w:space="0" w:color="auto"/>
              <w:right w:val="single" w:sz="4" w:space="0" w:color="auto"/>
            </w:tcBorders>
            <w:shd w:val="clear" w:color="auto" w:fill="auto"/>
            <w:vAlign w:val="center"/>
          </w:tcPr>
          <w:p w:rsidR="00387B6B" w:rsidRPr="00F30A51" w:rsidRDefault="00387B6B" w:rsidP="00F30A51">
            <w:pPr>
              <w:widowControl/>
              <w:rPr>
                <w:rFonts w:ascii="宋体" w:hAnsi="宋体" w:cs="宋体"/>
                <w:color w:val="000000"/>
                <w:kern w:val="0"/>
                <w:sz w:val="18"/>
                <w:szCs w:val="18"/>
              </w:rPr>
            </w:pPr>
          </w:p>
        </w:tc>
      </w:tr>
      <w:tr w:rsidR="005F4E69" w:rsidRPr="00F30A51" w:rsidTr="005F4E69">
        <w:trPr>
          <w:trHeight w:val="450"/>
        </w:trPr>
        <w:tc>
          <w:tcPr>
            <w:tcW w:w="436" w:type="pct"/>
            <w:tcBorders>
              <w:top w:val="nil"/>
              <w:left w:val="single" w:sz="4" w:space="0" w:color="auto"/>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16</w:t>
            </w:r>
          </w:p>
        </w:tc>
        <w:tc>
          <w:tcPr>
            <w:tcW w:w="703"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民族代码</w:t>
            </w:r>
          </w:p>
        </w:tc>
        <w:tc>
          <w:tcPr>
            <w:tcW w:w="702"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EthicCode</w:t>
            </w:r>
            <w:proofErr w:type="spellEnd"/>
          </w:p>
        </w:tc>
        <w:tc>
          <w:tcPr>
            <w:tcW w:w="1315"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EthicCodeType</w:t>
            </w:r>
            <w:proofErr w:type="spellEnd"/>
          </w:p>
        </w:tc>
        <w:tc>
          <w:tcPr>
            <w:tcW w:w="703"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O</w:t>
            </w:r>
          </w:p>
        </w:tc>
        <w:tc>
          <w:tcPr>
            <w:tcW w:w="1141"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 xml:space="preserve">　</w:t>
            </w:r>
          </w:p>
        </w:tc>
      </w:tr>
      <w:tr w:rsidR="005F4E69" w:rsidRPr="00F30A51" w:rsidTr="005F4E69">
        <w:trPr>
          <w:trHeight w:val="450"/>
        </w:trPr>
        <w:tc>
          <w:tcPr>
            <w:tcW w:w="436" w:type="pct"/>
            <w:tcBorders>
              <w:top w:val="nil"/>
              <w:left w:val="single" w:sz="4" w:space="0" w:color="auto"/>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r>
              <w:rPr>
                <w:rFonts w:ascii="宋体" w:hAnsi="宋体" w:cs="宋体"/>
                <w:color w:val="000000"/>
                <w:kern w:val="0"/>
                <w:sz w:val="18"/>
                <w:szCs w:val="18"/>
              </w:rPr>
              <w:t>17</w:t>
            </w:r>
          </w:p>
        </w:tc>
        <w:tc>
          <w:tcPr>
            <w:tcW w:w="703"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发型</w:t>
            </w:r>
          </w:p>
        </w:tc>
        <w:tc>
          <w:tcPr>
            <w:tcW w:w="702"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HairStyle</w:t>
            </w:r>
            <w:proofErr w:type="spellEnd"/>
          </w:p>
        </w:tc>
        <w:tc>
          <w:tcPr>
            <w:tcW w:w="1315"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HairStyleType</w:t>
            </w:r>
            <w:proofErr w:type="spellEnd"/>
          </w:p>
        </w:tc>
        <w:tc>
          <w:tcPr>
            <w:tcW w:w="703"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r>
              <w:rPr>
                <w:rFonts w:ascii="宋体" w:hAnsi="宋体" w:cs="宋体"/>
                <w:color w:val="000000"/>
                <w:kern w:val="0"/>
                <w:sz w:val="18"/>
                <w:szCs w:val="18"/>
              </w:rPr>
              <w:t>R</w:t>
            </w:r>
          </w:p>
        </w:tc>
        <w:tc>
          <w:tcPr>
            <w:tcW w:w="1141"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 xml:space="preserve">　</w:t>
            </w:r>
          </w:p>
        </w:tc>
      </w:tr>
      <w:tr w:rsidR="005F4E69" w:rsidRPr="00F30A51" w:rsidTr="005F4E69">
        <w:trPr>
          <w:trHeight w:val="270"/>
        </w:trPr>
        <w:tc>
          <w:tcPr>
            <w:tcW w:w="436" w:type="pct"/>
            <w:tcBorders>
              <w:top w:val="nil"/>
              <w:left w:val="single" w:sz="4" w:space="0" w:color="auto"/>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r>
              <w:rPr>
                <w:rFonts w:ascii="宋体" w:hAnsi="宋体" w:cs="宋体"/>
                <w:color w:val="000000"/>
                <w:kern w:val="0"/>
                <w:sz w:val="18"/>
                <w:szCs w:val="18"/>
              </w:rPr>
              <w:t>18</w:t>
            </w:r>
          </w:p>
        </w:tc>
        <w:tc>
          <w:tcPr>
            <w:tcW w:w="703"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发色</w:t>
            </w:r>
          </w:p>
        </w:tc>
        <w:tc>
          <w:tcPr>
            <w:tcW w:w="702"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HairColor</w:t>
            </w:r>
            <w:proofErr w:type="spellEnd"/>
          </w:p>
        </w:tc>
        <w:tc>
          <w:tcPr>
            <w:tcW w:w="1315"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ColorType</w:t>
            </w:r>
            <w:proofErr w:type="spellEnd"/>
          </w:p>
        </w:tc>
        <w:tc>
          <w:tcPr>
            <w:tcW w:w="703"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O</w:t>
            </w:r>
          </w:p>
        </w:tc>
        <w:tc>
          <w:tcPr>
            <w:tcW w:w="1141"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 xml:space="preserve">　</w:t>
            </w:r>
          </w:p>
        </w:tc>
      </w:tr>
      <w:tr w:rsidR="005F4E69" w:rsidRPr="00F30A51" w:rsidTr="005F4E69">
        <w:trPr>
          <w:trHeight w:val="675"/>
        </w:trPr>
        <w:tc>
          <w:tcPr>
            <w:tcW w:w="436" w:type="pct"/>
            <w:tcBorders>
              <w:top w:val="nil"/>
              <w:left w:val="single" w:sz="4" w:space="0" w:color="auto"/>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r>
              <w:rPr>
                <w:rFonts w:ascii="宋体" w:hAnsi="宋体" w:cs="宋体"/>
                <w:color w:val="000000"/>
                <w:kern w:val="0"/>
                <w:sz w:val="18"/>
                <w:szCs w:val="18"/>
              </w:rPr>
              <w:t>19</w:t>
            </w:r>
          </w:p>
        </w:tc>
        <w:tc>
          <w:tcPr>
            <w:tcW w:w="703"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是否戴口罩</w:t>
            </w:r>
          </w:p>
        </w:tc>
        <w:tc>
          <w:tcPr>
            <w:tcW w:w="702"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isFaceMasked</w:t>
            </w:r>
            <w:proofErr w:type="spellEnd"/>
          </w:p>
        </w:tc>
        <w:tc>
          <w:tcPr>
            <w:tcW w:w="1315" w:type="pct"/>
            <w:tcBorders>
              <w:top w:val="nil"/>
              <w:left w:val="nil"/>
              <w:bottom w:val="single" w:sz="4" w:space="0" w:color="auto"/>
              <w:right w:val="single" w:sz="4" w:space="0" w:color="auto"/>
            </w:tcBorders>
            <w:shd w:val="clear" w:color="auto" w:fill="auto"/>
            <w:vAlign w:val="center"/>
            <w:hideMark/>
          </w:tcPr>
          <w:p w:rsidR="00387B6B" w:rsidRPr="00F30A51" w:rsidRDefault="00636D96" w:rsidP="00F30A51">
            <w:pPr>
              <w:widowControl/>
              <w:rPr>
                <w:rFonts w:ascii="宋体" w:hAnsi="宋体" w:cs="宋体"/>
                <w:color w:val="000000"/>
                <w:kern w:val="0"/>
                <w:sz w:val="18"/>
                <w:szCs w:val="18"/>
              </w:rPr>
            </w:pPr>
            <w:proofErr w:type="spellStart"/>
            <w:r w:rsidRPr="00F30A51">
              <w:rPr>
                <w:rFonts w:ascii="宋体" w:hAnsi="宋体" w:cs="宋体"/>
                <w:color w:val="000000"/>
                <w:kern w:val="0"/>
                <w:sz w:val="18"/>
                <w:szCs w:val="18"/>
              </w:rPr>
              <w:t>I</w:t>
            </w:r>
            <w:r w:rsidR="00387B6B" w:rsidRPr="00F30A51">
              <w:rPr>
                <w:rFonts w:ascii="宋体" w:hAnsi="宋体" w:cs="宋体" w:hint="eastAsia"/>
                <w:color w:val="000000"/>
                <w:kern w:val="0"/>
                <w:sz w:val="18"/>
                <w:szCs w:val="18"/>
              </w:rPr>
              <w:t>nt</w:t>
            </w:r>
            <w:proofErr w:type="spellEnd"/>
          </w:p>
        </w:tc>
        <w:tc>
          <w:tcPr>
            <w:tcW w:w="703"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r>
              <w:rPr>
                <w:rFonts w:ascii="宋体" w:hAnsi="宋体" w:cs="宋体" w:hint="eastAsia"/>
                <w:color w:val="000000"/>
                <w:kern w:val="0"/>
                <w:sz w:val="18"/>
                <w:szCs w:val="18"/>
              </w:rPr>
              <w:t>R</w:t>
            </w:r>
          </w:p>
        </w:tc>
        <w:tc>
          <w:tcPr>
            <w:tcW w:w="1141"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0：否；1：是；2：不确定</w:t>
            </w:r>
          </w:p>
        </w:tc>
      </w:tr>
      <w:tr w:rsidR="005F4E69" w:rsidRPr="00F30A51" w:rsidTr="005F4E69">
        <w:trPr>
          <w:trHeight w:val="450"/>
        </w:trPr>
        <w:tc>
          <w:tcPr>
            <w:tcW w:w="436" w:type="pct"/>
            <w:tcBorders>
              <w:top w:val="nil"/>
              <w:left w:val="single" w:sz="4" w:space="0" w:color="auto"/>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r>
              <w:rPr>
                <w:rFonts w:ascii="宋体" w:hAnsi="宋体" w:cs="宋体"/>
                <w:color w:val="000000"/>
                <w:kern w:val="0"/>
                <w:sz w:val="18"/>
                <w:szCs w:val="18"/>
              </w:rPr>
              <w:t>20</w:t>
            </w:r>
          </w:p>
        </w:tc>
        <w:tc>
          <w:tcPr>
            <w:tcW w:w="703"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口罩颜色</w:t>
            </w:r>
          </w:p>
        </w:tc>
        <w:tc>
          <w:tcPr>
            <w:tcW w:w="702"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RespiratorColor</w:t>
            </w:r>
            <w:proofErr w:type="spellEnd"/>
          </w:p>
        </w:tc>
        <w:tc>
          <w:tcPr>
            <w:tcW w:w="1315"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ColorType</w:t>
            </w:r>
            <w:proofErr w:type="spellEnd"/>
          </w:p>
        </w:tc>
        <w:tc>
          <w:tcPr>
            <w:tcW w:w="703"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O</w:t>
            </w:r>
          </w:p>
        </w:tc>
        <w:tc>
          <w:tcPr>
            <w:tcW w:w="1141"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 xml:space="preserve">　</w:t>
            </w:r>
          </w:p>
        </w:tc>
      </w:tr>
      <w:tr w:rsidR="005F4E69" w:rsidRPr="00F30A51" w:rsidTr="005F4E69">
        <w:trPr>
          <w:trHeight w:val="675"/>
        </w:trPr>
        <w:tc>
          <w:tcPr>
            <w:tcW w:w="436" w:type="pct"/>
            <w:tcBorders>
              <w:top w:val="nil"/>
              <w:left w:val="single" w:sz="4" w:space="0" w:color="auto"/>
              <w:bottom w:val="single" w:sz="4" w:space="0" w:color="auto"/>
              <w:right w:val="single" w:sz="4" w:space="0" w:color="auto"/>
            </w:tcBorders>
            <w:shd w:val="clear" w:color="auto" w:fill="auto"/>
            <w:vAlign w:val="center"/>
            <w:hideMark/>
          </w:tcPr>
          <w:p w:rsidR="00387B6B" w:rsidRPr="00F30A51" w:rsidRDefault="00387B6B" w:rsidP="00387B6B">
            <w:pPr>
              <w:widowControl/>
              <w:rPr>
                <w:rFonts w:ascii="宋体" w:hAnsi="宋体" w:cs="宋体"/>
                <w:color w:val="000000"/>
                <w:kern w:val="0"/>
                <w:sz w:val="18"/>
                <w:szCs w:val="18"/>
              </w:rPr>
            </w:pPr>
            <w:r w:rsidRPr="00F30A51">
              <w:rPr>
                <w:rFonts w:ascii="宋体" w:hAnsi="宋体" w:cs="宋体" w:hint="eastAsia"/>
                <w:color w:val="000000"/>
                <w:kern w:val="0"/>
                <w:sz w:val="18"/>
                <w:szCs w:val="18"/>
              </w:rPr>
              <w:t>2</w:t>
            </w:r>
            <w:r>
              <w:rPr>
                <w:rFonts w:ascii="宋体" w:hAnsi="宋体" w:cs="宋体"/>
                <w:color w:val="000000"/>
                <w:kern w:val="0"/>
                <w:sz w:val="18"/>
                <w:szCs w:val="18"/>
              </w:rPr>
              <w:t>1</w:t>
            </w:r>
          </w:p>
        </w:tc>
        <w:tc>
          <w:tcPr>
            <w:tcW w:w="703"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是否戴帽子</w:t>
            </w:r>
          </w:p>
        </w:tc>
        <w:tc>
          <w:tcPr>
            <w:tcW w:w="702"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isHatWeared</w:t>
            </w:r>
            <w:proofErr w:type="spellEnd"/>
          </w:p>
        </w:tc>
        <w:tc>
          <w:tcPr>
            <w:tcW w:w="1315" w:type="pct"/>
            <w:tcBorders>
              <w:top w:val="nil"/>
              <w:left w:val="nil"/>
              <w:bottom w:val="single" w:sz="4" w:space="0" w:color="auto"/>
              <w:right w:val="single" w:sz="4" w:space="0" w:color="auto"/>
            </w:tcBorders>
            <w:shd w:val="clear" w:color="auto" w:fill="auto"/>
            <w:vAlign w:val="center"/>
            <w:hideMark/>
          </w:tcPr>
          <w:p w:rsidR="00387B6B" w:rsidRPr="00F30A51" w:rsidRDefault="00636D96" w:rsidP="00F30A51">
            <w:pPr>
              <w:widowControl/>
              <w:rPr>
                <w:rFonts w:ascii="宋体" w:hAnsi="宋体" w:cs="宋体"/>
                <w:color w:val="000000"/>
                <w:kern w:val="0"/>
                <w:sz w:val="18"/>
                <w:szCs w:val="18"/>
              </w:rPr>
            </w:pPr>
            <w:proofErr w:type="spellStart"/>
            <w:r w:rsidRPr="00F30A51">
              <w:rPr>
                <w:rFonts w:ascii="宋体" w:hAnsi="宋体" w:cs="宋体"/>
                <w:color w:val="000000"/>
                <w:kern w:val="0"/>
                <w:sz w:val="18"/>
                <w:szCs w:val="18"/>
              </w:rPr>
              <w:t>I</w:t>
            </w:r>
            <w:r w:rsidR="00387B6B" w:rsidRPr="00F30A51">
              <w:rPr>
                <w:rFonts w:ascii="宋体" w:hAnsi="宋体" w:cs="宋体" w:hint="eastAsia"/>
                <w:color w:val="000000"/>
                <w:kern w:val="0"/>
                <w:sz w:val="18"/>
                <w:szCs w:val="18"/>
              </w:rPr>
              <w:t>nt</w:t>
            </w:r>
            <w:proofErr w:type="spellEnd"/>
          </w:p>
        </w:tc>
        <w:tc>
          <w:tcPr>
            <w:tcW w:w="703"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O</w:t>
            </w:r>
          </w:p>
        </w:tc>
        <w:tc>
          <w:tcPr>
            <w:tcW w:w="1141"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0：否；1：是；2：不确定</w:t>
            </w:r>
          </w:p>
        </w:tc>
      </w:tr>
      <w:tr w:rsidR="005F4E69" w:rsidRPr="00F30A51" w:rsidTr="005F4E69">
        <w:trPr>
          <w:trHeight w:val="450"/>
        </w:trPr>
        <w:tc>
          <w:tcPr>
            <w:tcW w:w="436" w:type="pct"/>
            <w:tcBorders>
              <w:top w:val="nil"/>
              <w:left w:val="single" w:sz="4" w:space="0" w:color="auto"/>
              <w:bottom w:val="single" w:sz="4" w:space="0" w:color="auto"/>
              <w:right w:val="single" w:sz="4" w:space="0" w:color="auto"/>
            </w:tcBorders>
            <w:shd w:val="clear" w:color="auto" w:fill="auto"/>
            <w:vAlign w:val="center"/>
            <w:hideMark/>
          </w:tcPr>
          <w:p w:rsidR="00387B6B" w:rsidRPr="00F30A51" w:rsidRDefault="00387B6B" w:rsidP="00387B6B">
            <w:pPr>
              <w:widowControl/>
              <w:rPr>
                <w:rFonts w:ascii="宋体" w:hAnsi="宋体" w:cs="宋体"/>
                <w:color w:val="000000"/>
                <w:kern w:val="0"/>
                <w:sz w:val="18"/>
                <w:szCs w:val="18"/>
              </w:rPr>
            </w:pPr>
            <w:r w:rsidRPr="00F30A51">
              <w:rPr>
                <w:rFonts w:ascii="宋体" w:hAnsi="宋体" w:cs="宋体" w:hint="eastAsia"/>
                <w:color w:val="000000"/>
                <w:kern w:val="0"/>
                <w:sz w:val="18"/>
                <w:szCs w:val="18"/>
              </w:rPr>
              <w:t>2</w:t>
            </w:r>
            <w:r>
              <w:rPr>
                <w:rFonts w:ascii="宋体" w:hAnsi="宋体" w:cs="宋体"/>
                <w:color w:val="000000"/>
                <w:kern w:val="0"/>
                <w:sz w:val="18"/>
                <w:szCs w:val="18"/>
              </w:rPr>
              <w:t>2</w:t>
            </w:r>
          </w:p>
        </w:tc>
        <w:tc>
          <w:tcPr>
            <w:tcW w:w="703"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帽子款式</w:t>
            </w:r>
          </w:p>
        </w:tc>
        <w:tc>
          <w:tcPr>
            <w:tcW w:w="702"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HatStyle</w:t>
            </w:r>
            <w:proofErr w:type="spellEnd"/>
          </w:p>
        </w:tc>
        <w:tc>
          <w:tcPr>
            <w:tcW w:w="1315"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HatStyleType</w:t>
            </w:r>
            <w:proofErr w:type="spellEnd"/>
          </w:p>
        </w:tc>
        <w:tc>
          <w:tcPr>
            <w:tcW w:w="703"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O</w:t>
            </w:r>
          </w:p>
        </w:tc>
        <w:tc>
          <w:tcPr>
            <w:tcW w:w="1141"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 xml:space="preserve">　</w:t>
            </w:r>
          </w:p>
        </w:tc>
      </w:tr>
      <w:tr w:rsidR="005F4E69" w:rsidRPr="00F30A51" w:rsidTr="005F4E69">
        <w:trPr>
          <w:trHeight w:val="270"/>
        </w:trPr>
        <w:tc>
          <w:tcPr>
            <w:tcW w:w="436" w:type="pct"/>
            <w:tcBorders>
              <w:top w:val="nil"/>
              <w:left w:val="single" w:sz="4" w:space="0" w:color="auto"/>
              <w:bottom w:val="single" w:sz="4" w:space="0" w:color="auto"/>
              <w:right w:val="single" w:sz="4" w:space="0" w:color="auto"/>
            </w:tcBorders>
            <w:shd w:val="clear" w:color="auto" w:fill="auto"/>
            <w:vAlign w:val="center"/>
            <w:hideMark/>
          </w:tcPr>
          <w:p w:rsidR="00387B6B" w:rsidRPr="00F30A51" w:rsidRDefault="00387B6B" w:rsidP="00387B6B">
            <w:pPr>
              <w:widowControl/>
              <w:rPr>
                <w:rFonts w:ascii="宋体" w:hAnsi="宋体" w:cs="宋体"/>
                <w:color w:val="000000"/>
                <w:kern w:val="0"/>
                <w:sz w:val="18"/>
                <w:szCs w:val="18"/>
              </w:rPr>
            </w:pPr>
            <w:r w:rsidRPr="00F30A51">
              <w:rPr>
                <w:rFonts w:ascii="宋体" w:hAnsi="宋体" w:cs="宋体" w:hint="eastAsia"/>
                <w:color w:val="000000"/>
                <w:kern w:val="0"/>
                <w:sz w:val="18"/>
                <w:szCs w:val="18"/>
              </w:rPr>
              <w:t>2</w:t>
            </w:r>
            <w:r>
              <w:rPr>
                <w:rFonts w:ascii="宋体" w:hAnsi="宋体" w:cs="宋体"/>
                <w:color w:val="000000"/>
                <w:kern w:val="0"/>
                <w:sz w:val="18"/>
                <w:szCs w:val="18"/>
              </w:rPr>
              <w:t>3</w:t>
            </w:r>
          </w:p>
        </w:tc>
        <w:tc>
          <w:tcPr>
            <w:tcW w:w="703"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帽子颜色</w:t>
            </w:r>
          </w:p>
        </w:tc>
        <w:tc>
          <w:tcPr>
            <w:tcW w:w="702"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HatColor</w:t>
            </w:r>
            <w:proofErr w:type="spellEnd"/>
          </w:p>
        </w:tc>
        <w:tc>
          <w:tcPr>
            <w:tcW w:w="1315"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ColorType</w:t>
            </w:r>
            <w:proofErr w:type="spellEnd"/>
          </w:p>
        </w:tc>
        <w:tc>
          <w:tcPr>
            <w:tcW w:w="703"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O</w:t>
            </w:r>
          </w:p>
        </w:tc>
        <w:tc>
          <w:tcPr>
            <w:tcW w:w="1141"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 xml:space="preserve">　</w:t>
            </w:r>
          </w:p>
        </w:tc>
      </w:tr>
      <w:tr w:rsidR="005F4E69" w:rsidRPr="00F30A51" w:rsidTr="005F4E69">
        <w:trPr>
          <w:trHeight w:val="675"/>
        </w:trPr>
        <w:tc>
          <w:tcPr>
            <w:tcW w:w="436" w:type="pct"/>
            <w:tcBorders>
              <w:top w:val="nil"/>
              <w:left w:val="single" w:sz="4" w:space="0" w:color="auto"/>
              <w:bottom w:val="single" w:sz="4" w:space="0" w:color="auto"/>
              <w:right w:val="single" w:sz="4" w:space="0" w:color="auto"/>
            </w:tcBorders>
            <w:shd w:val="clear" w:color="auto" w:fill="auto"/>
            <w:vAlign w:val="center"/>
            <w:hideMark/>
          </w:tcPr>
          <w:p w:rsidR="00387B6B" w:rsidRPr="00F30A51" w:rsidRDefault="00387B6B" w:rsidP="00387B6B">
            <w:pPr>
              <w:widowControl/>
              <w:rPr>
                <w:rFonts w:ascii="宋体" w:hAnsi="宋体" w:cs="宋体"/>
                <w:color w:val="000000"/>
                <w:kern w:val="0"/>
                <w:sz w:val="18"/>
                <w:szCs w:val="18"/>
              </w:rPr>
            </w:pPr>
            <w:r w:rsidRPr="00F30A51">
              <w:rPr>
                <w:rFonts w:ascii="宋体" w:hAnsi="宋体" w:cs="宋体" w:hint="eastAsia"/>
                <w:color w:val="000000"/>
                <w:kern w:val="0"/>
                <w:sz w:val="18"/>
                <w:szCs w:val="18"/>
              </w:rPr>
              <w:t>2</w:t>
            </w:r>
            <w:r>
              <w:rPr>
                <w:rFonts w:ascii="宋体" w:hAnsi="宋体" w:cs="宋体"/>
                <w:color w:val="000000"/>
                <w:kern w:val="0"/>
                <w:sz w:val="18"/>
                <w:szCs w:val="18"/>
              </w:rPr>
              <w:t>4</w:t>
            </w:r>
          </w:p>
        </w:tc>
        <w:tc>
          <w:tcPr>
            <w:tcW w:w="703"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是否戴眼镜</w:t>
            </w:r>
          </w:p>
        </w:tc>
        <w:tc>
          <w:tcPr>
            <w:tcW w:w="702"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isGlassWeared</w:t>
            </w:r>
            <w:proofErr w:type="spellEnd"/>
          </w:p>
        </w:tc>
        <w:tc>
          <w:tcPr>
            <w:tcW w:w="1315" w:type="pct"/>
            <w:tcBorders>
              <w:top w:val="nil"/>
              <w:left w:val="nil"/>
              <w:bottom w:val="single" w:sz="4" w:space="0" w:color="auto"/>
              <w:right w:val="single" w:sz="4" w:space="0" w:color="auto"/>
            </w:tcBorders>
            <w:shd w:val="clear" w:color="auto" w:fill="auto"/>
            <w:vAlign w:val="center"/>
            <w:hideMark/>
          </w:tcPr>
          <w:p w:rsidR="00387B6B" w:rsidRPr="00F30A51" w:rsidRDefault="00636D96" w:rsidP="00F30A51">
            <w:pPr>
              <w:widowControl/>
              <w:rPr>
                <w:rFonts w:ascii="宋体" w:hAnsi="宋体" w:cs="宋体"/>
                <w:color w:val="000000"/>
                <w:kern w:val="0"/>
                <w:sz w:val="18"/>
                <w:szCs w:val="18"/>
              </w:rPr>
            </w:pPr>
            <w:proofErr w:type="spellStart"/>
            <w:r w:rsidRPr="00F30A51">
              <w:rPr>
                <w:rFonts w:ascii="宋体" w:hAnsi="宋体" w:cs="宋体"/>
                <w:color w:val="000000"/>
                <w:kern w:val="0"/>
                <w:sz w:val="18"/>
                <w:szCs w:val="18"/>
              </w:rPr>
              <w:t>I</w:t>
            </w:r>
            <w:r w:rsidR="00387B6B" w:rsidRPr="00F30A51">
              <w:rPr>
                <w:rFonts w:ascii="宋体" w:hAnsi="宋体" w:cs="宋体" w:hint="eastAsia"/>
                <w:color w:val="000000"/>
                <w:kern w:val="0"/>
                <w:sz w:val="18"/>
                <w:szCs w:val="18"/>
              </w:rPr>
              <w:t>nt</w:t>
            </w:r>
            <w:proofErr w:type="spellEnd"/>
          </w:p>
        </w:tc>
        <w:tc>
          <w:tcPr>
            <w:tcW w:w="703"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r>
              <w:rPr>
                <w:rFonts w:ascii="宋体" w:hAnsi="宋体" w:cs="宋体" w:hint="eastAsia"/>
                <w:color w:val="000000"/>
                <w:kern w:val="0"/>
                <w:sz w:val="18"/>
                <w:szCs w:val="18"/>
              </w:rPr>
              <w:t>R</w:t>
            </w:r>
          </w:p>
        </w:tc>
        <w:tc>
          <w:tcPr>
            <w:tcW w:w="1141"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0：否；1：是；2：不确定</w:t>
            </w:r>
          </w:p>
        </w:tc>
      </w:tr>
      <w:tr w:rsidR="005F4E69" w:rsidRPr="00F30A51" w:rsidTr="005F4E69">
        <w:trPr>
          <w:trHeight w:val="450"/>
        </w:trPr>
        <w:tc>
          <w:tcPr>
            <w:tcW w:w="436" w:type="pct"/>
            <w:tcBorders>
              <w:top w:val="nil"/>
              <w:left w:val="single" w:sz="4" w:space="0" w:color="auto"/>
              <w:bottom w:val="single" w:sz="4" w:space="0" w:color="auto"/>
              <w:right w:val="single" w:sz="4" w:space="0" w:color="auto"/>
            </w:tcBorders>
            <w:shd w:val="clear" w:color="auto" w:fill="auto"/>
            <w:vAlign w:val="center"/>
            <w:hideMark/>
          </w:tcPr>
          <w:p w:rsidR="00387B6B" w:rsidRPr="00F30A51" w:rsidRDefault="00387B6B" w:rsidP="00387B6B">
            <w:pPr>
              <w:widowControl/>
              <w:rPr>
                <w:rFonts w:ascii="宋体" w:hAnsi="宋体" w:cs="宋体"/>
                <w:color w:val="000000"/>
                <w:kern w:val="0"/>
                <w:sz w:val="18"/>
                <w:szCs w:val="18"/>
              </w:rPr>
            </w:pPr>
            <w:r w:rsidRPr="00F30A51">
              <w:rPr>
                <w:rFonts w:ascii="宋体" w:hAnsi="宋体" w:cs="宋体" w:hint="eastAsia"/>
                <w:color w:val="000000"/>
                <w:kern w:val="0"/>
                <w:sz w:val="18"/>
                <w:szCs w:val="18"/>
              </w:rPr>
              <w:t>2</w:t>
            </w:r>
            <w:r>
              <w:rPr>
                <w:rFonts w:ascii="宋体" w:hAnsi="宋体" w:cs="宋体"/>
                <w:color w:val="000000"/>
                <w:kern w:val="0"/>
                <w:sz w:val="18"/>
                <w:szCs w:val="18"/>
              </w:rPr>
              <w:t>5</w:t>
            </w:r>
          </w:p>
        </w:tc>
        <w:tc>
          <w:tcPr>
            <w:tcW w:w="703"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眼镜款式</w:t>
            </w:r>
          </w:p>
        </w:tc>
        <w:tc>
          <w:tcPr>
            <w:tcW w:w="702"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GlassStyle</w:t>
            </w:r>
            <w:proofErr w:type="spellEnd"/>
          </w:p>
        </w:tc>
        <w:tc>
          <w:tcPr>
            <w:tcW w:w="1315"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GlassesStyleType</w:t>
            </w:r>
            <w:proofErr w:type="spellEnd"/>
          </w:p>
        </w:tc>
        <w:tc>
          <w:tcPr>
            <w:tcW w:w="703"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O</w:t>
            </w:r>
          </w:p>
        </w:tc>
        <w:tc>
          <w:tcPr>
            <w:tcW w:w="1141"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 xml:space="preserve">　</w:t>
            </w:r>
          </w:p>
        </w:tc>
      </w:tr>
      <w:tr w:rsidR="005F4E69" w:rsidRPr="00F30A51" w:rsidTr="005F4E69">
        <w:trPr>
          <w:trHeight w:val="270"/>
        </w:trPr>
        <w:tc>
          <w:tcPr>
            <w:tcW w:w="436" w:type="pct"/>
            <w:tcBorders>
              <w:top w:val="nil"/>
              <w:left w:val="single" w:sz="4" w:space="0" w:color="auto"/>
              <w:bottom w:val="single" w:sz="4" w:space="0" w:color="auto"/>
              <w:right w:val="single" w:sz="4" w:space="0" w:color="auto"/>
            </w:tcBorders>
            <w:shd w:val="clear" w:color="auto" w:fill="auto"/>
            <w:vAlign w:val="center"/>
            <w:hideMark/>
          </w:tcPr>
          <w:p w:rsidR="00387B6B" w:rsidRPr="00F30A51" w:rsidRDefault="00387B6B" w:rsidP="00387B6B">
            <w:pPr>
              <w:widowControl/>
              <w:rPr>
                <w:rFonts w:ascii="宋体" w:hAnsi="宋体" w:cs="宋体"/>
                <w:color w:val="000000"/>
                <w:kern w:val="0"/>
                <w:sz w:val="18"/>
                <w:szCs w:val="18"/>
              </w:rPr>
            </w:pPr>
            <w:r w:rsidRPr="00F30A51">
              <w:rPr>
                <w:rFonts w:ascii="宋体" w:hAnsi="宋体" w:cs="宋体" w:hint="eastAsia"/>
                <w:color w:val="000000"/>
                <w:kern w:val="0"/>
                <w:sz w:val="18"/>
                <w:szCs w:val="18"/>
              </w:rPr>
              <w:t>2</w:t>
            </w:r>
            <w:r>
              <w:rPr>
                <w:rFonts w:ascii="宋体" w:hAnsi="宋体" w:cs="宋体"/>
                <w:color w:val="000000"/>
                <w:kern w:val="0"/>
                <w:sz w:val="18"/>
                <w:szCs w:val="18"/>
              </w:rPr>
              <w:t>6</w:t>
            </w:r>
          </w:p>
        </w:tc>
        <w:tc>
          <w:tcPr>
            <w:tcW w:w="703"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眼镜颜色</w:t>
            </w:r>
          </w:p>
        </w:tc>
        <w:tc>
          <w:tcPr>
            <w:tcW w:w="702"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GlassColor</w:t>
            </w:r>
            <w:proofErr w:type="spellEnd"/>
          </w:p>
        </w:tc>
        <w:tc>
          <w:tcPr>
            <w:tcW w:w="1315"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ColorType</w:t>
            </w:r>
            <w:proofErr w:type="spellEnd"/>
          </w:p>
        </w:tc>
        <w:tc>
          <w:tcPr>
            <w:tcW w:w="703"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O</w:t>
            </w:r>
          </w:p>
        </w:tc>
        <w:tc>
          <w:tcPr>
            <w:tcW w:w="1141"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 xml:space="preserve">　</w:t>
            </w:r>
          </w:p>
        </w:tc>
      </w:tr>
      <w:tr w:rsidR="005F4E69" w:rsidRPr="00F30A51" w:rsidTr="005F4E69">
        <w:trPr>
          <w:trHeight w:val="900"/>
        </w:trPr>
        <w:tc>
          <w:tcPr>
            <w:tcW w:w="436" w:type="pct"/>
            <w:tcBorders>
              <w:top w:val="nil"/>
              <w:left w:val="single" w:sz="4" w:space="0" w:color="auto"/>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r>
              <w:rPr>
                <w:rFonts w:ascii="宋体" w:hAnsi="宋体" w:cs="宋体"/>
                <w:color w:val="000000"/>
                <w:kern w:val="0"/>
                <w:sz w:val="18"/>
                <w:szCs w:val="18"/>
              </w:rPr>
              <w:t>27</w:t>
            </w:r>
          </w:p>
        </w:tc>
        <w:tc>
          <w:tcPr>
            <w:tcW w:w="703"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胡型</w:t>
            </w:r>
          </w:p>
        </w:tc>
        <w:tc>
          <w:tcPr>
            <w:tcW w:w="702"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MustacheStyle</w:t>
            </w:r>
            <w:proofErr w:type="spellEnd"/>
          </w:p>
        </w:tc>
        <w:tc>
          <w:tcPr>
            <w:tcW w:w="1315"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string（2）</w:t>
            </w:r>
          </w:p>
        </w:tc>
        <w:tc>
          <w:tcPr>
            <w:tcW w:w="703"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O</w:t>
            </w:r>
          </w:p>
        </w:tc>
        <w:tc>
          <w:tcPr>
            <w:tcW w:w="1141"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1：一字胡；2：八字胡；3：淡胡子；4：络腮胡；5：山羊胡；6：花白胡；7：</w:t>
            </w:r>
            <w:proofErr w:type="gramStart"/>
            <w:r w:rsidRPr="00F30A51">
              <w:rPr>
                <w:rFonts w:ascii="宋体" w:hAnsi="宋体" w:cs="宋体" w:hint="eastAsia"/>
                <w:color w:val="000000"/>
                <w:kern w:val="0"/>
                <w:sz w:val="18"/>
                <w:szCs w:val="18"/>
              </w:rPr>
              <w:t>一点胡</w:t>
            </w:r>
            <w:proofErr w:type="gramEnd"/>
          </w:p>
        </w:tc>
      </w:tr>
      <w:tr w:rsidR="005F4E69" w:rsidRPr="00F30A51" w:rsidDel="009D595B" w:rsidTr="005F4E69">
        <w:trPr>
          <w:trHeight w:val="900"/>
        </w:trPr>
        <w:tc>
          <w:tcPr>
            <w:tcW w:w="436" w:type="pct"/>
            <w:tcBorders>
              <w:top w:val="nil"/>
              <w:left w:val="single" w:sz="4" w:space="0" w:color="auto"/>
              <w:bottom w:val="single" w:sz="4" w:space="0" w:color="auto"/>
              <w:right w:val="single" w:sz="4" w:space="0" w:color="auto"/>
            </w:tcBorders>
            <w:shd w:val="clear" w:color="auto" w:fill="auto"/>
            <w:vAlign w:val="center"/>
          </w:tcPr>
          <w:p w:rsidR="00387B6B" w:rsidRPr="00F30A51" w:rsidDel="009D595B" w:rsidRDefault="00387B6B" w:rsidP="00F30A51">
            <w:pPr>
              <w:widowControl/>
              <w:rPr>
                <w:rFonts w:ascii="宋体" w:hAnsi="宋体" w:cs="宋体"/>
                <w:color w:val="000000"/>
                <w:kern w:val="0"/>
                <w:sz w:val="18"/>
                <w:szCs w:val="18"/>
              </w:rPr>
            </w:pPr>
            <w:r>
              <w:rPr>
                <w:rFonts w:ascii="宋体" w:hAnsi="宋体" w:cs="宋体" w:hint="eastAsia"/>
                <w:color w:val="000000"/>
                <w:kern w:val="0"/>
                <w:sz w:val="18"/>
                <w:szCs w:val="18"/>
              </w:rPr>
              <w:t>2</w:t>
            </w:r>
            <w:r>
              <w:rPr>
                <w:rFonts w:ascii="宋体" w:hAnsi="宋体" w:cs="宋体"/>
                <w:color w:val="000000"/>
                <w:kern w:val="0"/>
                <w:sz w:val="18"/>
                <w:szCs w:val="18"/>
              </w:rPr>
              <w:t>8</w:t>
            </w:r>
          </w:p>
        </w:tc>
        <w:tc>
          <w:tcPr>
            <w:tcW w:w="703" w:type="pct"/>
            <w:tcBorders>
              <w:top w:val="nil"/>
              <w:left w:val="nil"/>
              <w:bottom w:val="single" w:sz="4" w:space="0" w:color="auto"/>
              <w:right w:val="single" w:sz="4" w:space="0" w:color="auto"/>
            </w:tcBorders>
            <w:shd w:val="clear" w:color="auto" w:fill="auto"/>
            <w:vAlign w:val="center"/>
          </w:tcPr>
          <w:p w:rsidR="00387B6B" w:rsidRPr="00F30A51" w:rsidDel="009D595B" w:rsidRDefault="00387B6B" w:rsidP="00F30A51">
            <w:pPr>
              <w:widowControl/>
              <w:rPr>
                <w:rFonts w:ascii="宋体" w:hAnsi="宋体" w:cs="宋体"/>
                <w:color w:val="000000"/>
                <w:kern w:val="0"/>
                <w:sz w:val="18"/>
                <w:szCs w:val="18"/>
              </w:rPr>
            </w:pPr>
            <w:r>
              <w:rPr>
                <w:rFonts w:ascii="宋体" w:hAnsi="宋体" w:cs="宋体" w:hint="eastAsia"/>
                <w:color w:val="000000"/>
                <w:kern w:val="0"/>
                <w:sz w:val="18"/>
                <w:szCs w:val="18"/>
              </w:rPr>
              <w:t>是否有胡子</w:t>
            </w:r>
          </w:p>
        </w:tc>
        <w:tc>
          <w:tcPr>
            <w:tcW w:w="702" w:type="pct"/>
            <w:tcBorders>
              <w:top w:val="nil"/>
              <w:left w:val="nil"/>
              <w:bottom w:val="single" w:sz="4" w:space="0" w:color="auto"/>
              <w:right w:val="single" w:sz="4" w:space="0" w:color="auto"/>
            </w:tcBorders>
            <w:shd w:val="clear" w:color="auto" w:fill="auto"/>
            <w:vAlign w:val="center"/>
          </w:tcPr>
          <w:p w:rsidR="00387B6B" w:rsidRPr="00F30A51" w:rsidDel="009D595B" w:rsidRDefault="00387B6B" w:rsidP="00F30A51">
            <w:pPr>
              <w:widowControl/>
              <w:rPr>
                <w:rFonts w:ascii="宋体" w:hAnsi="宋体" w:cs="宋体"/>
                <w:color w:val="000000"/>
                <w:kern w:val="0"/>
                <w:sz w:val="18"/>
                <w:szCs w:val="18"/>
              </w:rPr>
            </w:pPr>
            <w:proofErr w:type="spellStart"/>
            <w:r>
              <w:rPr>
                <w:rFonts w:ascii="宋体" w:hAnsi="宋体" w:cs="宋体" w:hint="eastAsia"/>
                <w:color w:val="000000"/>
                <w:kern w:val="0"/>
                <w:sz w:val="18"/>
                <w:szCs w:val="18"/>
              </w:rPr>
              <w:t>IsMustache</w:t>
            </w:r>
            <w:proofErr w:type="spellEnd"/>
          </w:p>
        </w:tc>
        <w:tc>
          <w:tcPr>
            <w:tcW w:w="1315" w:type="pct"/>
            <w:tcBorders>
              <w:top w:val="nil"/>
              <w:left w:val="nil"/>
              <w:bottom w:val="single" w:sz="4" w:space="0" w:color="auto"/>
              <w:right w:val="single" w:sz="4" w:space="0" w:color="auto"/>
            </w:tcBorders>
            <w:shd w:val="clear" w:color="auto" w:fill="auto"/>
            <w:vAlign w:val="center"/>
          </w:tcPr>
          <w:p w:rsidR="00387B6B" w:rsidRPr="00F30A51" w:rsidDel="009D595B" w:rsidRDefault="00387B6B" w:rsidP="00F30A51">
            <w:pPr>
              <w:widowControl/>
              <w:rPr>
                <w:rFonts w:ascii="宋体" w:hAnsi="宋体" w:cs="宋体"/>
                <w:color w:val="000000"/>
                <w:kern w:val="0"/>
                <w:sz w:val="18"/>
                <w:szCs w:val="18"/>
              </w:rPr>
            </w:pPr>
            <w:proofErr w:type="spellStart"/>
            <w:r>
              <w:rPr>
                <w:rFonts w:ascii="宋体" w:hAnsi="宋体" w:cs="宋体"/>
                <w:color w:val="000000"/>
                <w:kern w:val="0"/>
                <w:sz w:val="18"/>
                <w:szCs w:val="18"/>
              </w:rPr>
              <w:t>I</w:t>
            </w:r>
            <w:r>
              <w:rPr>
                <w:rFonts w:ascii="宋体" w:hAnsi="宋体" w:cs="宋体" w:hint="eastAsia"/>
                <w:color w:val="000000"/>
                <w:kern w:val="0"/>
                <w:sz w:val="18"/>
                <w:szCs w:val="18"/>
              </w:rPr>
              <w:t>nt</w:t>
            </w:r>
            <w:proofErr w:type="spellEnd"/>
          </w:p>
        </w:tc>
        <w:tc>
          <w:tcPr>
            <w:tcW w:w="703" w:type="pct"/>
            <w:tcBorders>
              <w:top w:val="nil"/>
              <w:left w:val="nil"/>
              <w:bottom w:val="single" w:sz="4" w:space="0" w:color="auto"/>
              <w:right w:val="single" w:sz="4" w:space="0" w:color="auto"/>
            </w:tcBorders>
            <w:shd w:val="clear" w:color="auto" w:fill="auto"/>
            <w:vAlign w:val="center"/>
          </w:tcPr>
          <w:p w:rsidR="00387B6B" w:rsidRPr="00F30A51" w:rsidDel="009D595B" w:rsidRDefault="00387B6B" w:rsidP="00F30A51">
            <w:pPr>
              <w:widowControl/>
              <w:rPr>
                <w:rFonts w:ascii="宋体" w:hAnsi="宋体" w:cs="宋体"/>
                <w:color w:val="000000"/>
                <w:kern w:val="0"/>
                <w:sz w:val="18"/>
                <w:szCs w:val="18"/>
              </w:rPr>
            </w:pPr>
            <w:r>
              <w:rPr>
                <w:rFonts w:ascii="宋体" w:hAnsi="宋体" w:cs="宋体" w:hint="eastAsia"/>
                <w:color w:val="000000"/>
                <w:kern w:val="0"/>
                <w:sz w:val="18"/>
                <w:szCs w:val="18"/>
              </w:rPr>
              <w:t>R</w:t>
            </w:r>
          </w:p>
        </w:tc>
        <w:tc>
          <w:tcPr>
            <w:tcW w:w="1141" w:type="pct"/>
            <w:tcBorders>
              <w:top w:val="nil"/>
              <w:left w:val="nil"/>
              <w:bottom w:val="single" w:sz="4" w:space="0" w:color="auto"/>
              <w:right w:val="single" w:sz="4" w:space="0" w:color="auto"/>
            </w:tcBorders>
            <w:shd w:val="clear" w:color="auto" w:fill="auto"/>
            <w:vAlign w:val="center"/>
          </w:tcPr>
          <w:p w:rsidR="00387B6B" w:rsidRPr="00F30A51" w:rsidDel="009D595B" w:rsidRDefault="00387B6B" w:rsidP="00F30A51">
            <w:pPr>
              <w:widowControl/>
              <w:rPr>
                <w:rFonts w:ascii="宋体" w:hAnsi="宋体" w:cs="宋体"/>
                <w:color w:val="000000"/>
                <w:kern w:val="0"/>
                <w:sz w:val="18"/>
                <w:szCs w:val="18"/>
              </w:rPr>
            </w:pPr>
            <w:r>
              <w:rPr>
                <w:rFonts w:ascii="宋体" w:hAnsi="宋体" w:cs="宋体" w:hint="eastAsia"/>
                <w:color w:val="000000"/>
                <w:kern w:val="0"/>
                <w:sz w:val="18"/>
                <w:szCs w:val="18"/>
              </w:rPr>
              <w:t>1：有；0：没有</w:t>
            </w:r>
          </w:p>
        </w:tc>
      </w:tr>
      <w:tr w:rsidR="005F4E69" w:rsidRPr="00F30A51" w:rsidTr="005F4E69">
        <w:trPr>
          <w:trHeight w:val="900"/>
        </w:trPr>
        <w:tc>
          <w:tcPr>
            <w:tcW w:w="436" w:type="pct"/>
            <w:tcBorders>
              <w:top w:val="nil"/>
              <w:left w:val="single" w:sz="4" w:space="0" w:color="auto"/>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r>
              <w:rPr>
                <w:rFonts w:ascii="宋体" w:hAnsi="宋体" w:cs="宋体"/>
                <w:color w:val="000000"/>
                <w:kern w:val="0"/>
                <w:sz w:val="18"/>
                <w:szCs w:val="18"/>
              </w:rPr>
              <w:t>29</w:t>
            </w:r>
          </w:p>
        </w:tc>
        <w:tc>
          <w:tcPr>
            <w:tcW w:w="703"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图像列表</w:t>
            </w:r>
          </w:p>
        </w:tc>
        <w:tc>
          <w:tcPr>
            <w:tcW w:w="702"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SubImageListObject</w:t>
            </w:r>
            <w:proofErr w:type="spellEnd"/>
          </w:p>
        </w:tc>
        <w:tc>
          <w:tcPr>
            <w:tcW w:w="1315"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SubImageInfoList</w:t>
            </w:r>
            <w:proofErr w:type="spellEnd"/>
          </w:p>
        </w:tc>
        <w:tc>
          <w:tcPr>
            <w:tcW w:w="703"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O</w:t>
            </w:r>
          </w:p>
        </w:tc>
        <w:tc>
          <w:tcPr>
            <w:tcW w:w="1141"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可以包含0个或者多个相关图像对象</w:t>
            </w:r>
          </w:p>
        </w:tc>
      </w:tr>
      <w:tr w:rsidR="005F4E69" w:rsidRPr="00F30A51" w:rsidTr="005F4E69">
        <w:trPr>
          <w:trHeight w:val="450"/>
        </w:trPr>
        <w:tc>
          <w:tcPr>
            <w:tcW w:w="436" w:type="pct"/>
            <w:tcBorders>
              <w:top w:val="nil"/>
              <w:left w:val="single" w:sz="4" w:space="0" w:color="auto"/>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r>
              <w:rPr>
                <w:rFonts w:ascii="宋体" w:hAnsi="宋体" w:cs="宋体"/>
                <w:color w:val="000000"/>
                <w:kern w:val="0"/>
                <w:sz w:val="18"/>
                <w:szCs w:val="18"/>
              </w:rPr>
              <w:t>30</w:t>
            </w:r>
          </w:p>
        </w:tc>
        <w:tc>
          <w:tcPr>
            <w:tcW w:w="703"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特征向量列表</w:t>
            </w:r>
          </w:p>
        </w:tc>
        <w:tc>
          <w:tcPr>
            <w:tcW w:w="702"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FeatureListObject</w:t>
            </w:r>
            <w:proofErr w:type="spellEnd"/>
          </w:p>
        </w:tc>
        <w:tc>
          <w:tcPr>
            <w:tcW w:w="1315"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FeatureInfoList</w:t>
            </w:r>
            <w:proofErr w:type="spellEnd"/>
          </w:p>
        </w:tc>
        <w:tc>
          <w:tcPr>
            <w:tcW w:w="703"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O</w:t>
            </w:r>
          </w:p>
        </w:tc>
        <w:tc>
          <w:tcPr>
            <w:tcW w:w="1141" w:type="pct"/>
            <w:tcBorders>
              <w:top w:val="nil"/>
              <w:left w:val="nil"/>
              <w:bottom w:val="single" w:sz="4" w:space="0" w:color="auto"/>
              <w:right w:val="single" w:sz="4" w:space="0" w:color="auto"/>
            </w:tcBorders>
            <w:shd w:val="clear" w:color="auto" w:fill="auto"/>
            <w:vAlign w:val="center"/>
            <w:hideMark/>
          </w:tcPr>
          <w:p w:rsidR="00387B6B" w:rsidRPr="00F30A51" w:rsidRDefault="00387B6B" w:rsidP="00F30A51">
            <w:pPr>
              <w:widowControl/>
              <w:rPr>
                <w:rFonts w:ascii="宋体" w:hAnsi="宋体" w:cs="宋体"/>
                <w:color w:val="000000"/>
                <w:kern w:val="0"/>
                <w:sz w:val="18"/>
                <w:szCs w:val="18"/>
              </w:rPr>
            </w:pPr>
            <w:r w:rsidRPr="00F30A51">
              <w:rPr>
                <w:rFonts w:ascii="宋体" w:hAnsi="宋体" w:cs="宋体" w:hint="eastAsia"/>
                <w:color w:val="000000"/>
                <w:kern w:val="0"/>
                <w:sz w:val="18"/>
                <w:szCs w:val="18"/>
              </w:rPr>
              <w:t>人脸特征向量列表</w:t>
            </w:r>
          </w:p>
        </w:tc>
      </w:tr>
      <w:tr w:rsidR="005F4E69" w:rsidRPr="00F30A51" w:rsidTr="005F4E69">
        <w:trPr>
          <w:trHeight w:val="450"/>
        </w:trPr>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87B6B" w:rsidRPr="00F30A51" w:rsidRDefault="00387B6B" w:rsidP="009D595B">
            <w:pPr>
              <w:widowControl/>
              <w:rPr>
                <w:rFonts w:ascii="宋体" w:hAnsi="宋体" w:cs="宋体"/>
                <w:color w:val="000000"/>
                <w:kern w:val="0"/>
                <w:sz w:val="18"/>
                <w:szCs w:val="18"/>
              </w:rPr>
            </w:pPr>
            <w:r>
              <w:rPr>
                <w:rFonts w:ascii="宋体" w:hAnsi="宋体" w:cs="宋体"/>
                <w:color w:val="000000"/>
                <w:kern w:val="0"/>
                <w:sz w:val="18"/>
                <w:szCs w:val="18"/>
              </w:rPr>
              <w:t>31</w:t>
            </w:r>
          </w:p>
        </w:tc>
        <w:tc>
          <w:tcPr>
            <w:tcW w:w="703" w:type="pct"/>
            <w:tcBorders>
              <w:top w:val="single" w:sz="4" w:space="0" w:color="auto"/>
              <w:left w:val="nil"/>
              <w:bottom w:val="single" w:sz="4" w:space="0" w:color="auto"/>
              <w:right w:val="single" w:sz="4" w:space="0" w:color="auto"/>
            </w:tcBorders>
            <w:shd w:val="clear" w:color="auto" w:fill="auto"/>
            <w:vAlign w:val="center"/>
            <w:hideMark/>
          </w:tcPr>
          <w:p w:rsidR="00387B6B" w:rsidRPr="00F30A51" w:rsidRDefault="00387B6B" w:rsidP="009D595B">
            <w:pPr>
              <w:widowControl/>
              <w:rPr>
                <w:rFonts w:ascii="宋体" w:hAnsi="宋体" w:cs="宋体"/>
                <w:color w:val="000000"/>
                <w:kern w:val="0"/>
                <w:sz w:val="18"/>
                <w:szCs w:val="18"/>
              </w:rPr>
            </w:pPr>
            <w:r w:rsidRPr="00F30A51">
              <w:rPr>
                <w:rFonts w:ascii="宋体" w:hAnsi="宋体" w:cs="宋体" w:hint="eastAsia"/>
                <w:color w:val="000000"/>
                <w:kern w:val="0"/>
                <w:sz w:val="18"/>
                <w:szCs w:val="18"/>
              </w:rPr>
              <w:t>归属</w:t>
            </w:r>
            <w:r>
              <w:rPr>
                <w:rFonts w:ascii="宋体" w:hAnsi="宋体" w:cs="宋体" w:hint="eastAsia"/>
                <w:color w:val="000000"/>
                <w:kern w:val="0"/>
                <w:sz w:val="18"/>
                <w:szCs w:val="18"/>
              </w:rPr>
              <w:t>数据组织库</w:t>
            </w:r>
          </w:p>
        </w:tc>
        <w:tc>
          <w:tcPr>
            <w:tcW w:w="702" w:type="pct"/>
            <w:tcBorders>
              <w:top w:val="single" w:sz="4" w:space="0" w:color="auto"/>
              <w:left w:val="nil"/>
              <w:bottom w:val="single" w:sz="4" w:space="0" w:color="auto"/>
              <w:right w:val="single" w:sz="4" w:space="0" w:color="auto"/>
            </w:tcBorders>
            <w:shd w:val="clear" w:color="auto" w:fill="auto"/>
            <w:vAlign w:val="center"/>
            <w:hideMark/>
          </w:tcPr>
          <w:p w:rsidR="00387B6B" w:rsidRPr="00F30A51" w:rsidRDefault="00387B6B" w:rsidP="009D595B">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TabID</w:t>
            </w:r>
            <w:proofErr w:type="spellEnd"/>
          </w:p>
        </w:tc>
        <w:tc>
          <w:tcPr>
            <w:tcW w:w="1315" w:type="pct"/>
            <w:tcBorders>
              <w:top w:val="single" w:sz="4" w:space="0" w:color="auto"/>
              <w:left w:val="nil"/>
              <w:bottom w:val="single" w:sz="4" w:space="0" w:color="auto"/>
              <w:right w:val="single" w:sz="4" w:space="0" w:color="auto"/>
            </w:tcBorders>
            <w:shd w:val="clear" w:color="auto" w:fill="auto"/>
            <w:vAlign w:val="center"/>
            <w:hideMark/>
          </w:tcPr>
          <w:p w:rsidR="00387B6B" w:rsidRPr="00F30A51" w:rsidRDefault="00387B6B" w:rsidP="009D595B">
            <w:pPr>
              <w:widowControl/>
              <w:rPr>
                <w:rFonts w:ascii="宋体" w:hAnsi="宋体" w:cs="宋体"/>
                <w:color w:val="000000"/>
                <w:kern w:val="0"/>
                <w:sz w:val="18"/>
                <w:szCs w:val="18"/>
              </w:rPr>
            </w:pPr>
            <w:proofErr w:type="spellStart"/>
            <w:r w:rsidRPr="00F30A51">
              <w:rPr>
                <w:rFonts w:ascii="宋体" w:hAnsi="宋体" w:cs="宋体" w:hint="eastAsia"/>
                <w:color w:val="000000"/>
                <w:kern w:val="0"/>
                <w:sz w:val="18"/>
                <w:szCs w:val="18"/>
              </w:rPr>
              <w:t>BasicObjectIDType</w:t>
            </w:r>
            <w:proofErr w:type="spellEnd"/>
          </w:p>
        </w:tc>
        <w:tc>
          <w:tcPr>
            <w:tcW w:w="703" w:type="pct"/>
            <w:tcBorders>
              <w:top w:val="single" w:sz="4" w:space="0" w:color="auto"/>
              <w:left w:val="nil"/>
              <w:bottom w:val="single" w:sz="4" w:space="0" w:color="auto"/>
              <w:right w:val="single" w:sz="4" w:space="0" w:color="auto"/>
            </w:tcBorders>
            <w:shd w:val="clear" w:color="auto" w:fill="auto"/>
            <w:vAlign w:val="center"/>
            <w:hideMark/>
          </w:tcPr>
          <w:p w:rsidR="00387B6B" w:rsidRPr="00F30A51" w:rsidRDefault="00387B6B" w:rsidP="009D595B">
            <w:pPr>
              <w:widowControl/>
              <w:rPr>
                <w:rFonts w:ascii="宋体" w:hAnsi="宋体" w:cs="宋体"/>
                <w:color w:val="000000"/>
                <w:kern w:val="0"/>
                <w:sz w:val="18"/>
                <w:szCs w:val="18"/>
              </w:rPr>
            </w:pPr>
            <w:r>
              <w:rPr>
                <w:rFonts w:ascii="宋体" w:hAnsi="宋体" w:cs="宋体" w:hint="eastAsia"/>
                <w:color w:val="000000"/>
                <w:kern w:val="0"/>
                <w:sz w:val="18"/>
                <w:szCs w:val="18"/>
              </w:rPr>
              <w:t>R</w:t>
            </w:r>
          </w:p>
        </w:tc>
        <w:tc>
          <w:tcPr>
            <w:tcW w:w="1141" w:type="pct"/>
            <w:tcBorders>
              <w:top w:val="single" w:sz="4" w:space="0" w:color="auto"/>
              <w:left w:val="nil"/>
              <w:bottom w:val="single" w:sz="4" w:space="0" w:color="auto"/>
              <w:right w:val="single" w:sz="4" w:space="0" w:color="auto"/>
            </w:tcBorders>
            <w:shd w:val="clear" w:color="auto" w:fill="auto"/>
            <w:vAlign w:val="center"/>
            <w:hideMark/>
          </w:tcPr>
          <w:p w:rsidR="00387B6B" w:rsidRPr="00F30A51" w:rsidRDefault="00387B6B" w:rsidP="00387B6B">
            <w:pPr>
              <w:widowControl/>
              <w:rPr>
                <w:rFonts w:ascii="宋体" w:hAnsi="宋体" w:cs="宋体"/>
                <w:color w:val="000000"/>
                <w:kern w:val="0"/>
                <w:sz w:val="18"/>
                <w:szCs w:val="18"/>
              </w:rPr>
            </w:pPr>
            <w:r w:rsidRPr="00F30A51">
              <w:rPr>
                <w:rFonts w:ascii="宋体" w:hAnsi="宋体" w:cs="宋体" w:hint="eastAsia"/>
                <w:color w:val="000000"/>
                <w:kern w:val="0"/>
                <w:sz w:val="18"/>
                <w:szCs w:val="18"/>
              </w:rPr>
              <w:t xml:space="preserve">　</w:t>
            </w:r>
          </w:p>
        </w:tc>
      </w:tr>
      <w:tr w:rsidR="005F4E69" w:rsidRPr="00F30A51" w:rsidTr="005F4E69">
        <w:trPr>
          <w:trHeight w:val="450"/>
        </w:trPr>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rsidR="00387B6B" w:rsidRPr="00F30A51" w:rsidRDefault="00387B6B" w:rsidP="009D595B">
            <w:pPr>
              <w:widowControl/>
              <w:rPr>
                <w:rFonts w:ascii="宋体" w:hAnsi="宋体" w:cs="宋体"/>
                <w:color w:val="000000"/>
                <w:kern w:val="0"/>
                <w:sz w:val="18"/>
                <w:szCs w:val="18"/>
              </w:rPr>
            </w:pPr>
            <w:r>
              <w:rPr>
                <w:rFonts w:ascii="宋体" w:hAnsi="宋体" w:cs="宋体"/>
                <w:color w:val="000000"/>
                <w:kern w:val="0"/>
                <w:sz w:val="18"/>
                <w:szCs w:val="18"/>
              </w:rPr>
              <w:t>32</w:t>
            </w:r>
          </w:p>
        </w:tc>
        <w:tc>
          <w:tcPr>
            <w:tcW w:w="703" w:type="pct"/>
            <w:tcBorders>
              <w:top w:val="single" w:sz="4" w:space="0" w:color="auto"/>
              <w:left w:val="nil"/>
              <w:bottom w:val="single" w:sz="4" w:space="0" w:color="auto"/>
              <w:right w:val="single" w:sz="4" w:space="0" w:color="auto"/>
            </w:tcBorders>
            <w:shd w:val="clear" w:color="auto" w:fill="auto"/>
            <w:vAlign w:val="center"/>
          </w:tcPr>
          <w:p w:rsidR="00387B6B" w:rsidRPr="00F30A51" w:rsidRDefault="00387B6B" w:rsidP="009D595B">
            <w:pPr>
              <w:widowControl/>
              <w:rPr>
                <w:rFonts w:ascii="宋体" w:hAnsi="宋体" w:cs="宋体"/>
                <w:color w:val="000000"/>
                <w:kern w:val="0"/>
                <w:sz w:val="18"/>
                <w:szCs w:val="18"/>
              </w:rPr>
            </w:pPr>
            <w:r>
              <w:rPr>
                <w:rFonts w:ascii="宋体" w:hAnsi="宋体" w:cs="宋体" w:hint="eastAsia"/>
                <w:color w:val="000000"/>
                <w:kern w:val="0"/>
                <w:sz w:val="18"/>
                <w:szCs w:val="18"/>
              </w:rPr>
              <w:t>关联对象信息</w:t>
            </w:r>
          </w:p>
        </w:tc>
        <w:tc>
          <w:tcPr>
            <w:tcW w:w="702" w:type="pct"/>
            <w:tcBorders>
              <w:top w:val="single" w:sz="4" w:space="0" w:color="auto"/>
              <w:left w:val="nil"/>
              <w:bottom w:val="single" w:sz="4" w:space="0" w:color="auto"/>
              <w:right w:val="single" w:sz="4" w:space="0" w:color="auto"/>
            </w:tcBorders>
            <w:shd w:val="clear" w:color="auto" w:fill="auto"/>
            <w:vAlign w:val="center"/>
          </w:tcPr>
          <w:p w:rsidR="00387B6B" w:rsidRPr="00F30A51" w:rsidRDefault="00387B6B" w:rsidP="009D595B">
            <w:pPr>
              <w:widowControl/>
              <w:rPr>
                <w:rFonts w:ascii="宋体" w:hAnsi="宋体" w:cs="宋体"/>
                <w:color w:val="000000"/>
                <w:kern w:val="0"/>
                <w:sz w:val="18"/>
                <w:szCs w:val="18"/>
              </w:rPr>
            </w:pPr>
            <w:proofErr w:type="spellStart"/>
            <w:r>
              <w:rPr>
                <w:rFonts w:ascii="宋体" w:hAnsi="宋体" w:cs="宋体" w:hint="eastAsia"/>
                <w:color w:val="000000"/>
                <w:kern w:val="0"/>
                <w:sz w:val="18"/>
                <w:szCs w:val="18"/>
              </w:rPr>
              <w:t>RelatedList</w:t>
            </w:r>
            <w:proofErr w:type="spellEnd"/>
          </w:p>
        </w:tc>
        <w:tc>
          <w:tcPr>
            <w:tcW w:w="1315" w:type="pct"/>
            <w:tcBorders>
              <w:top w:val="single" w:sz="4" w:space="0" w:color="auto"/>
              <w:left w:val="nil"/>
              <w:bottom w:val="single" w:sz="4" w:space="0" w:color="auto"/>
              <w:right w:val="single" w:sz="4" w:space="0" w:color="auto"/>
            </w:tcBorders>
            <w:shd w:val="clear" w:color="auto" w:fill="auto"/>
            <w:vAlign w:val="center"/>
          </w:tcPr>
          <w:p w:rsidR="00387B6B" w:rsidRDefault="00387B6B" w:rsidP="009D595B">
            <w:pPr>
              <w:widowControl/>
              <w:rPr>
                <w:rFonts w:ascii="宋体" w:hAnsi="宋体" w:cs="宋体"/>
                <w:color w:val="000000"/>
                <w:kern w:val="0"/>
                <w:sz w:val="18"/>
                <w:szCs w:val="18"/>
              </w:rPr>
            </w:pPr>
            <w:proofErr w:type="spellStart"/>
            <w:r>
              <w:rPr>
                <w:rFonts w:ascii="宋体" w:hAnsi="宋体" w:cs="宋体" w:hint="eastAsia"/>
                <w:color w:val="000000"/>
                <w:kern w:val="0"/>
                <w:sz w:val="18"/>
                <w:szCs w:val="18"/>
              </w:rPr>
              <w:t>RelatedInfoLis</w:t>
            </w:r>
            <w:proofErr w:type="spellEnd"/>
          </w:p>
          <w:p w:rsidR="00387B6B" w:rsidRPr="00F30A51" w:rsidRDefault="00387B6B" w:rsidP="009D595B">
            <w:pPr>
              <w:widowControl/>
              <w:rPr>
                <w:rFonts w:ascii="宋体" w:hAnsi="宋体" w:cs="宋体"/>
                <w:color w:val="000000"/>
                <w:kern w:val="0"/>
                <w:sz w:val="18"/>
                <w:szCs w:val="18"/>
              </w:rPr>
            </w:pPr>
            <w:r>
              <w:rPr>
                <w:rFonts w:ascii="宋体" w:hAnsi="宋体" w:cs="宋体" w:hint="eastAsia"/>
                <w:color w:val="000000"/>
                <w:kern w:val="0"/>
                <w:sz w:val="18"/>
                <w:szCs w:val="18"/>
              </w:rPr>
              <w:t>t</w:t>
            </w:r>
          </w:p>
        </w:tc>
        <w:tc>
          <w:tcPr>
            <w:tcW w:w="703" w:type="pct"/>
            <w:tcBorders>
              <w:top w:val="single" w:sz="4" w:space="0" w:color="auto"/>
              <w:left w:val="nil"/>
              <w:bottom w:val="single" w:sz="4" w:space="0" w:color="auto"/>
              <w:right w:val="single" w:sz="4" w:space="0" w:color="auto"/>
            </w:tcBorders>
            <w:shd w:val="clear" w:color="auto" w:fill="auto"/>
            <w:vAlign w:val="center"/>
          </w:tcPr>
          <w:p w:rsidR="00387B6B" w:rsidRPr="00F30A51" w:rsidRDefault="00387B6B" w:rsidP="009D595B">
            <w:pPr>
              <w:widowControl/>
              <w:rPr>
                <w:rFonts w:ascii="宋体" w:hAnsi="宋体" w:cs="宋体"/>
                <w:color w:val="000000"/>
                <w:kern w:val="0"/>
                <w:sz w:val="18"/>
                <w:szCs w:val="18"/>
              </w:rPr>
            </w:pPr>
            <w:r>
              <w:rPr>
                <w:rFonts w:ascii="宋体" w:hAnsi="宋体" w:cs="宋体"/>
                <w:color w:val="000000"/>
                <w:kern w:val="0"/>
                <w:sz w:val="18"/>
                <w:szCs w:val="18"/>
              </w:rPr>
              <w:t>R、</w:t>
            </w:r>
          </w:p>
        </w:tc>
        <w:tc>
          <w:tcPr>
            <w:tcW w:w="1141" w:type="pct"/>
            <w:tcBorders>
              <w:top w:val="single" w:sz="4" w:space="0" w:color="auto"/>
              <w:left w:val="nil"/>
              <w:bottom w:val="single" w:sz="4" w:space="0" w:color="auto"/>
              <w:right w:val="single" w:sz="4" w:space="0" w:color="auto"/>
            </w:tcBorders>
            <w:shd w:val="clear" w:color="auto" w:fill="auto"/>
            <w:vAlign w:val="center"/>
          </w:tcPr>
          <w:p w:rsidR="00387B6B" w:rsidRDefault="00387B6B" w:rsidP="009D595B">
            <w:pPr>
              <w:widowControl/>
              <w:rPr>
                <w:rFonts w:ascii="宋体" w:hAnsi="宋体" w:cs="宋体"/>
                <w:color w:val="000000"/>
                <w:kern w:val="0"/>
                <w:sz w:val="18"/>
                <w:szCs w:val="18"/>
              </w:rPr>
            </w:pPr>
            <w:bookmarkStart w:id="254" w:name="OLE_LINK5"/>
            <w:r>
              <w:rPr>
                <w:rFonts w:ascii="宋体" w:hAnsi="宋体" w:cs="宋体" w:hint="eastAsia"/>
                <w:color w:val="000000"/>
                <w:kern w:val="0"/>
                <w:sz w:val="18"/>
                <w:szCs w:val="18"/>
              </w:rPr>
              <w:t>与该对象关联的视频图像信息语义属性对象列表（01：人员、06：人脸、02：机动车、03：非机动车、</w:t>
            </w:r>
            <w:r>
              <w:rPr>
                <w:rFonts w:ascii="宋体" w:hAnsi="宋体" w:cs="宋体" w:hint="eastAsia"/>
                <w:color w:val="000000"/>
                <w:kern w:val="0"/>
                <w:sz w:val="18"/>
                <w:szCs w:val="18"/>
              </w:rPr>
              <w:lastRenderedPageBreak/>
              <w:t>04：物品、05：场景、07：视频标签对象）；</w:t>
            </w:r>
          </w:p>
          <w:p w:rsidR="00387B6B" w:rsidRDefault="00387B6B" w:rsidP="009D595B">
            <w:pPr>
              <w:widowControl/>
              <w:rPr>
                <w:rFonts w:ascii="宋体" w:hAnsi="宋体" w:cs="宋体"/>
                <w:color w:val="000000"/>
                <w:kern w:val="0"/>
                <w:sz w:val="18"/>
                <w:szCs w:val="18"/>
              </w:rPr>
            </w:pPr>
            <w:r>
              <w:rPr>
                <w:rFonts w:ascii="宋体" w:hAnsi="宋体" w:cs="宋体" w:hint="eastAsia"/>
                <w:color w:val="000000"/>
                <w:kern w:val="0"/>
                <w:sz w:val="18"/>
                <w:szCs w:val="18"/>
              </w:rPr>
              <w:t xml:space="preserve">当 </w:t>
            </w:r>
            <w:proofErr w:type="spellStart"/>
            <w:r>
              <w:rPr>
                <w:rFonts w:ascii="宋体" w:hAnsi="宋体" w:cs="宋体" w:hint="eastAsia"/>
                <w:color w:val="000000"/>
                <w:kern w:val="0"/>
                <w:sz w:val="18"/>
                <w:szCs w:val="18"/>
              </w:rPr>
              <w:t>RelatedID</w:t>
            </w:r>
            <w:proofErr w:type="spellEnd"/>
            <w:r>
              <w:rPr>
                <w:rFonts w:ascii="宋体" w:hAnsi="宋体" w:cs="宋体" w:hint="eastAsia"/>
                <w:color w:val="000000"/>
                <w:kern w:val="0"/>
                <w:sz w:val="18"/>
                <w:szCs w:val="18"/>
              </w:rPr>
              <w:t xml:space="preserve"> 有多个时用英文半角分号</w:t>
            </w:r>
            <w:proofErr w:type="gramStart"/>
            <w:r>
              <w:rPr>
                <w:rFonts w:ascii="宋体" w:hAnsi="宋体" w:cs="宋体" w:hint="eastAsia"/>
                <w:color w:val="000000"/>
                <w:kern w:val="0"/>
                <w:sz w:val="18"/>
                <w:szCs w:val="18"/>
              </w:rPr>
              <w:t>”</w:t>
            </w:r>
            <w:proofErr w:type="gramEnd"/>
            <w:r>
              <w:rPr>
                <w:rFonts w:ascii="宋体" w:hAnsi="宋体" w:cs="宋体" w:hint="eastAsia"/>
                <w:color w:val="000000"/>
                <w:kern w:val="0"/>
                <w:sz w:val="18"/>
                <w:szCs w:val="18"/>
              </w:rPr>
              <w:t>;”分隔</w:t>
            </w:r>
          </w:p>
          <w:p w:rsidR="00387B6B" w:rsidRDefault="00387B6B" w:rsidP="009D595B">
            <w:pPr>
              <w:widowControl/>
              <w:rPr>
                <w:rFonts w:ascii="宋体" w:hAnsi="宋体" w:cs="宋体"/>
                <w:color w:val="000000"/>
                <w:kern w:val="0"/>
                <w:sz w:val="18"/>
                <w:szCs w:val="18"/>
              </w:rPr>
            </w:pPr>
            <w:proofErr w:type="spellStart"/>
            <w:r>
              <w:rPr>
                <w:rFonts w:ascii="宋体" w:hAnsi="宋体" w:cs="宋体" w:hint="eastAsia"/>
                <w:color w:val="000000"/>
                <w:kern w:val="0"/>
                <w:sz w:val="18"/>
                <w:szCs w:val="18"/>
              </w:rPr>
              <w:t>RelatedList</w:t>
            </w:r>
            <w:proofErr w:type="spellEnd"/>
            <w:r>
              <w:rPr>
                <w:rFonts w:ascii="宋体" w:hAnsi="宋体" w:cs="宋体" w:hint="eastAsia"/>
                <w:color w:val="000000"/>
                <w:kern w:val="0"/>
                <w:sz w:val="18"/>
                <w:szCs w:val="18"/>
              </w:rPr>
              <w:t xml:space="preserve"> 取值示例如下：</w:t>
            </w:r>
          </w:p>
          <w:p w:rsidR="00387B6B" w:rsidRDefault="00387B6B" w:rsidP="009D595B">
            <w:pPr>
              <w:widowControl/>
              <w:rPr>
                <w:rFonts w:ascii="宋体" w:hAnsi="宋体" w:cs="宋体"/>
                <w:color w:val="000000"/>
                <w:kern w:val="0"/>
                <w:sz w:val="18"/>
                <w:szCs w:val="18"/>
              </w:rPr>
            </w:pPr>
            <w:r>
              <w:rPr>
                <w:rFonts w:ascii="宋体" w:hAnsi="宋体" w:cs="宋体" w:hint="eastAsia"/>
                <w:color w:val="000000"/>
                <w:kern w:val="0"/>
                <w:sz w:val="18"/>
                <w:szCs w:val="18"/>
              </w:rPr>
              <w:t>{</w:t>
            </w:r>
          </w:p>
          <w:p w:rsidR="00387B6B" w:rsidRDefault="00387B6B" w:rsidP="009D595B">
            <w:pPr>
              <w:widowControl/>
              <w:rPr>
                <w:rFonts w:ascii="宋体" w:hAnsi="宋体" w:cs="宋体"/>
                <w:color w:val="000000"/>
                <w:kern w:val="0"/>
                <w:sz w:val="18"/>
                <w:szCs w:val="18"/>
              </w:rPr>
            </w:pPr>
            <w:r>
              <w:rPr>
                <w:rFonts w:ascii="宋体" w:hAnsi="宋体" w:cs="宋体" w:hint="eastAsia"/>
                <w:color w:val="000000"/>
                <w:kern w:val="0"/>
                <w:sz w:val="18"/>
                <w:szCs w:val="18"/>
              </w:rPr>
              <w:tab/>
              <w:t>"</w:t>
            </w:r>
            <w:proofErr w:type="spellStart"/>
            <w:r>
              <w:rPr>
                <w:rFonts w:ascii="宋体" w:hAnsi="宋体" w:cs="宋体" w:hint="eastAsia"/>
                <w:color w:val="000000"/>
                <w:kern w:val="0"/>
                <w:sz w:val="18"/>
                <w:szCs w:val="18"/>
              </w:rPr>
              <w:t>RelatedObject</w:t>
            </w:r>
            <w:proofErr w:type="spellEnd"/>
            <w:r>
              <w:rPr>
                <w:rFonts w:ascii="宋体" w:hAnsi="宋体" w:cs="宋体" w:hint="eastAsia"/>
                <w:color w:val="000000"/>
                <w:kern w:val="0"/>
                <w:sz w:val="18"/>
                <w:szCs w:val="18"/>
              </w:rPr>
              <w:t>": [{</w:t>
            </w:r>
            <w:r>
              <w:rPr>
                <w:rFonts w:ascii="宋体" w:hAnsi="宋体" w:cs="宋体" w:hint="eastAsia"/>
                <w:color w:val="000000"/>
                <w:kern w:val="0"/>
                <w:sz w:val="18"/>
                <w:szCs w:val="18"/>
              </w:rPr>
              <w:tab/>
            </w:r>
            <w:r>
              <w:rPr>
                <w:rFonts w:ascii="宋体" w:hAnsi="宋体" w:cs="宋体" w:hint="eastAsia"/>
                <w:color w:val="000000"/>
                <w:kern w:val="0"/>
                <w:sz w:val="18"/>
                <w:szCs w:val="18"/>
              </w:rPr>
              <w:tab/>
              <w:t>"</w:t>
            </w:r>
            <w:proofErr w:type="spellStart"/>
            <w:r>
              <w:rPr>
                <w:rFonts w:ascii="宋体" w:hAnsi="宋体" w:cs="宋体" w:hint="eastAsia"/>
                <w:color w:val="000000"/>
                <w:kern w:val="0"/>
                <w:sz w:val="18"/>
                <w:szCs w:val="18"/>
              </w:rPr>
              <w:t>RelatedType</w:t>
            </w:r>
            <w:proofErr w:type="spellEnd"/>
            <w:r>
              <w:rPr>
                <w:rFonts w:ascii="宋体" w:hAnsi="宋体" w:cs="宋体" w:hint="eastAsia"/>
                <w:color w:val="000000"/>
                <w:kern w:val="0"/>
                <w:sz w:val="18"/>
                <w:szCs w:val="18"/>
              </w:rPr>
              <w:t>": "06", //关联人脸类型"</w:t>
            </w:r>
            <w:proofErr w:type="spellStart"/>
            <w:r>
              <w:rPr>
                <w:rFonts w:ascii="宋体" w:hAnsi="宋体" w:cs="宋体" w:hint="eastAsia"/>
                <w:color w:val="000000"/>
                <w:kern w:val="0"/>
                <w:sz w:val="18"/>
                <w:szCs w:val="18"/>
              </w:rPr>
              <w:t>RelatedID</w:t>
            </w:r>
            <w:proofErr w:type="spellEnd"/>
            <w:r>
              <w:rPr>
                <w:rFonts w:ascii="宋体" w:hAnsi="宋体" w:cs="宋体" w:hint="eastAsia"/>
                <w:color w:val="000000"/>
                <w:kern w:val="0"/>
                <w:sz w:val="18"/>
                <w:szCs w:val="18"/>
              </w:rPr>
              <w:t>": "" //关联人脸</w:t>
            </w:r>
            <w:proofErr w:type="spellStart"/>
            <w:r>
              <w:rPr>
                <w:rFonts w:ascii="宋体" w:hAnsi="宋体" w:cs="宋体" w:hint="eastAsia"/>
                <w:color w:val="000000"/>
                <w:kern w:val="0"/>
                <w:sz w:val="18"/>
                <w:szCs w:val="18"/>
              </w:rPr>
              <w:t>FaceID</w:t>
            </w:r>
            <w:proofErr w:type="spellEnd"/>
            <w:r>
              <w:rPr>
                <w:rFonts w:ascii="宋体" w:hAnsi="宋体" w:cs="宋体" w:hint="eastAsia"/>
                <w:color w:val="000000"/>
                <w:kern w:val="0"/>
                <w:sz w:val="18"/>
                <w:szCs w:val="18"/>
              </w:rPr>
              <w:t>，多个用英文半角分号“;”分隔</w:t>
            </w:r>
          </w:p>
          <w:p w:rsidR="00387B6B" w:rsidRDefault="00387B6B" w:rsidP="009D595B">
            <w:pPr>
              <w:widowControl/>
              <w:rPr>
                <w:rFonts w:ascii="宋体" w:hAnsi="宋体" w:cs="宋体"/>
                <w:color w:val="000000"/>
                <w:kern w:val="0"/>
                <w:sz w:val="18"/>
                <w:szCs w:val="18"/>
              </w:rPr>
            </w:pPr>
            <w:r>
              <w:rPr>
                <w:rFonts w:ascii="宋体" w:hAnsi="宋体" w:cs="宋体" w:hint="eastAsia"/>
                <w:color w:val="000000"/>
                <w:kern w:val="0"/>
                <w:sz w:val="18"/>
                <w:szCs w:val="18"/>
              </w:rPr>
              <w:tab/>
              <w:t>}]</w:t>
            </w:r>
          </w:p>
          <w:p w:rsidR="00387B6B" w:rsidRPr="00F30A51" w:rsidRDefault="00387B6B" w:rsidP="009D595B">
            <w:pPr>
              <w:widowControl/>
              <w:rPr>
                <w:rFonts w:ascii="宋体" w:hAnsi="宋体" w:cs="宋体"/>
                <w:color w:val="000000"/>
                <w:kern w:val="0"/>
                <w:sz w:val="18"/>
                <w:szCs w:val="18"/>
              </w:rPr>
            </w:pPr>
            <w:r>
              <w:rPr>
                <w:rFonts w:ascii="宋体" w:hAnsi="宋体" w:cs="宋体" w:hint="eastAsia"/>
                <w:color w:val="000000"/>
                <w:kern w:val="0"/>
                <w:sz w:val="18"/>
                <w:szCs w:val="18"/>
              </w:rPr>
              <w:t>}</w:t>
            </w:r>
            <w:bookmarkEnd w:id="254"/>
          </w:p>
        </w:tc>
      </w:tr>
    </w:tbl>
    <w:p w:rsidR="00454ABE" w:rsidRPr="001201A9" w:rsidRDefault="00454ABE" w:rsidP="001201A9">
      <w:pPr>
        <w:pStyle w:val="afffff9"/>
        <w:numPr>
          <w:ilvl w:val="1"/>
          <w:numId w:val="10"/>
        </w:numPr>
        <w:spacing w:beforeLines="100" w:before="312" w:afterLines="100" w:after="312"/>
        <w:rPr>
          <w:rFonts w:ascii="Times New Roman"/>
        </w:rPr>
      </w:pPr>
      <w:bookmarkStart w:id="255" w:name="_Toc144796569"/>
      <w:r w:rsidRPr="001201A9">
        <w:rPr>
          <w:rFonts w:ascii="Times New Roman" w:hint="eastAsia"/>
        </w:rPr>
        <w:lastRenderedPageBreak/>
        <w:t>机动车目标解析</w:t>
      </w:r>
      <w:bookmarkEnd w:id="255"/>
    </w:p>
    <w:p w:rsidR="00454ABE" w:rsidRPr="001201A9" w:rsidRDefault="00454ABE" w:rsidP="001201A9">
      <w:pPr>
        <w:pStyle w:val="affff"/>
        <w:numPr>
          <w:ilvl w:val="2"/>
          <w:numId w:val="10"/>
        </w:numPr>
        <w:spacing w:beforeLines="50" w:before="156" w:afterLines="50" w:after="156"/>
        <w:outlineLvl w:val="2"/>
        <w:rPr>
          <w:rFonts w:ascii="黑体" w:hAnsi="黑体"/>
          <w:szCs w:val="21"/>
        </w:rPr>
      </w:pPr>
      <w:r w:rsidRPr="001201A9">
        <w:rPr>
          <w:rFonts w:ascii="黑体" w:hAnsi="黑体" w:hint="eastAsia"/>
          <w:szCs w:val="21"/>
        </w:rPr>
        <w:t>机动车检测</w:t>
      </w:r>
    </w:p>
    <w:p w:rsidR="00543D7C" w:rsidRPr="00243E11" w:rsidRDefault="008D6CA1" w:rsidP="00543D7C">
      <w:pPr>
        <w:spacing w:line="360" w:lineRule="auto"/>
        <w:ind w:firstLineChars="200" w:firstLine="420"/>
        <w:jc w:val="left"/>
      </w:pPr>
      <w:r>
        <w:rPr>
          <w:rFonts w:hint="eastAsia"/>
          <w:lang w:val="x-none"/>
        </w:rPr>
        <w:t>机动车</w:t>
      </w:r>
      <w:r w:rsidRPr="00243E11">
        <w:rPr>
          <w:rFonts w:hint="eastAsia"/>
        </w:rPr>
        <w:t>检测</w:t>
      </w:r>
      <w:r>
        <w:rPr>
          <w:rFonts w:hint="eastAsia"/>
        </w:rPr>
        <w:t>除应符合</w:t>
      </w:r>
      <w:r w:rsidRPr="0073271F">
        <w:rPr>
          <w:rFonts w:hint="eastAsia"/>
        </w:rPr>
        <w:t>《</w:t>
      </w:r>
      <w:r w:rsidRPr="0073271F">
        <w:rPr>
          <w:rFonts w:hint="eastAsia"/>
        </w:rPr>
        <w:t xml:space="preserve">GB/T xxxx-202x </w:t>
      </w:r>
      <w:r w:rsidRPr="0073271F">
        <w:rPr>
          <w:rFonts w:hint="eastAsia"/>
        </w:rPr>
        <w:t>公共安全视频图像分析系统</w:t>
      </w:r>
      <w:r w:rsidRPr="0073271F">
        <w:rPr>
          <w:rFonts w:hint="eastAsia"/>
        </w:rPr>
        <w:t xml:space="preserve"> </w:t>
      </w:r>
      <w:r w:rsidRPr="0073271F">
        <w:rPr>
          <w:rFonts w:hint="eastAsia"/>
        </w:rPr>
        <w:t>第</w:t>
      </w:r>
      <w:r w:rsidRPr="0073271F">
        <w:rPr>
          <w:rFonts w:hint="eastAsia"/>
        </w:rPr>
        <w:t>2</w:t>
      </w:r>
      <w:r w:rsidRPr="0073271F">
        <w:rPr>
          <w:rFonts w:hint="eastAsia"/>
        </w:rPr>
        <w:t>部分：视频图像内容分析及描述技术要求》</w:t>
      </w:r>
      <w:r>
        <w:rPr>
          <w:rFonts w:hint="eastAsia"/>
        </w:rPr>
        <w:t>5</w:t>
      </w:r>
      <w:r>
        <w:t>.3.1.3</w:t>
      </w:r>
      <w:r>
        <w:rPr>
          <w:rFonts w:hint="eastAsia"/>
        </w:rPr>
        <w:t>的要求</w:t>
      </w:r>
      <w:r w:rsidR="00D4155B" w:rsidRPr="00D4155B">
        <w:rPr>
          <w:rFonts w:hint="eastAsia"/>
        </w:rPr>
        <w:t>还应满足《</w:t>
      </w:r>
      <w:r w:rsidR="00D4155B" w:rsidRPr="00D4155B">
        <w:rPr>
          <w:rFonts w:hint="eastAsia"/>
        </w:rPr>
        <w:t>GAT497-2016</w:t>
      </w:r>
      <w:r w:rsidR="00D4155B" w:rsidRPr="00D4155B">
        <w:rPr>
          <w:rFonts w:hint="eastAsia"/>
        </w:rPr>
        <w:t>公路车辆智能监测记录系统通用技术条件》中</w:t>
      </w:r>
      <w:r w:rsidR="00D4155B" w:rsidRPr="00D4155B">
        <w:rPr>
          <w:rFonts w:hint="eastAsia"/>
        </w:rPr>
        <w:t>4.3.2</w:t>
      </w:r>
      <w:r w:rsidR="00D4155B" w:rsidRPr="00D4155B">
        <w:rPr>
          <w:rFonts w:hint="eastAsia"/>
        </w:rPr>
        <w:t>车辆图像记录的要求</w:t>
      </w:r>
      <w:r>
        <w:rPr>
          <w:rFonts w:hint="eastAsia"/>
        </w:rPr>
        <w:t>外，还应</w:t>
      </w:r>
      <w:r w:rsidRPr="00243E11">
        <w:rPr>
          <w:rFonts w:hint="eastAsia"/>
        </w:rPr>
        <w:t>满足以下要求</w:t>
      </w:r>
      <w:r w:rsidR="00543D7C" w:rsidRPr="00243E11">
        <w:rPr>
          <w:rFonts w:hint="eastAsia"/>
        </w:rPr>
        <w:t>：</w:t>
      </w:r>
    </w:p>
    <w:p w:rsidR="004F509E" w:rsidRPr="00436CD0" w:rsidRDefault="004F509E" w:rsidP="00137B63">
      <w:pPr>
        <w:pStyle w:val="afffb"/>
        <w:numPr>
          <w:ilvl w:val="0"/>
          <w:numId w:val="52"/>
        </w:numPr>
        <w:spacing w:line="360" w:lineRule="auto"/>
        <w:ind w:firstLineChars="0"/>
        <w:rPr>
          <w:color w:val="000000" w:themeColor="text1"/>
        </w:rPr>
      </w:pPr>
      <w:r w:rsidRPr="00436CD0">
        <w:rPr>
          <w:rFonts w:hint="eastAsia"/>
          <w:color w:val="000000" w:themeColor="text1"/>
        </w:rPr>
        <w:t>应支持输出机动车出现时的场景大图</w:t>
      </w:r>
      <w:r w:rsidR="00337542" w:rsidRPr="00436CD0">
        <w:rPr>
          <w:rFonts w:hint="eastAsia"/>
          <w:color w:val="000000" w:themeColor="text1"/>
        </w:rPr>
        <w:t>；</w:t>
      </w:r>
    </w:p>
    <w:p w:rsidR="004F509E" w:rsidRPr="00436CD0" w:rsidRDefault="004F509E" w:rsidP="004F509E">
      <w:pPr>
        <w:pStyle w:val="afffb"/>
        <w:numPr>
          <w:ilvl w:val="0"/>
          <w:numId w:val="52"/>
        </w:numPr>
        <w:spacing w:line="360" w:lineRule="auto"/>
        <w:ind w:firstLineChars="0"/>
        <w:rPr>
          <w:color w:val="000000" w:themeColor="text1"/>
        </w:rPr>
      </w:pPr>
      <w:r w:rsidRPr="00436CD0">
        <w:rPr>
          <w:color w:val="000000" w:themeColor="text1"/>
        </w:rPr>
        <w:t>应支持输出</w:t>
      </w:r>
      <w:r w:rsidRPr="00436CD0">
        <w:rPr>
          <w:rFonts w:hint="eastAsia"/>
          <w:color w:val="000000" w:themeColor="text1"/>
        </w:rPr>
        <w:t>机动车</w:t>
      </w:r>
      <w:r w:rsidRPr="00436CD0">
        <w:rPr>
          <w:color w:val="000000" w:themeColor="text1"/>
        </w:rPr>
        <w:t>出现时的小图</w:t>
      </w:r>
    </w:p>
    <w:p w:rsidR="00454ABE" w:rsidRPr="001201A9" w:rsidRDefault="00454ABE" w:rsidP="001201A9">
      <w:pPr>
        <w:pStyle w:val="affff"/>
        <w:numPr>
          <w:ilvl w:val="2"/>
          <w:numId w:val="10"/>
        </w:numPr>
        <w:spacing w:beforeLines="50" w:before="156" w:afterLines="50" w:after="156"/>
        <w:outlineLvl w:val="2"/>
        <w:rPr>
          <w:rFonts w:ascii="黑体" w:hAnsi="黑体"/>
          <w:szCs w:val="21"/>
        </w:rPr>
      </w:pPr>
      <w:r w:rsidRPr="001201A9">
        <w:rPr>
          <w:rFonts w:ascii="黑体" w:hAnsi="黑体" w:hint="eastAsia"/>
          <w:szCs w:val="21"/>
        </w:rPr>
        <w:t>机动车属性识别</w:t>
      </w:r>
    </w:p>
    <w:p w:rsidR="00D31118" w:rsidRDefault="00D31118" w:rsidP="00D31118">
      <w:pPr>
        <w:pStyle w:val="afffb"/>
        <w:spacing w:line="360" w:lineRule="auto"/>
        <w:ind w:firstLine="420"/>
      </w:pPr>
      <w:r>
        <w:rPr>
          <w:rFonts w:hAnsi="宋体" w:hint="eastAsia"/>
          <w:bCs/>
          <w:szCs w:val="27"/>
          <w:lang w:val="x-none"/>
        </w:rPr>
        <w:t>机动车基本属性</w:t>
      </w:r>
      <w:r w:rsidRPr="008C1949">
        <w:rPr>
          <w:rFonts w:hAnsi="宋体" w:hint="eastAsia"/>
          <w:bCs/>
          <w:szCs w:val="27"/>
          <w:lang w:val="x-none"/>
        </w:rPr>
        <w:t>识别</w:t>
      </w:r>
      <w:r w:rsidR="00487FC5">
        <w:rPr>
          <w:rFonts w:hAnsi="宋体" w:hint="eastAsia"/>
          <w:bCs/>
          <w:szCs w:val="27"/>
          <w:lang w:val="x-none"/>
        </w:rPr>
        <w:t>除应符合《</w:t>
      </w:r>
      <w:r w:rsidRPr="00753BB4">
        <w:rPr>
          <w:rFonts w:hAnsi="宋体" w:hint="eastAsia"/>
          <w:bCs/>
          <w:szCs w:val="27"/>
          <w:lang w:val="x-none"/>
        </w:rPr>
        <w:t>GB/T xxxx-202x 公共安全视频图像分析系统 第2</w:t>
      </w:r>
      <w:r w:rsidR="00487FC5">
        <w:rPr>
          <w:rFonts w:hAnsi="宋体" w:hint="eastAsia"/>
          <w:bCs/>
          <w:szCs w:val="27"/>
          <w:lang w:val="x-none"/>
        </w:rPr>
        <w:t>部分：视频图像内容分析及描述技术要求》</w:t>
      </w:r>
      <w:r w:rsidRPr="00753BB4">
        <w:rPr>
          <w:rFonts w:hAnsi="宋体" w:hint="eastAsia"/>
          <w:bCs/>
          <w:szCs w:val="27"/>
          <w:lang w:val="x-none"/>
        </w:rPr>
        <w:t>5.3.</w:t>
      </w:r>
      <w:r>
        <w:rPr>
          <w:rFonts w:hAnsi="宋体"/>
          <w:bCs/>
          <w:szCs w:val="27"/>
          <w:lang w:val="x-none"/>
        </w:rPr>
        <w:t>2</w:t>
      </w:r>
      <w:r w:rsidRPr="00753BB4">
        <w:rPr>
          <w:rFonts w:hAnsi="宋体" w:hint="eastAsia"/>
          <w:bCs/>
          <w:szCs w:val="27"/>
          <w:lang w:val="x-none"/>
        </w:rPr>
        <w:t>.</w:t>
      </w:r>
      <w:r w:rsidR="00103181">
        <w:rPr>
          <w:rFonts w:hAnsi="宋体"/>
          <w:bCs/>
          <w:szCs w:val="27"/>
          <w:lang w:val="x-none"/>
        </w:rPr>
        <w:t>3</w:t>
      </w:r>
      <w:r w:rsidRPr="00753BB4">
        <w:rPr>
          <w:rFonts w:hAnsi="宋体" w:hint="eastAsia"/>
          <w:bCs/>
          <w:szCs w:val="27"/>
          <w:lang w:val="x-none"/>
        </w:rPr>
        <w:t>的要求外，</w:t>
      </w:r>
      <w:r w:rsidR="00A966CE" w:rsidRPr="00753BB4">
        <w:rPr>
          <w:rFonts w:hAnsi="宋体" w:hint="eastAsia"/>
          <w:bCs/>
          <w:szCs w:val="27"/>
          <w:lang w:val="x-none"/>
        </w:rPr>
        <w:t>还应</w:t>
      </w:r>
      <w:r w:rsidR="00A966CE">
        <w:rPr>
          <w:rFonts w:hint="eastAsia"/>
        </w:rPr>
        <w:t>满足下表</w:t>
      </w:r>
      <w:r w:rsidR="00A966CE">
        <w:t>3</w:t>
      </w:r>
      <w:r w:rsidR="00A966CE">
        <w:rPr>
          <w:rFonts w:hint="eastAsia"/>
        </w:rPr>
        <w:t>要求</w:t>
      </w:r>
      <w:r>
        <w:rPr>
          <w:rFonts w:hint="eastAsia"/>
        </w:rPr>
        <w:t>：</w:t>
      </w:r>
    </w:p>
    <w:p w:rsidR="00A966CE" w:rsidRDefault="00A966CE" w:rsidP="00A966CE">
      <w:pPr>
        <w:pStyle w:val="afffffa"/>
        <w:spacing w:line="360" w:lineRule="auto"/>
      </w:pPr>
      <w:r>
        <w:rPr>
          <w:highlight w:val="lightGray"/>
        </w:rPr>
        <w:t>表</w:t>
      </w:r>
      <w:r>
        <w:rPr>
          <w:highlight w:val="lightGray"/>
        </w:rPr>
        <w:fldChar w:fldCharType="begin"/>
      </w:r>
      <w:r>
        <w:rPr>
          <w:highlight w:val="lightGray"/>
        </w:rPr>
        <w:instrText xml:space="preserve"> </w:instrText>
      </w:r>
      <w:r>
        <w:rPr>
          <w:rFonts w:hint="eastAsia"/>
          <w:highlight w:val="lightGray"/>
        </w:rPr>
        <w:instrText>= 3 \* Arabic</w:instrText>
      </w:r>
      <w:r>
        <w:rPr>
          <w:highlight w:val="lightGray"/>
        </w:rPr>
        <w:instrText xml:space="preserve"> </w:instrText>
      </w:r>
      <w:r>
        <w:rPr>
          <w:highlight w:val="lightGray"/>
        </w:rPr>
        <w:fldChar w:fldCharType="separate"/>
      </w:r>
      <w:r>
        <w:rPr>
          <w:noProof/>
          <w:highlight w:val="lightGray"/>
        </w:rPr>
        <w:t>3</w:t>
      </w:r>
      <w:r>
        <w:rPr>
          <w:highlight w:val="lightGray"/>
        </w:rPr>
        <w:fldChar w:fldCharType="end"/>
      </w:r>
      <w:r>
        <w:rPr>
          <w:rFonts w:hint="eastAsia"/>
        </w:rPr>
        <w:t>机动车对象特征属性</w:t>
      </w:r>
    </w:p>
    <w:tbl>
      <w:tblPr>
        <w:tblW w:w="4600" w:type="pct"/>
        <w:tblLayout w:type="fixed"/>
        <w:tblLook w:val="04A0" w:firstRow="1" w:lastRow="0" w:firstColumn="1" w:lastColumn="0" w:noHBand="0" w:noVBand="1"/>
      </w:tblPr>
      <w:tblGrid>
        <w:gridCol w:w="705"/>
        <w:gridCol w:w="921"/>
        <w:gridCol w:w="1491"/>
        <w:gridCol w:w="1840"/>
        <w:gridCol w:w="1134"/>
        <w:gridCol w:w="1985"/>
      </w:tblGrid>
      <w:tr w:rsidR="003870C4" w:rsidRPr="00103181" w:rsidTr="005F4E69">
        <w:trPr>
          <w:trHeight w:val="634"/>
        </w:trPr>
        <w:tc>
          <w:tcPr>
            <w:tcW w:w="4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870C4" w:rsidRPr="00103181" w:rsidRDefault="003870C4" w:rsidP="00103181">
            <w:pPr>
              <w:widowControl/>
              <w:jc w:val="center"/>
              <w:rPr>
                <w:rFonts w:ascii="宋体" w:hAnsi="宋体" w:cs="宋体"/>
                <w:color w:val="000000"/>
                <w:kern w:val="0"/>
                <w:sz w:val="18"/>
                <w:szCs w:val="18"/>
              </w:rPr>
            </w:pPr>
            <w:r w:rsidRPr="00103181">
              <w:rPr>
                <w:rFonts w:ascii="宋体" w:hAnsi="宋体" w:cs="宋体" w:hint="eastAsia"/>
                <w:color w:val="000000"/>
                <w:kern w:val="0"/>
                <w:sz w:val="18"/>
                <w:szCs w:val="18"/>
              </w:rPr>
              <w:t>序号</w:t>
            </w:r>
          </w:p>
        </w:tc>
        <w:tc>
          <w:tcPr>
            <w:tcW w:w="57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870C4" w:rsidRPr="00103181" w:rsidRDefault="003870C4" w:rsidP="00103181">
            <w:pPr>
              <w:widowControl/>
              <w:jc w:val="center"/>
              <w:rPr>
                <w:rFonts w:ascii="宋体" w:hAnsi="宋体" w:cs="宋体"/>
                <w:color w:val="000000"/>
                <w:kern w:val="0"/>
                <w:sz w:val="18"/>
                <w:szCs w:val="18"/>
              </w:rPr>
            </w:pPr>
            <w:r w:rsidRPr="00103181">
              <w:rPr>
                <w:rFonts w:ascii="宋体" w:hAnsi="宋体" w:cs="宋体" w:hint="eastAsia"/>
                <w:color w:val="000000"/>
                <w:kern w:val="0"/>
                <w:sz w:val="18"/>
                <w:szCs w:val="18"/>
              </w:rPr>
              <w:t>名称</w:t>
            </w:r>
          </w:p>
        </w:tc>
        <w:tc>
          <w:tcPr>
            <w:tcW w:w="923" w:type="pct"/>
            <w:tcBorders>
              <w:top w:val="single" w:sz="4" w:space="0" w:color="auto"/>
              <w:left w:val="nil"/>
              <w:bottom w:val="single" w:sz="4" w:space="0" w:color="auto"/>
              <w:right w:val="single" w:sz="4" w:space="0" w:color="auto"/>
            </w:tcBorders>
            <w:shd w:val="clear" w:color="auto" w:fill="auto"/>
            <w:vAlign w:val="center"/>
            <w:hideMark/>
          </w:tcPr>
          <w:p w:rsidR="003870C4" w:rsidRPr="00103181" w:rsidRDefault="003870C4" w:rsidP="00E800AA">
            <w:pPr>
              <w:rPr>
                <w:rFonts w:ascii="宋体" w:hAnsi="宋体" w:cs="宋体"/>
                <w:color w:val="000000"/>
                <w:kern w:val="0"/>
                <w:sz w:val="18"/>
                <w:szCs w:val="18"/>
              </w:rPr>
            </w:pPr>
            <w:r w:rsidRPr="00103181">
              <w:rPr>
                <w:rFonts w:ascii="宋体" w:hAnsi="宋体" w:cs="宋体" w:hint="eastAsia"/>
                <w:color w:val="000000"/>
                <w:kern w:val="0"/>
                <w:sz w:val="18"/>
                <w:szCs w:val="18"/>
              </w:rPr>
              <w:t>标识符</w:t>
            </w:r>
          </w:p>
        </w:tc>
        <w:tc>
          <w:tcPr>
            <w:tcW w:w="1139" w:type="pct"/>
            <w:tcBorders>
              <w:top w:val="single" w:sz="4" w:space="0" w:color="auto"/>
              <w:left w:val="nil"/>
              <w:bottom w:val="single" w:sz="4" w:space="0" w:color="auto"/>
              <w:right w:val="single" w:sz="4" w:space="0" w:color="auto"/>
            </w:tcBorders>
            <w:shd w:val="clear" w:color="auto" w:fill="auto"/>
            <w:vAlign w:val="center"/>
          </w:tcPr>
          <w:p w:rsidR="003870C4" w:rsidRPr="00103181" w:rsidRDefault="003870C4" w:rsidP="00E800AA">
            <w:pPr>
              <w:rPr>
                <w:rFonts w:ascii="宋体" w:hAnsi="宋体" w:cs="宋体"/>
                <w:color w:val="000000"/>
                <w:kern w:val="0"/>
                <w:sz w:val="18"/>
                <w:szCs w:val="18"/>
              </w:rPr>
            </w:pPr>
            <w:r w:rsidRPr="00103181">
              <w:rPr>
                <w:rFonts w:ascii="宋体" w:hAnsi="宋体" w:cs="宋体" w:hint="eastAsia"/>
                <w:color w:val="000000"/>
                <w:kern w:val="0"/>
                <w:sz w:val="18"/>
                <w:szCs w:val="18"/>
              </w:rPr>
              <w:t>类型XML/JSON</w:t>
            </w:r>
          </w:p>
        </w:tc>
        <w:tc>
          <w:tcPr>
            <w:tcW w:w="702" w:type="pct"/>
            <w:tcBorders>
              <w:top w:val="single" w:sz="4" w:space="0" w:color="auto"/>
              <w:left w:val="nil"/>
              <w:bottom w:val="single" w:sz="4" w:space="0" w:color="auto"/>
              <w:right w:val="single" w:sz="4" w:space="0" w:color="auto"/>
            </w:tcBorders>
            <w:shd w:val="clear" w:color="000000" w:fill="FFFFFF"/>
            <w:vAlign w:val="center"/>
          </w:tcPr>
          <w:p w:rsidR="003870C4" w:rsidRPr="00103181" w:rsidRDefault="003870C4" w:rsidP="00E800AA">
            <w:pPr>
              <w:jc w:val="center"/>
              <w:rPr>
                <w:rFonts w:ascii="宋体" w:hAnsi="宋体" w:cs="宋体"/>
                <w:color w:val="000000"/>
                <w:kern w:val="0"/>
                <w:sz w:val="18"/>
                <w:szCs w:val="18"/>
              </w:rPr>
            </w:pPr>
            <w:r w:rsidRPr="00103181">
              <w:rPr>
                <w:rFonts w:ascii="宋体" w:hAnsi="宋体" w:cs="宋体" w:hint="eastAsia"/>
                <w:color w:val="000000"/>
                <w:kern w:val="0"/>
                <w:sz w:val="18"/>
                <w:szCs w:val="18"/>
              </w:rPr>
              <w:t>必选/</w:t>
            </w:r>
            <w:r>
              <w:rPr>
                <w:rFonts w:ascii="宋体" w:hAnsi="宋体" w:cs="宋体" w:hint="eastAsia"/>
                <w:color w:val="000000"/>
                <w:kern w:val="0"/>
                <w:sz w:val="18"/>
                <w:szCs w:val="18"/>
              </w:rPr>
              <w:t>可选</w:t>
            </w:r>
          </w:p>
        </w:tc>
        <w:tc>
          <w:tcPr>
            <w:tcW w:w="122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870C4" w:rsidRPr="00103181" w:rsidRDefault="003870C4" w:rsidP="00103181">
            <w:pPr>
              <w:widowControl/>
              <w:jc w:val="center"/>
              <w:rPr>
                <w:rFonts w:ascii="宋体" w:hAnsi="宋体" w:cs="宋体"/>
                <w:color w:val="000000"/>
                <w:kern w:val="0"/>
                <w:sz w:val="18"/>
                <w:szCs w:val="18"/>
              </w:rPr>
            </w:pPr>
            <w:r w:rsidRPr="00103181">
              <w:rPr>
                <w:rFonts w:ascii="宋体" w:hAnsi="宋体" w:cs="宋体" w:hint="eastAsia"/>
                <w:color w:val="000000"/>
                <w:kern w:val="0"/>
                <w:sz w:val="18"/>
                <w:szCs w:val="18"/>
              </w:rPr>
              <w:t>备注</w:t>
            </w:r>
          </w:p>
        </w:tc>
      </w:tr>
      <w:tr w:rsidR="003870C4" w:rsidRPr="00103181" w:rsidTr="005F4E69">
        <w:trPr>
          <w:trHeight w:val="451"/>
        </w:trPr>
        <w:tc>
          <w:tcPr>
            <w:tcW w:w="437" w:type="pct"/>
            <w:tcBorders>
              <w:top w:val="nil"/>
              <w:left w:val="single" w:sz="4" w:space="0" w:color="auto"/>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1</w:t>
            </w:r>
          </w:p>
        </w:tc>
        <w:tc>
          <w:tcPr>
            <w:tcW w:w="570"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车辆对象标识</w:t>
            </w:r>
          </w:p>
        </w:tc>
        <w:tc>
          <w:tcPr>
            <w:tcW w:w="923" w:type="pct"/>
            <w:tcBorders>
              <w:top w:val="single" w:sz="4" w:space="0" w:color="auto"/>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proofErr w:type="spellStart"/>
            <w:r w:rsidRPr="00103181">
              <w:rPr>
                <w:rFonts w:ascii="宋体" w:hAnsi="宋体" w:cs="宋体" w:hint="eastAsia"/>
                <w:color w:val="000000"/>
                <w:kern w:val="0"/>
                <w:sz w:val="18"/>
                <w:szCs w:val="18"/>
              </w:rPr>
              <w:t>MotorVehicleID</w:t>
            </w:r>
            <w:proofErr w:type="spellEnd"/>
          </w:p>
        </w:tc>
        <w:tc>
          <w:tcPr>
            <w:tcW w:w="1139" w:type="pct"/>
            <w:tcBorders>
              <w:top w:val="single" w:sz="4" w:space="0" w:color="auto"/>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proofErr w:type="spellStart"/>
            <w:r w:rsidRPr="00103181">
              <w:rPr>
                <w:rFonts w:ascii="宋体" w:hAnsi="宋体" w:cs="宋体" w:hint="eastAsia"/>
                <w:color w:val="000000"/>
                <w:kern w:val="0"/>
                <w:sz w:val="18"/>
                <w:szCs w:val="18"/>
              </w:rPr>
              <w:t>ImageCntObjectIDType</w:t>
            </w:r>
            <w:proofErr w:type="spellEnd"/>
          </w:p>
        </w:tc>
        <w:tc>
          <w:tcPr>
            <w:tcW w:w="702" w:type="pct"/>
            <w:tcBorders>
              <w:top w:val="single" w:sz="4" w:space="0" w:color="auto"/>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R</w:t>
            </w:r>
          </w:p>
        </w:tc>
        <w:tc>
          <w:tcPr>
            <w:tcW w:w="1229"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车辆全局唯一标识</w:t>
            </w:r>
          </w:p>
        </w:tc>
      </w:tr>
      <w:tr w:rsidR="003870C4" w:rsidRPr="00103181" w:rsidTr="005F4E69">
        <w:trPr>
          <w:trHeight w:val="451"/>
        </w:trPr>
        <w:tc>
          <w:tcPr>
            <w:tcW w:w="437" w:type="pct"/>
            <w:tcBorders>
              <w:top w:val="nil"/>
              <w:left w:val="single" w:sz="4" w:space="0" w:color="auto"/>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2</w:t>
            </w:r>
          </w:p>
        </w:tc>
        <w:tc>
          <w:tcPr>
            <w:tcW w:w="570"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信息采集分类</w:t>
            </w:r>
          </w:p>
        </w:tc>
        <w:tc>
          <w:tcPr>
            <w:tcW w:w="923"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proofErr w:type="spellStart"/>
            <w:r w:rsidRPr="00103181">
              <w:rPr>
                <w:rFonts w:ascii="宋体" w:hAnsi="宋体" w:cs="宋体" w:hint="eastAsia"/>
                <w:color w:val="000000"/>
                <w:kern w:val="0"/>
                <w:sz w:val="18"/>
                <w:szCs w:val="18"/>
              </w:rPr>
              <w:t>InfoKind</w:t>
            </w:r>
            <w:proofErr w:type="spellEnd"/>
          </w:p>
        </w:tc>
        <w:tc>
          <w:tcPr>
            <w:tcW w:w="1139"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proofErr w:type="spellStart"/>
            <w:r w:rsidRPr="00103181">
              <w:rPr>
                <w:rFonts w:ascii="宋体" w:hAnsi="宋体" w:cs="宋体" w:hint="eastAsia"/>
                <w:color w:val="000000"/>
                <w:kern w:val="0"/>
                <w:sz w:val="18"/>
                <w:szCs w:val="18"/>
              </w:rPr>
              <w:t>InfoType</w:t>
            </w:r>
            <w:proofErr w:type="spellEnd"/>
          </w:p>
        </w:tc>
        <w:tc>
          <w:tcPr>
            <w:tcW w:w="702"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R</w:t>
            </w:r>
          </w:p>
        </w:tc>
        <w:tc>
          <w:tcPr>
            <w:tcW w:w="1229"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Pr>
                <w:rFonts w:ascii="宋体" w:hAnsi="宋体" w:cs="宋体" w:hint="eastAsia"/>
                <w:color w:val="000000"/>
                <w:kern w:val="0"/>
                <w:sz w:val="18"/>
                <w:szCs w:val="18"/>
              </w:rPr>
              <w:t>自动采集取值：1</w:t>
            </w:r>
          </w:p>
        </w:tc>
      </w:tr>
      <w:tr w:rsidR="003870C4" w:rsidRPr="00103181" w:rsidTr="005F4E69">
        <w:trPr>
          <w:trHeight w:val="451"/>
        </w:trPr>
        <w:tc>
          <w:tcPr>
            <w:tcW w:w="437" w:type="pct"/>
            <w:tcBorders>
              <w:top w:val="nil"/>
              <w:left w:val="single" w:sz="4" w:space="0" w:color="auto"/>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3</w:t>
            </w:r>
          </w:p>
        </w:tc>
        <w:tc>
          <w:tcPr>
            <w:tcW w:w="570"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来源标识</w:t>
            </w:r>
          </w:p>
        </w:tc>
        <w:tc>
          <w:tcPr>
            <w:tcW w:w="923"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proofErr w:type="spellStart"/>
            <w:r w:rsidRPr="00103181">
              <w:rPr>
                <w:rFonts w:ascii="宋体" w:hAnsi="宋体" w:cs="宋体" w:hint="eastAsia"/>
                <w:color w:val="000000"/>
                <w:kern w:val="0"/>
                <w:sz w:val="18"/>
                <w:szCs w:val="18"/>
              </w:rPr>
              <w:t>SourceID</w:t>
            </w:r>
            <w:proofErr w:type="spellEnd"/>
          </w:p>
        </w:tc>
        <w:tc>
          <w:tcPr>
            <w:tcW w:w="1139"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proofErr w:type="spellStart"/>
            <w:r w:rsidRPr="00103181">
              <w:rPr>
                <w:rFonts w:ascii="宋体" w:hAnsi="宋体" w:cs="宋体" w:hint="eastAsia"/>
                <w:color w:val="000000"/>
                <w:kern w:val="0"/>
                <w:sz w:val="18"/>
                <w:szCs w:val="18"/>
              </w:rPr>
              <w:t>BasicObjectIDType</w:t>
            </w:r>
            <w:proofErr w:type="spellEnd"/>
          </w:p>
        </w:tc>
        <w:tc>
          <w:tcPr>
            <w:tcW w:w="702"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R</w:t>
            </w:r>
          </w:p>
        </w:tc>
        <w:tc>
          <w:tcPr>
            <w:tcW w:w="1229" w:type="pct"/>
            <w:tcBorders>
              <w:top w:val="nil"/>
              <w:left w:val="nil"/>
              <w:bottom w:val="single" w:sz="4" w:space="0" w:color="auto"/>
              <w:right w:val="single" w:sz="4" w:space="0" w:color="auto"/>
            </w:tcBorders>
            <w:shd w:val="clear" w:color="auto" w:fill="auto"/>
            <w:vAlign w:val="center"/>
          </w:tcPr>
          <w:p w:rsidR="00E800AA" w:rsidRPr="00103181" w:rsidRDefault="00E800AA" w:rsidP="00E800AA">
            <w:pPr>
              <w:widowControl/>
              <w:rPr>
                <w:rFonts w:ascii="宋体" w:hAnsi="宋体" w:cs="宋体"/>
                <w:color w:val="000000"/>
                <w:kern w:val="0"/>
                <w:sz w:val="18"/>
                <w:szCs w:val="18"/>
              </w:rPr>
            </w:pPr>
          </w:p>
        </w:tc>
      </w:tr>
      <w:tr w:rsidR="003870C4" w:rsidRPr="00103181" w:rsidTr="005F4E69">
        <w:trPr>
          <w:trHeight w:val="451"/>
        </w:trPr>
        <w:tc>
          <w:tcPr>
            <w:tcW w:w="437" w:type="pct"/>
            <w:tcBorders>
              <w:top w:val="nil"/>
              <w:left w:val="single" w:sz="4" w:space="0" w:color="auto"/>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lastRenderedPageBreak/>
              <w:t>5</w:t>
            </w:r>
          </w:p>
        </w:tc>
        <w:tc>
          <w:tcPr>
            <w:tcW w:w="570"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设备编码</w:t>
            </w:r>
          </w:p>
        </w:tc>
        <w:tc>
          <w:tcPr>
            <w:tcW w:w="923"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proofErr w:type="spellStart"/>
            <w:r w:rsidRPr="00103181">
              <w:rPr>
                <w:rFonts w:ascii="宋体" w:hAnsi="宋体" w:cs="宋体" w:hint="eastAsia"/>
                <w:color w:val="000000"/>
                <w:kern w:val="0"/>
                <w:sz w:val="18"/>
                <w:szCs w:val="18"/>
              </w:rPr>
              <w:t>DeviceID</w:t>
            </w:r>
            <w:proofErr w:type="spellEnd"/>
          </w:p>
        </w:tc>
        <w:tc>
          <w:tcPr>
            <w:tcW w:w="1139"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proofErr w:type="spellStart"/>
            <w:r w:rsidRPr="00103181">
              <w:rPr>
                <w:rFonts w:ascii="宋体" w:hAnsi="宋体" w:cs="宋体" w:hint="eastAsia"/>
                <w:color w:val="000000"/>
                <w:kern w:val="0"/>
                <w:sz w:val="18"/>
                <w:szCs w:val="18"/>
              </w:rPr>
              <w:t>DeviceIDType</w:t>
            </w:r>
            <w:proofErr w:type="spellEnd"/>
          </w:p>
        </w:tc>
        <w:tc>
          <w:tcPr>
            <w:tcW w:w="702"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R</w:t>
            </w:r>
          </w:p>
        </w:tc>
        <w:tc>
          <w:tcPr>
            <w:tcW w:w="1229" w:type="pct"/>
            <w:tcBorders>
              <w:top w:val="nil"/>
              <w:left w:val="nil"/>
              <w:bottom w:val="single" w:sz="4" w:space="0" w:color="auto"/>
              <w:right w:val="single" w:sz="4" w:space="0" w:color="auto"/>
            </w:tcBorders>
            <w:shd w:val="clear" w:color="auto" w:fill="auto"/>
            <w:vAlign w:val="center"/>
          </w:tcPr>
          <w:p w:rsidR="00E800AA" w:rsidRPr="00103181" w:rsidRDefault="00E800AA" w:rsidP="00E800AA">
            <w:pPr>
              <w:widowControl/>
              <w:rPr>
                <w:rFonts w:ascii="宋体" w:hAnsi="宋体" w:cs="宋体"/>
                <w:color w:val="000000"/>
                <w:kern w:val="0"/>
                <w:sz w:val="18"/>
                <w:szCs w:val="18"/>
              </w:rPr>
            </w:pPr>
          </w:p>
        </w:tc>
      </w:tr>
      <w:tr w:rsidR="003870C4" w:rsidRPr="00103181" w:rsidTr="005F4E69">
        <w:trPr>
          <w:trHeight w:val="676"/>
        </w:trPr>
        <w:tc>
          <w:tcPr>
            <w:tcW w:w="437" w:type="pct"/>
            <w:tcBorders>
              <w:top w:val="nil"/>
              <w:left w:val="single" w:sz="4" w:space="0" w:color="auto"/>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6</w:t>
            </w:r>
          </w:p>
        </w:tc>
        <w:tc>
          <w:tcPr>
            <w:tcW w:w="570"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近景照片</w:t>
            </w:r>
          </w:p>
        </w:tc>
        <w:tc>
          <w:tcPr>
            <w:tcW w:w="923"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StorageUrl1</w:t>
            </w:r>
          </w:p>
        </w:tc>
        <w:tc>
          <w:tcPr>
            <w:tcW w:w="1139"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string</w:t>
            </w:r>
          </w:p>
        </w:tc>
        <w:tc>
          <w:tcPr>
            <w:tcW w:w="702"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R</w:t>
            </w:r>
          </w:p>
        </w:tc>
        <w:tc>
          <w:tcPr>
            <w:tcW w:w="1229"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卡口相机所拍照片，自动采集必选，图像访问路径，采用URI命名规则</w:t>
            </w:r>
          </w:p>
        </w:tc>
      </w:tr>
      <w:tr w:rsidR="003870C4" w:rsidRPr="00103181" w:rsidTr="005F4E69">
        <w:trPr>
          <w:trHeight w:val="451"/>
        </w:trPr>
        <w:tc>
          <w:tcPr>
            <w:tcW w:w="437" w:type="pct"/>
            <w:tcBorders>
              <w:top w:val="nil"/>
              <w:left w:val="single" w:sz="4" w:space="0" w:color="auto"/>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7</w:t>
            </w:r>
          </w:p>
        </w:tc>
        <w:tc>
          <w:tcPr>
            <w:tcW w:w="570"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车牌照片</w:t>
            </w:r>
          </w:p>
        </w:tc>
        <w:tc>
          <w:tcPr>
            <w:tcW w:w="923"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StorageUrl2</w:t>
            </w:r>
          </w:p>
        </w:tc>
        <w:tc>
          <w:tcPr>
            <w:tcW w:w="1139"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string</w:t>
            </w:r>
          </w:p>
        </w:tc>
        <w:tc>
          <w:tcPr>
            <w:tcW w:w="702"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Pr>
                <w:rFonts w:ascii="宋体" w:hAnsi="宋体" w:cs="宋体" w:hint="eastAsia"/>
                <w:color w:val="000000"/>
                <w:kern w:val="0"/>
                <w:sz w:val="18"/>
                <w:szCs w:val="18"/>
              </w:rPr>
              <w:t>R</w:t>
            </w:r>
          </w:p>
        </w:tc>
        <w:tc>
          <w:tcPr>
            <w:tcW w:w="1229"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 xml:space="preserve">　</w:t>
            </w:r>
          </w:p>
        </w:tc>
      </w:tr>
      <w:tr w:rsidR="003870C4" w:rsidRPr="00103181" w:rsidTr="005F4E69">
        <w:trPr>
          <w:trHeight w:val="451"/>
        </w:trPr>
        <w:tc>
          <w:tcPr>
            <w:tcW w:w="437" w:type="pct"/>
            <w:tcBorders>
              <w:top w:val="nil"/>
              <w:left w:val="single" w:sz="4" w:space="0" w:color="auto"/>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8</w:t>
            </w:r>
          </w:p>
        </w:tc>
        <w:tc>
          <w:tcPr>
            <w:tcW w:w="570"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远景照片</w:t>
            </w:r>
          </w:p>
        </w:tc>
        <w:tc>
          <w:tcPr>
            <w:tcW w:w="923"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StorageUrl3</w:t>
            </w:r>
          </w:p>
        </w:tc>
        <w:tc>
          <w:tcPr>
            <w:tcW w:w="1139"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string</w:t>
            </w:r>
          </w:p>
        </w:tc>
        <w:tc>
          <w:tcPr>
            <w:tcW w:w="702"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O</w:t>
            </w:r>
          </w:p>
        </w:tc>
        <w:tc>
          <w:tcPr>
            <w:tcW w:w="1229"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全景相机所拍照片</w:t>
            </w:r>
          </w:p>
        </w:tc>
      </w:tr>
      <w:tr w:rsidR="003870C4" w:rsidRPr="00103181" w:rsidTr="005F4E69">
        <w:trPr>
          <w:trHeight w:val="451"/>
        </w:trPr>
        <w:tc>
          <w:tcPr>
            <w:tcW w:w="437" w:type="pct"/>
            <w:tcBorders>
              <w:top w:val="nil"/>
              <w:left w:val="single" w:sz="4" w:space="0" w:color="auto"/>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9</w:t>
            </w:r>
          </w:p>
        </w:tc>
        <w:tc>
          <w:tcPr>
            <w:tcW w:w="570"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合成图</w:t>
            </w:r>
          </w:p>
        </w:tc>
        <w:tc>
          <w:tcPr>
            <w:tcW w:w="923"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StorageUrl4</w:t>
            </w:r>
          </w:p>
        </w:tc>
        <w:tc>
          <w:tcPr>
            <w:tcW w:w="1139"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string</w:t>
            </w:r>
          </w:p>
        </w:tc>
        <w:tc>
          <w:tcPr>
            <w:tcW w:w="702"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O</w:t>
            </w:r>
          </w:p>
        </w:tc>
        <w:tc>
          <w:tcPr>
            <w:tcW w:w="1229"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 xml:space="preserve">　</w:t>
            </w:r>
          </w:p>
        </w:tc>
      </w:tr>
      <w:tr w:rsidR="003870C4" w:rsidRPr="00103181" w:rsidTr="005F4E69">
        <w:trPr>
          <w:trHeight w:val="451"/>
        </w:trPr>
        <w:tc>
          <w:tcPr>
            <w:tcW w:w="437" w:type="pct"/>
            <w:tcBorders>
              <w:top w:val="nil"/>
              <w:left w:val="single" w:sz="4" w:space="0" w:color="auto"/>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10</w:t>
            </w:r>
          </w:p>
        </w:tc>
        <w:tc>
          <w:tcPr>
            <w:tcW w:w="570"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proofErr w:type="gramStart"/>
            <w:r w:rsidRPr="00103181">
              <w:rPr>
                <w:rFonts w:ascii="宋体" w:hAnsi="宋体" w:cs="宋体" w:hint="eastAsia"/>
                <w:color w:val="000000"/>
                <w:kern w:val="0"/>
                <w:sz w:val="18"/>
                <w:szCs w:val="18"/>
              </w:rPr>
              <w:t>缩略图</w:t>
            </w:r>
            <w:proofErr w:type="gramEnd"/>
          </w:p>
        </w:tc>
        <w:tc>
          <w:tcPr>
            <w:tcW w:w="923"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StorageUrl5</w:t>
            </w:r>
          </w:p>
        </w:tc>
        <w:tc>
          <w:tcPr>
            <w:tcW w:w="1139"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string</w:t>
            </w:r>
          </w:p>
        </w:tc>
        <w:tc>
          <w:tcPr>
            <w:tcW w:w="702"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O</w:t>
            </w:r>
          </w:p>
        </w:tc>
        <w:tc>
          <w:tcPr>
            <w:tcW w:w="1229"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 xml:space="preserve">　</w:t>
            </w:r>
          </w:p>
        </w:tc>
      </w:tr>
      <w:tr w:rsidR="003870C4" w:rsidRPr="00103181" w:rsidTr="005F4E69">
        <w:trPr>
          <w:trHeight w:val="676"/>
        </w:trPr>
        <w:tc>
          <w:tcPr>
            <w:tcW w:w="437" w:type="pct"/>
            <w:tcBorders>
              <w:top w:val="nil"/>
              <w:left w:val="single" w:sz="4" w:space="0" w:color="auto"/>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11</w:t>
            </w:r>
          </w:p>
        </w:tc>
        <w:tc>
          <w:tcPr>
            <w:tcW w:w="570"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左上角X坐标</w:t>
            </w:r>
          </w:p>
        </w:tc>
        <w:tc>
          <w:tcPr>
            <w:tcW w:w="923"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proofErr w:type="spellStart"/>
            <w:r w:rsidRPr="00103181">
              <w:rPr>
                <w:rFonts w:ascii="宋体" w:hAnsi="宋体" w:cs="宋体" w:hint="eastAsia"/>
                <w:color w:val="000000"/>
                <w:kern w:val="0"/>
                <w:sz w:val="18"/>
                <w:szCs w:val="18"/>
              </w:rPr>
              <w:t>LeftTopX</w:t>
            </w:r>
            <w:proofErr w:type="spellEnd"/>
          </w:p>
        </w:tc>
        <w:tc>
          <w:tcPr>
            <w:tcW w:w="1139"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proofErr w:type="spellStart"/>
            <w:r w:rsidRPr="00103181">
              <w:rPr>
                <w:rFonts w:ascii="宋体" w:hAnsi="宋体" w:cs="宋体" w:hint="eastAsia"/>
                <w:color w:val="000000"/>
                <w:kern w:val="0"/>
                <w:sz w:val="18"/>
                <w:szCs w:val="18"/>
              </w:rPr>
              <w:t>int</w:t>
            </w:r>
            <w:proofErr w:type="spellEnd"/>
          </w:p>
        </w:tc>
        <w:tc>
          <w:tcPr>
            <w:tcW w:w="702"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R</w:t>
            </w:r>
          </w:p>
        </w:tc>
        <w:tc>
          <w:tcPr>
            <w:tcW w:w="1229" w:type="pct"/>
            <w:tcBorders>
              <w:top w:val="nil"/>
              <w:left w:val="nil"/>
              <w:bottom w:val="single" w:sz="4" w:space="0" w:color="auto"/>
              <w:right w:val="single" w:sz="4" w:space="0" w:color="auto"/>
            </w:tcBorders>
            <w:shd w:val="clear" w:color="auto" w:fill="auto"/>
            <w:vAlign w:val="center"/>
          </w:tcPr>
          <w:p w:rsidR="00E800AA" w:rsidRPr="00103181" w:rsidRDefault="00E800AA" w:rsidP="00E800AA">
            <w:pPr>
              <w:widowControl/>
              <w:rPr>
                <w:rFonts w:ascii="宋体" w:hAnsi="宋体" w:cs="宋体"/>
                <w:color w:val="000000"/>
                <w:kern w:val="0"/>
                <w:sz w:val="18"/>
                <w:szCs w:val="18"/>
              </w:rPr>
            </w:pPr>
          </w:p>
        </w:tc>
      </w:tr>
      <w:tr w:rsidR="003870C4" w:rsidRPr="00103181" w:rsidTr="005F4E69">
        <w:trPr>
          <w:trHeight w:val="451"/>
        </w:trPr>
        <w:tc>
          <w:tcPr>
            <w:tcW w:w="437" w:type="pct"/>
            <w:tcBorders>
              <w:top w:val="nil"/>
              <w:left w:val="single" w:sz="4" w:space="0" w:color="auto"/>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12</w:t>
            </w:r>
          </w:p>
        </w:tc>
        <w:tc>
          <w:tcPr>
            <w:tcW w:w="570"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左上角Y坐标</w:t>
            </w:r>
          </w:p>
        </w:tc>
        <w:tc>
          <w:tcPr>
            <w:tcW w:w="923"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proofErr w:type="spellStart"/>
            <w:r w:rsidRPr="00103181">
              <w:rPr>
                <w:rFonts w:ascii="宋体" w:hAnsi="宋体" w:cs="宋体" w:hint="eastAsia"/>
                <w:color w:val="000000"/>
                <w:kern w:val="0"/>
                <w:sz w:val="18"/>
                <w:szCs w:val="18"/>
              </w:rPr>
              <w:t>LeftTopY</w:t>
            </w:r>
            <w:proofErr w:type="spellEnd"/>
          </w:p>
        </w:tc>
        <w:tc>
          <w:tcPr>
            <w:tcW w:w="1139"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proofErr w:type="spellStart"/>
            <w:r w:rsidRPr="00103181">
              <w:rPr>
                <w:rFonts w:ascii="宋体" w:hAnsi="宋体" w:cs="宋体" w:hint="eastAsia"/>
                <w:color w:val="000000"/>
                <w:kern w:val="0"/>
                <w:sz w:val="18"/>
                <w:szCs w:val="18"/>
              </w:rPr>
              <w:t>int</w:t>
            </w:r>
            <w:proofErr w:type="spellEnd"/>
          </w:p>
        </w:tc>
        <w:tc>
          <w:tcPr>
            <w:tcW w:w="702"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R</w:t>
            </w:r>
          </w:p>
        </w:tc>
        <w:tc>
          <w:tcPr>
            <w:tcW w:w="1229" w:type="pct"/>
            <w:tcBorders>
              <w:top w:val="nil"/>
              <w:left w:val="nil"/>
              <w:bottom w:val="single" w:sz="4" w:space="0" w:color="auto"/>
              <w:right w:val="single" w:sz="4" w:space="0" w:color="auto"/>
            </w:tcBorders>
            <w:shd w:val="clear" w:color="auto" w:fill="auto"/>
            <w:vAlign w:val="center"/>
          </w:tcPr>
          <w:p w:rsidR="00E800AA" w:rsidRPr="00103181" w:rsidRDefault="00E800AA" w:rsidP="00E800AA">
            <w:pPr>
              <w:widowControl/>
              <w:rPr>
                <w:rFonts w:ascii="宋体" w:hAnsi="宋体" w:cs="宋体"/>
                <w:color w:val="000000"/>
                <w:kern w:val="0"/>
                <w:sz w:val="18"/>
                <w:szCs w:val="18"/>
              </w:rPr>
            </w:pPr>
          </w:p>
        </w:tc>
      </w:tr>
      <w:tr w:rsidR="003870C4" w:rsidRPr="00103181" w:rsidTr="005F4E69">
        <w:trPr>
          <w:trHeight w:val="451"/>
        </w:trPr>
        <w:tc>
          <w:tcPr>
            <w:tcW w:w="437" w:type="pct"/>
            <w:tcBorders>
              <w:top w:val="nil"/>
              <w:left w:val="single" w:sz="4" w:space="0" w:color="auto"/>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13</w:t>
            </w:r>
          </w:p>
        </w:tc>
        <w:tc>
          <w:tcPr>
            <w:tcW w:w="570"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右下角X坐标</w:t>
            </w:r>
          </w:p>
        </w:tc>
        <w:tc>
          <w:tcPr>
            <w:tcW w:w="923"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proofErr w:type="spellStart"/>
            <w:r w:rsidRPr="00103181">
              <w:rPr>
                <w:rFonts w:ascii="宋体" w:hAnsi="宋体" w:cs="宋体" w:hint="eastAsia"/>
                <w:color w:val="000000"/>
                <w:kern w:val="0"/>
                <w:sz w:val="18"/>
                <w:szCs w:val="18"/>
              </w:rPr>
              <w:t>RightBtmX</w:t>
            </w:r>
            <w:proofErr w:type="spellEnd"/>
          </w:p>
        </w:tc>
        <w:tc>
          <w:tcPr>
            <w:tcW w:w="1139"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proofErr w:type="spellStart"/>
            <w:r w:rsidRPr="00103181">
              <w:rPr>
                <w:rFonts w:ascii="宋体" w:hAnsi="宋体" w:cs="宋体" w:hint="eastAsia"/>
                <w:color w:val="000000"/>
                <w:kern w:val="0"/>
                <w:sz w:val="18"/>
                <w:szCs w:val="18"/>
              </w:rPr>
              <w:t>int</w:t>
            </w:r>
            <w:proofErr w:type="spellEnd"/>
          </w:p>
        </w:tc>
        <w:tc>
          <w:tcPr>
            <w:tcW w:w="702"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R</w:t>
            </w:r>
          </w:p>
        </w:tc>
        <w:tc>
          <w:tcPr>
            <w:tcW w:w="1229" w:type="pct"/>
            <w:tcBorders>
              <w:top w:val="nil"/>
              <w:left w:val="nil"/>
              <w:bottom w:val="single" w:sz="4" w:space="0" w:color="auto"/>
              <w:right w:val="single" w:sz="4" w:space="0" w:color="auto"/>
            </w:tcBorders>
            <w:shd w:val="clear" w:color="auto" w:fill="auto"/>
          </w:tcPr>
          <w:p w:rsidR="00E800AA" w:rsidRPr="00103181" w:rsidRDefault="00E800AA" w:rsidP="00E800AA">
            <w:pPr>
              <w:widowControl/>
              <w:jc w:val="left"/>
              <w:rPr>
                <w:rFonts w:ascii="宋体" w:hAnsi="宋体" w:cs="宋体"/>
                <w:color w:val="000000"/>
                <w:kern w:val="0"/>
                <w:sz w:val="22"/>
                <w:szCs w:val="22"/>
              </w:rPr>
            </w:pPr>
          </w:p>
        </w:tc>
      </w:tr>
      <w:tr w:rsidR="003870C4" w:rsidRPr="00103181" w:rsidTr="005F4E69">
        <w:trPr>
          <w:trHeight w:val="451"/>
        </w:trPr>
        <w:tc>
          <w:tcPr>
            <w:tcW w:w="437" w:type="pct"/>
            <w:tcBorders>
              <w:top w:val="nil"/>
              <w:left w:val="single" w:sz="4" w:space="0" w:color="auto"/>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14</w:t>
            </w:r>
          </w:p>
        </w:tc>
        <w:tc>
          <w:tcPr>
            <w:tcW w:w="570"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右下角Y坐标</w:t>
            </w:r>
          </w:p>
        </w:tc>
        <w:tc>
          <w:tcPr>
            <w:tcW w:w="923"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proofErr w:type="spellStart"/>
            <w:r w:rsidRPr="00103181">
              <w:rPr>
                <w:rFonts w:ascii="宋体" w:hAnsi="宋体" w:cs="宋体" w:hint="eastAsia"/>
                <w:color w:val="000000"/>
                <w:kern w:val="0"/>
                <w:sz w:val="18"/>
                <w:szCs w:val="18"/>
              </w:rPr>
              <w:t>RightBtmY</w:t>
            </w:r>
            <w:proofErr w:type="spellEnd"/>
          </w:p>
        </w:tc>
        <w:tc>
          <w:tcPr>
            <w:tcW w:w="1139"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proofErr w:type="spellStart"/>
            <w:r w:rsidRPr="00103181">
              <w:rPr>
                <w:rFonts w:ascii="宋体" w:hAnsi="宋体" w:cs="宋体" w:hint="eastAsia"/>
                <w:color w:val="000000"/>
                <w:kern w:val="0"/>
                <w:sz w:val="18"/>
                <w:szCs w:val="18"/>
              </w:rPr>
              <w:t>int</w:t>
            </w:r>
            <w:proofErr w:type="spellEnd"/>
          </w:p>
        </w:tc>
        <w:tc>
          <w:tcPr>
            <w:tcW w:w="702"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R</w:t>
            </w:r>
          </w:p>
        </w:tc>
        <w:tc>
          <w:tcPr>
            <w:tcW w:w="1229" w:type="pct"/>
            <w:tcBorders>
              <w:top w:val="nil"/>
              <w:left w:val="nil"/>
              <w:bottom w:val="single" w:sz="4" w:space="0" w:color="auto"/>
              <w:right w:val="single" w:sz="4" w:space="0" w:color="auto"/>
            </w:tcBorders>
            <w:shd w:val="clear" w:color="auto" w:fill="auto"/>
          </w:tcPr>
          <w:p w:rsidR="00E800AA" w:rsidRPr="00103181" w:rsidRDefault="00E800AA" w:rsidP="00E800AA">
            <w:pPr>
              <w:widowControl/>
              <w:jc w:val="left"/>
              <w:rPr>
                <w:rFonts w:ascii="宋体" w:hAnsi="宋体" w:cs="宋体"/>
                <w:color w:val="000000"/>
                <w:kern w:val="0"/>
                <w:sz w:val="22"/>
                <w:szCs w:val="22"/>
              </w:rPr>
            </w:pPr>
          </w:p>
        </w:tc>
      </w:tr>
      <w:tr w:rsidR="003870C4" w:rsidRPr="00103181" w:rsidTr="005F4E69">
        <w:trPr>
          <w:trHeight w:val="1353"/>
        </w:trPr>
        <w:tc>
          <w:tcPr>
            <w:tcW w:w="437" w:type="pct"/>
            <w:tcBorders>
              <w:top w:val="nil"/>
              <w:left w:val="single" w:sz="4" w:space="0" w:color="auto"/>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15</w:t>
            </w:r>
          </w:p>
        </w:tc>
        <w:tc>
          <w:tcPr>
            <w:tcW w:w="570"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位置标记时间</w:t>
            </w:r>
          </w:p>
        </w:tc>
        <w:tc>
          <w:tcPr>
            <w:tcW w:w="923"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proofErr w:type="spellStart"/>
            <w:r w:rsidRPr="00103181">
              <w:rPr>
                <w:rFonts w:ascii="宋体" w:hAnsi="宋体" w:cs="宋体" w:hint="eastAsia"/>
                <w:color w:val="000000"/>
                <w:kern w:val="0"/>
                <w:sz w:val="18"/>
                <w:szCs w:val="18"/>
              </w:rPr>
              <w:t>MarkTime</w:t>
            </w:r>
            <w:proofErr w:type="spellEnd"/>
          </w:p>
        </w:tc>
        <w:tc>
          <w:tcPr>
            <w:tcW w:w="1139"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proofErr w:type="spellStart"/>
            <w:r w:rsidRPr="00103181">
              <w:rPr>
                <w:rFonts w:ascii="宋体" w:hAnsi="宋体" w:cs="宋体" w:hint="eastAsia"/>
                <w:color w:val="000000"/>
                <w:kern w:val="0"/>
                <w:sz w:val="18"/>
                <w:szCs w:val="18"/>
              </w:rPr>
              <w:t>dateTime</w:t>
            </w:r>
            <w:proofErr w:type="spellEnd"/>
          </w:p>
        </w:tc>
        <w:tc>
          <w:tcPr>
            <w:tcW w:w="702"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Pr>
                <w:rFonts w:ascii="宋体" w:hAnsi="宋体" w:cs="宋体"/>
                <w:color w:val="000000"/>
                <w:kern w:val="0"/>
                <w:sz w:val="18"/>
                <w:szCs w:val="18"/>
              </w:rPr>
              <w:t>R</w:t>
            </w:r>
          </w:p>
        </w:tc>
        <w:tc>
          <w:tcPr>
            <w:tcW w:w="1229" w:type="pct"/>
            <w:tcBorders>
              <w:top w:val="nil"/>
              <w:left w:val="nil"/>
              <w:bottom w:val="single" w:sz="4" w:space="0" w:color="auto"/>
              <w:right w:val="single" w:sz="4" w:space="0" w:color="auto"/>
            </w:tcBorders>
            <w:shd w:val="clear" w:color="auto" w:fill="auto"/>
            <w:vAlign w:val="center"/>
          </w:tcPr>
          <w:p w:rsidR="00E800AA" w:rsidRPr="00103181" w:rsidRDefault="00E800AA" w:rsidP="00E800AA">
            <w:pPr>
              <w:widowControl/>
              <w:rPr>
                <w:rFonts w:ascii="宋体" w:hAnsi="宋体" w:cs="宋体"/>
                <w:color w:val="000000"/>
                <w:kern w:val="0"/>
                <w:sz w:val="18"/>
                <w:szCs w:val="18"/>
              </w:rPr>
            </w:pPr>
          </w:p>
        </w:tc>
      </w:tr>
      <w:tr w:rsidR="003870C4" w:rsidRPr="00103181" w:rsidTr="005F4E69">
        <w:trPr>
          <w:trHeight w:val="451"/>
        </w:trPr>
        <w:tc>
          <w:tcPr>
            <w:tcW w:w="437" w:type="pct"/>
            <w:tcBorders>
              <w:top w:val="nil"/>
              <w:left w:val="single" w:sz="4" w:space="0" w:color="auto"/>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16</w:t>
            </w:r>
          </w:p>
        </w:tc>
        <w:tc>
          <w:tcPr>
            <w:tcW w:w="570"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车辆出现时间</w:t>
            </w:r>
          </w:p>
        </w:tc>
        <w:tc>
          <w:tcPr>
            <w:tcW w:w="923"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proofErr w:type="spellStart"/>
            <w:r w:rsidRPr="00103181">
              <w:rPr>
                <w:rFonts w:ascii="宋体" w:hAnsi="宋体" w:cs="宋体" w:hint="eastAsia"/>
                <w:color w:val="000000"/>
                <w:kern w:val="0"/>
                <w:sz w:val="18"/>
                <w:szCs w:val="18"/>
              </w:rPr>
              <w:t>AppearTime</w:t>
            </w:r>
            <w:proofErr w:type="spellEnd"/>
          </w:p>
        </w:tc>
        <w:tc>
          <w:tcPr>
            <w:tcW w:w="1139"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proofErr w:type="spellStart"/>
            <w:r w:rsidRPr="00103181">
              <w:rPr>
                <w:rFonts w:ascii="宋体" w:hAnsi="宋体" w:cs="宋体" w:hint="eastAsia"/>
                <w:color w:val="000000"/>
                <w:kern w:val="0"/>
                <w:sz w:val="18"/>
                <w:szCs w:val="18"/>
              </w:rPr>
              <w:t>dateTime</w:t>
            </w:r>
            <w:proofErr w:type="spellEnd"/>
          </w:p>
        </w:tc>
        <w:tc>
          <w:tcPr>
            <w:tcW w:w="702"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Pr>
                <w:rFonts w:ascii="宋体" w:hAnsi="宋体" w:cs="宋体"/>
                <w:color w:val="000000"/>
                <w:kern w:val="0"/>
                <w:sz w:val="18"/>
                <w:szCs w:val="18"/>
              </w:rPr>
              <w:t>R</w:t>
            </w:r>
          </w:p>
        </w:tc>
        <w:tc>
          <w:tcPr>
            <w:tcW w:w="1229"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p>
        </w:tc>
      </w:tr>
      <w:tr w:rsidR="003870C4" w:rsidRPr="00103181" w:rsidTr="005F4E69">
        <w:trPr>
          <w:trHeight w:val="451"/>
        </w:trPr>
        <w:tc>
          <w:tcPr>
            <w:tcW w:w="437" w:type="pct"/>
            <w:tcBorders>
              <w:top w:val="nil"/>
              <w:left w:val="single" w:sz="4" w:space="0" w:color="auto"/>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17</w:t>
            </w:r>
          </w:p>
        </w:tc>
        <w:tc>
          <w:tcPr>
            <w:tcW w:w="570"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车辆消失时间</w:t>
            </w:r>
          </w:p>
        </w:tc>
        <w:tc>
          <w:tcPr>
            <w:tcW w:w="923"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proofErr w:type="spellStart"/>
            <w:r w:rsidRPr="00103181">
              <w:rPr>
                <w:rFonts w:ascii="宋体" w:hAnsi="宋体" w:cs="宋体" w:hint="eastAsia"/>
                <w:color w:val="000000"/>
                <w:kern w:val="0"/>
                <w:sz w:val="18"/>
                <w:szCs w:val="18"/>
              </w:rPr>
              <w:t>DisappearTime</w:t>
            </w:r>
            <w:proofErr w:type="spellEnd"/>
          </w:p>
        </w:tc>
        <w:tc>
          <w:tcPr>
            <w:tcW w:w="1139"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proofErr w:type="spellStart"/>
            <w:r w:rsidRPr="00103181">
              <w:rPr>
                <w:rFonts w:ascii="宋体" w:hAnsi="宋体" w:cs="宋体" w:hint="eastAsia"/>
                <w:color w:val="000000"/>
                <w:kern w:val="0"/>
                <w:sz w:val="18"/>
                <w:szCs w:val="18"/>
              </w:rPr>
              <w:t>dateTime</w:t>
            </w:r>
            <w:proofErr w:type="spellEnd"/>
          </w:p>
        </w:tc>
        <w:tc>
          <w:tcPr>
            <w:tcW w:w="702"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O</w:t>
            </w:r>
          </w:p>
        </w:tc>
        <w:tc>
          <w:tcPr>
            <w:tcW w:w="1229" w:type="pct"/>
            <w:tcBorders>
              <w:top w:val="nil"/>
              <w:left w:val="nil"/>
              <w:bottom w:val="single" w:sz="4" w:space="0" w:color="auto"/>
              <w:right w:val="single" w:sz="4" w:space="0" w:color="auto"/>
            </w:tcBorders>
            <w:shd w:val="clear" w:color="auto" w:fill="auto"/>
            <w:hideMark/>
          </w:tcPr>
          <w:p w:rsidR="00E800AA" w:rsidRPr="00103181" w:rsidRDefault="00E800AA" w:rsidP="00E800AA">
            <w:pPr>
              <w:widowControl/>
              <w:jc w:val="left"/>
              <w:rPr>
                <w:rFonts w:ascii="宋体" w:hAnsi="宋体" w:cs="宋体"/>
                <w:color w:val="000000"/>
                <w:kern w:val="0"/>
                <w:sz w:val="22"/>
                <w:szCs w:val="22"/>
              </w:rPr>
            </w:pPr>
            <w:r w:rsidRPr="00103181">
              <w:rPr>
                <w:rFonts w:ascii="宋体" w:hAnsi="宋体" w:cs="宋体" w:hint="eastAsia"/>
                <w:color w:val="000000"/>
                <w:kern w:val="0"/>
                <w:sz w:val="22"/>
                <w:szCs w:val="22"/>
              </w:rPr>
              <w:t xml:space="preserve">　</w:t>
            </w:r>
          </w:p>
        </w:tc>
      </w:tr>
      <w:tr w:rsidR="003870C4" w:rsidRPr="00103181" w:rsidTr="005F4E69">
        <w:trPr>
          <w:trHeight w:val="451"/>
        </w:trPr>
        <w:tc>
          <w:tcPr>
            <w:tcW w:w="437" w:type="pct"/>
            <w:tcBorders>
              <w:top w:val="nil"/>
              <w:left w:val="single" w:sz="4" w:space="0" w:color="auto"/>
              <w:bottom w:val="single" w:sz="4" w:space="0" w:color="auto"/>
              <w:right w:val="single" w:sz="4" w:space="0" w:color="auto"/>
            </w:tcBorders>
            <w:shd w:val="clear" w:color="auto" w:fill="auto"/>
            <w:vAlign w:val="center"/>
            <w:hideMark/>
          </w:tcPr>
          <w:p w:rsidR="00E800AA" w:rsidRPr="00103181" w:rsidRDefault="003431CB" w:rsidP="00E800AA">
            <w:pPr>
              <w:widowControl/>
              <w:rPr>
                <w:rFonts w:ascii="宋体" w:hAnsi="宋体" w:cs="宋体"/>
                <w:color w:val="000000"/>
                <w:kern w:val="0"/>
                <w:sz w:val="18"/>
                <w:szCs w:val="18"/>
              </w:rPr>
            </w:pPr>
            <w:r>
              <w:rPr>
                <w:rFonts w:ascii="宋体" w:hAnsi="宋体" w:cs="宋体"/>
                <w:color w:val="000000"/>
                <w:kern w:val="0"/>
                <w:sz w:val="18"/>
                <w:szCs w:val="18"/>
              </w:rPr>
              <w:t>18</w:t>
            </w:r>
          </w:p>
        </w:tc>
        <w:tc>
          <w:tcPr>
            <w:tcW w:w="570"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有无车牌</w:t>
            </w:r>
          </w:p>
        </w:tc>
        <w:tc>
          <w:tcPr>
            <w:tcW w:w="923"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proofErr w:type="spellStart"/>
            <w:r w:rsidRPr="00103181">
              <w:rPr>
                <w:rFonts w:ascii="宋体" w:hAnsi="宋体" w:cs="宋体" w:hint="eastAsia"/>
                <w:color w:val="000000"/>
                <w:kern w:val="0"/>
                <w:sz w:val="18"/>
                <w:szCs w:val="18"/>
              </w:rPr>
              <w:t>HasPlate</w:t>
            </w:r>
            <w:proofErr w:type="spellEnd"/>
          </w:p>
        </w:tc>
        <w:tc>
          <w:tcPr>
            <w:tcW w:w="1139" w:type="pct"/>
            <w:tcBorders>
              <w:top w:val="nil"/>
              <w:left w:val="nil"/>
              <w:bottom w:val="single" w:sz="4" w:space="0" w:color="auto"/>
              <w:right w:val="single" w:sz="4" w:space="0" w:color="auto"/>
            </w:tcBorders>
            <w:shd w:val="clear" w:color="auto" w:fill="auto"/>
            <w:vAlign w:val="center"/>
            <w:hideMark/>
          </w:tcPr>
          <w:p w:rsidR="00E800AA" w:rsidRPr="00103181" w:rsidRDefault="00636D96" w:rsidP="00E800AA">
            <w:pPr>
              <w:widowControl/>
              <w:rPr>
                <w:rFonts w:ascii="宋体" w:hAnsi="宋体" w:cs="宋体"/>
                <w:color w:val="000000"/>
                <w:kern w:val="0"/>
                <w:sz w:val="18"/>
                <w:szCs w:val="18"/>
              </w:rPr>
            </w:pPr>
            <w:proofErr w:type="spellStart"/>
            <w:r>
              <w:rPr>
                <w:rFonts w:ascii="宋体" w:hAnsi="宋体" w:cs="宋体" w:hint="eastAsia"/>
                <w:color w:val="000000"/>
                <w:kern w:val="0"/>
                <w:sz w:val="18"/>
                <w:szCs w:val="18"/>
              </w:rPr>
              <w:t>Int</w:t>
            </w:r>
            <w:proofErr w:type="spellEnd"/>
          </w:p>
        </w:tc>
        <w:tc>
          <w:tcPr>
            <w:tcW w:w="702"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R</w:t>
            </w:r>
          </w:p>
        </w:tc>
        <w:tc>
          <w:tcPr>
            <w:tcW w:w="1229" w:type="pct"/>
            <w:tcBorders>
              <w:top w:val="nil"/>
              <w:left w:val="nil"/>
              <w:bottom w:val="single" w:sz="4" w:space="0" w:color="auto"/>
              <w:right w:val="single" w:sz="4" w:space="0" w:color="auto"/>
            </w:tcBorders>
            <w:shd w:val="clear" w:color="auto" w:fill="auto"/>
            <w:vAlign w:val="center"/>
          </w:tcPr>
          <w:p w:rsidR="00E800AA" w:rsidRPr="00103181" w:rsidRDefault="00636D96" w:rsidP="00E800AA">
            <w:pPr>
              <w:widowControl/>
              <w:rPr>
                <w:rFonts w:ascii="宋体" w:hAnsi="宋体" w:cs="宋体"/>
                <w:color w:val="000000"/>
                <w:kern w:val="0"/>
                <w:sz w:val="18"/>
                <w:szCs w:val="18"/>
              </w:rPr>
            </w:pPr>
            <w:r w:rsidRPr="00636D96">
              <w:rPr>
                <w:rFonts w:ascii="宋体" w:hAnsi="宋体" w:cs="宋体" w:hint="eastAsia"/>
                <w:color w:val="000000"/>
                <w:kern w:val="0"/>
                <w:sz w:val="18"/>
                <w:szCs w:val="18"/>
              </w:rPr>
              <w:t>0：否；1：是；2：不确定</w:t>
            </w:r>
          </w:p>
        </w:tc>
      </w:tr>
      <w:tr w:rsidR="003870C4" w:rsidRPr="00103181" w:rsidTr="005F4E69">
        <w:trPr>
          <w:trHeight w:val="451"/>
        </w:trPr>
        <w:tc>
          <w:tcPr>
            <w:tcW w:w="437" w:type="pct"/>
            <w:tcBorders>
              <w:top w:val="nil"/>
              <w:left w:val="single" w:sz="4" w:space="0" w:color="auto"/>
              <w:bottom w:val="single" w:sz="4" w:space="0" w:color="auto"/>
              <w:right w:val="single" w:sz="4" w:space="0" w:color="auto"/>
            </w:tcBorders>
            <w:shd w:val="clear" w:color="auto" w:fill="auto"/>
            <w:vAlign w:val="center"/>
            <w:hideMark/>
          </w:tcPr>
          <w:p w:rsidR="00E800AA" w:rsidRPr="00103181" w:rsidRDefault="003431CB" w:rsidP="00E800AA">
            <w:pPr>
              <w:widowControl/>
              <w:rPr>
                <w:rFonts w:ascii="宋体" w:hAnsi="宋体" w:cs="宋体"/>
                <w:color w:val="000000"/>
                <w:kern w:val="0"/>
                <w:sz w:val="18"/>
                <w:szCs w:val="18"/>
              </w:rPr>
            </w:pPr>
            <w:r>
              <w:rPr>
                <w:rFonts w:ascii="宋体" w:hAnsi="宋体" w:cs="宋体"/>
                <w:color w:val="000000"/>
                <w:kern w:val="0"/>
                <w:sz w:val="18"/>
                <w:szCs w:val="18"/>
              </w:rPr>
              <w:t>19</w:t>
            </w:r>
          </w:p>
        </w:tc>
        <w:tc>
          <w:tcPr>
            <w:tcW w:w="570"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号牌种类</w:t>
            </w:r>
          </w:p>
        </w:tc>
        <w:tc>
          <w:tcPr>
            <w:tcW w:w="923"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proofErr w:type="spellStart"/>
            <w:r w:rsidRPr="00103181">
              <w:rPr>
                <w:rFonts w:ascii="宋体" w:hAnsi="宋体" w:cs="宋体" w:hint="eastAsia"/>
                <w:color w:val="000000"/>
                <w:kern w:val="0"/>
                <w:sz w:val="18"/>
                <w:szCs w:val="18"/>
              </w:rPr>
              <w:t>PlateClass</w:t>
            </w:r>
            <w:proofErr w:type="spellEnd"/>
          </w:p>
        </w:tc>
        <w:tc>
          <w:tcPr>
            <w:tcW w:w="1139"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proofErr w:type="spellStart"/>
            <w:r w:rsidRPr="00103181">
              <w:rPr>
                <w:rFonts w:ascii="宋体" w:hAnsi="宋体" w:cs="宋体" w:hint="eastAsia"/>
                <w:color w:val="000000"/>
                <w:kern w:val="0"/>
                <w:sz w:val="18"/>
                <w:szCs w:val="18"/>
              </w:rPr>
              <w:t>PlateClassType</w:t>
            </w:r>
            <w:proofErr w:type="spellEnd"/>
          </w:p>
        </w:tc>
        <w:tc>
          <w:tcPr>
            <w:tcW w:w="702"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R</w:t>
            </w:r>
          </w:p>
        </w:tc>
        <w:tc>
          <w:tcPr>
            <w:tcW w:w="1229" w:type="pct"/>
            <w:tcBorders>
              <w:top w:val="nil"/>
              <w:left w:val="nil"/>
              <w:bottom w:val="single" w:sz="4" w:space="0" w:color="auto"/>
              <w:right w:val="single" w:sz="4" w:space="0" w:color="auto"/>
            </w:tcBorders>
            <w:shd w:val="clear" w:color="auto" w:fill="auto"/>
            <w:vAlign w:val="center"/>
          </w:tcPr>
          <w:p w:rsidR="00E800AA" w:rsidRPr="00103181" w:rsidRDefault="00E800AA" w:rsidP="00E800AA">
            <w:pPr>
              <w:widowControl/>
              <w:rPr>
                <w:rFonts w:ascii="宋体" w:hAnsi="宋体" w:cs="宋体"/>
                <w:color w:val="000000"/>
                <w:kern w:val="0"/>
                <w:sz w:val="18"/>
                <w:szCs w:val="18"/>
              </w:rPr>
            </w:pPr>
          </w:p>
        </w:tc>
      </w:tr>
      <w:tr w:rsidR="003870C4" w:rsidRPr="00103181" w:rsidTr="005F4E69">
        <w:trPr>
          <w:trHeight w:val="451"/>
        </w:trPr>
        <w:tc>
          <w:tcPr>
            <w:tcW w:w="437" w:type="pct"/>
            <w:tcBorders>
              <w:top w:val="nil"/>
              <w:left w:val="single" w:sz="4" w:space="0" w:color="auto"/>
              <w:bottom w:val="single" w:sz="4" w:space="0" w:color="auto"/>
              <w:right w:val="single" w:sz="4" w:space="0" w:color="auto"/>
            </w:tcBorders>
            <w:shd w:val="clear" w:color="auto" w:fill="auto"/>
            <w:vAlign w:val="center"/>
            <w:hideMark/>
          </w:tcPr>
          <w:p w:rsidR="00E800AA" w:rsidRPr="00103181" w:rsidRDefault="00E800AA" w:rsidP="003431CB">
            <w:pPr>
              <w:widowControl/>
              <w:rPr>
                <w:rFonts w:ascii="宋体" w:hAnsi="宋体" w:cs="宋体"/>
                <w:color w:val="000000"/>
                <w:kern w:val="0"/>
                <w:sz w:val="18"/>
                <w:szCs w:val="18"/>
              </w:rPr>
            </w:pPr>
            <w:r w:rsidRPr="00103181">
              <w:rPr>
                <w:rFonts w:ascii="宋体" w:hAnsi="宋体" w:cs="宋体" w:hint="eastAsia"/>
                <w:color w:val="000000"/>
                <w:kern w:val="0"/>
                <w:sz w:val="18"/>
                <w:szCs w:val="18"/>
              </w:rPr>
              <w:t>2</w:t>
            </w:r>
            <w:r w:rsidR="003431CB">
              <w:rPr>
                <w:rFonts w:ascii="宋体" w:hAnsi="宋体" w:cs="宋体"/>
                <w:color w:val="000000"/>
                <w:kern w:val="0"/>
                <w:sz w:val="18"/>
                <w:szCs w:val="18"/>
              </w:rPr>
              <w:t>0</w:t>
            </w:r>
          </w:p>
        </w:tc>
        <w:tc>
          <w:tcPr>
            <w:tcW w:w="570"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车牌颜色</w:t>
            </w:r>
          </w:p>
        </w:tc>
        <w:tc>
          <w:tcPr>
            <w:tcW w:w="923"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proofErr w:type="spellStart"/>
            <w:r w:rsidRPr="00103181">
              <w:rPr>
                <w:rFonts w:ascii="宋体" w:hAnsi="宋体" w:cs="宋体" w:hint="eastAsia"/>
                <w:color w:val="000000"/>
                <w:kern w:val="0"/>
                <w:sz w:val="18"/>
                <w:szCs w:val="18"/>
              </w:rPr>
              <w:t>PlateColor</w:t>
            </w:r>
            <w:proofErr w:type="spellEnd"/>
          </w:p>
        </w:tc>
        <w:tc>
          <w:tcPr>
            <w:tcW w:w="1139"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proofErr w:type="spellStart"/>
            <w:r w:rsidRPr="00103181">
              <w:rPr>
                <w:rFonts w:ascii="宋体" w:hAnsi="宋体" w:cs="宋体" w:hint="eastAsia"/>
                <w:color w:val="000000"/>
                <w:kern w:val="0"/>
                <w:sz w:val="18"/>
                <w:szCs w:val="18"/>
              </w:rPr>
              <w:t>ColorType</w:t>
            </w:r>
            <w:proofErr w:type="spellEnd"/>
          </w:p>
        </w:tc>
        <w:tc>
          <w:tcPr>
            <w:tcW w:w="702"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R</w:t>
            </w:r>
          </w:p>
        </w:tc>
        <w:tc>
          <w:tcPr>
            <w:tcW w:w="1229" w:type="pct"/>
            <w:tcBorders>
              <w:top w:val="nil"/>
              <w:left w:val="nil"/>
              <w:bottom w:val="single" w:sz="4" w:space="0" w:color="auto"/>
              <w:right w:val="single" w:sz="4" w:space="0" w:color="auto"/>
            </w:tcBorders>
            <w:shd w:val="clear" w:color="auto" w:fill="auto"/>
            <w:vAlign w:val="center"/>
          </w:tcPr>
          <w:p w:rsidR="00E800AA" w:rsidRPr="00103181" w:rsidRDefault="00E800AA" w:rsidP="00E800AA">
            <w:pPr>
              <w:widowControl/>
              <w:rPr>
                <w:rFonts w:ascii="宋体" w:hAnsi="宋体" w:cs="宋体"/>
                <w:color w:val="000000"/>
                <w:kern w:val="0"/>
                <w:sz w:val="18"/>
                <w:szCs w:val="18"/>
              </w:rPr>
            </w:pPr>
          </w:p>
        </w:tc>
      </w:tr>
      <w:tr w:rsidR="003870C4" w:rsidRPr="00103181" w:rsidTr="005F4E69">
        <w:trPr>
          <w:trHeight w:val="902"/>
        </w:trPr>
        <w:tc>
          <w:tcPr>
            <w:tcW w:w="437" w:type="pct"/>
            <w:tcBorders>
              <w:top w:val="nil"/>
              <w:left w:val="single" w:sz="4" w:space="0" w:color="auto"/>
              <w:bottom w:val="single" w:sz="4" w:space="0" w:color="auto"/>
              <w:right w:val="single" w:sz="4" w:space="0" w:color="auto"/>
            </w:tcBorders>
            <w:shd w:val="clear" w:color="auto" w:fill="auto"/>
            <w:vAlign w:val="center"/>
            <w:hideMark/>
          </w:tcPr>
          <w:p w:rsidR="00E800AA" w:rsidRPr="00103181" w:rsidRDefault="00E800AA" w:rsidP="003431CB">
            <w:pPr>
              <w:widowControl/>
              <w:rPr>
                <w:rFonts w:ascii="宋体" w:hAnsi="宋体" w:cs="宋体"/>
                <w:color w:val="000000"/>
                <w:kern w:val="0"/>
                <w:sz w:val="18"/>
                <w:szCs w:val="18"/>
              </w:rPr>
            </w:pPr>
            <w:r w:rsidRPr="00103181">
              <w:rPr>
                <w:rFonts w:ascii="宋体" w:hAnsi="宋体" w:cs="宋体" w:hint="eastAsia"/>
                <w:color w:val="000000"/>
                <w:kern w:val="0"/>
                <w:sz w:val="18"/>
                <w:szCs w:val="18"/>
              </w:rPr>
              <w:t>2</w:t>
            </w:r>
            <w:r w:rsidR="003431CB">
              <w:rPr>
                <w:rFonts w:ascii="宋体" w:hAnsi="宋体" w:cs="宋体"/>
                <w:color w:val="000000"/>
                <w:kern w:val="0"/>
                <w:sz w:val="18"/>
                <w:szCs w:val="18"/>
              </w:rPr>
              <w:t>1</w:t>
            </w:r>
          </w:p>
        </w:tc>
        <w:tc>
          <w:tcPr>
            <w:tcW w:w="570"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车牌号</w:t>
            </w:r>
          </w:p>
        </w:tc>
        <w:tc>
          <w:tcPr>
            <w:tcW w:w="923"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proofErr w:type="spellStart"/>
            <w:r w:rsidRPr="00103181">
              <w:rPr>
                <w:rFonts w:ascii="宋体" w:hAnsi="宋体" w:cs="宋体" w:hint="eastAsia"/>
                <w:color w:val="000000"/>
                <w:kern w:val="0"/>
                <w:sz w:val="18"/>
                <w:szCs w:val="18"/>
              </w:rPr>
              <w:t>PlateNo</w:t>
            </w:r>
            <w:proofErr w:type="spellEnd"/>
          </w:p>
        </w:tc>
        <w:tc>
          <w:tcPr>
            <w:tcW w:w="1139"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proofErr w:type="spellStart"/>
            <w:r w:rsidRPr="00103181">
              <w:rPr>
                <w:rFonts w:ascii="宋体" w:hAnsi="宋体" w:cs="宋体" w:hint="eastAsia"/>
                <w:color w:val="000000"/>
                <w:kern w:val="0"/>
                <w:sz w:val="18"/>
                <w:szCs w:val="18"/>
              </w:rPr>
              <w:t>PlateNoType</w:t>
            </w:r>
            <w:proofErr w:type="spellEnd"/>
          </w:p>
        </w:tc>
        <w:tc>
          <w:tcPr>
            <w:tcW w:w="702"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R</w:t>
            </w:r>
          </w:p>
        </w:tc>
        <w:tc>
          <w:tcPr>
            <w:tcW w:w="1229" w:type="pct"/>
            <w:tcBorders>
              <w:top w:val="nil"/>
              <w:left w:val="nil"/>
              <w:bottom w:val="single" w:sz="4" w:space="0" w:color="auto"/>
              <w:right w:val="single" w:sz="4" w:space="0" w:color="auto"/>
            </w:tcBorders>
            <w:shd w:val="clear" w:color="auto" w:fill="auto"/>
            <w:vAlign w:val="center"/>
            <w:hideMark/>
          </w:tcPr>
          <w:p w:rsidR="00E800AA" w:rsidRPr="00103181" w:rsidRDefault="009A69BA" w:rsidP="00E800AA">
            <w:pPr>
              <w:widowControl/>
              <w:rPr>
                <w:rFonts w:ascii="宋体" w:hAnsi="宋体" w:cs="宋体"/>
                <w:color w:val="000000"/>
                <w:kern w:val="0"/>
                <w:sz w:val="18"/>
                <w:szCs w:val="18"/>
              </w:rPr>
            </w:pPr>
            <w:proofErr w:type="gramStart"/>
            <w:r w:rsidRPr="009A69BA">
              <w:rPr>
                <w:rFonts w:ascii="宋体" w:hAnsi="宋体" w:cs="宋体" w:hint="eastAsia"/>
                <w:color w:val="000000"/>
                <w:kern w:val="0"/>
                <w:sz w:val="18"/>
                <w:szCs w:val="18"/>
              </w:rPr>
              <w:t>当无法</w:t>
            </w:r>
            <w:proofErr w:type="gramEnd"/>
            <w:r w:rsidRPr="009A69BA">
              <w:rPr>
                <w:rFonts w:ascii="宋体" w:hAnsi="宋体" w:cs="宋体" w:hint="eastAsia"/>
                <w:color w:val="000000"/>
                <w:kern w:val="0"/>
                <w:sz w:val="18"/>
                <w:szCs w:val="18"/>
              </w:rPr>
              <w:t>识别时，填写“无法识别”无车牌时，填写“无车牌”</w:t>
            </w:r>
            <w:r>
              <w:rPr>
                <w:rFonts w:ascii="宋体" w:hAnsi="宋体" w:cs="宋体" w:hint="eastAsia"/>
                <w:color w:val="000000"/>
                <w:kern w:val="0"/>
                <w:sz w:val="18"/>
                <w:szCs w:val="18"/>
              </w:rPr>
              <w:t>。</w:t>
            </w:r>
          </w:p>
        </w:tc>
      </w:tr>
      <w:tr w:rsidR="003870C4" w:rsidRPr="00103181" w:rsidTr="005F4E69">
        <w:trPr>
          <w:trHeight w:val="902"/>
        </w:trPr>
        <w:tc>
          <w:tcPr>
            <w:tcW w:w="437" w:type="pct"/>
            <w:tcBorders>
              <w:top w:val="nil"/>
              <w:left w:val="single" w:sz="4" w:space="0" w:color="auto"/>
              <w:bottom w:val="single" w:sz="4" w:space="0" w:color="auto"/>
              <w:right w:val="single" w:sz="4" w:space="0" w:color="auto"/>
            </w:tcBorders>
            <w:shd w:val="clear" w:color="auto" w:fill="auto"/>
            <w:vAlign w:val="center"/>
            <w:hideMark/>
          </w:tcPr>
          <w:p w:rsidR="00E800AA" w:rsidRPr="00103181" w:rsidRDefault="00E800AA" w:rsidP="003431CB">
            <w:pPr>
              <w:widowControl/>
              <w:rPr>
                <w:rFonts w:ascii="宋体" w:hAnsi="宋体" w:cs="宋体"/>
                <w:color w:val="000000"/>
                <w:kern w:val="0"/>
                <w:sz w:val="18"/>
                <w:szCs w:val="18"/>
              </w:rPr>
            </w:pPr>
            <w:r w:rsidRPr="00103181">
              <w:rPr>
                <w:rFonts w:ascii="宋体" w:hAnsi="宋体" w:cs="宋体" w:hint="eastAsia"/>
                <w:color w:val="000000"/>
                <w:kern w:val="0"/>
                <w:sz w:val="18"/>
                <w:szCs w:val="18"/>
              </w:rPr>
              <w:t>2</w:t>
            </w:r>
            <w:r w:rsidR="003431CB">
              <w:rPr>
                <w:rFonts w:ascii="宋体" w:hAnsi="宋体" w:cs="宋体"/>
                <w:color w:val="000000"/>
                <w:kern w:val="0"/>
                <w:sz w:val="18"/>
                <w:szCs w:val="18"/>
              </w:rPr>
              <w:t>2</w:t>
            </w:r>
          </w:p>
        </w:tc>
        <w:tc>
          <w:tcPr>
            <w:tcW w:w="570"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挂车牌号</w:t>
            </w:r>
          </w:p>
        </w:tc>
        <w:tc>
          <w:tcPr>
            <w:tcW w:w="923"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proofErr w:type="spellStart"/>
            <w:r w:rsidRPr="00103181">
              <w:rPr>
                <w:rFonts w:ascii="宋体" w:hAnsi="宋体" w:cs="宋体" w:hint="eastAsia"/>
                <w:color w:val="000000"/>
                <w:kern w:val="0"/>
                <w:sz w:val="18"/>
                <w:szCs w:val="18"/>
              </w:rPr>
              <w:t>PlateNoAttach</w:t>
            </w:r>
            <w:proofErr w:type="spellEnd"/>
          </w:p>
        </w:tc>
        <w:tc>
          <w:tcPr>
            <w:tcW w:w="1139"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proofErr w:type="spellStart"/>
            <w:r w:rsidRPr="00103181">
              <w:rPr>
                <w:rFonts w:ascii="宋体" w:hAnsi="宋体" w:cs="宋体" w:hint="eastAsia"/>
                <w:color w:val="000000"/>
                <w:kern w:val="0"/>
                <w:sz w:val="18"/>
                <w:szCs w:val="18"/>
              </w:rPr>
              <w:t>PlateNoType</w:t>
            </w:r>
            <w:proofErr w:type="spellEnd"/>
          </w:p>
        </w:tc>
        <w:tc>
          <w:tcPr>
            <w:tcW w:w="702"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O</w:t>
            </w:r>
          </w:p>
        </w:tc>
        <w:tc>
          <w:tcPr>
            <w:tcW w:w="1229" w:type="pct"/>
            <w:tcBorders>
              <w:top w:val="nil"/>
              <w:left w:val="nil"/>
              <w:bottom w:val="single" w:sz="4" w:space="0" w:color="auto"/>
              <w:right w:val="single" w:sz="4" w:space="0" w:color="auto"/>
            </w:tcBorders>
            <w:shd w:val="clear" w:color="auto" w:fill="auto"/>
            <w:vAlign w:val="center"/>
          </w:tcPr>
          <w:p w:rsidR="00E800AA" w:rsidRPr="00103181" w:rsidRDefault="00E800AA" w:rsidP="00E800AA">
            <w:pPr>
              <w:widowControl/>
              <w:rPr>
                <w:rFonts w:ascii="宋体" w:hAnsi="宋体" w:cs="宋体"/>
                <w:color w:val="000000"/>
                <w:kern w:val="0"/>
                <w:sz w:val="18"/>
                <w:szCs w:val="18"/>
              </w:rPr>
            </w:pPr>
          </w:p>
        </w:tc>
      </w:tr>
      <w:tr w:rsidR="003870C4" w:rsidRPr="00103181" w:rsidTr="005F4E69">
        <w:trPr>
          <w:trHeight w:val="902"/>
        </w:trPr>
        <w:tc>
          <w:tcPr>
            <w:tcW w:w="437" w:type="pct"/>
            <w:tcBorders>
              <w:top w:val="nil"/>
              <w:left w:val="single" w:sz="4" w:space="0" w:color="auto"/>
              <w:bottom w:val="single" w:sz="4" w:space="0" w:color="auto"/>
              <w:right w:val="single" w:sz="4" w:space="0" w:color="auto"/>
            </w:tcBorders>
            <w:shd w:val="clear" w:color="auto" w:fill="auto"/>
            <w:vAlign w:val="center"/>
            <w:hideMark/>
          </w:tcPr>
          <w:p w:rsidR="00E800AA" w:rsidRPr="00103181" w:rsidRDefault="00E800AA" w:rsidP="003431CB">
            <w:pPr>
              <w:widowControl/>
              <w:rPr>
                <w:rFonts w:ascii="宋体" w:hAnsi="宋体" w:cs="宋体"/>
                <w:color w:val="000000"/>
                <w:kern w:val="0"/>
                <w:sz w:val="18"/>
                <w:szCs w:val="18"/>
              </w:rPr>
            </w:pPr>
            <w:r w:rsidRPr="00103181">
              <w:rPr>
                <w:rFonts w:ascii="宋体" w:hAnsi="宋体" w:cs="宋体" w:hint="eastAsia"/>
                <w:color w:val="000000"/>
                <w:kern w:val="0"/>
                <w:sz w:val="18"/>
                <w:szCs w:val="18"/>
              </w:rPr>
              <w:lastRenderedPageBreak/>
              <w:t>2</w:t>
            </w:r>
            <w:r w:rsidR="003431CB">
              <w:rPr>
                <w:rFonts w:ascii="宋体" w:hAnsi="宋体" w:cs="宋体"/>
                <w:color w:val="000000"/>
                <w:kern w:val="0"/>
                <w:sz w:val="18"/>
                <w:szCs w:val="18"/>
              </w:rPr>
              <w:t>3</w:t>
            </w:r>
          </w:p>
        </w:tc>
        <w:tc>
          <w:tcPr>
            <w:tcW w:w="570"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车牌描述</w:t>
            </w:r>
          </w:p>
        </w:tc>
        <w:tc>
          <w:tcPr>
            <w:tcW w:w="923"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proofErr w:type="spellStart"/>
            <w:r w:rsidRPr="00103181">
              <w:rPr>
                <w:rFonts w:ascii="宋体" w:hAnsi="宋体" w:cs="宋体" w:hint="eastAsia"/>
                <w:color w:val="000000"/>
                <w:kern w:val="0"/>
                <w:sz w:val="18"/>
                <w:szCs w:val="18"/>
              </w:rPr>
              <w:t>PlateDescribe</w:t>
            </w:r>
            <w:proofErr w:type="spellEnd"/>
          </w:p>
        </w:tc>
        <w:tc>
          <w:tcPr>
            <w:tcW w:w="1139"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String(..</w:t>
            </w:r>
            <w:proofErr w:type="spellStart"/>
            <w:r w:rsidRPr="00103181">
              <w:rPr>
                <w:rFonts w:ascii="宋体" w:hAnsi="宋体" w:cs="宋体" w:hint="eastAsia"/>
                <w:color w:val="000000"/>
                <w:kern w:val="0"/>
                <w:sz w:val="18"/>
                <w:szCs w:val="18"/>
              </w:rPr>
              <w:t>ul</w:t>
            </w:r>
            <w:proofErr w:type="spellEnd"/>
            <w:r w:rsidRPr="00103181">
              <w:rPr>
                <w:rFonts w:ascii="宋体" w:hAnsi="宋体" w:cs="宋体" w:hint="eastAsia"/>
                <w:color w:val="000000"/>
                <w:kern w:val="0"/>
                <w:sz w:val="18"/>
                <w:szCs w:val="18"/>
              </w:rPr>
              <w:t>)</w:t>
            </w:r>
          </w:p>
        </w:tc>
        <w:tc>
          <w:tcPr>
            <w:tcW w:w="702"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O</w:t>
            </w:r>
          </w:p>
        </w:tc>
        <w:tc>
          <w:tcPr>
            <w:tcW w:w="1229" w:type="pct"/>
            <w:tcBorders>
              <w:top w:val="nil"/>
              <w:left w:val="nil"/>
              <w:bottom w:val="single" w:sz="4" w:space="0" w:color="auto"/>
              <w:right w:val="single" w:sz="4" w:space="0" w:color="auto"/>
            </w:tcBorders>
            <w:shd w:val="clear" w:color="auto" w:fill="auto"/>
            <w:vAlign w:val="center"/>
          </w:tcPr>
          <w:p w:rsidR="00E800AA" w:rsidRPr="00103181" w:rsidRDefault="00E800AA" w:rsidP="00E800AA">
            <w:pPr>
              <w:widowControl/>
              <w:rPr>
                <w:rFonts w:ascii="宋体" w:hAnsi="宋体" w:cs="宋体"/>
                <w:color w:val="000000"/>
                <w:kern w:val="0"/>
                <w:sz w:val="18"/>
                <w:szCs w:val="18"/>
              </w:rPr>
            </w:pPr>
          </w:p>
        </w:tc>
      </w:tr>
      <w:tr w:rsidR="003870C4" w:rsidRPr="00103181" w:rsidTr="005F4E69">
        <w:trPr>
          <w:trHeight w:val="902"/>
        </w:trPr>
        <w:tc>
          <w:tcPr>
            <w:tcW w:w="437" w:type="pct"/>
            <w:tcBorders>
              <w:top w:val="nil"/>
              <w:left w:val="single" w:sz="4" w:space="0" w:color="auto"/>
              <w:bottom w:val="single" w:sz="4" w:space="0" w:color="auto"/>
              <w:right w:val="single" w:sz="4" w:space="0" w:color="auto"/>
            </w:tcBorders>
            <w:shd w:val="clear" w:color="auto" w:fill="auto"/>
            <w:vAlign w:val="center"/>
            <w:hideMark/>
          </w:tcPr>
          <w:p w:rsidR="00E800AA" w:rsidRPr="00103181" w:rsidRDefault="00E800AA" w:rsidP="003431CB">
            <w:pPr>
              <w:widowControl/>
              <w:rPr>
                <w:rFonts w:ascii="宋体" w:hAnsi="宋体" w:cs="宋体"/>
                <w:color w:val="000000"/>
                <w:kern w:val="0"/>
                <w:sz w:val="18"/>
                <w:szCs w:val="18"/>
              </w:rPr>
            </w:pPr>
            <w:r w:rsidRPr="00103181">
              <w:rPr>
                <w:rFonts w:ascii="宋体" w:hAnsi="宋体" w:cs="宋体" w:hint="eastAsia"/>
                <w:color w:val="000000"/>
                <w:kern w:val="0"/>
                <w:sz w:val="18"/>
                <w:szCs w:val="18"/>
              </w:rPr>
              <w:t>2</w:t>
            </w:r>
            <w:r w:rsidR="003431CB">
              <w:rPr>
                <w:rFonts w:ascii="宋体" w:hAnsi="宋体" w:cs="宋体"/>
                <w:color w:val="000000"/>
                <w:kern w:val="0"/>
                <w:sz w:val="18"/>
                <w:szCs w:val="18"/>
              </w:rPr>
              <w:t>4</w:t>
            </w:r>
          </w:p>
        </w:tc>
        <w:tc>
          <w:tcPr>
            <w:tcW w:w="570"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是否涂改</w:t>
            </w:r>
          </w:p>
        </w:tc>
        <w:tc>
          <w:tcPr>
            <w:tcW w:w="923"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proofErr w:type="spellStart"/>
            <w:r w:rsidRPr="00103181">
              <w:rPr>
                <w:rFonts w:ascii="宋体" w:hAnsi="宋体" w:cs="宋体" w:hint="eastAsia"/>
                <w:color w:val="000000"/>
                <w:kern w:val="0"/>
                <w:sz w:val="18"/>
                <w:szCs w:val="18"/>
              </w:rPr>
              <w:t>IsAltered</w:t>
            </w:r>
            <w:proofErr w:type="spellEnd"/>
          </w:p>
        </w:tc>
        <w:tc>
          <w:tcPr>
            <w:tcW w:w="1139" w:type="pct"/>
            <w:tcBorders>
              <w:top w:val="nil"/>
              <w:left w:val="nil"/>
              <w:bottom w:val="single" w:sz="4" w:space="0" w:color="auto"/>
              <w:right w:val="single" w:sz="4" w:space="0" w:color="auto"/>
            </w:tcBorders>
            <w:shd w:val="clear" w:color="auto" w:fill="auto"/>
            <w:vAlign w:val="center"/>
            <w:hideMark/>
          </w:tcPr>
          <w:p w:rsidR="00E800AA" w:rsidRPr="00103181" w:rsidRDefault="00D15724" w:rsidP="00E800AA">
            <w:pPr>
              <w:widowControl/>
              <w:rPr>
                <w:rFonts w:ascii="宋体" w:hAnsi="宋体" w:cs="宋体"/>
                <w:color w:val="000000"/>
                <w:kern w:val="0"/>
                <w:sz w:val="18"/>
                <w:szCs w:val="18"/>
              </w:rPr>
            </w:pPr>
            <w:proofErr w:type="spellStart"/>
            <w:r>
              <w:rPr>
                <w:rFonts w:ascii="宋体" w:hAnsi="宋体" w:cs="宋体" w:hint="eastAsia"/>
                <w:color w:val="000000"/>
                <w:kern w:val="0"/>
                <w:sz w:val="18"/>
                <w:szCs w:val="18"/>
              </w:rPr>
              <w:t>Int</w:t>
            </w:r>
            <w:proofErr w:type="spellEnd"/>
          </w:p>
        </w:tc>
        <w:tc>
          <w:tcPr>
            <w:tcW w:w="702"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O</w:t>
            </w:r>
          </w:p>
        </w:tc>
        <w:tc>
          <w:tcPr>
            <w:tcW w:w="1229" w:type="pct"/>
            <w:tcBorders>
              <w:top w:val="nil"/>
              <w:left w:val="nil"/>
              <w:bottom w:val="single" w:sz="4" w:space="0" w:color="auto"/>
              <w:right w:val="single" w:sz="4" w:space="0" w:color="auto"/>
            </w:tcBorders>
            <w:shd w:val="clear" w:color="auto" w:fill="auto"/>
            <w:vAlign w:val="center"/>
          </w:tcPr>
          <w:p w:rsidR="00E800AA" w:rsidRPr="00103181" w:rsidRDefault="00D15724" w:rsidP="00E800AA">
            <w:pPr>
              <w:widowControl/>
              <w:rPr>
                <w:rFonts w:ascii="宋体" w:hAnsi="宋体" w:cs="宋体"/>
                <w:color w:val="000000"/>
                <w:kern w:val="0"/>
                <w:sz w:val="18"/>
                <w:szCs w:val="18"/>
              </w:rPr>
            </w:pPr>
            <w:r w:rsidRPr="00D15724">
              <w:rPr>
                <w:rFonts w:ascii="宋体" w:hAnsi="宋体" w:cs="宋体" w:hint="eastAsia"/>
                <w:color w:val="000000"/>
                <w:kern w:val="0"/>
                <w:sz w:val="18"/>
                <w:szCs w:val="18"/>
              </w:rPr>
              <w:t>0：否；1：是；2：不确定</w:t>
            </w:r>
          </w:p>
        </w:tc>
      </w:tr>
      <w:tr w:rsidR="003870C4" w:rsidRPr="00103181" w:rsidTr="005F4E69">
        <w:trPr>
          <w:trHeight w:val="902"/>
        </w:trPr>
        <w:tc>
          <w:tcPr>
            <w:tcW w:w="437" w:type="pct"/>
            <w:tcBorders>
              <w:top w:val="nil"/>
              <w:left w:val="single" w:sz="4" w:space="0" w:color="auto"/>
              <w:bottom w:val="single" w:sz="4" w:space="0" w:color="auto"/>
              <w:right w:val="single" w:sz="4" w:space="0" w:color="auto"/>
            </w:tcBorders>
            <w:shd w:val="clear" w:color="auto" w:fill="auto"/>
            <w:vAlign w:val="center"/>
            <w:hideMark/>
          </w:tcPr>
          <w:p w:rsidR="00E800AA" w:rsidRPr="00103181" w:rsidRDefault="00E800AA" w:rsidP="003431CB">
            <w:pPr>
              <w:widowControl/>
              <w:rPr>
                <w:rFonts w:ascii="宋体" w:hAnsi="宋体" w:cs="宋体"/>
                <w:color w:val="000000"/>
                <w:kern w:val="0"/>
                <w:sz w:val="18"/>
                <w:szCs w:val="18"/>
              </w:rPr>
            </w:pPr>
            <w:r w:rsidRPr="00103181">
              <w:rPr>
                <w:rFonts w:ascii="宋体" w:hAnsi="宋体" w:cs="宋体" w:hint="eastAsia"/>
                <w:color w:val="000000"/>
                <w:kern w:val="0"/>
                <w:sz w:val="18"/>
                <w:szCs w:val="18"/>
              </w:rPr>
              <w:t>2</w:t>
            </w:r>
            <w:r w:rsidR="003431CB">
              <w:rPr>
                <w:rFonts w:ascii="宋体" w:hAnsi="宋体" w:cs="宋体"/>
                <w:color w:val="000000"/>
                <w:kern w:val="0"/>
                <w:sz w:val="18"/>
                <w:szCs w:val="18"/>
              </w:rPr>
              <w:t>5</w:t>
            </w:r>
          </w:p>
        </w:tc>
        <w:tc>
          <w:tcPr>
            <w:tcW w:w="570"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是否遮挡</w:t>
            </w:r>
          </w:p>
        </w:tc>
        <w:tc>
          <w:tcPr>
            <w:tcW w:w="923"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proofErr w:type="spellStart"/>
            <w:r w:rsidRPr="00103181">
              <w:rPr>
                <w:rFonts w:ascii="宋体" w:hAnsi="宋体" w:cs="宋体" w:hint="eastAsia"/>
                <w:color w:val="000000"/>
                <w:kern w:val="0"/>
                <w:sz w:val="18"/>
                <w:szCs w:val="18"/>
              </w:rPr>
              <w:t>IsCovered</w:t>
            </w:r>
            <w:proofErr w:type="spellEnd"/>
          </w:p>
        </w:tc>
        <w:tc>
          <w:tcPr>
            <w:tcW w:w="1139" w:type="pct"/>
            <w:tcBorders>
              <w:top w:val="nil"/>
              <w:left w:val="nil"/>
              <w:bottom w:val="single" w:sz="4" w:space="0" w:color="auto"/>
              <w:right w:val="single" w:sz="4" w:space="0" w:color="auto"/>
            </w:tcBorders>
            <w:shd w:val="clear" w:color="auto" w:fill="auto"/>
            <w:vAlign w:val="center"/>
            <w:hideMark/>
          </w:tcPr>
          <w:p w:rsidR="00E800AA" w:rsidRPr="00103181" w:rsidRDefault="00D15724" w:rsidP="00E800AA">
            <w:pPr>
              <w:widowControl/>
              <w:rPr>
                <w:rFonts w:ascii="宋体" w:hAnsi="宋体" w:cs="宋体"/>
                <w:color w:val="000000"/>
                <w:kern w:val="0"/>
                <w:sz w:val="18"/>
                <w:szCs w:val="18"/>
              </w:rPr>
            </w:pPr>
            <w:proofErr w:type="spellStart"/>
            <w:r>
              <w:rPr>
                <w:rFonts w:ascii="宋体" w:hAnsi="宋体" w:cs="宋体" w:hint="eastAsia"/>
                <w:color w:val="000000"/>
                <w:kern w:val="0"/>
                <w:sz w:val="18"/>
                <w:szCs w:val="18"/>
              </w:rPr>
              <w:t>Int</w:t>
            </w:r>
            <w:proofErr w:type="spellEnd"/>
          </w:p>
        </w:tc>
        <w:tc>
          <w:tcPr>
            <w:tcW w:w="702"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O</w:t>
            </w:r>
          </w:p>
        </w:tc>
        <w:tc>
          <w:tcPr>
            <w:tcW w:w="1229" w:type="pct"/>
            <w:tcBorders>
              <w:top w:val="nil"/>
              <w:left w:val="nil"/>
              <w:bottom w:val="single" w:sz="4" w:space="0" w:color="auto"/>
              <w:right w:val="single" w:sz="4" w:space="0" w:color="auto"/>
            </w:tcBorders>
            <w:shd w:val="clear" w:color="auto" w:fill="auto"/>
            <w:vAlign w:val="center"/>
          </w:tcPr>
          <w:p w:rsidR="00E800AA" w:rsidRPr="00103181" w:rsidRDefault="00D15724" w:rsidP="00E800AA">
            <w:pPr>
              <w:widowControl/>
              <w:rPr>
                <w:rFonts w:ascii="宋体" w:hAnsi="宋体" w:cs="宋体"/>
                <w:color w:val="000000"/>
                <w:kern w:val="0"/>
                <w:sz w:val="18"/>
                <w:szCs w:val="18"/>
              </w:rPr>
            </w:pPr>
            <w:r w:rsidRPr="00D15724">
              <w:rPr>
                <w:rFonts w:ascii="宋体" w:hAnsi="宋体" w:cs="宋体" w:hint="eastAsia"/>
                <w:color w:val="000000"/>
                <w:kern w:val="0"/>
                <w:sz w:val="18"/>
                <w:szCs w:val="18"/>
              </w:rPr>
              <w:t>0：否；1：是；2：不确定</w:t>
            </w:r>
          </w:p>
        </w:tc>
      </w:tr>
      <w:tr w:rsidR="003870C4" w:rsidRPr="00103181" w:rsidTr="005F4E69">
        <w:trPr>
          <w:trHeight w:val="902"/>
        </w:trPr>
        <w:tc>
          <w:tcPr>
            <w:tcW w:w="437" w:type="pct"/>
            <w:tcBorders>
              <w:top w:val="nil"/>
              <w:left w:val="single" w:sz="4" w:space="0" w:color="auto"/>
              <w:bottom w:val="single" w:sz="4" w:space="0" w:color="auto"/>
              <w:right w:val="single" w:sz="4" w:space="0" w:color="auto"/>
            </w:tcBorders>
            <w:shd w:val="clear" w:color="auto" w:fill="auto"/>
            <w:vAlign w:val="center"/>
            <w:hideMark/>
          </w:tcPr>
          <w:p w:rsidR="00E800AA" w:rsidRPr="00103181" w:rsidRDefault="003431CB" w:rsidP="00E800AA">
            <w:pPr>
              <w:widowControl/>
              <w:rPr>
                <w:rFonts w:ascii="宋体" w:hAnsi="宋体" w:cs="宋体"/>
                <w:color w:val="000000"/>
                <w:kern w:val="0"/>
                <w:sz w:val="18"/>
                <w:szCs w:val="18"/>
              </w:rPr>
            </w:pPr>
            <w:r>
              <w:rPr>
                <w:rFonts w:ascii="宋体" w:hAnsi="宋体" w:cs="宋体"/>
                <w:color w:val="000000"/>
                <w:kern w:val="0"/>
                <w:sz w:val="18"/>
                <w:szCs w:val="18"/>
              </w:rPr>
              <w:t>26</w:t>
            </w:r>
          </w:p>
        </w:tc>
        <w:tc>
          <w:tcPr>
            <w:tcW w:w="570"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车辆规格类型</w:t>
            </w:r>
          </w:p>
        </w:tc>
        <w:tc>
          <w:tcPr>
            <w:tcW w:w="923"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proofErr w:type="spellStart"/>
            <w:r w:rsidRPr="00103181">
              <w:rPr>
                <w:rFonts w:ascii="宋体" w:hAnsi="宋体" w:cs="宋体" w:hint="eastAsia"/>
                <w:color w:val="000000"/>
                <w:kern w:val="0"/>
                <w:sz w:val="18"/>
                <w:szCs w:val="18"/>
              </w:rPr>
              <w:t>MotorVehicleSpecClass</w:t>
            </w:r>
            <w:proofErr w:type="spellEnd"/>
          </w:p>
        </w:tc>
        <w:tc>
          <w:tcPr>
            <w:tcW w:w="1139"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proofErr w:type="spellStart"/>
            <w:r w:rsidRPr="00103181">
              <w:rPr>
                <w:rFonts w:ascii="宋体" w:hAnsi="宋体" w:cs="宋体" w:hint="eastAsia"/>
                <w:color w:val="000000"/>
                <w:kern w:val="0"/>
                <w:sz w:val="18"/>
                <w:szCs w:val="18"/>
              </w:rPr>
              <w:t>MotorVehicleSpecClassType</w:t>
            </w:r>
            <w:proofErr w:type="spellEnd"/>
          </w:p>
        </w:tc>
        <w:tc>
          <w:tcPr>
            <w:tcW w:w="702"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Pr>
                <w:rFonts w:ascii="宋体" w:hAnsi="宋体" w:cs="宋体"/>
                <w:color w:val="000000"/>
                <w:kern w:val="0"/>
                <w:sz w:val="18"/>
                <w:szCs w:val="18"/>
              </w:rPr>
              <w:t>R</w:t>
            </w:r>
          </w:p>
        </w:tc>
        <w:tc>
          <w:tcPr>
            <w:tcW w:w="1229" w:type="pct"/>
            <w:tcBorders>
              <w:top w:val="nil"/>
              <w:left w:val="nil"/>
              <w:bottom w:val="single" w:sz="4" w:space="0" w:color="auto"/>
              <w:right w:val="single" w:sz="4" w:space="0" w:color="auto"/>
            </w:tcBorders>
            <w:shd w:val="clear" w:color="auto" w:fill="auto"/>
            <w:vAlign w:val="center"/>
          </w:tcPr>
          <w:p w:rsidR="00E800AA" w:rsidRPr="00103181" w:rsidRDefault="00E800AA" w:rsidP="00E800AA">
            <w:pPr>
              <w:widowControl/>
              <w:rPr>
                <w:rFonts w:ascii="宋体" w:hAnsi="宋体" w:cs="宋体"/>
                <w:color w:val="000000"/>
                <w:kern w:val="0"/>
                <w:sz w:val="18"/>
                <w:szCs w:val="18"/>
              </w:rPr>
            </w:pPr>
          </w:p>
        </w:tc>
      </w:tr>
      <w:tr w:rsidR="003870C4" w:rsidRPr="00103181" w:rsidTr="005F4E69">
        <w:trPr>
          <w:trHeight w:val="902"/>
        </w:trPr>
        <w:tc>
          <w:tcPr>
            <w:tcW w:w="437" w:type="pct"/>
            <w:tcBorders>
              <w:top w:val="nil"/>
              <w:left w:val="single" w:sz="4" w:space="0" w:color="auto"/>
              <w:bottom w:val="single" w:sz="4" w:space="0" w:color="auto"/>
              <w:right w:val="single" w:sz="4" w:space="0" w:color="auto"/>
            </w:tcBorders>
            <w:shd w:val="clear" w:color="auto" w:fill="auto"/>
            <w:vAlign w:val="center"/>
            <w:hideMark/>
          </w:tcPr>
          <w:p w:rsidR="00E800AA" w:rsidRPr="00103181" w:rsidRDefault="003431CB" w:rsidP="00E800AA">
            <w:pPr>
              <w:widowControl/>
              <w:rPr>
                <w:rFonts w:ascii="宋体" w:hAnsi="宋体" w:cs="宋体"/>
                <w:color w:val="000000"/>
                <w:kern w:val="0"/>
                <w:sz w:val="18"/>
                <w:szCs w:val="18"/>
              </w:rPr>
            </w:pPr>
            <w:r>
              <w:rPr>
                <w:rFonts w:ascii="宋体" w:hAnsi="宋体" w:cs="宋体"/>
                <w:color w:val="000000"/>
                <w:kern w:val="0"/>
                <w:sz w:val="18"/>
                <w:szCs w:val="18"/>
              </w:rPr>
              <w:t>27</w:t>
            </w:r>
          </w:p>
        </w:tc>
        <w:tc>
          <w:tcPr>
            <w:tcW w:w="570"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车辆品牌</w:t>
            </w:r>
          </w:p>
        </w:tc>
        <w:tc>
          <w:tcPr>
            <w:tcW w:w="923"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proofErr w:type="spellStart"/>
            <w:r w:rsidRPr="00103181">
              <w:rPr>
                <w:rFonts w:ascii="宋体" w:hAnsi="宋体" w:cs="宋体" w:hint="eastAsia"/>
                <w:color w:val="000000"/>
                <w:kern w:val="0"/>
                <w:sz w:val="18"/>
                <w:szCs w:val="18"/>
              </w:rPr>
              <w:t>MotorVehicleBrand</w:t>
            </w:r>
            <w:proofErr w:type="spellEnd"/>
          </w:p>
        </w:tc>
        <w:tc>
          <w:tcPr>
            <w:tcW w:w="1139"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proofErr w:type="spellStart"/>
            <w:r w:rsidRPr="00103181">
              <w:rPr>
                <w:rFonts w:ascii="宋体" w:hAnsi="宋体" w:cs="宋体" w:hint="eastAsia"/>
                <w:color w:val="000000"/>
                <w:kern w:val="0"/>
                <w:sz w:val="18"/>
                <w:szCs w:val="18"/>
              </w:rPr>
              <w:t>MotorVehicleBrandType</w:t>
            </w:r>
            <w:proofErr w:type="spellEnd"/>
          </w:p>
        </w:tc>
        <w:tc>
          <w:tcPr>
            <w:tcW w:w="702"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Pr>
                <w:rFonts w:ascii="宋体" w:hAnsi="宋体" w:cs="宋体"/>
                <w:color w:val="000000"/>
                <w:kern w:val="0"/>
                <w:sz w:val="18"/>
                <w:szCs w:val="18"/>
              </w:rPr>
              <w:t>R</w:t>
            </w:r>
          </w:p>
        </w:tc>
        <w:tc>
          <w:tcPr>
            <w:tcW w:w="1229" w:type="pct"/>
            <w:tcBorders>
              <w:top w:val="nil"/>
              <w:left w:val="nil"/>
              <w:bottom w:val="single" w:sz="4" w:space="0" w:color="auto"/>
              <w:right w:val="single" w:sz="4" w:space="0" w:color="auto"/>
            </w:tcBorders>
            <w:shd w:val="clear" w:color="auto" w:fill="auto"/>
            <w:vAlign w:val="center"/>
          </w:tcPr>
          <w:p w:rsidR="00E800AA" w:rsidRPr="00103181" w:rsidRDefault="00E800AA" w:rsidP="00E800AA">
            <w:pPr>
              <w:widowControl/>
              <w:rPr>
                <w:rFonts w:ascii="宋体" w:hAnsi="宋体" w:cs="宋体"/>
                <w:color w:val="000000"/>
                <w:kern w:val="0"/>
                <w:sz w:val="18"/>
                <w:szCs w:val="18"/>
              </w:rPr>
            </w:pPr>
          </w:p>
        </w:tc>
      </w:tr>
      <w:tr w:rsidR="003870C4" w:rsidRPr="00103181" w:rsidTr="005F4E69">
        <w:trPr>
          <w:trHeight w:val="902"/>
        </w:trPr>
        <w:tc>
          <w:tcPr>
            <w:tcW w:w="437" w:type="pct"/>
            <w:tcBorders>
              <w:top w:val="nil"/>
              <w:left w:val="single" w:sz="4" w:space="0" w:color="auto"/>
              <w:bottom w:val="single" w:sz="4" w:space="0" w:color="auto"/>
              <w:right w:val="single" w:sz="4" w:space="0" w:color="auto"/>
            </w:tcBorders>
            <w:shd w:val="clear" w:color="auto" w:fill="auto"/>
            <w:vAlign w:val="center"/>
            <w:hideMark/>
          </w:tcPr>
          <w:p w:rsidR="00E800AA" w:rsidRPr="00103181" w:rsidRDefault="003431CB" w:rsidP="00E800AA">
            <w:pPr>
              <w:widowControl/>
              <w:rPr>
                <w:rFonts w:ascii="宋体" w:hAnsi="宋体" w:cs="宋体"/>
                <w:color w:val="000000"/>
                <w:kern w:val="0"/>
                <w:sz w:val="18"/>
                <w:szCs w:val="18"/>
              </w:rPr>
            </w:pPr>
            <w:r>
              <w:rPr>
                <w:rFonts w:ascii="宋体" w:hAnsi="宋体" w:cs="宋体"/>
                <w:color w:val="000000"/>
                <w:kern w:val="0"/>
                <w:sz w:val="18"/>
                <w:szCs w:val="18"/>
              </w:rPr>
              <w:t>28</w:t>
            </w:r>
          </w:p>
        </w:tc>
        <w:tc>
          <w:tcPr>
            <w:tcW w:w="570"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车辆型号</w:t>
            </w:r>
          </w:p>
        </w:tc>
        <w:tc>
          <w:tcPr>
            <w:tcW w:w="923"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proofErr w:type="spellStart"/>
            <w:r w:rsidRPr="00103181">
              <w:rPr>
                <w:rFonts w:ascii="宋体" w:hAnsi="宋体" w:cs="宋体" w:hint="eastAsia"/>
                <w:color w:val="000000"/>
                <w:kern w:val="0"/>
                <w:sz w:val="18"/>
                <w:szCs w:val="18"/>
              </w:rPr>
              <w:t>MotorVehicleModel</w:t>
            </w:r>
            <w:proofErr w:type="spellEnd"/>
          </w:p>
        </w:tc>
        <w:tc>
          <w:tcPr>
            <w:tcW w:w="1139"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proofErr w:type="spellStart"/>
            <w:r w:rsidRPr="00103181">
              <w:rPr>
                <w:rFonts w:ascii="宋体" w:hAnsi="宋体" w:cs="宋体" w:hint="eastAsia"/>
                <w:color w:val="000000"/>
                <w:kern w:val="0"/>
                <w:sz w:val="18"/>
                <w:szCs w:val="18"/>
              </w:rPr>
              <w:t>MotorVehicleModelType</w:t>
            </w:r>
            <w:proofErr w:type="spellEnd"/>
          </w:p>
        </w:tc>
        <w:tc>
          <w:tcPr>
            <w:tcW w:w="702"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Pr>
                <w:rFonts w:ascii="宋体" w:hAnsi="宋体" w:cs="宋体"/>
                <w:color w:val="000000"/>
                <w:kern w:val="0"/>
                <w:sz w:val="18"/>
                <w:szCs w:val="18"/>
              </w:rPr>
              <w:t>R</w:t>
            </w:r>
          </w:p>
        </w:tc>
        <w:tc>
          <w:tcPr>
            <w:tcW w:w="1229" w:type="pct"/>
            <w:tcBorders>
              <w:top w:val="nil"/>
              <w:left w:val="nil"/>
              <w:bottom w:val="single" w:sz="4" w:space="0" w:color="auto"/>
              <w:right w:val="single" w:sz="4" w:space="0" w:color="auto"/>
            </w:tcBorders>
            <w:shd w:val="clear" w:color="auto" w:fill="auto"/>
            <w:vAlign w:val="center"/>
          </w:tcPr>
          <w:p w:rsidR="00E800AA" w:rsidRPr="00103181" w:rsidRDefault="00E800AA" w:rsidP="00E800AA">
            <w:pPr>
              <w:widowControl/>
              <w:rPr>
                <w:rFonts w:ascii="宋体" w:hAnsi="宋体" w:cs="宋体"/>
                <w:color w:val="000000"/>
                <w:kern w:val="0"/>
                <w:sz w:val="18"/>
                <w:szCs w:val="18"/>
              </w:rPr>
            </w:pPr>
          </w:p>
        </w:tc>
      </w:tr>
      <w:tr w:rsidR="003870C4" w:rsidRPr="00103181" w:rsidTr="005F4E69">
        <w:trPr>
          <w:trHeight w:val="902"/>
        </w:trPr>
        <w:tc>
          <w:tcPr>
            <w:tcW w:w="437" w:type="pct"/>
            <w:tcBorders>
              <w:top w:val="nil"/>
              <w:left w:val="single" w:sz="4" w:space="0" w:color="auto"/>
              <w:bottom w:val="single" w:sz="4" w:space="0" w:color="auto"/>
              <w:right w:val="single" w:sz="4" w:space="0" w:color="auto"/>
            </w:tcBorders>
            <w:shd w:val="clear" w:color="auto" w:fill="auto"/>
            <w:vAlign w:val="center"/>
            <w:hideMark/>
          </w:tcPr>
          <w:p w:rsidR="00E800AA" w:rsidRPr="00103181" w:rsidRDefault="003431CB" w:rsidP="00E800AA">
            <w:pPr>
              <w:widowControl/>
              <w:rPr>
                <w:rFonts w:ascii="宋体" w:hAnsi="宋体" w:cs="宋体"/>
                <w:color w:val="000000"/>
                <w:kern w:val="0"/>
                <w:sz w:val="18"/>
                <w:szCs w:val="18"/>
              </w:rPr>
            </w:pPr>
            <w:r>
              <w:rPr>
                <w:rFonts w:ascii="宋体" w:hAnsi="宋体" w:cs="宋体"/>
                <w:color w:val="000000"/>
                <w:kern w:val="0"/>
                <w:sz w:val="18"/>
                <w:szCs w:val="18"/>
              </w:rPr>
              <w:t>29</w:t>
            </w:r>
          </w:p>
        </w:tc>
        <w:tc>
          <w:tcPr>
            <w:tcW w:w="570"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车辆年款</w:t>
            </w:r>
          </w:p>
        </w:tc>
        <w:tc>
          <w:tcPr>
            <w:tcW w:w="923"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proofErr w:type="spellStart"/>
            <w:r w:rsidRPr="00103181">
              <w:rPr>
                <w:rFonts w:ascii="宋体" w:hAnsi="宋体" w:cs="宋体" w:hint="eastAsia"/>
                <w:color w:val="000000"/>
                <w:kern w:val="0"/>
                <w:sz w:val="18"/>
                <w:szCs w:val="18"/>
              </w:rPr>
              <w:t>MotorVehicleStyles</w:t>
            </w:r>
            <w:proofErr w:type="spellEnd"/>
          </w:p>
        </w:tc>
        <w:tc>
          <w:tcPr>
            <w:tcW w:w="1139"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string</w:t>
            </w:r>
          </w:p>
        </w:tc>
        <w:tc>
          <w:tcPr>
            <w:tcW w:w="702"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Pr>
                <w:rFonts w:ascii="宋体" w:hAnsi="宋体" w:cs="宋体"/>
                <w:color w:val="000000"/>
                <w:kern w:val="0"/>
                <w:sz w:val="18"/>
                <w:szCs w:val="18"/>
              </w:rPr>
              <w:t>R</w:t>
            </w:r>
          </w:p>
        </w:tc>
        <w:tc>
          <w:tcPr>
            <w:tcW w:w="1229" w:type="pct"/>
            <w:tcBorders>
              <w:top w:val="nil"/>
              <w:left w:val="nil"/>
              <w:bottom w:val="single" w:sz="4" w:space="0" w:color="auto"/>
              <w:right w:val="single" w:sz="4" w:space="0" w:color="auto"/>
            </w:tcBorders>
            <w:shd w:val="clear" w:color="auto" w:fill="auto"/>
            <w:vAlign w:val="center"/>
          </w:tcPr>
          <w:p w:rsidR="00E800AA" w:rsidRPr="00103181" w:rsidRDefault="00E800AA" w:rsidP="00E800AA">
            <w:pPr>
              <w:widowControl/>
              <w:rPr>
                <w:rFonts w:ascii="宋体" w:hAnsi="宋体" w:cs="宋体"/>
                <w:color w:val="000000"/>
                <w:kern w:val="0"/>
                <w:sz w:val="18"/>
                <w:szCs w:val="18"/>
              </w:rPr>
            </w:pPr>
          </w:p>
        </w:tc>
      </w:tr>
      <w:tr w:rsidR="003870C4" w:rsidRPr="00103181" w:rsidTr="005F4E69">
        <w:trPr>
          <w:trHeight w:val="902"/>
        </w:trPr>
        <w:tc>
          <w:tcPr>
            <w:tcW w:w="437" w:type="pct"/>
            <w:tcBorders>
              <w:top w:val="nil"/>
              <w:left w:val="single" w:sz="4" w:space="0" w:color="auto"/>
              <w:bottom w:val="single" w:sz="4" w:space="0" w:color="auto"/>
              <w:right w:val="single" w:sz="4" w:space="0" w:color="auto"/>
            </w:tcBorders>
            <w:shd w:val="clear" w:color="auto" w:fill="auto"/>
            <w:vAlign w:val="center"/>
            <w:hideMark/>
          </w:tcPr>
          <w:p w:rsidR="00E800AA" w:rsidRPr="00103181" w:rsidRDefault="003431CB" w:rsidP="00E800AA">
            <w:pPr>
              <w:widowControl/>
              <w:rPr>
                <w:rFonts w:ascii="宋体" w:hAnsi="宋体" w:cs="宋体"/>
                <w:color w:val="000000"/>
                <w:kern w:val="0"/>
                <w:sz w:val="18"/>
                <w:szCs w:val="18"/>
              </w:rPr>
            </w:pPr>
            <w:r>
              <w:rPr>
                <w:rFonts w:ascii="宋体" w:hAnsi="宋体" w:cs="宋体" w:hint="eastAsia"/>
                <w:color w:val="000000"/>
                <w:kern w:val="0"/>
                <w:sz w:val="18"/>
                <w:szCs w:val="18"/>
              </w:rPr>
              <w:t>3</w:t>
            </w:r>
            <w:r>
              <w:rPr>
                <w:rFonts w:ascii="宋体" w:hAnsi="宋体" w:cs="宋体"/>
                <w:color w:val="000000"/>
                <w:kern w:val="0"/>
                <w:sz w:val="18"/>
                <w:szCs w:val="18"/>
              </w:rPr>
              <w:t>0</w:t>
            </w:r>
          </w:p>
        </w:tc>
        <w:tc>
          <w:tcPr>
            <w:tcW w:w="570"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车身颜色</w:t>
            </w:r>
          </w:p>
        </w:tc>
        <w:tc>
          <w:tcPr>
            <w:tcW w:w="923"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proofErr w:type="spellStart"/>
            <w:r w:rsidRPr="00103181">
              <w:rPr>
                <w:rFonts w:ascii="宋体" w:hAnsi="宋体" w:cs="宋体" w:hint="eastAsia"/>
                <w:color w:val="000000"/>
                <w:kern w:val="0"/>
                <w:sz w:val="18"/>
                <w:szCs w:val="18"/>
              </w:rPr>
              <w:t>MotorVehicleColor</w:t>
            </w:r>
            <w:proofErr w:type="spellEnd"/>
          </w:p>
        </w:tc>
        <w:tc>
          <w:tcPr>
            <w:tcW w:w="1139"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proofErr w:type="spellStart"/>
            <w:r w:rsidRPr="00103181">
              <w:rPr>
                <w:rFonts w:ascii="宋体" w:hAnsi="宋体" w:cs="宋体" w:hint="eastAsia"/>
                <w:color w:val="000000"/>
                <w:kern w:val="0"/>
                <w:sz w:val="18"/>
                <w:szCs w:val="18"/>
              </w:rPr>
              <w:t>ColorType</w:t>
            </w:r>
            <w:proofErr w:type="spellEnd"/>
          </w:p>
        </w:tc>
        <w:tc>
          <w:tcPr>
            <w:tcW w:w="702"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R</w:t>
            </w:r>
          </w:p>
        </w:tc>
        <w:tc>
          <w:tcPr>
            <w:tcW w:w="1229" w:type="pct"/>
            <w:tcBorders>
              <w:top w:val="nil"/>
              <w:left w:val="nil"/>
              <w:bottom w:val="single" w:sz="4" w:space="0" w:color="auto"/>
              <w:right w:val="single" w:sz="4" w:space="0" w:color="auto"/>
            </w:tcBorders>
            <w:shd w:val="clear" w:color="auto" w:fill="auto"/>
            <w:vAlign w:val="center"/>
          </w:tcPr>
          <w:p w:rsidR="00E800AA" w:rsidRPr="00103181" w:rsidRDefault="00E800AA" w:rsidP="00E800AA">
            <w:pPr>
              <w:widowControl/>
              <w:rPr>
                <w:rFonts w:ascii="宋体" w:hAnsi="宋体" w:cs="宋体"/>
                <w:color w:val="000000"/>
                <w:kern w:val="0"/>
                <w:sz w:val="18"/>
                <w:szCs w:val="18"/>
              </w:rPr>
            </w:pPr>
          </w:p>
        </w:tc>
      </w:tr>
      <w:tr w:rsidR="003870C4" w:rsidRPr="00103181" w:rsidTr="005F4E69">
        <w:trPr>
          <w:trHeight w:val="451"/>
        </w:trPr>
        <w:tc>
          <w:tcPr>
            <w:tcW w:w="437" w:type="pct"/>
            <w:tcBorders>
              <w:top w:val="nil"/>
              <w:left w:val="single" w:sz="4" w:space="0" w:color="auto"/>
              <w:bottom w:val="single" w:sz="4" w:space="0" w:color="auto"/>
              <w:right w:val="single" w:sz="4" w:space="0" w:color="auto"/>
            </w:tcBorders>
            <w:shd w:val="clear" w:color="auto" w:fill="auto"/>
            <w:vAlign w:val="center"/>
            <w:hideMark/>
          </w:tcPr>
          <w:p w:rsidR="00E800AA" w:rsidRPr="00103181" w:rsidRDefault="003431CB" w:rsidP="00E800AA">
            <w:pPr>
              <w:widowControl/>
              <w:rPr>
                <w:rFonts w:ascii="宋体" w:hAnsi="宋体" w:cs="宋体"/>
                <w:color w:val="000000"/>
                <w:kern w:val="0"/>
                <w:sz w:val="18"/>
                <w:szCs w:val="18"/>
              </w:rPr>
            </w:pPr>
            <w:r>
              <w:rPr>
                <w:rFonts w:ascii="宋体" w:hAnsi="宋体" w:cs="宋体"/>
                <w:color w:val="000000"/>
                <w:kern w:val="0"/>
                <w:sz w:val="18"/>
                <w:szCs w:val="18"/>
              </w:rPr>
              <w:t>31</w:t>
            </w:r>
          </w:p>
        </w:tc>
        <w:tc>
          <w:tcPr>
            <w:tcW w:w="570"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后视镜</w:t>
            </w:r>
          </w:p>
        </w:tc>
        <w:tc>
          <w:tcPr>
            <w:tcW w:w="923"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proofErr w:type="spellStart"/>
            <w:r w:rsidRPr="00103181">
              <w:rPr>
                <w:rFonts w:ascii="宋体" w:hAnsi="宋体" w:cs="宋体" w:hint="eastAsia"/>
                <w:color w:val="000000"/>
                <w:kern w:val="0"/>
                <w:sz w:val="18"/>
                <w:szCs w:val="18"/>
              </w:rPr>
              <w:t>RearviewMirror</w:t>
            </w:r>
            <w:proofErr w:type="spellEnd"/>
          </w:p>
        </w:tc>
        <w:tc>
          <w:tcPr>
            <w:tcW w:w="1139"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string（..64）</w:t>
            </w:r>
          </w:p>
        </w:tc>
        <w:tc>
          <w:tcPr>
            <w:tcW w:w="702"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O</w:t>
            </w:r>
          </w:p>
        </w:tc>
        <w:tc>
          <w:tcPr>
            <w:tcW w:w="1229" w:type="pct"/>
            <w:tcBorders>
              <w:top w:val="nil"/>
              <w:left w:val="nil"/>
              <w:bottom w:val="single" w:sz="4" w:space="0" w:color="auto"/>
              <w:right w:val="single" w:sz="4" w:space="0" w:color="auto"/>
            </w:tcBorders>
            <w:shd w:val="clear" w:color="auto" w:fill="auto"/>
            <w:vAlign w:val="center"/>
          </w:tcPr>
          <w:p w:rsidR="00E800AA" w:rsidRPr="00103181" w:rsidRDefault="00E800AA" w:rsidP="00E800AA">
            <w:pPr>
              <w:widowControl/>
              <w:rPr>
                <w:rFonts w:ascii="宋体" w:hAnsi="宋体" w:cs="宋体"/>
                <w:color w:val="000000"/>
                <w:kern w:val="0"/>
                <w:sz w:val="18"/>
                <w:szCs w:val="18"/>
              </w:rPr>
            </w:pPr>
          </w:p>
        </w:tc>
      </w:tr>
      <w:tr w:rsidR="003870C4" w:rsidRPr="00103181" w:rsidTr="005F4E69">
        <w:trPr>
          <w:trHeight w:val="676"/>
        </w:trPr>
        <w:tc>
          <w:tcPr>
            <w:tcW w:w="437" w:type="pct"/>
            <w:tcBorders>
              <w:top w:val="nil"/>
              <w:left w:val="single" w:sz="4" w:space="0" w:color="auto"/>
              <w:bottom w:val="single" w:sz="4" w:space="0" w:color="auto"/>
              <w:right w:val="single" w:sz="4" w:space="0" w:color="auto"/>
            </w:tcBorders>
            <w:shd w:val="clear" w:color="auto" w:fill="auto"/>
            <w:vAlign w:val="center"/>
            <w:hideMark/>
          </w:tcPr>
          <w:p w:rsidR="00E800AA" w:rsidRPr="00103181" w:rsidRDefault="003431CB" w:rsidP="00E800AA">
            <w:pPr>
              <w:widowControl/>
              <w:rPr>
                <w:rFonts w:ascii="宋体" w:hAnsi="宋体" w:cs="宋体"/>
                <w:color w:val="000000"/>
                <w:kern w:val="0"/>
                <w:sz w:val="18"/>
                <w:szCs w:val="18"/>
              </w:rPr>
            </w:pPr>
            <w:r>
              <w:rPr>
                <w:rFonts w:ascii="宋体" w:hAnsi="宋体" w:cs="宋体"/>
                <w:color w:val="000000"/>
                <w:kern w:val="0"/>
                <w:sz w:val="18"/>
                <w:szCs w:val="18"/>
              </w:rPr>
              <w:t>32</w:t>
            </w:r>
          </w:p>
        </w:tc>
        <w:tc>
          <w:tcPr>
            <w:tcW w:w="570"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车前部物品</w:t>
            </w:r>
          </w:p>
        </w:tc>
        <w:tc>
          <w:tcPr>
            <w:tcW w:w="923"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proofErr w:type="spellStart"/>
            <w:r w:rsidRPr="00103181">
              <w:rPr>
                <w:rFonts w:ascii="宋体" w:hAnsi="宋体" w:cs="宋体" w:hint="eastAsia"/>
                <w:color w:val="000000"/>
                <w:kern w:val="0"/>
                <w:sz w:val="18"/>
                <w:szCs w:val="18"/>
              </w:rPr>
              <w:t>MotorVehicleFrontItem</w:t>
            </w:r>
            <w:proofErr w:type="spellEnd"/>
          </w:p>
        </w:tc>
        <w:tc>
          <w:tcPr>
            <w:tcW w:w="1139"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proofErr w:type="spellStart"/>
            <w:r w:rsidRPr="00103181">
              <w:rPr>
                <w:rFonts w:ascii="宋体" w:hAnsi="宋体" w:cs="宋体" w:hint="eastAsia"/>
                <w:color w:val="000000"/>
                <w:kern w:val="0"/>
                <w:sz w:val="18"/>
                <w:szCs w:val="18"/>
              </w:rPr>
              <w:t>FrontThingType</w:t>
            </w:r>
            <w:proofErr w:type="spellEnd"/>
          </w:p>
        </w:tc>
        <w:tc>
          <w:tcPr>
            <w:tcW w:w="702"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Pr>
                <w:rFonts w:ascii="宋体" w:hAnsi="宋体" w:cs="宋体"/>
                <w:color w:val="000000"/>
                <w:kern w:val="0"/>
                <w:sz w:val="18"/>
                <w:szCs w:val="18"/>
              </w:rPr>
              <w:t>R</w:t>
            </w:r>
          </w:p>
        </w:tc>
        <w:tc>
          <w:tcPr>
            <w:tcW w:w="1229" w:type="pct"/>
            <w:tcBorders>
              <w:top w:val="nil"/>
              <w:left w:val="nil"/>
              <w:bottom w:val="single" w:sz="4" w:space="0" w:color="auto"/>
              <w:right w:val="single" w:sz="4" w:space="0" w:color="auto"/>
            </w:tcBorders>
            <w:shd w:val="clear" w:color="auto" w:fill="auto"/>
            <w:vAlign w:val="center"/>
          </w:tcPr>
          <w:p w:rsidR="00E800AA" w:rsidRPr="00103181" w:rsidRDefault="00E800AA" w:rsidP="00E800AA">
            <w:pPr>
              <w:widowControl/>
              <w:rPr>
                <w:rFonts w:ascii="宋体" w:hAnsi="宋体" w:cs="宋体"/>
                <w:color w:val="000000"/>
                <w:kern w:val="0"/>
                <w:sz w:val="18"/>
                <w:szCs w:val="18"/>
              </w:rPr>
            </w:pPr>
          </w:p>
        </w:tc>
      </w:tr>
      <w:tr w:rsidR="003870C4" w:rsidRPr="00103181" w:rsidTr="005F4E69">
        <w:trPr>
          <w:trHeight w:val="451"/>
        </w:trPr>
        <w:tc>
          <w:tcPr>
            <w:tcW w:w="437" w:type="pct"/>
            <w:tcBorders>
              <w:top w:val="nil"/>
              <w:left w:val="single" w:sz="4" w:space="0" w:color="auto"/>
              <w:bottom w:val="single" w:sz="4" w:space="0" w:color="auto"/>
              <w:right w:val="single" w:sz="4" w:space="0" w:color="auto"/>
            </w:tcBorders>
            <w:shd w:val="clear" w:color="auto" w:fill="auto"/>
            <w:vAlign w:val="center"/>
            <w:hideMark/>
          </w:tcPr>
          <w:p w:rsidR="00E800AA" w:rsidRPr="00103181" w:rsidRDefault="003431CB" w:rsidP="00E800AA">
            <w:pPr>
              <w:widowControl/>
              <w:rPr>
                <w:rFonts w:ascii="宋体" w:hAnsi="宋体" w:cs="宋体"/>
                <w:color w:val="000000"/>
                <w:kern w:val="0"/>
                <w:sz w:val="18"/>
                <w:szCs w:val="18"/>
              </w:rPr>
            </w:pPr>
            <w:r>
              <w:rPr>
                <w:rFonts w:ascii="宋体" w:hAnsi="宋体" w:cs="宋体"/>
                <w:color w:val="000000"/>
                <w:kern w:val="0"/>
                <w:sz w:val="18"/>
                <w:szCs w:val="18"/>
              </w:rPr>
              <w:t>33</w:t>
            </w:r>
          </w:p>
        </w:tc>
        <w:tc>
          <w:tcPr>
            <w:tcW w:w="570"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车前部物品描述</w:t>
            </w:r>
          </w:p>
        </w:tc>
        <w:tc>
          <w:tcPr>
            <w:tcW w:w="923"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proofErr w:type="spellStart"/>
            <w:r w:rsidRPr="00103181">
              <w:rPr>
                <w:rFonts w:ascii="宋体" w:hAnsi="宋体" w:cs="宋体" w:hint="eastAsia"/>
                <w:color w:val="000000"/>
                <w:kern w:val="0"/>
                <w:sz w:val="18"/>
                <w:szCs w:val="18"/>
              </w:rPr>
              <w:t>DescOfFrontItem</w:t>
            </w:r>
            <w:proofErr w:type="spellEnd"/>
          </w:p>
        </w:tc>
        <w:tc>
          <w:tcPr>
            <w:tcW w:w="1139"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String（..256）</w:t>
            </w:r>
          </w:p>
        </w:tc>
        <w:tc>
          <w:tcPr>
            <w:tcW w:w="702"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O</w:t>
            </w:r>
          </w:p>
        </w:tc>
        <w:tc>
          <w:tcPr>
            <w:tcW w:w="1229" w:type="pct"/>
            <w:tcBorders>
              <w:top w:val="nil"/>
              <w:left w:val="nil"/>
              <w:bottom w:val="single" w:sz="4" w:space="0" w:color="auto"/>
              <w:right w:val="single" w:sz="4" w:space="0" w:color="auto"/>
            </w:tcBorders>
            <w:shd w:val="clear" w:color="auto" w:fill="auto"/>
            <w:vAlign w:val="center"/>
          </w:tcPr>
          <w:p w:rsidR="00E800AA" w:rsidRPr="00103181" w:rsidRDefault="00E800AA" w:rsidP="00E800AA">
            <w:pPr>
              <w:widowControl/>
              <w:rPr>
                <w:rFonts w:ascii="宋体" w:hAnsi="宋体" w:cs="宋体"/>
                <w:color w:val="000000"/>
                <w:kern w:val="0"/>
                <w:sz w:val="18"/>
                <w:szCs w:val="18"/>
              </w:rPr>
            </w:pPr>
          </w:p>
        </w:tc>
      </w:tr>
      <w:tr w:rsidR="003870C4" w:rsidRPr="00103181" w:rsidTr="005F4E69">
        <w:trPr>
          <w:trHeight w:val="451"/>
        </w:trPr>
        <w:tc>
          <w:tcPr>
            <w:tcW w:w="437" w:type="pct"/>
            <w:tcBorders>
              <w:top w:val="nil"/>
              <w:left w:val="single" w:sz="4" w:space="0" w:color="auto"/>
              <w:bottom w:val="single" w:sz="4" w:space="0" w:color="auto"/>
              <w:right w:val="single" w:sz="4" w:space="0" w:color="auto"/>
            </w:tcBorders>
            <w:shd w:val="clear" w:color="auto" w:fill="auto"/>
            <w:vAlign w:val="center"/>
            <w:hideMark/>
          </w:tcPr>
          <w:p w:rsidR="00E800AA" w:rsidRPr="00103181" w:rsidRDefault="003431CB" w:rsidP="00E800AA">
            <w:pPr>
              <w:widowControl/>
              <w:rPr>
                <w:rFonts w:ascii="宋体" w:hAnsi="宋体" w:cs="宋体"/>
                <w:color w:val="000000"/>
                <w:kern w:val="0"/>
                <w:sz w:val="18"/>
                <w:szCs w:val="18"/>
              </w:rPr>
            </w:pPr>
            <w:r>
              <w:rPr>
                <w:rFonts w:ascii="宋体" w:hAnsi="宋体" w:cs="宋体"/>
                <w:color w:val="000000"/>
                <w:kern w:val="0"/>
                <w:sz w:val="18"/>
                <w:szCs w:val="18"/>
              </w:rPr>
              <w:t>34</w:t>
            </w:r>
          </w:p>
        </w:tc>
        <w:tc>
          <w:tcPr>
            <w:tcW w:w="570"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车后部物品</w:t>
            </w:r>
          </w:p>
        </w:tc>
        <w:tc>
          <w:tcPr>
            <w:tcW w:w="923"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proofErr w:type="spellStart"/>
            <w:r w:rsidRPr="00103181">
              <w:rPr>
                <w:rFonts w:ascii="宋体" w:hAnsi="宋体" w:cs="宋体" w:hint="eastAsia"/>
                <w:color w:val="000000"/>
                <w:kern w:val="0"/>
                <w:sz w:val="18"/>
                <w:szCs w:val="18"/>
              </w:rPr>
              <w:t>MotorVehicleRearItem</w:t>
            </w:r>
            <w:proofErr w:type="spellEnd"/>
          </w:p>
        </w:tc>
        <w:tc>
          <w:tcPr>
            <w:tcW w:w="1139"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proofErr w:type="spellStart"/>
            <w:r w:rsidRPr="00103181">
              <w:rPr>
                <w:rFonts w:ascii="宋体" w:hAnsi="宋体" w:cs="宋体" w:hint="eastAsia"/>
                <w:color w:val="000000"/>
                <w:kern w:val="0"/>
                <w:sz w:val="18"/>
                <w:szCs w:val="18"/>
              </w:rPr>
              <w:t>RearThingType</w:t>
            </w:r>
            <w:proofErr w:type="spellEnd"/>
          </w:p>
        </w:tc>
        <w:tc>
          <w:tcPr>
            <w:tcW w:w="702"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Pr>
                <w:rFonts w:ascii="宋体" w:hAnsi="宋体" w:cs="宋体"/>
                <w:color w:val="000000"/>
                <w:kern w:val="0"/>
                <w:sz w:val="18"/>
                <w:szCs w:val="18"/>
              </w:rPr>
              <w:t>R</w:t>
            </w:r>
          </w:p>
        </w:tc>
        <w:tc>
          <w:tcPr>
            <w:tcW w:w="1229" w:type="pct"/>
            <w:tcBorders>
              <w:top w:val="nil"/>
              <w:left w:val="nil"/>
              <w:bottom w:val="single" w:sz="4" w:space="0" w:color="auto"/>
              <w:right w:val="single" w:sz="4" w:space="0" w:color="auto"/>
            </w:tcBorders>
            <w:shd w:val="clear" w:color="auto" w:fill="auto"/>
            <w:vAlign w:val="center"/>
          </w:tcPr>
          <w:p w:rsidR="00E800AA" w:rsidRPr="00103181" w:rsidRDefault="00E800AA" w:rsidP="00E800AA">
            <w:pPr>
              <w:widowControl/>
              <w:rPr>
                <w:rFonts w:ascii="宋体" w:hAnsi="宋体" w:cs="宋体"/>
                <w:color w:val="000000"/>
                <w:kern w:val="0"/>
                <w:sz w:val="18"/>
                <w:szCs w:val="18"/>
              </w:rPr>
            </w:pPr>
          </w:p>
        </w:tc>
      </w:tr>
      <w:tr w:rsidR="003870C4" w:rsidRPr="00103181" w:rsidTr="005F4E69">
        <w:trPr>
          <w:trHeight w:val="451"/>
        </w:trPr>
        <w:tc>
          <w:tcPr>
            <w:tcW w:w="437" w:type="pct"/>
            <w:tcBorders>
              <w:top w:val="nil"/>
              <w:left w:val="single" w:sz="4" w:space="0" w:color="auto"/>
              <w:bottom w:val="single" w:sz="4" w:space="0" w:color="auto"/>
              <w:right w:val="single" w:sz="4" w:space="0" w:color="auto"/>
            </w:tcBorders>
            <w:shd w:val="clear" w:color="auto" w:fill="auto"/>
            <w:vAlign w:val="center"/>
            <w:hideMark/>
          </w:tcPr>
          <w:p w:rsidR="00E800AA" w:rsidRPr="00103181" w:rsidRDefault="003431CB" w:rsidP="00E800AA">
            <w:pPr>
              <w:widowControl/>
              <w:rPr>
                <w:rFonts w:ascii="宋体" w:hAnsi="宋体" w:cs="宋体"/>
                <w:color w:val="000000"/>
                <w:kern w:val="0"/>
                <w:sz w:val="18"/>
                <w:szCs w:val="18"/>
              </w:rPr>
            </w:pPr>
            <w:r>
              <w:rPr>
                <w:rFonts w:ascii="宋体" w:hAnsi="宋体" w:cs="宋体"/>
                <w:color w:val="000000"/>
                <w:kern w:val="0"/>
                <w:sz w:val="18"/>
                <w:szCs w:val="18"/>
              </w:rPr>
              <w:t>35</w:t>
            </w:r>
          </w:p>
        </w:tc>
        <w:tc>
          <w:tcPr>
            <w:tcW w:w="570"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车后部物品描述</w:t>
            </w:r>
          </w:p>
        </w:tc>
        <w:tc>
          <w:tcPr>
            <w:tcW w:w="923"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proofErr w:type="spellStart"/>
            <w:r w:rsidRPr="00103181">
              <w:rPr>
                <w:rFonts w:ascii="宋体" w:hAnsi="宋体" w:cs="宋体" w:hint="eastAsia"/>
                <w:color w:val="000000"/>
                <w:kern w:val="0"/>
                <w:sz w:val="18"/>
                <w:szCs w:val="18"/>
              </w:rPr>
              <w:t>DescOfRearItem</w:t>
            </w:r>
            <w:proofErr w:type="spellEnd"/>
          </w:p>
        </w:tc>
        <w:tc>
          <w:tcPr>
            <w:tcW w:w="1139"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String(..256)</w:t>
            </w:r>
          </w:p>
        </w:tc>
        <w:tc>
          <w:tcPr>
            <w:tcW w:w="702"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O</w:t>
            </w:r>
          </w:p>
        </w:tc>
        <w:tc>
          <w:tcPr>
            <w:tcW w:w="1229"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 xml:space="preserve">　</w:t>
            </w:r>
          </w:p>
        </w:tc>
      </w:tr>
      <w:tr w:rsidR="003870C4" w:rsidRPr="00103181" w:rsidTr="005F4E69">
        <w:trPr>
          <w:trHeight w:val="451"/>
        </w:trPr>
        <w:tc>
          <w:tcPr>
            <w:tcW w:w="437" w:type="pct"/>
            <w:tcBorders>
              <w:top w:val="nil"/>
              <w:left w:val="single" w:sz="4" w:space="0" w:color="auto"/>
              <w:bottom w:val="single" w:sz="4" w:space="0" w:color="auto"/>
              <w:right w:val="single" w:sz="4" w:space="0" w:color="auto"/>
            </w:tcBorders>
            <w:shd w:val="clear" w:color="auto" w:fill="auto"/>
            <w:vAlign w:val="center"/>
            <w:hideMark/>
          </w:tcPr>
          <w:p w:rsidR="00E800AA" w:rsidRPr="00103181" w:rsidRDefault="003431CB" w:rsidP="00E800AA">
            <w:pPr>
              <w:widowControl/>
              <w:rPr>
                <w:rFonts w:ascii="宋体" w:hAnsi="宋体" w:cs="宋体"/>
                <w:color w:val="000000"/>
                <w:kern w:val="0"/>
                <w:sz w:val="18"/>
                <w:szCs w:val="18"/>
              </w:rPr>
            </w:pPr>
            <w:r>
              <w:rPr>
                <w:rFonts w:ascii="宋体" w:hAnsi="宋体" w:cs="宋体"/>
                <w:color w:val="000000"/>
                <w:kern w:val="0"/>
                <w:sz w:val="18"/>
                <w:szCs w:val="18"/>
              </w:rPr>
              <w:t>36</w:t>
            </w:r>
          </w:p>
        </w:tc>
        <w:tc>
          <w:tcPr>
            <w:tcW w:w="570"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遮阳板状态</w:t>
            </w:r>
          </w:p>
        </w:tc>
        <w:tc>
          <w:tcPr>
            <w:tcW w:w="923"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proofErr w:type="spellStart"/>
            <w:r w:rsidRPr="00103181">
              <w:rPr>
                <w:rFonts w:ascii="宋体" w:hAnsi="宋体" w:cs="宋体" w:hint="eastAsia"/>
                <w:color w:val="000000"/>
                <w:kern w:val="0"/>
                <w:sz w:val="18"/>
                <w:szCs w:val="18"/>
              </w:rPr>
              <w:t>Sunvisor</w:t>
            </w:r>
            <w:proofErr w:type="spellEnd"/>
          </w:p>
        </w:tc>
        <w:tc>
          <w:tcPr>
            <w:tcW w:w="1139"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String（1）</w:t>
            </w:r>
          </w:p>
        </w:tc>
        <w:tc>
          <w:tcPr>
            <w:tcW w:w="702"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Pr>
                <w:rFonts w:ascii="宋体" w:hAnsi="宋体" w:cs="宋体"/>
                <w:color w:val="000000"/>
                <w:kern w:val="0"/>
                <w:sz w:val="18"/>
                <w:szCs w:val="18"/>
              </w:rPr>
              <w:t>R</w:t>
            </w:r>
          </w:p>
        </w:tc>
        <w:tc>
          <w:tcPr>
            <w:tcW w:w="1229" w:type="pct"/>
            <w:tcBorders>
              <w:top w:val="nil"/>
              <w:left w:val="nil"/>
              <w:bottom w:val="single" w:sz="4" w:space="0" w:color="auto"/>
              <w:right w:val="single" w:sz="4" w:space="0" w:color="auto"/>
            </w:tcBorders>
            <w:shd w:val="clear" w:color="auto" w:fill="auto"/>
            <w:vAlign w:val="center"/>
          </w:tcPr>
          <w:p w:rsidR="00E800AA" w:rsidRPr="00103181" w:rsidRDefault="00E800AA" w:rsidP="00E800AA">
            <w:pPr>
              <w:widowControl/>
              <w:rPr>
                <w:rFonts w:ascii="宋体" w:hAnsi="宋体" w:cs="宋体"/>
                <w:color w:val="000000"/>
                <w:kern w:val="0"/>
                <w:sz w:val="18"/>
                <w:szCs w:val="18"/>
              </w:rPr>
            </w:pPr>
          </w:p>
        </w:tc>
      </w:tr>
      <w:tr w:rsidR="003870C4" w:rsidRPr="00103181" w:rsidTr="005F4E69">
        <w:trPr>
          <w:trHeight w:val="451"/>
        </w:trPr>
        <w:tc>
          <w:tcPr>
            <w:tcW w:w="437" w:type="pct"/>
            <w:tcBorders>
              <w:top w:val="nil"/>
              <w:left w:val="single" w:sz="4" w:space="0" w:color="auto"/>
              <w:bottom w:val="single" w:sz="4" w:space="0" w:color="auto"/>
              <w:right w:val="single" w:sz="4" w:space="0" w:color="auto"/>
            </w:tcBorders>
            <w:shd w:val="clear" w:color="auto" w:fill="auto"/>
            <w:vAlign w:val="center"/>
            <w:hideMark/>
          </w:tcPr>
          <w:p w:rsidR="00E800AA" w:rsidRPr="00103181" w:rsidRDefault="003431CB" w:rsidP="00E800AA">
            <w:pPr>
              <w:widowControl/>
              <w:rPr>
                <w:rFonts w:ascii="宋体" w:hAnsi="宋体" w:cs="宋体"/>
                <w:color w:val="000000"/>
                <w:kern w:val="0"/>
                <w:sz w:val="18"/>
                <w:szCs w:val="18"/>
              </w:rPr>
            </w:pPr>
            <w:r>
              <w:rPr>
                <w:rFonts w:ascii="宋体" w:hAnsi="宋体" w:cs="宋体"/>
                <w:color w:val="000000"/>
                <w:kern w:val="0"/>
                <w:sz w:val="18"/>
                <w:szCs w:val="18"/>
              </w:rPr>
              <w:t>37</w:t>
            </w:r>
          </w:p>
        </w:tc>
        <w:tc>
          <w:tcPr>
            <w:tcW w:w="570"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驾驶员安全带状态</w:t>
            </w:r>
          </w:p>
        </w:tc>
        <w:tc>
          <w:tcPr>
            <w:tcW w:w="923"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proofErr w:type="spellStart"/>
            <w:r w:rsidRPr="00103181">
              <w:rPr>
                <w:rFonts w:ascii="宋体" w:hAnsi="宋体" w:cs="宋体" w:hint="eastAsia"/>
                <w:color w:val="000000"/>
                <w:kern w:val="0"/>
                <w:sz w:val="18"/>
                <w:szCs w:val="18"/>
              </w:rPr>
              <w:t>DriverSafetyBelt</w:t>
            </w:r>
            <w:proofErr w:type="spellEnd"/>
          </w:p>
        </w:tc>
        <w:tc>
          <w:tcPr>
            <w:tcW w:w="1139"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String（1）</w:t>
            </w:r>
          </w:p>
        </w:tc>
        <w:tc>
          <w:tcPr>
            <w:tcW w:w="702"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Pr>
                <w:rFonts w:ascii="宋体" w:hAnsi="宋体" w:cs="宋体"/>
                <w:color w:val="000000"/>
                <w:kern w:val="0"/>
                <w:sz w:val="18"/>
                <w:szCs w:val="18"/>
              </w:rPr>
              <w:t>R</w:t>
            </w:r>
          </w:p>
        </w:tc>
        <w:tc>
          <w:tcPr>
            <w:tcW w:w="1229" w:type="pct"/>
            <w:tcBorders>
              <w:top w:val="nil"/>
              <w:left w:val="nil"/>
              <w:bottom w:val="single" w:sz="4" w:space="0" w:color="auto"/>
              <w:right w:val="single" w:sz="4" w:space="0" w:color="auto"/>
            </w:tcBorders>
            <w:shd w:val="clear" w:color="auto" w:fill="auto"/>
            <w:vAlign w:val="center"/>
          </w:tcPr>
          <w:p w:rsidR="00E800AA" w:rsidRPr="00103181" w:rsidRDefault="00E800AA" w:rsidP="00E800AA">
            <w:pPr>
              <w:widowControl/>
              <w:rPr>
                <w:rFonts w:ascii="宋体" w:hAnsi="宋体" w:cs="宋体"/>
                <w:color w:val="000000"/>
                <w:kern w:val="0"/>
                <w:sz w:val="18"/>
                <w:szCs w:val="18"/>
              </w:rPr>
            </w:pPr>
          </w:p>
        </w:tc>
      </w:tr>
      <w:tr w:rsidR="003870C4" w:rsidRPr="00103181" w:rsidTr="005F4E69">
        <w:trPr>
          <w:trHeight w:val="676"/>
        </w:trPr>
        <w:tc>
          <w:tcPr>
            <w:tcW w:w="437" w:type="pct"/>
            <w:tcBorders>
              <w:top w:val="nil"/>
              <w:left w:val="single" w:sz="4" w:space="0" w:color="auto"/>
              <w:bottom w:val="single" w:sz="4" w:space="0" w:color="auto"/>
              <w:right w:val="single" w:sz="4" w:space="0" w:color="auto"/>
            </w:tcBorders>
            <w:shd w:val="clear" w:color="auto" w:fill="auto"/>
            <w:vAlign w:val="center"/>
            <w:hideMark/>
          </w:tcPr>
          <w:p w:rsidR="00E800AA" w:rsidRPr="00103181" w:rsidRDefault="003431CB" w:rsidP="00E800AA">
            <w:pPr>
              <w:widowControl/>
              <w:rPr>
                <w:rFonts w:ascii="宋体" w:hAnsi="宋体" w:cs="宋体"/>
                <w:color w:val="000000"/>
                <w:kern w:val="0"/>
                <w:sz w:val="18"/>
                <w:szCs w:val="18"/>
              </w:rPr>
            </w:pPr>
            <w:r>
              <w:rPr>
                <w:rFonts w:ascii="宋体" w:hAnsi="宋体" w:cs="宋体"/>
                <w:color w:val="000000"/>
                <w:kern w:val="0"/>
                <w:sz w:val="18"/>
                <w:szCs w:val="18"/>
              </w:rPr>
              <w:t>38</w:t>
            </w:r>
          </w:p>
        </w:tc>
        <w:tc>
          <w:tcPr>
            <w:tcW w:w="570"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副驾驶安全带</w:t>
            </w:r>
          </w:p>
        </w:tc>
        <w:tc>
          <w:tcPr>
            <w:tcW w:w="923"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proofErr w:type="spellStart"/>
            <w:r w:rsidRPr="00103181">
              <w:rPr>
                <w:rFonts w:ascii="宋体" w:hAnsi="宋体" w:cs="宋体" w:hint="eastAsia"/>
                <w:color w:val="000000"/>
                <w:kern w:val="0"/>
                <w:sz w:val="18"/>
                <w:szCs w:val="18"/>
              </w:rPr>
              <w:t>DeputyDriverSafetyBelt</w:t>
            </w:r>
            <w:proofErr w:type="spellEnd"/>
          </w:p>
        </w:tc>
        <w:tc>
          <w:tcPr>
            <w:tcW w:w="1139"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String（1）</w:t>
            </w:r>
          </w:p>
        </w:tc>
        <w:tc>
          <w:tcPr>
            <w:tcW w:w="702"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 xml:space="preserve">　</w:t>
            </w:r>
            <w:r>
              <w:rPr>
                <w:rFonts w:ascii="宋体" w:hAnsi="宋体" w:cs="宋体" w:hint="eastAsia"/>
                <w:color w:val="000000"/>
                <w:kern w:val="0"/>
                <w:sz w:val="18"/>
                <w:szCs w:val="18"/>
              </w:rPr>
              <w:t>R</w:t>
            </w:r>
          </w:p>
        </w:tc>
        <w:tc>
          <w:tcPr>
            <w:tcW w:w="1229" w:type="pct"/>
            <w:tcBorders>
              <w:top w:val="nil"/>
              <w:left w:val="nil"/>
              <w:bottom w:val="single" w:sz="4" w:space="0" w:color="auto"/>
              <w:right w:val="single" w:sz="4" w:space="0" w:color="auto"/>
            </w:tcBorders>
            <w:shd w:val="clear" w:color="auto" w:fill="auto"/>
            <w:vAlign w:val="center"/>
          </w:tcPr>
          <w:p w:rsidR="00E800AA" w:rsidRPr="00103181" w:rsidRDefault="00E800AA" w:rsidP="00E800AA">
            <w:pPr>
              <w:widowControl/>
              <w:rPr>
                <w:rFonts w:ascii="宋体" w:hAnsi="宋体" w:cs="宋体"/>
                <w:color w:val="000000"/>
                <w:kern w:val="0"/>
                <w:sz w:val="18"/>
                <w:szCs w:val="18"/>
              </w:rPr>
            </w:pPr>
          </w:p>
        </w:tc>
      </w:tr>
      <w:tr w:rsidR="003870C4" w:rsidRPr="00103181" w:rsidTr="005F4E69">
        <w:trPr>
          <w:trHeight w:val="451"/>
        </w:trPr>
        <w:tc>
          <w:tcPr>
            <w:tcW w:w="437" w:type="pct"/>
            <w:tcBorders>
              <w:top w:val="nil"/>
              <w:left w:val="single" w:sz="4" w:space="0" w:color="auto"/>
              <w:bottom w:val="single" w:sz="4" w:space="0" w:color="auto"/>
              <w:right w:val="single" w:sz="4" w:space="0" w:color="auto"/>
            </w:tcBorders>
            <w:shd w:val="clear" w:color="auto" w:fill="auto"/>
            <w:vAlign w:val="center"/>
            <w:hideMark/>
          </w:tcPr>
          <w:p w:rsidR="00E800AA" w:rsidRPr="00103181" w:rsidRDefault="003431CB" w:rsidP="00E800AA">
            <w:pPr>
              <w:widowControl/>
              <w:rPr>
                <w:rFonts w:ascii="宋体" w:hAnsi="宋体" w:cs="宋体"/>
                <w:color w:val="000000"/>
                <w:kern w:val="0"/>
                <w:sz w:val="18"/>
                <w:szCs w:val="18"/>
              </w:rPr>
            </w:pPr>
            <w:r>
              <w:rPr>
                <w:rFonts w:ascii="宋体" w:hAnsi="宋体" w:cs="宋体"/>
                <w:color w:val="000000"/>
                <w:kern w:val="0"/>
                <w:sz w:val="18"/>
                <w:szCs w:val="18"/>
              </w:rPr>
              <w:t>39</w:t>
            </w:r>
          </w:p>
        </w:tc>
        <w:tc>
          <w:tcPr>
            <w:tcW w:w="570"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打电话状态</w:t>
            </w:r>
          </w:p>
        </w:tc>
        <w:tc>
          <w:tcPr>
            <w:tcW w:w="923"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Calling</w:t>
            </w:r>
          </w:p>
        </w:tc>
        <w:tc>
          <w:tcPr>
            <w:tcW w:w="1139"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String(1)</w:t>
            </w:r>
          </w:p>
        </w:tc>
        <w:tc>
          <w:tcPr>
            <w:tcW w:w="702"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Pr>
                <w:rFonts w:ascii="宋体" w:hAnsi="宋体" w:cs="宋体"/>
                <w:color w:val="000000"/>
                <w:kern w:val="0"/>
                <w:sz w:val="18"/>
                <w:szCs w:val="18"/>
              </w:rPr>
              <w:t>R</w:t>
            </w:r>
          </w:p>
        </w:tc>
        <w:tc>
          <w:tcPr>
            <w:tcW w:w="1229" w:type="pct"/>
            <w:tcBorders>
              <w:top w:val="nil"/>
              <w:left w:val="nil"/>
              <w:bottom w:val="single" w:sz="4" w:space="0" w:color="auto"/>
              <w:right w:val="single" w:sz="4" w:space="0" w:color="auto"/>
            </w:tcBorders>
            <w:shd w:val="clear" w:color="auto" w:fill="auto"/>
            <w:vAlign w:val="center"/>
          </w:tcPr>
          <w:p w:rsidR="00E800AA" w:rsidRPr="00103181" w:rsidRDefault="00E800AA" w:rsidP="00E800AA">
            <w:pPr>
              <w:widowControl/>
              <w:rPr>
                <w:rFonts w:ascii="宋体" w:hAnsi="宋体" w:cs="宋体"/>
                <w:color w:val="000000"/>
                <w:kern w:val="0"/>
                <w:sz w:val="18"/>
                <w:szCs w:val="18"/>
              </w:rPr>
            </w:pPr>
          </w:p>
        </w:tc>
      </w:tr>
      <w:tr w:rsidR="003870C4" w:rsidRPr="00103181" w:rsidTr="005F4E69">
        <w:trPr>
          <w:trHeight w:val="451"/>
        </w:trPr>
        <w:tc>
          <w:tcPr>
            <w:tcW w:w="437" w:type="pct"/>
            <w:tcBorders>
              <w:top w:val="nil"/>
              <w:left w:val="single" w:sz="4" w:space="0" w:color="auto"/>
              <w:bottom w:val="single" w:sz="4" w:space="0" w:color="auto"/>
              <w:right w:val="single" w:sz="4" w:space="0" w:color="auto"/>
            </w:tcBorders>
            <w:shd w:val="clear" w:color="auto" w:fill="auto"/>
            <w:vAlign w:val="center"/>
            <w:hideMark/>
          </w:tcPr>
          <w:p w:rsidR="00E800AA" w:rsidRPr="00103181" w:rsidRDefault="003431CB" w:rsidP="00E800AA">
            <w:pPr>
              <w:widowControl/>
              <w:rPr>
                <w:rFonts w:ascii="宋体" w:hAnsi="宋体" w:cs="宋体"/>
                <w:color w:val="000000"/>
                <w:kern w:val="0"/>
                <w:sz w:val="18"/>
                <w:szCs w:val="18"/>
              </w:rPr>
            </w:pPr>
            <w:r>
              <w:rPr>
                <w:rFonts w:ascii="宋体" w:hAnsi="宋体" w:cs="宋体"/>
                <w:color w:val="000000"/>
                <w:kern w:val="0"/>
                <w:sz w:val="18"/>
                <w:szCs w:val="18"/>
              </w:rPr>
              <w:lastRenderedPageBreak/>
              <w:t>40</w:t>
            </w:r>
          </w:p>
        </w:tc>
        <w:tc>
          <w:tcPr>
            <w:tcW w:w="570"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图像列表</w:t>
            </w:r>
          </w:p>
        </w:tc>
        <w:tc>
          <w:tcPr>
            <w:tcW w:w="923"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proofErr w:type="spellStart"/>
            <w:r w:rsidRPr="00103181">
              <w:rPr>
                <w:rFonts w:ascii="宋体" w:hAnsi="宋体" w:cs="宋体" w:hint="eastAsia"/>
                <w:color w:val="000000"/>
                <w:kern w:val="0"/>
                <w:sz w:val="18"/>
                <w:szCs w:val="18"/>
              </w:rPr>
              <w:t>SubImageListObject</w:t>
            </w:r>
            <w:proofErr w:type="spellEnd"/>
          </w:p>
        </w:tc>
        <w:tc>
          <w:tcPr>
            <w:tcW w:w="1139"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proofErr w:type="spellStart"/>
            <w:r w:rsidRPr="00103181">
              <w:rPr>
                <w:rFonts w:ascii="宋体" w:hAnsi="宋体" w:cs="宋体" w:hint="eastAsia"/>
                <w:color w:val="000000"/>
                <w:kern w:val="0"/>
                <w:sz w:val="18"/>
                <w:szCs w:val="18"/>
              </w:rPr>
              <w:t>SubImageInfoList</w:t>
            </w:r>
            <w:proofErr w:type="spellEnd"/>
          </w:p>
        </w:tc>
        <w:tc>
          <w:tcPr>
            <w:tcW w:w="702"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O</w:t>
            </w:r>
          </w:p>
        </w:tc>
        <w:tc>
          <w:tcPr>
            <w:tcW w:w="1229"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可以包含0个或者多个相关图像对象</w:t>
            </w:r>
          </w:p>
        </w:tc>
      </w:tr>
      <w:tr w:rsidR="003870C4" w:rsidRPr="00103181" w:rsidTr="005F4E69">
        <w:trPr>
          <w:trHeight w:val="451"/>
        </w:trPr>
        <w:tc>
          <w:tcPr>
            <w:tcW w:w="437" w:type="pct"/>
            <w:tcBorders>
              <w:top w:val="nil"/>
              <w:left w:val="single" w:sz="4" w:space="0" w:color="auto"/>
              <w:bottom w:val="single" w:sz="4" w:space="0" w:color="auto"/>
              <w:right w:val="single" w:sz="4" w:space="0" w:color="auto"/>
            </w:tcBorders>
            <w:shd w:val="clear" w:color="auto" w:fill="auto"/>
            <w:vAlign w:val="center"/>
            <w:hideMark/>
          </w:tcPr>
          <w:p w:rsidR="00E800AA" w:rsidRPr="00103181" w:rsidRDefault="003431CB" w:rsidP="00E800AA">
            <w:pPr>
              <w:widowControl/>
              <w:rPr>
                <w:rFonts w:ascii="宋体" w:hAnsi="宋体" w:cs="宋体"/>
                <w:color w:val="000000"/>
                <w:kern w:val="0"/>
                <w:sz w:val="18"/>
                <w:szCs w:val="18"/>
              </w:rPr>
            </w:pPr>
            <w:r>
              <w:rPr>
                <w:rFonts w:ascii="宋体" w:hAnsi="宋体" w:cs="宋体"/>
                <w:color w:val="000000"/>
                <w:kern w:val="0"/>
                <w:sz w:val="18"/>
                <w:szCs w:val="18"/>
              </w:rPr>
              <w:t>41</w:t>
            </w:r>
          </w:p>
        </w:tc>
        <w:tc>
          <w:tcPr>
            <w:tcW w:w="570"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特征向量列表</w:t>
            </w:r>
          </w:p>
        </w:tc>
        <w:tc>
          <w:tcPr>
            <w:tcW w:w="923"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proofErr w:type="spellStart"/>
            <w:r w:rsidRPr="00103181">
              <w:rPr>
                <w:rFonts w:ascii="宋体" w:hAnsi="宋体" w:cs="宋体" w:hint="eastAsia"/>
                <w:color w:val="000000"/>
                <w:kern w:val="0"/>
                <w:sz w:val="18"/>
                <w:szCs w:val="18"/>
              </w:rPr>
              <w:t>FeatureListObject</w:t>
            </w:r>
            <w:proofErr w:type="spellEnd"/>
          </w:p>
        </w:tc>
        <w:tc>
          <w:tcPr>
            <w:tcW w:w="1139"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proofErr w:type="spellStart"/>
            <w:r w:rsidRPr="00103181">
              <w:rPr>
                <w:rFonts w:ascii="宋体" w:hAnsi="宋体" w:cs="宋体" w:hint="eastAsia"/>
                <w:color w:val="000000"/>
                <w:kern w:val="0"/>
                <w:sz w:val="18"/>
                <w:szCs w:val="18"/>
              </w:rPr>
              <w:t>FeatureInfoList</w:t>
            </w:r>
            <w:proofErr w:type="spellEnd"/>
          </w:p>
        </w:tc>
        <w:tc>
          <w:tcPr>
            <w:tcW w:w="702"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O</w:t>
            </w:r>
          </w:p>
        </w:tc>
        <w:tc>
          <w:tcPr>
            <w:tcW w:w="1229"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特征向量列表</w:t>
            </w:r>
          </w:p>
        </w:tc>
      </w:tr>
      <w:tr w:rsidR="003870C4" w:rsidRPr="00103181" w:rsidTr="005F4E69">
        <w:trPr>
          <w:trHeight w:val="451"/>
        </w:trPr>
        <w:tc>
          <w:tcPr>
            <w:tcW w:w="437" w:type="pct"/>
            <w:tcBorders>
              <w:top w:val="nil"/>
              <w:left w:val="single" w:sz="4" w:space="0" w:color="auto"/>
              <w:bottom w:val="single" w:sz="4" w:space="0" w:color="auto"/>
              <w:right w:val="single" w:sz="4" w:space="0" w:color="auto"/>
            </w:tcBorders>
            <w:shd w:val="clear" w:color="auto" w:fill="auto"/>
            <w:vAlign w:val="center"/>
            <w:hideMark/>
          </w:tcPr>
          <w:p w:rsidR="00E800AA" w:rsidRPr="00103181" w:rsidRDefault="003431CB" w:rsidP="00E800AA">
            <w:pPr>
              <w:widowControl/>
              <w:rPr>
                <w:rFonts w:ascii="宋体" w:hAnsi="宋体" w:cs="宋体"/>
                <w:color w:val="000000"/>
                <w:kern w:val="0"/>
                <w:sz w:val="18"/>
                <w:szCs w:val="18"/>
              </w:rPr>
            </w:pPr>
            <w:r>
              <w:rPr>
                <w:rFonts w:ascii="宋体" w:hAnsi="宋体" w:cs="宋体"/>
                <w:color w:val="000000"/>
                <w:kern w:val="0"/>
                <w:sz w:val="18"/>
                <w:szCs w:val="18"/>
              </w:rPr>
              <w:t>42</w:t>
            </w:r>
          </w:p>
        </w:tc>
        <w:tc>
          <w:tcPr>
            <w:tcW w:w="570"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归属组织库</w:t>
            </w:r>
          </w:p>
        </w:tc>
        <w:tc>
          <w:tcPr>
            <w:tcW w:w="923"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proofErr w:type="spellStart"/>
            <w:r w:rsidRPr="00103181">
              <w:rPr>
                <w:rFonts w:ascii="宋体" w:hAnsi="宋体" w:cs="宋体" w:hint="eastAsia"/>
                <w:color w:val="000000"/>
                <w:kern w:val="0"/>
                <w:sz w:val="18"/>
                <w:szCs w:val="18"/>
              </w:rPr>
              <w:t>TabID</w:t>
            </w:r>
            <w:proofErr w:type="spellEnd"/>
          </w:p>
        </w:tc>
        <w:tc>
          <w:tcPr>
            <w:tcW w:w="1139"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proofErr w:type="spellStart"/>
            <w:r w:rsidRPr="00103181">
              <w:rPr>
                <w:rFonts w:ascii="宋体" w:hAnsi="宋体" w:cs="宋体" w:hint="eastAsia"/>
                <w:color w:val="000000"/>
                <w:kern w:val="0"/>
                <w:sz w:val="18"/>
                <w:szCs w:val="18"/>
              </w:rPr>
              <w:t>BasicObjectIDType</w:t>
            </w:r>
            <w:proofErr w:type="spellEnd"/>
          </w:p>
        </w:tc>
        <w:tc>
          <w:tcPr>
            <w:tcW w:w="702"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Pr>
                <w:rFonts w:ascii="宋体" w:hAnsi="宋体" w:cs="宋体"/>
                <w:color w:val="000000"/>
                <w:kern w:val="0"/>
                <w:sz w:val="18"/>
                <w:szCs w:val="18"/>
              </w:rPr>
              <w:t>R</w:t>
            </w:r>
          </w:p>
        </w:tc>
        <w:tc>
          <w:tcPr>
            <w:tcW w:w="1229" w:type="pct"/>
            <w:tcBorders>
              <w:top w:val="nil"/>
              <w:left w:val="nil"/>
              <w:bottom w:val="single" w:sz="4" w:space="0" w:color="auto"/>
              <w:right w:val="single" w:sz="4" w:space="0" w:color="auto"/>
            </w:tcBorders>
            <w:shd w:val="clear" w:color="auto" w:fill="auto"/>
            <w:vAlign w:val="center"/>
            <w:hideMark/>
          </w:tcPr>
          <w:p w:rsidR="00E800AA" w:rsidRPr="00103181" w:rsidRDefault="00E800AA" w:rsidP="00E800AA">
            <w:pPr>
              <w:widowControl/>
              <w:rPr>
                <w:rFonts w:ascii="宋体" w:hAnsi="宋体" w:cs="宋体"/>
                <w:color w:val="000000"/>
                <w:kern w:val="0"/>
                <w:sz w:val="18"/>
                <w:szCs w:val="18"/>
              </w:rPr>
            </w:pPr>
            <w:r w:rsidRPr="00103181">
              <w:rPr>
                <w:rFonts w:ascii="宋体" w:hAnsi="宋体" w:cs="宋体" w:hint="eastAsia"/>
                <w:color w:val="000000"/>
                <w:kern w:val="0"/>
                <w:sz w:val="18"/>
                <w:szCs w:val="18"/>
              </w:rPr>
              <w:t xml:space="preserve">　</w:t>
            </w:r>
          </w:p>
        </w:tc>
      </w:tr>
      <w:tr w:rsidR="003870C4" w:rsidRPr="00103181" w:rsidTr="005F4E69">
        <w:trPr>
          <w:trHeight w:val="451"/>
        </w:trPr>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rsidR="00E800AA" w:rsidRPr="00103181" w:rsidRDefault="003431CB" w:rsidP="00E800AA">
            <w:pPr>
              <w:widowControl/>
              <w:rPr>
                <w:rFonts w:ascii="宋体" w:hAnsi="宋体" w:cs="宋体"/>
                <w:color w:val="000000"/>
                <w:kern w:val="0"/>
                <w:sz w:val="18"/>
                <w:szCs w:val="18"/>
              </w:rPr>
            </w:pPr>
            <w:r>
              <w:rPr>
                <w:rFonts w:ascii="宋体" w:hAnsi="宋体" w:cs="宋体"/>
                <w:color w:val="000000"/>
                <w:kern w:val="0"/>
                <w:sz w:val="18"/>
                <w:szCs w:val="18"/>
              </w:rPr>
              <w:t>43</w:t>
            </w:r>
          </w:p>
        </w:tc>
        <w:tc>
          <w:tcPr>
            <w:tcW w:w="570" w:type="pct"/>
            <w:tcBorders>
              <w:top w:val="single" w:sz="4" w:space="0" w:color="auto"/>
              <w:left w:val="nil"/>
              <w:bottom w:val="single" w:sz="4" w:space="0" w:color="auto"/>
              <w:right w:val="single" w:sz="4" w:space="0" w:color="auto"/>
            </w:tcBorders>
            <w:shd w:val="clear" w:color="auto" w:fill="auto"/>
            <w:vAlign w:val="center"/>
          </w:tcPr>
          <w:p w:rsidR="00E800AA" w:rsidRPr="00103181" w:rsidRDefault="00E800AA" w:rsidP="00E800AA">
            <w:pPr>
              <w:widowControl/>
              <w:rPr>
                <w:rFonts w:ascii="宋体" w:hAnsi="宋体" w:cs="宋体"/>
                <w:color w:val="000000"/>
                <w:kern w:val="0"/>
                <w:sz w:val="18"/>
                <w:szCs w:val="18"/>
              </w:rPr>
            </w:pPr>
            <w:r>
              <w:rPr>
                <w:rFonts w:ascii="宋体" w:hAnsi="宋体" w:cs="宋体" w:hint="eastAsia"/>
                <w:color w:val="000000"/>
                <w:kern w:val="0"/>
                <w:sz w:val="18"/>
                <w:szCs w:val="18"/>
              </w:rPr>
              <w:t>关联对象信息</w:t>
            </w:r>
          </w:p>
        </w:tc>
        <w:tc>
          <w:tcPr>
            <w:tcW w:w="923" w:type="pct"/>
            <w:tcBorders>
              <w:top w:val="single" w:sz="4" w:space="0" w:color="auto"/>
              <w:left w:val="nil"/>
              <w:bottom w:val="single" w:sz="4" w:space="0" w:color="auto"/>
              <w:right w:val="single" w:sz="4" w:space="0" w:color="auto"/>
            </w:tcBorders>
            <w:shd w:val="clear" w:color="auto" w:fill="auto"/>
            <w:vAlign w:val="center"/>
          </w:tcPr>
          <w:p w:rsidR="00E800AA" w:rsidRPr="00103181" w:rsidRDefault="00E800AA" w:rsidP="00E800AA">
            <w:pPr>
              <w:widowControl/>
              <w:rPr>
                <w:rFonts w:ascii="宋体" w:hAnsi="宋体" w:cs="宋体"/>
                <w:color w:val="000000"/>
                <w:kern w:val="0"/>
                <w:sz w:val="18"/>
                <w:szCs w:val="18"/>
              </w:rPr>
            </w:pPr>
            <w:proofErr w:type="spellStart"/>
            <w:r>
              <w:rPr>
                <w:rFonts w:ascii="宋体" w:hAnsi="宋体" w:cs="宋体" w:hint="eastAsia"/>
                <w:color w:val="000000"/>
                <w:kern w:val="0"/>
                <w:sz w:val="18"/>
                <w:szCs w:val="18"/>
              </w:rPr>
              <w:t>RelatedList</w:t>
            </w:r>
            <w:proofErr w:type="spellEnd"/>
          </w:p>
        </w:tc>
        <w:tc>
          <w:tcPr>
            <w:tcW w:w="1139" w:type="pct"/>
            <w:tcBorders>
              <w:top w:val="single" w:sz="4" w:space="0" w:color="auto"/>
              <w:left w:val="nil"/>
              <w:bottom w:val="single" w:sz="4" w:space="0" w:color="auto"/>
              <w:right w:val="single" w:sz="4" w:space="0" w:color="auto"/>
            </w:tcBorders>
            <w:shd w:val="clear" w:color="auto" w:fill="auto"/>
            <w:vAlign w:val="center"/>
          </w:tcPr>
          <w:p w:rsidR="00E800AA" w:rsidRDefault="00E800AA" w:rsidP="00E800AA">
            <w:pPr>
              <w:widowControl/>
              <w:rPr>
                <w:rFonts w:ascii="宋体" w:hAnsi="宋体" w:cs="宋体"/>
                <w:color w:val="000000"/>
                <w:kern w:val="0"/>
                <w:sz w:val="18"/>
                <w:szCs w:val="18"/>
              </w:rPr>
            </w:pPr>
            <w:proofErr w:type="spellStart"/>
            <w:r>
              <w:rPr>
                <w:rFonts w:ascii="宋体" w:hAnsi="宋体" w:cs="宋体" w:hint="eastAsia"/>
                <w:color w:val="000000"/>
                <w:kern w:val="0"/>
                <w:sz w:val="18"/>
                <w:szCs w:val="18"/>
              </w:rPr>
              <w:t>RelatedInfoLis</w:t>
            </w:r>
            <w:proofErr w:type="spellEnd"/>
          </w:p>
          <w:p w:rsidR="00E800AA" w:rsidRPr="00103181" w:rsidRDefault="00E800AA" w:rsidP="00E800AA">
            <w:pPr>
              <w:widowControl/>
              <w:rPr>
                <w:rFonts w:ascii="宋体" w:hAnsi="宋体" w:cs="宋体"/>
                <w:color w:val="000000"/>
                <w:kern w:val="0"/>
                <w:sz w:val="18"/>
                <w:szCs w:val="18"/>
              </w:rPr>
            </w:pPr>
            <w:r>
              <w:rPr>
                <w:rFonts w:ascii="宋体" w:hAnsi="宋体" w:cs="宋体" w:hint="eastAsia"/>
                <w:color w:val="000000"/>
                <w:kern w:val="0"/>
                <w:sz w:val="18"/>
                <w:szCs w:val="18"/>
              </w:rPr>
              <w:t>t</w:t>
            </w:r>
          </w:p>
        </w:tc>
        <w:tc>
          <w:tcPr>
            <w:tcW w:w="702" w:type="pct"/>
            <w:tcBorders>
              <w:top w:val="single" w:sz="4" w:space="0" w:color="auto"/>
              <w:left w:val="nil"/>
              <w:bottom w:val="single" w:sz="4" w:space="0" w:color="auto"/>
              <w:right w:val="single" w:sz="4" w:space="0" w:color="auto"/>
            </w:tcBorders>
            <w:shd w:val="clear" w:color="auto" w:fill="auto"/>
            <w:vAlign w:val="center"/>
          </w:tcPr>
          <w:p w:rsidR="00E800AA" w:rsidRPr="00103181" w:rsidRDefault="00E800AA" w:rsidP="00E800AA">
            <w:pPr>
              <w:widowControl/>
              <w:rPr>
                <w:rFonts w:ascii="宋体" w:hAnsi="宋体" w:cs="宋体"/>
                <w:color w:val="000000"/>
                <w:kern w:val="0"/>
                <w:sz w:val="18"/>
                <w:szCs w:val="18"/>
              </w:rPr>
            </w:pPr>
            <w:r>
              <w:rPr>
                <w:rFonts w:ascii="宋体" w:hAnsi="宋体" w:cs="宋体" w:hint="eastAsia"/>
                <w:color w:val="000000"/>
                <w:kern w:val="0"/>
                <w:sz w:val="18"/>
                <w:szCs w:val="18"/>
              </w:rPr>
              <w:t>O</w:t>
            </w:r>
          </w:p>
        </w:tc>
        <w:tc>
          <w:tcPr>
            <w:tcW w:w="1229" w:type="pct"/>
            <w:tcBorders>
              <w:top w:val="single" w:sz="4" w:space="0" w:color="auto"/>
              <w:left w:val="nil"/>
              <w:bottom w:val="single" w:sz="4" w:space="0" w:color="auto"/>
              <w:right w:val="single" w:sz="4" w:space="0" w:color="auto"/>
            </w:tcBorders>
            <w:shd w:val="clear" w:color="auto" w:fill="auto"/>
            <w:vAlign w:val="center"/>
          </w:tcPr>
          <w:p w:rsidR="00E800AA" w:rsidRDefault="00E800AA" w:rsidP="00E800AA">
            <w:pPr>
              <w:widowControl/>
              <w:rPr>
                <w:rFonts w:ascii="宋体" w:hAnsi="宋体" w:cs="宋体"/>
                <w:color w:val="000000"/>
                <w:kern w:val="0"/>
                <w:sz w:val="18"/>
                <w:szCs w:val="18"/>
              </w:rPr>
            </w:pPr>
            <w:r>
              <w:rPr>
                <w:rFonts w:ascii="宋体" w:hAnsi="宋体" w:cs="宋体" w:hint="eastAsia"/>
                <w:color w:val="000000"/>
                <w:kern w:val="0"/>
                <w:sz w:val="18"/>
                <w:szCs w:val="18"/>
              </w:rPr>
              <w:t>与该对象关联的视频图像信息语义属性对象列表（01：人员、06：人脸、02：机动车、03：非机动车、04：物品、05：场景、07：视频标签对象）；</w:t>
            </w:r>
          </w:p>
          <w:p w:rsidR="00E800AA" w:rsidRPr="00103181" w:rsidRDefault="00E800AA" w:rsidP="00E800AA">
            <w:pPr>
              <w:widowControl/>
              <w:rPr>
                <w:rFonts w:ascii="宋体" w:hAnsi="宋体" w:cs="宋体"/>
                <w:color w:val="000000"/>
                <w:kern w:val="0"/>
                <w:sz w:val="18"/>
                <w:szCs w:val="18"/>
              </w:rPr>
            </w:pPr>
            <w:r>
              <w:rPr>
                <w:rFonts w:ascii="宋体" w:hAnsi="宋体" w:cs="宋体" w:hint="eastAsia"/>
                <w:color w:val="000000"/>
                <w:kern w:val="0"/>
                <w:sz w:val="18"/>
                <w:szCs w:val="18"/>
              </w:rPr>
              <w:t xml:space="preserve">当 </w:t>
            </w:r>
            <w:proofErr w:type="spellStart"/>
            <w:r>
              <w:rPr>
                <w:rFonts w:ascii="宋体" w:hAnsi="宋体" w:cs="宋体" w:hint="eastAsia"/>
                <w:color w:val="000000"/>
                <w:kern w:val="0"/>
                <w:sz w:val="18"/>
                <w:szCs w:val="18"/>
              </w:rPr>
              <w:t>RelatedID</w:t>
            </w:r>
            <w:proofErr w:type="spellEnd"/>
            <w:r>
              <w:rPr>
                <w:rFonts w:ascii="宋体" w:hAnsi="宋体" w:cs="宋体" w:hint="eastAsia"/>
                <w:color w:val="000000"/>
                <w:kern w:val="0"/>
                <w:sz w:val="18"/>
                <w:szCs w:val="18"/>
              </w:rPr>
              <w:t xml:space="preserve"> 有多个时用英文半角分号</w:t>
            </w:r>
            <w:proofErr w:type="gramStart"/>
            <w:r>
              <w:rPr>
                <w:rFonts w:ascii="宋体" w:hAnsi="宋体" w:cs="宋体" w:hint="eastAsia"/>
                <w:color w:val="000000"/>
                <w:kern w:val="0"/>
                <w:sz w:val="18"/>
                <w:szCs w:val="18"/>
              </w:rPr>
              <w:t>”</w:t>
            </w:r>
            <w:proofErr w:type="gramEnd"/>
            <w:r>
              <w:rPr>
                <w:rFonts w:ascii="宋体" w:hAnsi="宋体" w:cs="宋体" w:hint="eastAsia"/>
                <w:color w:val="000000"/>
                <w:kern w:val="0"/>
                <w:sz w:val="18"/>
                <w:szCs w:val="18"/>
              </w:rPr>
              <w:t>;”分隔</w:t>
            </w:r>
          </w:p>
        </w:tc>
      </w:tr>
    </w:tbl>
    <w:p w:rsidR="00454ABE" w:rsidRPr="001201A9" w:rsidRDefault="00454ABE" w:rsidP="001201A9">
      <w:pPr>
        <w:pStyle w:val="afffff9"/>
        <w:numPr>
          <w:ilvl w:val="1"/>
          <w:numId w:val="10"/>
        </w:numPr>
        <w:spacing w:beforeLines="100" w:before="312" w:afterLines="100" w:after="312"/>
        <w:rPr>
          <w:rFonts w:ascii="Times New Roman"/>
        </w:rPr>
      </w:pPr>
      <w:bookmarkStart w:id="256" w:name="_Toc144796570"/>
      <w:r w:rsidRPr="001201A9">
        <w:rPr>
          <w:rFonts w:ascii="Times New Roman" w:hint="eastAsia"/>
        </w:rPr>
        <w:t>非机动车目标解析</w:t>
      </w:r>
      <w:bookmarkEnd w:id="256"/>
    </w:p>
    <w:p w:rsidR="004D456C" w:rsidRPr="001201A9" w:rsidRDefault="004D456C" w:rsidP="001201A9">
      <w:pPr>
        <w:pStyle w:val="affff"/>
        <w:numPr>
          <w:ilvl w:val="2"/>
          <w:numId w:val="10"/>
        </w:numPr>
        <w:spacing w:beforeLines="50" w:before="156" w:afterLines="50" w:after="156"/>
        <w:outlineLvl w:val="2"/>
        <w:rPr>
          <w:rFonts w:ascii="黑体" w:hAnsi="黑体"/>
          <w:szCs w:val="21"/>
        </w:rPr>
      </w:pPr>
      <w:r w:rsidRPr="001201A9">
        <w:rPr>
          <w:rFonts w:ascii="黑体" w:hAnsi="黑体" w:hint="eastAsia"/>
          <w:szCs w:val="21"/>
        </w:rPr>
        <w:t>非机动车检测</w:t>
      </w:r>
    </w:p>
    <w:p w:rsidR="008D6CA1" w:rsidRPr="00243E11" w:rsidRDefault="008D6CA1" w:rsidP="008D6CA1">
      <w:pPr>
        <w:spacing w:line="360" w:lineRule="auto"/>
        <w:ind w:firstLineChars="200" w:firstLine="420"/>
        <w:jc w:val="left"/>
      </w:pPr>
      <w:r>
        <w:rPr>
          <w:lang w:val="x-none"/>
        </w:rPr>
        <w:t>非</w:t>
      </w:r>
      <w:r>
        <w:rPr>
          <w:rFonts w:hint="eastAsia"/>
          <w:lang w:val="x-none"/>
        </w:rPr>
        <w:t>机动车</w:t>
      </w:r>
      <w:r w:rsidRPr="00243E11">
        <w:rPr>
          <w:rFonts w:hint="eastAsia"/>
        </w:rPr>
        <w:t>检测</w:t>
      </w:r>
      <w:r>
        <w:rPr>
          <w:rFonts w:hint="eastAsia"/>
        </w:rPr>
        <w:t>除应符合</w:t>
      </w:r>
      <w:r w:rsidRPr="0073271F">
        <w:rPr>
          <w:rFonts w:hint="eastAsia"/>
        </w:rPr>
        <w:t>《</w:t>
      </w:r>
      <w:r w:rsidRPr="0073271F">
        <w:rPr>
          <w:rFonts w:hint="eastAsia"/>
        </w:rPr>
        <w:t xml:space="preserve">GB/T xxxx-202x </w:t>
      </w:r>
      <w:r w:rsidRPr="0073271F">
        <w:rPr>
          <w:rFonts w:hint="eastAsia"/>
        </w:rPr>
        <w:t>公共安全视频图像分析系统</w:t>
      </w:r>
      <w:r w:rsidRPr="0073271F">
        <w:rPr>
          <w:rFonts w:hint="eastAsia"/>
        </w:rPr>
        <w:t xml:space="preserve"> </w:t>
      </w:r>
      <w:r w:rsidRPr="0073271F">
        <w:rPr>
          <w:rFonts w:hint="eastAsia"/>
        </w:rPr>
        <w:t>第</w:t>
      </w:r>
      <w:r w:rsidRPr="0073271F">
        <w:rPr>
          <w:rFonts w:hint="eastAsia"/>
        </w:rPr>
        <w:t>2</w:t>
      </w:r>
      <w:r w:rsidRPr="0073271F">
        <w:rPr>
          <w:rFonts w:hint="eastAsia"/>
        </w:rPr>
        <w:t>部分：视频图像内容分析及描述技术要求》</w:t>
      </w:r>
      <w:r>
        <w:rPr>
          <w:rFonts w:hint="eastAsia"/>
        </w:rPr>
        <w:t>5</w:t>
      </w:r>
      <w:r>
        <w:t>.3.1.</w:t>
      </w:r>
      <w:r w:rsidR="0062434C">
        <w:t>4</w:t>
      </w:r>
      <w:r>
        <w:rPr>
          <w:rFonts w:hint="eastAsia"/>
        </w:rPr>
        <w:t>的要求外，还应</w:t>
      </w:r>
      <w:r w:rsidRPr="00243E11">
        <w:rPr>
          <w:rFonts w:hint="eastAsia"/>
        </w:rPr>
        <w:t>满足以下要求：</w:t>
      </w:r>
    </w:p>
    <w:p w:rsidR="008D6CA1" w:rsidRPr="00436CD0" w:rsidRDefault="008D6CA1" w:rsidP="00F341F7">
      <w:pPr>
        <w:pStyle w:val="afffb"/>
        <w:numPr>
          <w:ilvl w:val="0"/>
          <w:numId w:val="70"/>
        </w:numPr>
        <w:spacing w:line="360" w:lineRule="auto"/>
        <w:ind w:firstLineChars="0"/>
        <w:rPr>
          <w:color w:val="000000" w:themeColor="text1"/>
        </w:rPr>
      </w:pPr>
      <w:r w:rsidRPr="00436CD0">
        <w:rPr>
          <w:rFonts w:hint="eastAsia"/>
          <w:color w:val="000000" w:themeColor="text1"/>
        </w:rPr>
        <w:t>应支持输出非机动车出现时的场景大图</w:t>
      </w:r>
    </w:p>
    <w:p w:rsidR="008D6CA1" w:rsidRPr="00436CD0" w:rsidRDefault="008D6CA1" w:rsidP="00F341F7">
      <w:pPr>
        <w:pStyle w:val="afffb"/>
        <w:numPr>
          <w:ilvl w:val="0"/>
          <w:numId w:val="70"/>
        </w:numPr>
        <w:spacing w:line="360" w:lineRule="auto"/>
        <w:ind w:firstLineChars="0"/>
        <w:rPr>
          <w:color w:val="000000" w:themeColor="text1"/>
        </w:rPr>
      </w:pPr>
      <w:r w:rsidRPr="00436CD0">
        <w:rPr>
          <w:color w:val="000000" w:themeColor="text1"/>
        </w:rPr>
        <w:t>应支持输出非</w:t>
      </w:r>
      <w:r w:rsidRPr="00436CD0">
        <w:rPr>
          <w:rFonts w:hint="eastAsia"/>
          <w:color w:val="000000" w:themeColor="text1"/>
        </w:rPr>
        <w:t>机动车</w:t>
      </w:r>
      <w:r w:rsidRPr="00436CD0">
        <w:rPr>
          <w:color w:val="000000" w:themeColor="text1"/>
        </w:rPr>
        <w:t>出现时的小图</w:t>
      </w:r>
    </w:p>
    <w:p w:rsidR="00DB6C3A" w:rsidRPr="001201A9" w:rsidRDefault="00DB6C3A" w:rsidP="001201A9">
      <w:pPr>
        <w:pStyle w:val="affff"/>
        <w:numPr>
          <w:ilvl w:val="2"/>
          <w:numId w:val="10"/>
        </w:numPr>
        <w:spacing w:beforeLines="50" w:before="156" w:afterLines="50" w:after="156"/>
        <w:outlineLvl w:val="2"/>
        <w:rPr>
          <w:rFonts w:ascii="黑体" w:hAnsi="黑体"/>
          <w:szCs w:val="21"/>
        </w:rPr>
      </w:pPr>
      <w:r w:rsidRPr="001201A9">
        <w:rPr>
          <w:rFonts w:ascii="黑体" w:hAnsi="黑体" w:hint="eastAsia"/>
          <w:szCs w:val="21"/>
        </w:rPr>
        <w:t>非机动车</w:t>
      </w:r>
      <w:r w:rsidR="00066AF5" w:rsidRPr="001201A9">
        <w:rPr>
          <w:rFonts w:ascii="黑体" w:hAnsi="黑体" w:hint="eastAsia"/>
          <w:szCs w:val="21"/>
        </w:rPr>
        <w:t>属性</w:t>
      </w:r>
      <w:r w:rsidRPr="001201A9">
        <w:rPr>
          <w:rFonts w:ascii="黑体" w:hAnsi="黑体" w:hint="eastAsia"/>
          <w:szCs w:val="21"/>
        </w:rPr>
        <w:t>识别</w:t>
      </w:r>
    </w:p>
    <w:p w:rsidR="009A6F32" w:rsidRDefault="00487FC5" w:rsidP="009A6F32">
      <w:pPr>
        <w:spacing w:line="360" w:lineRule="auto"/>
        <w:ind w:firstLineChars="200" w:firstLine="420"/>
        <w:jc w:val="left"/>
        <w:rPr>
          <w:lang w:val="x-none"/>
        </w:rPr>
      </w:pPr>
      <w:r>
        <w:rPr>
          <w:rFonts w:hint="eastAsia"/>
          <w:lang w:val="x-none"/>
        </w:rPr>
        <w:t>机动车个体属性识别除应符合《</w:t>
      </w:r>
      <w:r w:rsidR="009A6F32" w:rsidRPr="009A6F32">
        <w:rPr>
          <w:rFonts w:hint="eastAsia"/>
          <w:lang w:val="x-none"/>
        </w:rPr>
        <w:t xml:space="preserve">GB/T xxxx-202x </w:t>
      </w:r>
      <w:r w:rsidR="009A6F32" w:rsidRPr="009A6F32">
        <w:rPr>
          <w:rFonts w:hint="eastAsia"/>
          <w:lang w:val="x-none"/>
        </w:rPr>
        <w:t>公共安全视频图像分析系统</w:t>
      </w:r>
      <w:r w:rsidR="009A6F32" w:rsidRPr="009A6F32">
        <w:rPr>
          <w:rFonts w:hint="eastAsia"/>
          <w:lang w:val="x-none"/>
        </w:rPr>
        <w:t xml:space="preserve"> </w:t>
      </w:r>
      <w:r w:rsidR="009A6F32" w:rsidRPr="009A6F32">
        <w:rPr>
          <w:rFonts w:hint="eastAsia"/>
          <w:lang w:val="x-none"/>
        </w:rPr>
        <w:t>第</w:t>
      </w:r>
      <w:r w:rsidR="009A6F32" w:rsidRPr="009A6F32">
        <w:rPr>
          <w:rFonts w:hint="eastAsia"/>
          <w:lang w:val="x-none"/>
        </w:rPr>
        <w:t>2</w:t>
      </w:r>
      <w:r>
        <w:rPr>
          <w:rFonts w:hint="eastAsia"/>
          <w:lang w:val="x-none"/>
        </w:rPr>
        <w:t>部分：视频图像内容分析及描述技术要求》</w:t>
      </w:r>
      <w:r w:rsidR="009A6F32" w:rsidRPr="009A6F32">
        <w:rPr>
          <w:rFonts w:hint="eastAsia"/>
          <w:lang w:val="x-none"/>
        </w:rPr>
        <w:t>5.3.</w:t>
      </w:r>
      <w:r w:rsidR="009A6F32" w:rsidRPr="009A6F32">
        <w:rPr>
          <w:lang w:val="x-none"/>
        </w:rPr>
        <w:t>2</w:t>
      </w:r>
      <w:r w:rsidR="009A6F32" w:rsidRPr="009A6F32">
        <w:rPr>
          <w:rFonts w:hint="eastAsia"/>
          <w:lang w:val="x-none"/>
        </w:rPr>
        <w:t>.</w:t>
      </w:r>
      <w:r w:rsidR="00277D05">
        <w:rPr>
          <w:lang w:val="x-none"/>
        </w:rPr>
        <w:t>4</w:t>
      </w:r>
      <w:r w:rsidR="009A6F32" w:rsidRPr="009A6F32">
        <w:rPr>
          <w:rFonts w:hint="eastAsia"/>
          <w:lang w:val="x-none"/>
        </w:rPr>
        <w:t>的要求外，</w:t>
      </w:r>
      <w:r w:rsidR="004A21EB" w:rsidRPr="00753BB4">
        <w:rPr>
          <w:rFonts w:hAnsi="宋体" w:hint="eastAsia"/>
          <w:bCs/>
          <w:szCs w:val="27"/>
          <w:lang w:val="x-none"/>
        </w:rPr>
        <w:t>还应</w:t>
      </w:r>
      <w:r w:rsidR="004A21EB">
        <w:rPr>
          <w:rFonts w:hint="eastAsia"/>
        </w:rPr>
        <w:t>满足下表</w:t>
      </w:r>
      <w:r w:rsidR="004A21EB">
        <w:t>4</w:t>
      </w:r>
      <w:r w:rsidR="004A21EB">
        <w:rPr>
          <w:rFonts w:hint="eastAsia"/>
        </w:rPr>
        <w:t>要求：</w:t>
      </w:r>
    </w:p>
    <w:p w:rsidR="004A21EB" w:rsidRDefault="004A21EB" w:rsidP="004A21EB">
      <w:pPr>
        <w:pStyle w:val="afffffa"/>
        <w:spacing w:line="360" w:lineRule="auto"/>
      </w:pPr>
      <w:r>
        <w:rPr>
          <w:highlight w:val="lightGray"/>
        </w:rPr>
        <w:t>表</w:t>
      </w:r>
      <w:r>
        <w:rPr>
          <w:highlight w:val="lightGray"/>
        </w:rPr>
        <w:fldChar w:fldCharType="begin"/>
      </w:r>
      <w:r>
        <w:rPr>
          <w:highlight w:val="lightGray"/>
        </w:rPr>
        <w:instrText xml:space="preserve"> </w:instrText>
      </w:r>
      <w:r>
        <w:rPr>
          <w:rFonts w:hint="eastAsia"/>
          <w:highlight w:val="lightGray"/>
        </w:rPr>
        <w:instrText>= 4 \* Arabic</w:instrText>
      </w:r>
      <w:r>
        <w:rPr>
          <w:highlight w:val="lightGray"/>
        </w:rPr>
        <w:instrText xml:space="preserve"> </w:instrText>
      </w:r>
      <w:r>
        <w:rPr>
          <w:highlight w:val="lightGray"/>
        </w:rPr>
        <w:fldChar w:fldCharType="separate"/>
      </w:r>
      <w:r>
        <w:rPr>
          <w:noProof/>
          <w:highlight w:val="lightGray"/>
        </w:rPr>
        <w:t>4</w:t>
      </w:r>
      <w:r>
        <w:rPr>
          <w:highlight w:val="lightGray"/>
        </w:rPr>
        <w:fldChar w:fldCharType="end"/>
      </w:r>
      <w:r>
        <w:rPr>
          <w:rFonts w:hint="eastAsia"/>
        </w:rPr>
        <w:t>机动车对象特征属性</w:t>
      </w:r>
    </w:p>
    <w:tbl>
      <w:tblPr>
        <w:tblW w:w="4581" w:type="pct"/>
        <w:tblLayout w:type="fixed"/>
        <w:tblLook w:val="04A0" w:firstRow="1" w:lastRow="0" w:firstColumn="1" w:lastColumn="0" w:noHBand="0" w:noVBand="1"/>
      </w:tblPr>
      <w:tblGrid>
        <w:gridCol w:w="706"/>
        <w:gridCol w:w="1275"/>
        <w:gridCol w:w="1419"/>
        <w:gridCol w:w="1702"/>
        <w:gridCol w:w="1134"/>
        <w:gridCol w:w="1806"/>
      </w:tblGrid>
      <w:tr w:rsidR="00E800AA" w:rsidRPr="00103181" w:rsidTr="00E800AA">
        <w:trPr>
          <w:trHeight w:val="634"/>
        </w:trPr>
        <w:tc>
          <w:tcPr>
            <w:tcW w:w="43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800AA" w:rsidRPr="00103181" w:rsidRDefault="00E800AA" w:rsidP="00103181">
            <w:pPr>
              <w:widowControl/>
              <w:jc w:val="center"/>
              <w:rPr>
                <w:rFonts w:ascii="宋体" w:hAnsi="宋体" w:cs="宋体"/>
                <w:color w:val="000000"/>
                <w:kern w:val="0"/>
                <w:sz w:val="18"/>
                <w:szCs w:val="18"/>
              </w:rPr>
            </w:pPr>
            <w:r w:rsidRPr="00103181">
              <w:rPr>
                <w:rFonts w:ascii="宋体" w:hAnsi="宋体" w:cs="宋体" w:hint="eastAsia"/>
                <w:color w:val="000000"/>
                <w:kern w:val="0"/>
                <w:sz w:val="18"/>
                <w:szCs w:val="18"/>
              </w:rPr>
              <w:t>序号</w:t>
            </w:r>
          </w:p>
        </w:tc>
        <w:tc>
          <w:tcPr>
            <w:tcW w:w="79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800AA" w:rsidRPr="00103181" w:rsidRDefault="00E800AA" w:rsidP="00103181">
            <w:pPr>
              <w:widowControl/>
              <w:jc w:val="center"/>
              <w:rPr>
                <w:rFonts w:ascii="宋体" w:hAnsi="宋体" w:cs="宋体"/>
                <w:color w:val="000000"/>
                <w:kern w:val="0"/>
                <w:sz w:val="18"/>
                <w:szCs w:val="18"/>
              </w:rPr>
            </w:pPr>
            <w:r w:rsidRPr="00103181">
              <w:rPr>
                <w:rFonts w:ascii="宋体" w:hAnsi="宋体" w:cs="宋体" w:hint="eastAsia"/>
                <w:color w:val="000000"/>
                <w:kern w:val="0"/>
                <w:sz w:val="18"/>
                <w:szCs w:val="18"/>
              </w:rPr>
              <w:t>名称</w:t>
            </w:r>
          </w:p>
        </w:tc>
        <w:tc>
          <w:tcPr>
            <w:tcW w:w="882" w:type="pct"/>
            <w:tcBorders>
              <w:top w:val="single" w:sz="4" w:space="0" w:color="auto"/>
              <w:left w:val="nil"/>
              <w:bottom w:val="single" w:sz="4" w:space="0" w:color="auto"/>
              <w:right w:val="single" w:sz="4" w:space="0" w:color="auto"/>
            </w:tcBorders>
            <w:shd w:val="clear" w:color="auto" w:fill="auto"/>
            <w:vAlign w:val="center"/>
            <w:hideMark/>
          </w:tcPr>
          <w:p w:rsidR="00E800AA" w:rsidRPr="00103181" w:rsidRDefault="00E800AA" w:rsidP="00103181">
            <w:pPr>
              <w:rPr>
                <w:rFonts w:ascii="宋体" w:hAnsi="宋体" w:cs="宋体"/>
                <w:color w:val="000000"/>
                <w:kern w:val="0"/>
                <w:sz w:val="18"/>
                <w:szCs w:val="18"/>
              </w:rPr>
            </w:pPr>
            <w:r w:rsidRPr="00103181">
              <w:rPr>
                <w:rFonts w:ascii="宋体" w:hAnsi="宋体" w:cs="宋体" w:hint="eastAsia"/>
                <w:color w:val="000000"/>
                <w:kern w:val="0"/>
                <w:sz w:val="18"/>
                <w:szCs w:val="18"/>
              </w:rPr>
              <w:t>标识符</w:t>
            </w:r>
          </w:p>
        </w:tc>
        <w:tc>
          <w:tcPr>
            <w:tcW w:w="1058" w:type="pct"/>
            <w:tcBorders>
              <w:top w:val="single" w:sz="4" w:space="0" w:color="auto"/>
              <w:left w:val="nil"/>
              <w:bottom w:val="single" w:sz="4" w:space="0" w:color="auto"/>
              <w:right w:val="single" w:sz="4" w:space="0" w:color="auto"/>
            </w:tcBorders>
            <w:shd w:val="clear" w:color="auto" w:fill="auto"/>
            <w:vAlign w:val="center"/>
          </w:tcPr>
          <w:p w:rsidR="00E800AA" w:rsidRPr="00103181" w:rsidRDefault="00E800AA" w:rsidP="00103181">
            <w:pPr>
              <w:rPr>
                <w:rFonts w:ascii="宋体" w:hAnsi="宋体" w:cs="宋体"/>
                <w:color w:val="000000"/>
                <w:kern w:val="0"/>
                <w:sz w:val="18"/>
                <w:szCs w:val="18"/>
              </w:rPr>
            </w:pPr>
            <w:r w:rsidRPr="00103181">
              <w:rPr>
                <w:rFonts w:ascii="宋体" w:hAnsi="宋体" w:cs="宋体" w:hint="eastAsia"/>
                <w:color w:val="000000"/>
                <w:kern w:val="0"/>
                <w:sz w:val="18"/>
                <w:szCs w:val="18"/>
              </w:rPr>
              <w:t>类型XML/JSON</w:t>
            </w:r>
          </w:p>
        </w:tc>
        <w:tc>
          <w:tcPr>
            <w:tcW w:w="705" w:type="pct"/>
            <w:tcBorders>
              <w:top w:val="single" w:sz="4" w:space="0" w:color="auto"/>
              <w:left w:val="nil"/>
              <w:bottom w:val="single" w:sz="4" w:space="0" w:color="auto"/>
              <w:right w:val="single" w:sz="4" w:space="0" w:color="auto"/>
            </w:tcBorders>
            <w:shd w:val="clear" w:color="000000" w:fill="FFFFFF"/>
            <w:vAlign w:val="center"/>
            <w:hideMark/>
          </w:tcPr>
          <w:p w:rsidR="00E800AA" w:rsidRPr="00103181" w:rsidRDefault="00E800AA" w:rsidP="00103181">
            <w:pPr>
              <w:jc w:val="center"/>
              <w:rPr>
                <w:rFonts w:ascii="宋体" w:hAnsi="宋体" w:cs="宋体"/>
                <w:color w:val="000000"/>
                <w:kern w:val="0"/>
                <w:sz w:val="18"/>
                <w:szCs w:val="18"/>
              </w:rPr>
            </w:pPr>
            <w:r w:rsidRPr="00103181">
              <w:rPr>
                <w:rFonts w:ascii="宋体" w:hAnsi="宋体" w:cs="宋体" w:hint="eastAsia"/>
                <w:color w:val="000000"/>
                <w:kern w:val="0"/>
                <w:sz w:val="18"/>
                <w:szCs w:val="18"/>
              </w:rPr>
              <w:t>必选/可选</w:t>
            </w:r>
          </w:p>
        </w:tc>
        <w:tc>
          <w:tcPr>
            <w:tcW w:w="112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800AA" w:rsidRPr="00103181" w:rsidRDefault="00E800AA" w:rsidP="00103181">
            <w:pPr>
              <w:widowControl/>
              <w:jc w:val="center"/>
              <w:rPr>
                <w:rFonts w:ascii="宋体" w:hAnsi="宋体" w:cs="宋体"/>
                <w:color w:val="000000"/>
                <w:kern w:val="0"/>
                <w:sz w:val="18"/>
                <w:szCs w:val="18"/>
              </w:rPr>
            </w:pPr>
            <w:r w:rsidRPr="00103181">
              <w:rPr>
                <w:rFonts w:ascii="宋体" w:hAnsi="宋体" w:cs="宋体" w:hint="eastAsia"/>
                <w:color w:val="000000"/>
                <w:kern w:val="0"/>
                <w:sz w:val="18"/>
                <w:szCs w:val="18"/>
              </w:rPr>
              <w:t>备注</w:t>
            </w:r>
          </w:p>
        </w:tc>
      </w:tr>
      <w:tr w:rsidR="00E800AA" w:rsidRPr="00103181" w:rsidTr="00E800AA">
        <w:trPr>
          <w:trHeight w:val="604"/>
        </w:trPr>
        <w:tc>
          <w:tcPr>
            <w:tcW w:w="439" w:type="pct"/>
            <w:tcBorders>
              <w:top w:val="nil"/>
              <w:left w:val="single" w:sz="4" w:space="0" w:color="auto"/>
              <w:bottom w:val="single" w:sz="4" w:space="0" w:color="auto"/>
              <w:right w:val="single" w:sz="4" w:space="0" w:color="auto"/>
            </w:tcBorders>
            <w:shd w:val="clear" w:color="auto" w:fill="auto"/>
            <w:vAlign w:val="center"/>
            <w:hideMark/>
          </w:tcPr>
          <w:p w:rsidR="005016ED" w:rsidRPr="00103181" w:rsidRDefault="005016ED" w:rsidP="00103181">
            <w:pPr>
              <w:widowControl/>
              <w:rPr>
                <w:rFonts w:ascii="宋体" w:hAnsi="宋体" w:cs="宋体"/>
                <w:color w:val="000000"/>
                <w:kern w:val="0"/>
                <w:sz w:val="18"/>
                <w:szCs w:val="18"/>
              </w:rPr>
            </w:pPr>
            <w:r w:rsidRPr="00103181">
              <w:rPr>
                <w:rFonts w:ascii="宋体" w:hAnsi="宋体" w:cs="宋体" w:hint="eastAsia"/>
                <w:color w:val="000000"/>
                <w:kern w:val="0"/>
                <w:sz w:val="18"/>
                <w:szCs w:val="18"/>
              </w:rPr>
              <w:t>1</w:t>
            </w:r>
          </w:p>
        </w:tc>
        <w:tc>
          <w:tcPr>
            <w:tcW w:w="793" w:type="pct"/>
            <w:tcBorders>
              <w:top w:val="nil"/>
              <w:left w:val="nil"/>
              <w:bottom w:val="single" w:sz="4" w:space="0" w:color="auto"/>
              <w:right w:val="single" w:sz="4" w:space="0" w:color="auto"/>
            </w:tcBorders>
            <w:shd w:val="clear" w:color="auto" w:fill="auto"/>
            <w:vAlign w:val="center"/>
            <w:hideMark/>
          </w:tcPr>
          <w:p w:rsidR="005016ED" w:rsidRPr="00103181" w:rsidRDefault="005016ED" w:rsidP="00103181">
            <w:pPr>
              <w:widowControl/>
              <w:rPr>
                <w:rFonts w:ascii="宋体" w:hAnsi="宋体" w:cs="宋体"/>
                <w:color w:val="000000"/>
                <w:kern w:val="0"/>
                <w:sz w:val="18"/>
                <w:szCs w:val="18"/>
              </w:rPr>
            </w:pPr>
            <w:r w:rsidRPr="00103181">
              <w:rPr>
                <w:rFonts w:ascii="宋体" w:hAnsi="宋体" w:cs="宋体" w:hint="eastAsia"/>
                <w:color w:val="000000"/>
                <w:kern w:val="0"/>
                <w:sz w:val="18"/>
                <w:szCs w:val="18"/>
              </w:rPr>
              <w:t>非机动车对象标识</w:t>
            </w:r>
          </w:p>
        </w:tc>
        <w:tc>
          <w:tcPr>
            <w:tcW w:w="882" w:type="pct"/>
            <w:tcBorders>
              <w:top w:val="single" w:sz="4" w:space="0" w:color="auto"/>
              <w:left w:val="nil"/>
              <w:bottom w:val="single" w:sz="4" w:space="0" w:color="auto"/>
              <w:right w:val="single" w:sz="4" w:space="0" w:color="auto"/>
            </w:tcBorders>
            <w:shd w:val="clear" w:color="auto" w:fill="auto"/>
            <w:vAlign w:val="center"/>
            <w:hideMark/>
          </w:tcPr>
          <w:p w:rsidR="005016ED" w:rsidRPr="00103181" w:rsidRDefault="005016ED" w:rsidP="00103181">
            <w:pPr>
              <w:widowControl/>
              <w:rPr>
                <w:rFonts w:ascii="宋体" w:hAnsi="宋体" w:cs="宋体"/>
                <w:color w:val="000000"/>
                <w:kern w:val="0"/>
                <w:sz w:val="18"/>
                <w:szCs w:val="18"/>
              </w:rPr>
            </w:pPr>
            <w:proofErr w:type="spellStart"/>
            <w:r w:rsidRPr="00103181">
              <w:rPr>
                <w:rFonts w:ascii="宋体" w:hAnsi="宋体" w:cs="宋体" w:hint="eastAsia"/>
                <w:color w:val="000000"/>
                <w:kern w:val="0"/>
                <w:sz w:val="18"/>
                <w:szCs w:val="18"/>
              </w:rPr>
              <w:t>NonMotorVehicleID</w:t>
            </w:r>
            <w:proofErr w:type="spellEnd"/>
          </w:p>
        </w:tc>
        <w:tc>
          <w:tcPr>
            <w:tcW w:w="1058" w:type="pct"/>
            <w:tcBorders>
              <w:top w:val="single" w:sz="4" w:space="0" w:color="auto"/>
              <w:left w:val="nil"/>
              <w:bottom w:val="single" w:sz="4" w:space="0" w:color="auto"/>
              <w:right w:val="single" w:sz="4" w:space="0" w:color="auto"/>
            </w:tcBorders>
            <w:shd w:val="clear" w:color="auto" w:fill="auto"/>
            <w:vAlign w:val="center"/>
            <w:hideMark/>
          </w:tcPr>
          <w:p w:rsidR="005016ED" w:rsidRPr="00103181" w:rsidRDefault="005016ED" w:rsidP="00103181">
            <w:pPr>
              <w:widowControl/>
              <w:rPr>
                <w:rFonts w:ascii="宋体" w:hAnsi="宋体" w:cs="宋体"/>
                <w:color w:val="000000"/>
                <w:kern w:val="0"/>
                <w:sz w:val="18"/>
                <w:szCs w:val="18"/>
              </w:rPr>
            </w:pPr>
            <w:proofErr w:type="spellStart"/>
            <w:r w:rsidRPr="00103181">
              <w:rPr>
                <w:rFonts w:ascii="宋体" w:hAnsi="宋体" w:cs="宋体" w:hint="eastAsia"/>
                <w:color w:val="000000"/>
                <w:kern w:val="0"/>
                <w:sz w:val="18"/>
                <w:szCs w:val="18"/>
              </w:rPr>
              <w:t>ImageCntObjectIDType</w:t>
            </w:r>
            <w:proofErr w:type="spellEnd"/>
          </w:p>
        </w:tc>
        <w:tc>
          <w:tcPr>
            <w:tcW w:w="705" w:type="pct"/>
            <w:tcBorders>
              <w:top w:val="single" w:sz="4" w:space="0" w:color="auto"/>
              <w:left w:val="nil"/>
              <w:bottom w:val="single" w:sz="4" w:space="0" w:color="auto"/>
              <w:right w:val="single" w:sz="4" w:space="0" w:color="auto"/>
            </w:tcBorders>
            <w:shd w:val="clear" w:color="auto" w:fill="auto"/>
            <w:vAlign w:val="center"/>
            <w:hideMark/>
          </w:tcPr>
          <w:p w:rsidR="005016ED" w:rsidRPr="00103181" w:rsidRDefault="005016ED" w:rsidP="00103181">
            <w:pPr>
              <w:widowControl/>
              <w:rPr>
                <w:rFonts w:ascii="宋体" w:hAnsi="宋体" w:cs="宋体"/>
                <w:color w:val="000000"/>
                <w:kern w:val="0"/>
                <w:sz w:val="18"/>
                <w:szCs w:val="18"/>
              </w:rPr>
            </w:pPr>
            <w:r w:rsidRPr="00103181">
              <w:rPr>
                <w:rFonts w:ascii="宋体" w:hAnsi="宋体" w:cs="宋体" w:hint="eastAsia"/>
                <w:color w:val="000000"/>
                <w:kern w:val="0"/>
                <w:sz w:val="18"/>
                <w:szCs w:val="18"/>
              </w:rPr>
              <w:t>R</w:t>
            </w:r>
          </w:p>
        </w:tc>
        <w:tc>
          <w:tcPr>
            <w:tcW w:w="1123" w:type="pct"/>
            <w:tcBorders>
              <w:top w:val="nil"/>
              <w:left w:val="nil"/>
              <w:bottom w:val="single" w:sz="4" w:space="0" w:color="auto"/>
              <w:right w:val="single" w:sz="4" w:space="0" w:color="auto"/>
            </w:tcBorders>
            <w:shd w:val="clear" w:color="auto" w:fill="auto"/>
            <w:vAlign w:val="center"/>
            <w:hideMark/>
          </w:tcPr>
          <w:p w:rsidR="005016ED" w:rsidRPr="00103181" w:rsidRDefault="005016ED" w:rsidP="00103181">
            <w:pPr>
              <w:widowControl/>
              <w:rPr>
                <w:rFonts w:ascii="宋体" w:hAnsi="宋体" w:cs="宋体"/>
                <w:color w:val="000000"/>
                <w:kern w:val="0"/>
                <w:sz w:val="18"/>
                <w:szCs w:val="18"/>
              </w:rPr>
            </w:pPr>
          </w:p>
        </w:tc>
      </w:tr>
      <w:tr w:rsidR="00E800AA" w:rsidRPr="00103181" w:rsidTr="00E800AA">
        <w:trPr>
          <w:trHeight w:val="806"/>
        </w:trPr>
        <w:tc>
          <w:tcPr>
            <w:tcW w:w="439" w:type="pct"/>
            <w:tcBorders>
              <w:top w:val="nil"/>
              <w:left w:val="single" w:sz="4" w:space="0" w:color="auto"/>
              <w:bottom w:val="single" w:sz="4" w:space="0" w:color="auto"/>
              <w:right w:val="single" w:sz="4" w:space="0" w:color="auto"/>
            </w:tcBorders>
            <w:shd w:val="clear" w:color="auto" w:fill="auto"/>
            <w:vAlign w:val="center"/>
            <w:hideMark/>
          </w:tcPr>
          <w:p w:rsidR="005016ED" w:rsidRPr="00103181" w:rsidRDefault="005016ED" w:rsidP="00103181">
            <w:pPr>
              <w:widowControl/>
              <w:rPr>
                <w:rFonts w:ascii="宋体" w:hAnsi="宋体" w:cs="宋体"/>
                <w:color w:val="000000"/>
                <w:kern w:val="0"/>
                <w:sz w:val="18"/>
                <w:szCs w:val="18"/>
              </w:rPr>
            </w:pPr>
            <w:r w:rsidRPr="00103181">
              <w:rPr>
                <w:rFonts w:ascii="宋体" w:hAnsi="宋体" w:cs="宋体" w:hint="eastAsia"/>
                <w:color w:val="000000"/>
                <w:kern w:val="0"/>
                <w:sz w:val="18"/>
                <w:szCs w:val="18"/>
              </w:rPr>
              <w:t>2</w:t>
            </w:r>
          </w:p>
        </w:tc>
        <w:tc>
          <w:tcPr>
            <w:tcW w:w="793" w:type="pct"/>
            <w:tcBorders>
              <w:top w:val="nil"/>
              <w:left w:val="nil"/>
              <w:bottom w:val="single" w:sz="4" w:space="0" w:color="auto"/>
              <w:right w:val="single" w:sz="4" w:space="0" w:color="auto"/>
            </w:tcBorders>
            <w:shd w:val="clear" w:color="auto" w:fill="auto"/>
            <w:vAlign w:val="center"/>
            <w:hideMark/>
          </w:tcPr>
          <w:p w:rsidR="005016ED" w:rsidRPr="00103181" w:rsidRDefault="005016ED" w:rsidP="00103181">
            <w:pPr>
              <w:widowControl/>
              <w:rPr>
                <w:rFonts w:ascii="宋体" w:hAnsi="宋体" w:cs="宋体"/>
                <w:color w:val="000000"/>
                <w:kern w:val="0"/>
                <w:sz w:val="18"/>
                <w:szCs w:val="18"/>
              </w:rPr>
            </w:pPr>
            <w:r w:rsidRPr="00103181">
              <w:rPr>
                <w:rFonts w:ascii="宋体" w:hAnsi="宋体" w:cs="宋体" w:hint="eastAsia"/>
                <w:color w:val="000000"/>
                <w:kern w:val="0"/>
                <w:sz w:val="18"/>
                <w:szCs w:val="18"/>
              </w:rPr>
              <w:t>信息采集分类</w:t>
            </w:r>
          </w:p>
        </w:tc>
        <w:tc>
          <w:tcPr>
            <w:tcW w:w="882" w:type="pct"/>
            <w:tcBorders>
              <w:top w:val="nil"/>
              <w:left w:val="nil"/>
              <w:bottom w:val="single" w:sz="4" w:space="0" w:color="auto"/>
              <w:right w:val="single" w:sz="4" w:space="0" w:color="auto"/>
            </w:tcBorders>
            <w:shd w:val="clear" w:color="auto" w:fill="auto"/>
            <w:vAlign w:val="center"/>
            <w:hideMark/>
          </w:tcPr>
          <w:p w:rsidR="005016ED" w:rsidRPr="00103181" w:rsidRDefault="005016ED" w:rsidP="00103181">
            <w:pPr>
              <w:widowControl/>
              <w:rPr>
                <w:rFonts w:ascii="宋体" w:hAnsi="宋体" w:cs="宋体"/>
                <w:color w:val="000000"/>
                <w:kern w:val="0"/>
                <w:sz w:val="18"/>
                <w:szCs w:val="18"/>
              </w:rPr>
            </w:pPr>
            <w:proofErr w:type="spellStart"/>
            <w:r w:rsidRPr="00103181">
              <w:rPr>
                <w:rFonts w:ascii="宋体" w:hAnsi="宋体" w:cs="宋体" w:hint="eastAsia"/>
                <w:color w:val="000000"/>
                <w:kern w:val="0"/>
                <w:sz w:val="18"/>
                <w:szCs w:val="18"/>
              </w:rPr>
              <w:t>InfoKind</w:t>
            </w:r>
            <w:proofErr w:type="spellEnd"/>
          </w:p>
        </w:tc>
        <w:tc>
          <w:tcPr>
            <w:tcW w:w="1058" w:type="pct"/>
            <w:tcBorders>
              <w:top w:val="nil"/>
              <w:left w:val="nil"/>
              <w:bottom w:val="single" w:sz="4" w:space="0" w:color="auto"/>
              <w:right w:val="single" w:sz="4" w:space="0" w:color="auto"/>
            </w:tcBorders>
            <w:shd w:val="clear" w:color="auto" w:fill="auto"/>
            <w:vAlign w:val="center"/>
            <w:hideMark/>
          </w:tcPr>
          <w:p w:rsidR="005016ED" w:rsidRPr="00103181" w:rsidRDefault="005016ED" w:rsidP="00103181">
            <w:pPr>
              <w:widowControl/>
              <w:rPr>
                <w:rFonts w:ascii="宋体" w:hAnsi="宋体" w:cs="宋体"/>
                <w:color w:val="000000"/>
                <w:kern w:val="0"/>
                <w:sz w:val="18"/>
                <w:szCs w:val="18"/>
              </w:rPr>
            </w:pPr>
            <w:proofErr w:type="spellStart"/>
            <w:r w:rsidRPr="00103181">
              <w:rPr>
                <w:rFonts w:ascii="宋体" w:hAnsi="宋体" w:cs="宋体" w:hint="eastAsia"/>
                <w:color w:val="000000"/>
                <w:kern w:val="0"/>
                <w:sz w:val="18"/>
                <w:szCs w:val="18"/>
              </w:rPr>
              <w:t>InfoType</w:t>
            </w:r>
            <w:proofErr w:type="spellEnd"/>
          </w:p>
        </w:tc>
        <w:tc>
          <w:tcPr>
            <w:tcW w:w="705" w:type="pct"/>
            <w:tcBorders>
              <w:top w:val="nil"/>
              <w:left w:val="nil"/>
              <w:bottom w:val="single" w:sz="4" w:space="0" w:color="auto"/>
              <w:right w:val="single" w:sz="4" w:space="0" w:color="auto"/>
            </w:tcBorders>
            <w:shd w:val="clear" w:color="auto" w:fill="auto"/>
            <w:vAlign w:val="center"/>
            <w:hideMark/>
          </w:tcPr>
          <w:p w:rsidR="005016ED" w:rsidRPr="00103181" w:rsidRDefault="005016ED" w:rsidP="00103181">
            <w:pPr>
              <w:widowControl/>
              <w:rPr>
                <w:rFonts w:ascii="宋体" w:hAnsi="宋体" w:cs="宋体"/>
                <w:color w:val="000000"/>
                <w:kern w:val="0"/>
                <w:sz w:val="18"/>
                <w:szCs w:val="18"/>
              </w:rPr>
            </w:pPr>
            <w:r w:rsidRPr="00103181">
              <w:rPr>
                <w:rFonts w:ascii="宋体" w:hAnsi="宋体" w:cs="宋体" w:hint="eastAsia"/>
                <w:color w:val="000000"/>
                <w:kern w:val="0"/>
                <w:sz w:val="18"/>
                <w:szCs w:val="18"/>
              </w:rPr>
              <w:t>R</w:t>
            </w:r>
          </w:p>
        </w:tc>
        <w:tc>
          <w:tcPr>
            <w:tcW w:w="1123" w:type="pct"/>
            <w:tcBorders>
              <w:top w:val="nil"/>
              <w:left w:val="nil"/>
              <w:bottom w:val="single" w:sz="4" w:space="0" w:color="auto"/>
              <w:right w:val="single" w:sz="4" w:space="0" w:color="auto"/>
            </w:tcBorders>
            <w:shd w:val="clear" w:color="auto" w:fill="auto"/>
            <w:vAlign w:val="center"/>
            <w:hideMark/>
          </w:tcPr>
          <w:p w:rsidR="005016ED" w:rsidRPr="00103181" w:rsidRDefault="005016ED" w:rsidP="005E2ECD">
            <w:pPr>
              <w:widowControl/>
              <w:rPr>
                <w:rFonts w:ascii="宋体" w:hAnsi="宋体" w:cs="宋体"/>
                <w:color w:val="000000"/>
                <w:kern w:val="0"/>
                <w:sz w:val="18"/>
                <w:szCs w:val="18"/>
              </w:rPr>
            </w:pPr>
            <w:r w:rsidRPr="00103181">
              <w:rPr>
                <w:rFonts w:ascii="宋体" w:hAnsi="宋体" w:cs="宋体" w:hint="eastAsia"/>
                <w:color w:val="000000"/>
                <w:kern w:val="0"/>
                <w:sz w:val="18"/>
                <w:szCs w:val="18"/>
              </w:rPr>
              <w:t>自动采集</w:t>
            </w:r>
            <w:r>
              <w:rPr>
                <w:rFonts w:ascii="宋体" w:hAnsi="宋体" w:cs="宋体" w:hint="eastAsia"/>
                <w:color w:val="000000"/>
                <w:kern w:val="0"/>
                <w:sz w:val="18"/>
                <w:szCs w:val="18"/>
              </w:rPr>
              <w:t>取值1</w:t>
            </w:r>
          </w:p>
        </w:tc>
      </w:tr>
      <w:tr w:rsidR="00E800AA" w:rsidRPr="00103181" w:rsidTr="00E800AA">
        <w:trPr>
          <w:trHeight w:val="806"/>
        </w:trPr>
        <w:tc>
          <w:tcPr>
            <w:tcW w:w="439" w:type="pct"/>
            <w:tcBorders>
              <w:top w:val="nil"/>
              <w:left w:val="single" w:sz="4" w:space="0" w:color="auto"/>
              <w:bottom w:val="single" w:sz="4" w:space="0" w:color="auto"/>
              <w:right w:val="single" w:sz="4" w:space="0" w:color="auto"/>
            </w:tcBorders>
            <w:shd w:val="clear" w:color="auto" w:fill="auto"/>
            <w:vAlign w:val="center"/>
            <w:hideMark/>
          </w:tcPr>
          <w:p w:rsidR="005016ED" w:rsidRPr="00103181" w:rsidRDefault="005016ED" w:rsidP="00103181">
            <w:pPr>
              <w:widowControl/>
              <w:rPr>
                <w:rFonts w:ascii="宋体" w:hAnsi="宋体" w:cs="宋体"/>
                <w:color w:val="000000"/>
                <w:kern w:val="0"/>
                <w:sz w:val="18"/>
                <w:szCs w:val="18"/>
              </w:rPr>
            </w:pPr>
            <w:r w:rsidRPr="00103181">
              <w:rPr>
                <w:rFonts w:ascii="宋体" w:hAnsi="宋体" w:cs="宋体" w:hint="eastAsia"/>
                <w:color w:val="000000"/>
                <w:kern w:val="0"/>
                <w:sz w:val="18"/>
                <w:szCs w:val="18"/>
              </w:rPr>
              <w:t>3</w:t>
            </w:r>
          </w:p>
        </w:tc>
        <w:tc>
          <w:tcPr>
            <w:tcW w:w="793" w:type="pct"/>
            <w:tcBorders>
              <w:top w:val="nil"/>
              <w:left w:val="nil"/>
              <w:bottom w:val="single" w:sz="4" w:space="0" w:color="auto"/>
              <w:right w:val="single" w:sz="4" w:space="0" w:color="auto"/>
            </w:tcBorders>
            <w:shd w:val="clear" w:color="auto" w:fill="auto"/>
            <w:vAlign w:val="center"/>
            <w:hideMark/>
          </w:tcPr>
          <w:p w:rsidR="005016ED" w:rsidRPr="00103181" w:rsidRDefault="005016ED" w:rsidP="00103181">
            <w:pPr>
              <w:widowControl/>
              <w:rPr>
                <w:rFonts w:ascii="宋体" w:hAnsi="宋体" w:cs="宋体"/>
                <w:color w:val="000000"/>
                <w:kern w:val="0"/>
                <w:sz w:val="18"/>
                <w:szCs w:val="18"/>
              </w:rPr>
            </w:pPr>
            <w:r w:rsidRPr="00103181">
              <w:rPr>
                <w:rFonts w:ascii="宋体" w:hAnsi="宋体" w:cs="宋体" w:hint="eastAsia"/>
                <w:color w:val="000000"/>
                <w:kern w:val="0"/>
                <w:sz w:val="18"/>
                <w:szCs w:val="18"/>
              </w:rPr>
              <w:t>来源标识</w:t>
            </w:r>
          </w:p>
        </w:tc>
        <w:tc>
          <w:tcPr>
            <w:tcW w:w="882" w:type="pct"/>
            <w:tcBorders>
              <w:top w:val="nil"/>
              <w:left w:val="nil"/>
              <w:bottom w:val="single" w:sz="4" w:space="0" w:color="auto"/>
              <w:right w:val="single" w:sz="4" w:space="0" w:color="auto"/>
            </w:tcBorders>
            <w:shd w:val="clear" w:color="auto" w:fill="auto"/>
            <w:vAlign w:val="center"/>
            <w:hideMark/>
          </w:tcPr>
          <w:p w:rsidR="005016ED" w:rsidRPr="00103181" w:rsidRDefault="005016ED" w:rsidP="00103181">
            <w:pPr>
              <w:widowControl/>
              <w:rPr>
                <w:rFonts w:ascii="宋体" w:hAnsi="宋体" w:cs="宋体"/>
                <w:color w:val="000000"/>
                <w:kern w:val="0"/>
                <w:sz w:val="18"/>
                <w:szCs w:val="18"/>
              </w:rPr>
            </w:pPr>
            <w:proofErr w:type="spellStart"/>
            <w:r w:rsidRPr="00103181">
              <w:rPr>
                <w:rFonts w:ascii="宋体" w:hAnsi="宋体" w:cs="宋体" w:hint="eastAsia"/>
                <w:color w:val="000000"/>
                <w:kern w:val="0"/>
                <w:sz w:val="18"/>
                <w:szCs w:val="18"/>
              </w:rPr>
              <w:t>SourceID</w:t>
            </w:r>
            <w:proofErr w:type="spellEnd"/>
          </w:p>
        </w:tc>
        <w:tc>
          <w:tcPr>
            <w:tcW w:w="1058" w:type="pct"/>
            <w:tcBorders>
              <w:top w:val="nil"/>
              <w:left w:val="nil"/>
              <w:bottom w:val="single" w:sz="4" w:space="0" w:color="auto"/>
              <w:right w:val="single" w:sz="4" w:space="0" w:color="auto"/>
            </w:tcBorders>
            <w:shd w:val="clear" w:color="auto" w:fill="auto"/>
            <w:vAlign w:val="center"/>
            <w:hideMark/>
          </w:tcPr>
          <w:p w:rsidR="005016ED" w:rsidRPr="00103181" w:rsidRDefault="005016ED" w:rsidP="00103181">
            <w:pPr>
              <w:widowControl/>
              <w:rPr>
                <w:rFonts w:ascii="宋体" w:hAnsi="宋体" w:cs="宋体"/>
                <w:color w:val="000000"/>
                <w:kern w:val="0"/>
                <w:sz w:val="18"/>
                <w:szCs w:val="18"/>
              </w:rPr>
            </w:pPr>
            <w:proofErr w:type="spellStart"/>
            <w:r w:rsidRPr="00103181">
              <w:rPr>
                <w:rFonts w:ascii="宋体" w:hAnsi="宋体" w:cs="宋体" w:hint="eastAsia"/>
                <w:color w:val="000000"/>
                <w:kern w:val="0"/>
                <w:sz w:val="18"/>
                <w:szCs w:val="18"/>
              </w:rPr>
              <w:t>BasicObjectIDType</w:t>
            </w:r>
            <w:proofErr w:type="spellEnd"/>
          </w:p>
        </w:tc>
        <w:tc>
          <w:tcPr>
            <w:tcW w:w="705" w:type="pct"/>
            <w:tcBorders>
              <w:top w:val="nil"/>
              <w:left w:val="nil"/>
              <w:bottom w:val="single" w:sz="4" w:space="0" w:color="auto"/>
              <w:right w:val="single" w:sz="4" w:space="0" w:color="auto"/>
            </w:tcBorders>
            <w:shd w:val="clear" w:color="auto" w:fill="auto"/>
            <w:vAlign w:val="center"/>
            <w:hideMark/>
          </w:tcPr>
          <w:p w:rsidR="005016ED" w:rsidRPr="00103181" w:rsidRDefault="005016ED" w:rsidP="00103181">
            <w:pPr>
              <w:widowControl/>
              <w:rPr>
                <w:rFonts w:ascii="宋体" w:hAnsi="宋体" w:cs="宋体"/>
                <w:color w:val="000000"/>
                <w:kern w:val="0"/>
                <w:sz w:val="18"/>
                <w:szCs w:val="18"/>
              </w:rPr>
            </w:pPr>
            <w:r w:rsidRPr="00103181">
              <w:rPr>
                <w:rFonts w:ascii="宋体" w:hAnsi="宋体" w:cs="宋体" w:hint="eastAsia"/>
                <w:color w:val="000000"/>
                <w:kern w:val="0"/>
                <w:sz w:val="18"/>
                <w:szCs w:val="18"/>
              </w:rPr>
              <w:t>R</w:t>
            </w:r>
          </w:p>
        </w:tc>
        <w:tc>
          <w:tcPr>
            <w:tcW w:w="1123" w:type="pct"/>
            <w:tcBorders>
              <w:top w:val="nil"/>
              <w:left w:val="nil"/>
              <w:bottom w:val="single" w:sz="4" w:space="0" w:color="auto"/>
              <w:right w:val="single" w:sz="4" w:space="0" w:color="auto"/>
            </w:tcBorders>
            <w:shd w:val="clear" w:color="auto" w:fill="auto"/>
            <w:vAlign w:val="center"/>
          </w:tcPr>
          <w:p w:rsidR="005016ED" w:rsidRPr="00103181" w:rsidRDefault="005016ED" w:rsidP="00E800AA">
            <w:pPr>
              <w:widowControl/>
              <w:rPr>
                <w:rFonts w:ascii="宋体" w:hAnsi="宋体" w:cs="宋体"/>
                <w:color w:val="000000"/>
                <w:kern w:val="0"/>
                <w:sz w:val="18"/>
                <w:szCs w:val="18"/>
              </w:rPr>
            </w:pPr>
          </w:p>
        </w:tc>
      </w:tr>
      <w:tr w:rsidR="00E800AA" w:rsidRPr="00103181" w:rsidTr="00E800AA">
        <w:trPr>
          <w:trHeight w:val="403"/>
        </w:trPr>
        <w:tc>
          <w:tcPr>
            <w:tcW w:w="439" w:type="pct"/>
            <w:tcBorders>
              <w:top w:val="nil"/>
              <w:left w:val="single" w:sz="4" w:space="0" w:color="auto"/>
              <w:bottom w:val="single" w:sz="4" w:space="0" w:color="auto"/>
              <w:right w:val="single" w:sz="4" w:space="0" w:color="auto"/>
            </w:tcBorders>
            <w:shd w:val="clear" w:color="auto" w:fill="auto"/>
            <w:vAlign w:val="center"/>
            <w:hideMark/>
          </w:tcPr>
          <w:p w:rsidR="005016ED" w:rsidRPr="00103181" w:rsidRDefault="005016ED" w:rsidP="00103181">
            <w:pPr>
              <w:widowControl/>
              <w:rPr>
                <w:rFonts w:ascii="宋体" w:hAnsi="宋体" w:cs="宋体"/>
                <w:color w:val="000000"/>
                <w:kern w:val="0"/>
                <w:sz w:val="18"/>
                <w:szCs w:val="18"/>
              </w:rPr>
            </w:pPr>
            <w:r w:rsidRPr="00103181">
              <w:rPr>
                <w:rFonts w:ascii="宋体" w:hAnsi="宋体" w:cs="宋体" w:hint="eastAsia"/>
                <w:color w:val="000000"/>
                <w:kern w:val="0"/>
                <w:sz w:val="18"/>
                <w:szCs w:val="18"/>
              </w:rPr>
              <w:t>4</w:t>
            </w:r>
          </w:p>
        </w:tc>
        <w:tc>
          <w:tcPr>
            <w:tcW w:w="793" w:type="pct"/>
            <w:tcBorders>
              <w:top w:val="nil"/>
              <w:left w:val="nil"/>
              <w:bottom w:val="single" w:sz="4" w:space="0" w:color="auto"/>
              <w:right w:val="single" w:sz="4" w:space="0" w:color="auto"/>
            </w:tcBorders>
            <w:shd w:val="clear" w:color="auto" w:fill="auto"/>
            <w:vAlign w:val="center"/>
            <w:hideMark/>
          </w:tcPr>
          <w:p w:rsidR="005016ED" w:rsidRPr="00103181" w:rsidRDefault="005016ED" w:rsidP="00103181">
            <w:pPr>
              <w:widowControl/>
              <w:rPr>
                <w:rFonts w:ascii="宋体" w:hAnsi="宋体" w:cs="宋体"/>
                <w:color w:val="000000"/>
                <w:kern w:val="0"/>
                <w:sz w:val="18"/>
                <w:szCs w:val="18"/>
              </w:rPr>
            </w:pPr>
            <w:r w:rsidRPr="00103181">
              <w:rPr>
                <w:rFonts w:ascii="宋体" w:hAnsi="宋体" w:cs="宋体" w:hint="eastAsia"/>
                <w:color w:val="000000"/>
                <w:kern w:val="0"/>
                <w:sz w:val="18"/>
                <w:szCs w:val="18"/>
              </w:rPr>
              <w:t>设备编码</w:t>
            </w:r>
          </w:p>
        </w:tc>
        <w:tc>
          <w:tcPr>
            <w:tcW w:w="882" w:type="pct"/>
            <w:tcBorders>
              <w:top w:val="nil"/>
              <w:left w:val="nil"/>
              <w:bottom w:val="single" w:sz="4" w:space="0" w:color="auto"/>
              <w:right w:val="single" w:sz="4" w:space="0" w:color="auto"/>
            </w:tcBorders>
            <w:shd w:val="clear" w:color="auto" w:fill="auto"/>
            <w:vAlign w:val="center"/>
            <w:hideMark/>
          </w:tcPr>
          <w:p w:rsidR="005016ED" w:rsidRPr="00103181" w:rsidRDefault="005016ED" w:rsidP="00103181">
            <w:pPr>
              <w:widowControl/>
              <w:rPr>
                <w:rFonts w:ascii="宋体" w:hAnsi="宋体" w:cs="宋体"/>
                <w:color w:val="000000"/>
                <w:kern w:val="0"/>
                <w:sz w:val="18"/>
                <w:szCs w:val="18"/>
              </w:rPr>
            </w:pPr>
            <w:proofErr w:type="spellStart"/>
            <w:r w:rsidRPr="00103181">
              <w:rPr>
                <w:rFonts w:ascii="宋体" w:hAnsi="宋体" w:cs="宋体" w:hint="eastAsia"/>
                <w:color w:val="000000"/>
                <w:kern w:val="0"/>
                <w:sz w:val="18"/>
                <w:szCs w:val="18"/>
              </w:rPr>
              <w:t>DeviceID</w:t>
            </w:r>
            <w:proofErr w:type="spellEnd"/>
          </w:p>
        </w:tc>
        <w:tc>
          <w:tcPr>
            <w:tcW w:w="1058" w:type="pct"/>
            <w:tcBorders>
              <w:top w:val="nil"/>
              <w:left w:val="nil"/>
              <w:bottom w:val="single" w:sz="4" w:space="0" w:color="auto"/>
              <w:right w:val="single" w:sz="4" w:space="0" w:color="auto"/>
            </w:tcBorders>
            <w:shd w:val="clear" w:color="auto" w:fill="auto"/>
            <w:vAlign w:val="center"/>
            <w:hideMark/>
          </w:tcPr>
          <w:p w:rsidR="005016ED" w:rsidRPr="00103181" w:rsidRDefault="005016ED" w:rsidP="00103181">
            <w:pPr>
              <w:widowControl/>
              <w:rPr>
                <w:rFonts w:ascii="宋体" w:hAnsi="宋体" w:cs="宋体"/>
                <w:color w:val="000000"/>
                <w:kern w:val="0"/>
                <w:sz w:val="18"/>
                <w:szCs w:val="18"/>
              </w:rPr>
            </w:pPr>
            <w:proofErr w:type="spellStart"/>
            <w:r w:rsidRPr="00103181">
              <w:rPr>
                <w:rFonts w:ascii="宋体" w:hAnsi="宋体" w:cs="宋体" w:hint="eastAsia"/>
                <w:color w:val="000000"/>
                <w:kern w:val="0"/>
                <w:sz w:val="18"/>
                <w:szCs w:val="18"/>
              </w:rPr>
              <w:t>DeviceIDType</w:t>
            </w:r>
            <w:proofErr w:type="spellEnd"/>
          </w:p>
        </w:tc>
        <w:tc>
          <w:tcPr>
            <w:tcW w:w="705" w:type="pct"/>
            <w:tcBorders>
              <w:top w:val="nil"/>
              <w:left w:val="nil"/>
              <w:bottom w:val="single" w:sz="4" w:space="0" w:color="auto"/>
              <w:right w:val="single" w:sz="4" w:space="0" w:color="auto"/>
            </w:tcBorders>
            <w:shd w:val="clear" w:color="auto" w:fill="auto"/>
            <w:vAlign w:val="center"/>
            <w:hideMark/>
          </w:tcPr>
          <w:p w:rsidR="005016ED" w:rsidRPr="00103181" w:rsidRDefault="005016ED" w:rsidP="00103181">
            <w:pPr>
              <w:widowControl/>
              <w:rPr>
                <w:rFonts w:ascii="宋体" w:hAnsi="宋体" w:cs="宋体"/>
                <w:color w:val="000000"/>
                <w:kern w:val="0"/>
                <w:sz w:val="18"/>
                <w:szCs w:val="18"/>
              </w:rPr>
            </w:pPr>
            <w:r w:rsidRPr="00103181">
              <w:rPr>
                <w:rFonts w:ascii="宋体" w:hAnsi="宋体" w:cs="宋体" w:hint="eastAsia"/>
                <w:color w:val="000000"/>
                <w:kern w:val="0"/>
                <w:sz w:val="18"/>
                <w:szCs w:val="18"/>
              </w:rPr>
              <w:t>R</w:t>
            </w:r>
          </w:p>
        </w:tc>
        <w:tc>
          <w:tcPr>
            <w:tcW w:w="1123" w:type="pct"/>
            <w:tcBorders>
              <w:top w:val="nil"/>
              <w:left w:val="nil"/>
              <w:bottom w:val="single" w:sz="4" w:space="0" w:color="auto"/>
              <w:right w:val="single" w:sz="4" w:space="0" w:color="auto"/>
            </w:tcBorders>
            <w:shd w:val="clear" w:color="auto" w:fill="auto"/>
            <w:vAlign w:val="center"/>
          </w:tcPr>
          <w:p w:rsidR="005016ED" w:rsidRPr="00103181" w:rsidRDefault="005016ED" w:rsidP="00103181">
            <w:pPr>
              <w:widowControl/>
              <w:rPr>
                <w:rFonts w:ascii="宋体" w:hAnsi="宋体" w:cs="宋体"/>
                <w:color w:val="000000"/>
                <w:kern w:val="0"/>
                <w:sz w:val="18"/>
                <w:szCs w:val="18"/>
              </w:rPr>
            </w:pPr>
          </w:p>
        </w:tc>
      </w:tr>
      <w:tr w:rsidR="00E800AA" w:rsidRPr="00103181" w:rsidTr="00E800AA">
        <w:trPr>
          <w:trHeight w:val="604"/>
        </w:trPr>
        <w:tc>
          <w:tcPr>
            <w:tcW w:w="439" w:type="pct"/>
            <w:tcBorders>
              <w:top w:val="nil"/>
              <w:left w:val="single" w:sz="4" w:space="0" w:color="auto"/>
              <w:bottom w:val="single" w:sz="4" w:space="0" w:color="auto"/>
              <w:right w:val="single" w:sz="4" w:space="0" w:color="auto"/>
            </w:tcBorders>
            <w:shd w:val="clear" w:color="auto" w:fill="auto"/>
            <w:vAlign w:val="center"/>
            <w:hideMark/>
          </w:tcPr>
          <w:p w:rsidR="005016ED" w:rsidRPr="00103181" w:rsidRDefault="005016ED" w:rsidP="00103181">
            <w:pPr>
              <w:widowControl/>
              <w:rPr>
                <w:rFonts w:ascii="宋体" w:hAnsi="宋体" w:cs="宋体"/>
                <w:color w:val="000000"/>
                <w:kern w:val="0"/>
                <w:sz w:val="18"/>
                <w:szCs w:val="18"/>
              </w:rPr>
            </w:pPr>
            <w:r w:rsidRPr="00103181">
              <w:rPr>
                <w:rFonts w:ascii="宋体" w:hAnsi="宋体" w:cs="宋体" w:hint="eastAsia"/>
                <w:color w:val="000000"/>
                <w:kern w:val="0"/>
                <w:sz w:val="18"/>
                <w:szCs w:val="18"/>
              </w:rPr>
              <w:lastRenderedPageBreak/>
              <w:t>5</w:t>
            </w:r>
          </w:p>
        </w:tc>
        <w:tc>
          <w:tcPr>
            <w:tcW w:w="793" w:type="pct"/>
            <w:tcBorders>
              <w:top w:val="nil"/>
              <w:left w:val="nil"/>
              <w:bottom w:val="single" w:sz="4" w:space="0" w:color="auto"/>
              <w:right w:val="single" w:sz="4" w:space="0" w:color="auto"/>
            </w:tcBorders>
            <w:shd w:val="clear" w:color="auto" w:fill="auto"/>
            <w:vAlign w:val="center"/>
            <w:hideMark/>
          </w:tcPr>
          <w:p w:rsidR="005016ED" w:rsidRPr="00103181" w:rsidRDefault="005016ED" w:rsidP="00103181">
            <w:pPr>
              <w:widowControl/>
              <w:rPr>
                <w:rFonts w:ascii="宋体" w:hAnsi="宋体" w:cs="宋体"/>
                <w:color w:val="000000"/>
                <w:kern w:val="0"/>
                <w:sz w:val="18"/>
                <w:szCs w:val="18"/>
              </w:rPr>
            </w:pPr>
            <w:r w:rsidRPr="00103181">
              <w:rPr>
                <w:rFonts w:ascii="宋体" w:hAnsi="宋体" w:cs="宋体" w:hint="eastAsia"/>
                <w:color w:val="000000"/>
                <w:kern w:val="0"/>
                <w:sz w:val="18"/>
                <w:szCs w:val="18"/>
              </w:rPr>
              <w:t>左上角X坐标</w:t>
            </w:r>
          </w:p>
        </w:tc>
        <w:tc>
          <w:tcPr>
            <w:tcW w:w="882" w:type="pct"/>
            <w:tcBorders>
              <w:top w:val="nil"/>
              <w:left w:val="nil"/>
              <w:bottom w:val="single" w:sz="4" w:space="0" w:color="auto"/>
              <w:right w:val="single" w:sz="4" w:space="0" w:color="auto"/>
            </w:tcBorders>
            <w:shd w:val="clear" w:color="auto" w:fill="auto"/>
            <w:vAlign w:val="center"/>
            <w:hideMark/>
          </w:tcPr>
          <w:p w:rsidR="005016ED" w:rsidRPr="00103181" w:rsidRDefault="005016ED" w:rsidP="00103181">
            <w:pPr>
              <w:widowControl/>
              <w:rPr>
                <w:rFonts w:ascii="宋体" w:hAnsi="宋体" w:cs="宋体"/>
                <w:color w:val="000000"/>
                <w:kern w:val="0"/>
                <w:sz w:val="18"/>
                <w:szCs w:val="18"/>
              </w:rPr>
            </w:pPr>
            <w:proofErr w:type="spellStart"/>
            <w:r w:rsidRPr="00103181">
              <w:rPr>
                <w:rFonts w:ascii="宋体" w:hAnsi="宋体" w:cs="宋体" w:hint="eastAsia"/>
                <w:color w:val="000000"/>
                <w:kern w:val="0"/>
                <w:sz w:val="18"/>
                <w:szCs w:val="18"/>
              </w:rPr>
              <w:t>LeftTopX</w:t>
            </w:r>
            <w:proofErr w:type="spellEnd"/>
          </w:p>
        </w:tc>
        <w:tc>
          <w:tcPr>
            <w:tcW w:w="1058" w:type="pct"/>
            <w:tcBorders>
              <w:top w:val="nil"/>
              <w:left w:val="nil"/>
              <w:bottom w:val="single" w:sz="4" w:space="0" w:color="auto"/>
              <w:right w:val="single" w:sz="4" w:space="0" w:color="auto"/>
            </w:tcBorders>
            <w:shd w:val="clear" w:color="auto" w:fill="auto"/>
            <w:vAlign w:val="center"/>
            <w:hideMark/>
          </w:tcPr>
          <w:p w:rsidR="005016ED" w:rsidRPr="00103181" w:rsidRDefault="005016ED" w:rsidP="00103181">
            <w:pPr>
              <w:widowControl/>
              <w:rPr>
                <w:rFonts w:ascii="宋体" w:hAnsi="宋体" w:cs="宋体"/>
                <w:color w:val="000000"/>
                <w:kern w:val="0"/>
                <w:sz w:val="18"/>
                <w:szCs w:val="18"/>
              </w:rPr>
            </w:pPr>
            <w:proofErr w:type="spellStart"/>
            <w:r w:rsidRPr="00103181">
              <w:rPr>
                <w:rFonts w:ascii="宋体" w:hAnsi="宋体" w:cs="宋体" w:hint="eastAsia"/>
                <w:color w:val="000000"/>
                <w:kern w:val="0"/>
                <w:sz w:val="18"/>
                <w:szCs w:val="18"/>
              </w:rPr>
              <w:t>int</w:t>
            </w:r>
            <w:proofErr w:type="spellEnd"/>
          </w:p>
        </w:tc>
        <w:tc>
          <w:tcPr>
            <w:tcW w:w="705" w:type="pct"/>
            <w:tcBorders>
              <w:top w:val="nil"/>
              <w:left w:val="nil"/>
              <w:bottom w:val="single" w:sz="4" w:space="0" w:color="auto"/>
              <w:right w:val="single" w:sz="4" w:space="0" w:color="auto"/>
            </w:tcBorders>
            <w:shd w:val="clear" w:color="auto" w:fill="auto"/>
            <w:vAlign w:val="center"/>
            <w:hideMark/>
          </w:tcPr>
          <w:p w:rsidR="005016ED" w:rsidRPr="00103181" w:rsidRDefault="005016ED" w:rsidP="005E2ECD">
            <w:pPr>
              <w:widowControl/>
              <w:rPr>
                <w:rFonts w:ascii="宋体" w:hAnsi="宋体" w:cs="宋体"/>
                <w:color w:val="000000"/>
                <w:kern w:val="0"/>
                <w:sz w:val="18"/>
                <w:szCs w:val="18"/>
              </w:rPr>
            </w:pPr>
            <w:r w:rsidRPr="00103181">
              <w:rPr>
                <w:rFonts w:ascii="宋体" w:hAnsi="宋体" w:cs="宋体" w:hint="eastAsia"/>
                <w:color w:val="000000"/>
                <w:kern w:val="0"/>
                <w:sz w:val="18"/>
                <w:szCs w:val="18"/>
              </w:rPr>
              <w:t>R</w:t>
            </w:r>
          </w:p>
        </w:tc>
        <w:tc>
          <w:tcPr>
            <w:tcW w:w="1123" w:type="pct"/>
            <w:tcBorders>
              <w:top w:val="nil"/>
              <w:left w:val="nil"/>
              <w:bottom w:val="single" w:sz="4" w:space="0" w:color="auto"/>
              <w:right w:val="single" w:sz="4" w:space="0" w:color="auto"/>
            </w:tcBorders>
            <w:shd w:val="clear" w:color="auto" w:fill="auto"/>
            <w:vAlign w:val="center"/>
          </w:tcPr>
          <w:p w:rsidR="005016ED" w:rsidRPr="00103181" w:rsidRDefault="005016ED" w:rsidP="00103181">
            <w:pPr>
              <w:widowControl/>
              <w:rPr>
                <w:rFonts w:ascii="宋体" w:hAnsi="宋体" w:cs="宋体"/>
                <w:color w:val="000000"/>
                <w:kern w:val="0"/>
                <w:sz w:val="18"/>
                <w:szCs w:val="18"/>
              </w:rPr>
            </w:pPr>
          </w:p>
        </w:tc>
      </w:tr>
      <w:tr w:rsidR="00E800AA" w:rsidRPr="00103181" w:rsidTr="00E800AA">
        <w:trPr>
          <w:trHeight w:val="403"/>
        </w:trPr>
        <w:tc>
          <w:tcPr>
            <w:tcW w:w="439" w:type="pct"/>
            <w:tcBorders>
              <w:top w:val="nil"/>
              <w:left w:val="single" w:sz="4" w:space="0" w:color="auto"/>
              <w:bottom w:val="single" w:sz="4" w:space="0" w:color="auto"/>
              <w:right w:val="single" w:sz="4" w:space="0" w:color="auto"/>
            </w:tcBorders>
            <w:shd w:val="clear" w:color="auto" w:fill="auto"/>
            <w:vAlign w:val="center"/>
            <w:hideMark/>
          </w:tcPr>
          <w:p w:rsidR="005016ED" w:rsidRPr="00103181" w:rsidRDefault="005016ED" w:rsidP="00103181">
            <w:pPr>
              <w:widowControl/>
              <w:rPr>
                <w:rFonts w:ascii="宋体" w:hAnsi="宋体" w:cs="宋体"/>
                <w:color w:val="000000"/>
                <w:kern w:val="0"/>
                <w:sz w:val="18"/>
                <w:szCs w:val="18"/>
              </w:rPr>
            </w:pPr>
            <w:r w:rsidRPr="00103181">
              <w:rPr>
                <w:rFonts w:ascii="宋体" w:hAnsi="宋体" w:cs="宋体" w:hint="eastAsia"/>
                <w:color w:val="000000"/>
                <w:kern w:val="0"/>
                <w:sz w:val="18"/>
                <w:szCs w:val="18"/>
              </w:rPr>
              <w:t>6</w:t>
            </w:r>
          </w:p>
        </w:tc>
        <w:tc>
          <w:tcPr>
            <w:tcW w:w="793" w:type="pct"/>
            <w:tcBorders>
              <w:top w:val="nil"/>
              <w:left w:val="nil"/>
              <w:bottom w:val="single" w:sz="4" w:space="0" w:color="auto"/>
              <w:right w:val="single" w:sz="4" w:space="0" w:color="auto"/>
            </w:tcBorders>
            <w:shd w:val="clear" w:color="auto" w:fill="auto"/>
            <w:vAlign w:val="center"/>
            <w:hideMark/>
          </w:tcPr>
          <w:p w:rsidR="005016ED" w:rsidRPr="00103181" w:rsidRDefault="005016ED" w:rsidP="00103181">
            <w:pPr>
              <w:widowControl/>
              <w:rPr>
                <w:rFonts w:ascii="宋体" w:hAnsi="宋体" w:cs="宋体"/>
                <w:color w:val="000000"/>
                <w:kern w:val="0"/>
                <w:sz w:val="18"/>
                <w:szCs w:val="18"/>
              </w:rPr>
            </w:pPr>
            <w:r w:rsidRPr="00103181">
              <w:rPr>
                <w:rFonts w:ascii="宋体" w:hAnsi="宋体" w:cs="宋体" w:hint="eastAsia"/>
                <w:color w:val="000000"/>
                <w:kern w:val="0"/>
                <w:sz w:val="18"/>
                <w:szCs w:val="18"/>
              </w:rPr>
              <w:t>左上角Y坐标</w:t>
            </w:r>
          </w:p>
        </w:tc>
        <w:tc>
          <w:tcPr>
            <w:tcW w:w="882" w:type="pct"/>
            <w:tcBorders>
              <w:top w:val="nil"/>
              <w:left w:val="nil"/>
              <w:bottom w:val="single" w:sz="4" w:space="0" w:color="auto"/>
              <w:right w:val="single" w:sz="4" w:space="0" w:color="auto"/>
            </w:tcBorders>
            <w:shd w:val="clear" w:color="auto" w:fill="auto"/>
            <w:vAlign w:val="center"/>
            <w:hideMark/>
          </w:tcPr>
          <w:p w:rsidR="005016ED" w:rsidRPr="00103181" w:rsidRDefault="005016ED" w:rsidP="00103181">
            <w:pPr>
              <w:widowControl/>
              <w:rPr>
                <w:rFonts w:ascii="宋体" w:hAnsi="宋体" w:cs="宋体"/>
                <w:color w:val="000000"/>
                <w:kern w:val="0"/>
                <w:sz w:val="18"/>
                <w:szCs w:val="18"/>
              </w:rPr>
            </w:pPr>
            <w:proofErr w:type="spellStart"/>
            <w:r w:rsidRPr="00103181">
              <w:rPr>
                <w:rFonts w:ascii="宋体" w:hAnsi="宋体" w:cs="宋体" w:hint="eastAsia"/>
                <w:color w:val="000000"/>
                <w:kern w:val="0"/>
                <w:sz w:val="18"/>
                <w:szCs w:val="18"/>
              </w:rPr>
              <w:t>LeftTopY</w:t>
            </w:r>
            <w:proofErr w:type="spellEnd"/>
          </w:p>
        </w:tc>
        <w:tc>
          <w:tcPr>
            <w:tcW w:w="1058" w:type="pct"/>
            <w:tcBorders>
              <w:top w:val="nil"/>
              <w:left w:val="nil"/>
              <w:bottom w:val="single" w:sz="4" w:space="0" w:color="auto"/>
              <w:right w:val="single" w:sz="4" w:space="0" w:color="auto"/>
            </w:tcBorders>
            <w:shd w:val="clear" w:color="auto" w:fill="auto"/>
            <w:vAlign w:val="center"/>
            <w:hideMark/>
          </w:tcPr>
          <w:p w:rsidR="005016ED" w:rsidRPr="00103181" w:rsidRDefault="005016ED" w:rsidP="00103181">
            <w:pPr>
              <w:widowControl/>
              <w:rPr>
                <w:rFonts w:ascii="宋体" w:hAnsi="宋体" w:cs="宋体"/>
                <w:color w:val="000000"/>
                <w:kern w:val="0"/>
                <w:sz w:val="18"/>
                <w:szCs w:val="18"/>
              </w:rPr>
            </w:pPr>
            <w:proofErr w:type="spellStart"/>
            <w:r w:rsidRPr="00103181">
              <w:rPr>
                <w:rFonts w:ascii="宋体" w:hAnsi="宋体" w:cs="宋体" w:hint="eastAsia"/>
                <w:color w:val="000000"/>
                <w:kern w:val="0"/>
                <w:sz w:val="18"/>
                <w:szCs w:val="18"/>
              </w:rPr>
              <w:t>int</w:t>
            </w:r>
            <w:proofErr w:type="spellEnd"/>
          </w:p>
        </w:tc>
        <w:tc>
          <w:tcPr>
            <w:tcW w:w="705" w:type="pct"/>
            <w:tcBorders>
              <w:top w:val="nil"/>
              <w:left w:val="nil"/>
              <w:bottom w:val="single" w:sz="4" w:space="0" w:color="auto"/>
              <w:right w:val="single" w:sz="4" w:space="0" w:color="auto"/>
            </w:tcBorders>
            <w:shd w:val="clear" w:color="auto" w:fill="auto"/>
            <w:vAlign w:val="center"/>
            <w:hideMark/>
          </w:tcPr>
          <w:p w:rsidR="005016ED" w:rsidRPr="00103181" w:rsidRDefault="005016ED" w:rsidP="00103181">
            <w:pPr>
              <w:widowControl/>
              <w:rPr>
                <w:rFonts w:ascii="宋体" w:hAnsi="宋体" w:cs="宋体"/>
                <w:color w:val="000000"/>
                <w:kern w:val="0"/>
                <w:sz w:val="18"/>
                <w:szCs w:val="18"/>
              </w:rPr>
            </w:pPr>
            <w:r w:rsidRPr="00103181">
              <w:rPr>
                <w:rFonts w:ascii="宋体" w:hAnsi="宋体" w:cs="宋体" w:hint="eastAsia"/>
                <w:color w:val="000000"/>
                <w:kern w:val="0"/>
                <w:sz w:val="18"/>
                <w:szCs w:val="18"/>
              </w:rPr>
              <w:t>R</w:t>
            </w:r>
          </w:p>
        </w:tc>
        <w:tc>
          <w:tcPr>
            <w:tcW w:w="1123" w:type="pct"/>
            <w:tcBorders>
              <w:top w:val="nil"/>
              <w:left w:val="nil"/>
              <w:bottom w:val="single" w:sz="4" w:space="0" w:color="auto"/>
              <w:right w:val="single" w:sz="4" w:space="0" w:color="auto"/>
            </w:tcBorders>
            <w:shd w:val="clear" w:color="auto" w:fill="auto"/>
            <w:vAlign w:val="center"/>
          </w:tcPr>
          <w:p w:rsidR="005016ED" w:rsidRPr="00103181" w:rsidRDefault="005016ED" w:rsidP="00103181">
            <w:pPr>
              <w:widowControl/>
              <w:rPr>
                <w:rFonts w:ascii="宋体" w:hAnsi="宋体" w:cs="宋体"/>
                <w:color w:val="000000"/>
                <w:kern w:val="0"/>
                <w:sz w:val="18"/>
                <w:szCs w:val="18"/>
              </w:rPr>
            </w:pPr>
          </w:p>
        </w:tc>
      </w:tr>
      <w:tr w:rsidR="00E800AA" w:rsidRPr="00103181" w:rsidTr="00E800AA">
        <w:trPr>
          <w:trHeight w:val="403"/>
        </w:trPr>
        <w:tc>
          <w:tcPr>
            <w:tcW w:w="439" w:type="pct"/>
            <w:tcBorders>
              <w:top w:val="nil"/>
              <w:left w:val="single" w:sz="4" w:space="0" w:color="auto"/>
              <w:bottom w:val="single" w:sz="4" w:space="0" w:color="auto"/>
              <w:right w:val="single" w:sz="4" w:space="0" w:color="auto"/>
            </w:tcBorders>
            <w:shd w:val="clear" w:color="auto" w:fill="auto"/>
            <w:vAlign w:val="center"/>
            <w:hideMark/>
          </w:tcPr>
          <w:p w:rsidR="005016ED" w:rsidRPr="00103181" w:rsidRDefault="005016ED" w:rsidP="00103181">
            <w:pPr>
              <w:widowControl/>
              <w:rPr>
                <w:rFonts w:ascii="宋体" w:hAnsi="宋体" w:cs="宋体"/>
                <w:color w:val="000000"/>
                <w:kern w:val="0"/>
                <w:sz w:val="18"/>
                <w:szCs w:val="18"/>
              </w:rPr>
            </w:pPr>
            <w:r w:rsidRPr="00103181">
              <w:rPr>
                <w:rFonts w:ascii="宋体" w:hAnsi="宋体" w:cs="宋体" w:hint="eastAsia"/>
                <w:color w:val="000000"/>
                <w:kern w:val="0"/>
                <w:sz w:val="18"/>
                <w:szCs w:val="18"/>
              </w:rPr>
              <w:t>7</w:t>
            </w:r>
          </w:p>
        </w:tc>
        <w:tc>
          <w:tcPr>
            <w:tcW w:w="793" w:type="pct"/>
            <w:tcBorders>
              <w:top w:val="nil"/>
              <w:left w:val="nil"/>
              <w:bottom w:val="single" w:sz="4" w:space="0" w:color="auto"/>
              <w:right w:val="single" w:sz="4" w:space="0" w:color="auto"/>
            </w:tcBorders>
            <w:shd w:val="clear" w:color="auto" w:fill="auto"/>
            <w:vAlign w:val="center"/>
            <w:hideMark/>
          </w:tcPr>
          <w:p w:rsidR="005016ED" w:rsidRPr="00103181" w:rsidRDefault="005016ED" w:rsidP="00103181">
            <w:pPr>
              <w:widowControl/>
              <w:rPr>
                <w:rFonts w:ascii="宋体" w:hAnsi="宋体" w:cs="宋体"/>
                <w:color w:val="000000"/>
                <w:kern w:val="0"/>
                <w:sz w:val="18"/>
                <w:szCs w:val="18"/>
              </w:rPr>
            </w:pPr>
            <w:r w:rsidRPr="00103181">
              <w:rPr>
                <w:rFonts w:ascii="宋体" w:hAnsi="宋体" w:cs="宋体" w:hint="eastAsia"/>
                <w:color w:val="000000"/>
                <w:kern w:val="0"/>
                <w:sz w:val="18"/>
                <w:szCs w:val="18"/>
              </w:rPr>
              <w:t>右下角X坐标</w:t>
            </w:r>
          </w:p>
        </w:tc>
        <w:tc>
          <w:tcPr>
            <w:tcW w:w="882" w:type="pct"/>
            <w:tcBorders>
              <w:top w:val="nil"/>
              <w:left w:val="nil"/>
              <w:bottom w:val="single" w:sz="4" w:space="0" w:color="auto"/>
              <w:right w:val="single" w:sz="4" w:space="0" w:color="auto"/>
            </w:tcBorders>
            <w:shd w:val="clear" w:color="auto" w:fill="auto"/>
            <w:vAlign w:val="center"/>
            <w:hideMark/>
          </w:tcPr>
          <w:p w:rsidR="005016ED" w:rsidRPr="00103181" w:rsidRDefault="005016ED" w:rsidP="00103181">
            <w:pPr>
              <w:widowControl/>
              <w:rPr>
                <w:rFonts w:ascii="宋体" w:hAnsi="宋体" w:cs="宋体"/>
                <w:color w:val="000000"/>
                <w:kern w:val="0"/>
                <w:sz w:val="18"/>
                <w:szCs w:val="18"/>
              </w:rPr>
            </w:pPr>
            <w:proofErr w:type="spellStart"/>
            <w:r w:rsidRPr="00103181">
              <w:rPr>
                <w:rFonts w:ascii="宋体" w:hAnsi="宋体" w:cs="宋体" w:hint="eastAsia"/>
                <w:color w:val="000000"/>
                <w:kern w:val="0"/>
                <w:sz w:val="18"/>
                <w:szCs w:val="18"/>
              </w:rPr>
              <w:t>RightBtmX</w:t>
            </w:r>
            <w:proofErr w:type="spellEnd"/>
          </w:p>
        </w:tc>
        <w:tc>
          <w:tcPr>
            <w:tcW w:w="1058" w:type="pct"/>
            <w:tcBorders>
              <w:top w:val="nil"/>
              <w:left w:val="nil"/>
              <w:bottom w:val="single" w:sz="4" w:space="0" w:color="auto"/>
              <w:right w:val="single" w:sz="4" w:space="0" w:color="auto"/>
            </w:tcBorders>
            <w:shd w:val="clear" w:color="auto" w:fill="auto"/>
            <w:vAlign w:val="center"/>
            <w:hideMark/>
          </w:tcPr>
          <w:p w:rsidR="005016ED" w:rsidRPr="00103181" w:rsidRDefault="005016ED" w:rsidP="00103181">
            <w:pPr>
              <w:widowControl/>
              <w:rPr>
                <w:rFonts w:ascii="宋体" w:hAnsi="宋体" w:cs="宋体"/>
                <w:color w:val="000000"/>
                <w:kern w:val="0"/>
                <w:sz w:val="18"/>
                <w:szCs w:val="18"/>
              </w:rPr>
            </w:pPr>
            <w:proofErr w:type="spellStart"/>
            <w:r w:rsidRPr="00103181">
              <w:rPr>
                <w:rFonts w:ascii="宋体" w:hAnsi="宋体" w:cs="宋体" w:hint="eastAsia"/>
                <w:color w:val="000000"/>
                <w:kern w:val="0"/>
                <w:sz w:val="18"/>
                <w:szCs w:val="18"/>
              </w:rPr>
              <w:t>int</w:t>
            </w:r>
            <w:proofErr w:type="spellEnd"/>
          </w:p>
        </w:tc>
        <w:tc>
          <w:tcPr>
            <w:tcW w:w="705" w:type="pct"/>
            <w:tcBorders>
              <w:top w:val="nil"/>
              <w:left w:val="nil"/>
              <w:bottom w:val="single" w:sz="4" w:space="0" w:color="auto"/>
              <w:right w:val="single" w:sz="4" w:space="0" w:color="auto"/>
            </w:tcBorders>
            <w:shd w:val="clear" w:color="auto" w:fill="auto"/>
            <w:vAlign w:val="center"/>
            <w:hideMark/>
          </w:tcPr>
          <w:p w:rsidR="005016ED" w:rsidRPr="00103181" w:rsidRDefault="005016ED" w:rsidP="00103181">
            <w:pPr>
              <w:widowControl/>
              <w:rPr>
                <w:rFonts w:ascii="宋体" w:hAnsi="宋体" w:cs="宋体"/>
                <w:color w:val="000000"/>
                <w:kern w:val="0"/>
                <w:sz w:val="18"/>
                <w:szCs w:val="18"/>
              </w:rPr>
            </w:pPr>
            <w:r w:rsidRPr="00103181">
              <w:rPr>
                <w:rFonts w:ascii="宋体" w:hAnsi="宋体" w:cs="宋体" w:hint="eastAsia"/>
                <w:color w:val="000000"/>
                <w:kern w:val="0"/>
                <w:sz w:val="18"/>
                <w:szCs w:val="18"/>
              </w:rPr>
              <w:t>R</w:t>
            </w:r>
          </w:p>
        </w:tc>
        <w:tc>
          <w:tcPr>
            <w:tcW w:w="1123" w:type="pct"/>
            <w:tcBorders>
              <w:top w:val="nil"/>
              <w:left w:val="nil"/>
              <w:bottom w:val="single" w:sz="4" w:space="0" w:color="auto"/>
              <w:right w:val="single" w:sz="4" w:space="0" w:color="auto"/>
            </w:tcBorders>
            <w:shd w:val="clear" w:color="auto" w:fill="auto"/>
          </w:tcPr>
          <w:p w:rsidR="005016ED" w:rsidRPr="00103181" w:rsidRDefault="005016ED" w:rsidP="00103181">
            <w:pPr>
              <w:widowControl/>
              <w:jc w:val="left"/>
              <w:rPr>
                <w:rFonts w:ascii="宋体" w:hAnsi="宋体" w:cs="宋体"/>
                <w:color w:val="000000"/>
                <w:kern w:val="0"/>
                <w:sz w:val="22"/>
                <w:szCs w:val="22"/>
              </w:rPr>
            </w:pPr>
          </w:p>
        </w:tc>
      </w:tr>
      <w:tr w:rsidR="00E800AA" w:rsidRPr="00103181" w:rsidTr="00E800AA">
        <w:trPr>
          <w:trHeight w:val="403"/>
        </w:trPr>
        <w:tc>
          <w:tcPr>
            <w:tcW w:w="439" w:type="pct"/>
            <w:tcBorders>
              <w:top w:val="nil"/>
              <w:left w:val="single" w:sz="4" w:space="0" w:color="auto"/>
              <w:bottom w:val="single" w:sz="4" w:space="0" w:color="auto"/>
              <w:right w:val="single" w:sz="4" w:space="0" w:color="auto"/>
            </w:tcBorders>
            <w:shd w:val="clear" w:color="auto" w:fill="auto"/>
            <w:vAlign w:val="center"/>
            <w:hideMark/>
          </w:tcPr>
          <w:p w:rsidR="005016ED" w:rsidRPr="00103181" w:rsidRDefault="005016ED" w:rsidP="00103181">
            <w:pPr>
              <w:widowControl/>
              <w:rPr>
                <w:rFonts w:ascii="宋体" w:hAnsi="宋体" w:cs="宋体"/>
                <w:color w:val="000000"/>
                <w:kern w:val="0"/>
                <w:sz w:val="18"/>
                <w:szCs w:val="18"/>
              </w:rPr>
            </w:pPr>
            <w:r w:rsidRPr="00103181">
              <w:rPr>
                <w:rFonts w:ascii="宋体" w:hAnsi="宋体" w:cs="宋体" w:hint="eastAsia"/>
                <w:color w:val="000000"/>
                <w:kern w:val="0"/>
                <w:sz w:val="18"/>
                <w:szCs w:val="18"/>
              </w:rPr>
              <w:t>8</w:t>
            </w:r>
          </w:p>
        </w:tc>
        <w:tc>
          <w:tcPr>
            <w:tcW w:w="793" w:type="pct"/>
            <w:tcBorders>
              <w:top w:val="nil"/>
              <w:left w:val="nil"/>
              <w:bottom w:val="single" w:sz="4" w:space="0" w:color="auto"/>
              <w:right w:val="single" w:sz="4" w:space="0" w:color="auto"/>
            </w:tcBorders>
            <w:shd w:val="clear" w:color="auto" w:fill="auto"/>
            <w:vAlign w:val="center"/>
            <w:hideMark/>
          </w:tcPr>
          <w:p w:rsidR="005016ED" w:rsidRPr="00103181" w:rsidRDefault="005016ED" w:rsidP="00103181">
            <w:pPr>
              <w:widowControl/>
              <w:rPr>
                <w:rFonts w:ascii="宋体" w:hAnsi="宋体" w:cs="宋体"/>
                <w:color w:val="000000"/>
                <w:kern w:val="0"/>
                <w:sz w:val="18"/>
                <w:szCs w:val="18"/>
              </w:rPr>
            </w:pPr>
            <w:r w:rsidRPr="00103181">
              <w:rPr>
                <w:rFonts w:ascii="宋体" w:hAnsi="宋体" w:cs="宋体" w:hint="eastAsia"/>
                <w:color w:val="000000"/>
                <w:kern w:val="0"/>
                <w:sz w:val="18"/>
                <w:szCs w:val="18"/>
              </w:rPr>
              <w:t>右下角Y坐标</w:t>
            </w:r>
          </w:p>
        </w:tc>
        <w:tc>
          <w:tcPr>
            <w:tcW w:w="882" w:type="pct"/>
            <w:tcBorders>
              <w:top w:val="nil"/>
              <w:left w:val="nil"/>
              <w:bottom w:val="single" w:sz="4" w:space="0" w:color="auto"/>
              <w:right w:val="single" w:sz="4" w:space="0" w:color="auto"/>
            </w:tcBorders>
            <w:shd w:val="clear" w:color="auto" w:fill="auto"/>
            <w:vAlign w:val="center"/>
            <w:hideMark/>
          </w:tcPr>
          <w:p w:rsidR="005016ED" w:rsidRPr="00103181" w:rsidRDefault="005016ED" w:rsidP="00103181">
            <w:pPr>
              <w:widowControl/>
              <w:rPr>
                <w:rFonts w:ascii="宋体" w:hAnsi="宋体" w:cs="宋体"/>
                <w:color w:val="000000"/>
                <w:kern w:val="0"/>
                <w:sz w:val="18"/>
                <w:szCs w:val="18"/>
              </w:rPr>
            </w:pPr>
            <w:proofErr w:type="spellStart"/>
            <w:r w:rsidRPr="00103181">
              <w:rPr>
                <w:rFonts w:ascii="宋体" w:hAnsi="宋体" w:cs="宋体" w:hint="eastAsia"/>
                <w:color w:val="000000"/>
                <w:kern w:val="0"/>
                <w:sz w:val="18"/>
                <w:szCs w:val="18"/>
              </w:rPr>
              <w:t>RightBtmY</w:t>
            </w:r>
            <w:proofErr w:type="spellEnd"/>
          </w:p>
        </w:tc>
        <w:tc>
          <w:tcPr>
            <w:tcW w:w="1058" w:type="pct"/>
            <w:tcBorders>
              <w:top w:val="nil"/>
              <w:left w:val="nil"/>
              <w:bottom w:val="single" w:sz="4" w:space="0" w:color="auto"/>
              <w:right w:val="single" w:sz="4" w:space="0" w:color="auto"/>
            </w:tcBorders>
            <w:shd w:val="clear" w:color="auto" w:fill="auto"/>
            <w:vAlign w:val="center"/>
            <w:hideMark/>
          </w:tcPr>
          <w:p w:rsidR="005016ED" w:rsidRPr="00103181" w:rsidRDefault="005016ED" w:rsidP="00103181">
            <w:pPr>
              <w:widowControl/>
              <w:rPr>
                <w:rFonts w:ascii="宋体" w:hAnsi="宋体" w:cs="宋体"/>
                <w:color w:val="000000"/>
                <w:kern w:val="0"/>
                <w:sz w:val="18"/>
                <w:szCs w:val="18"/>
              </w:rPr>
            </w:pPr>
            <w:proofErr w:type="spellStart"/>
            <w:r w:rsidRPr="00103181">
              <w:rPr>
                <w:rFonts w:ascii="宋体" w:hAnsi="宋体" w:cs="宋体" w:hint="eastAsia"/>
                <w:color w:val="000000"/>
                <w:kern w:val="0"/>
                <w:sz w:val="18"/>
                <w:szCs w:val="18"/>
              </w:rPr>
              <w:t>int</w:t>
            </w:r>
            <w:proofErr w:type="spellEnd"/>
          </w:p>
        </w:tc>
        <w:tc>
          <w:tcPr>
            <w:tcW w:w="705" w:type="pct"/>
            <w:tcBorders>
              <w:top w:val="nil"/>
              <w:left w:val="nil"/>
              <w:bottom w:val="single" w:sz="4" w:space="0" w:color="auto"/>
              <w:right w:val="single" w:sz="4" w:space="0" w:color="auto"/>
            </w:tcBorders>
            <w:shd w:val="clear" w:color="auto" w:fill="auto"/>
            <w:vAlign w:val="center"/>
            <w:hideMark/>
          </w:tcPr>
          <w:p w:rsidR="005016ED" w:rsidRPr="00103181" w:rsidRDefault="005016ED" w:rsidP="00103181">
            <w:pPr>
              <w:widowControl/>
              <w:rPr>
                <w:rFonts w:ascii="宋体" w:hAnsi="宋体" w:cs="宋体"/>
                <w:color w:val="000000"/>
                <w:kern w:val="0"/>
                <w:sz w:val="18"/>
                <w:szCs w:val="18"/>
              </w:rPr>
            </w:pPr>
            <w:r w:rsidRPr="00103181">
              <w:rPr>
                <w:rFonts w:ascii="宋体" w:hAnsi="宋体" w:cs="宋体" w:hint="eastAsia"/>
                <w:color w:val="000000"/>
                <w:kern w:val="0"/>
                <w:sz w:val="18"/>
                <w:szCs w:val="18"/>
              </w:rPr>
              <w:t>R</w:t>
            </w:r>
          </w:p>
        </w:tc>
        <w:tc>
          <w:tcPr>
            <w:tcW w:w="1123" w:type="pct"/>
            <w:tcBorders>
              <w:top w:val="nil"/>
              <w:left w:val="nil"/>
              <w:bottom w:val="single" w:sz="4" w:space="0" w:color="auto"/>
              <w:right w:val="single" w:sz="4" w:space="0" w:color="auto"/>
            </w:tcBorders>
            <w:shd w:val="clear" w:color="auto" w:fill="auto"/>
          </w:tcPr>
          <w:p w:rsidR="005016ED" w:rsidRPr="00103181" w:rsidRDefault="005016ED" w:rsidP="00103181">
            <w:pPr>
              <w:widowControl/>
              <w:jc w:val="left"/>
              <w:rPr>
                <w:rFonts w:ascii="宋体" w:hAnsi="宋体" w:cs="宋体"/>
                <w:color w:val="000000"/>
                <w:kern w:val="0"/>
                <w:sz w:val="22"/>
                <w:szCs w:val="22"/>
              </w:rPr>
            </w:pPr>
          </w:p>
        </w:tc>
      </w:tr>
      <w:tr w:rsidR="00E800AA" w:rsidRPr="00103181" w:rsidTr="00E800AA">
        <w:trPr>
          <w:trHeight w:val="604"/>
        </w:trPr>
        <w:tc>
          <w:tcPr>
            <w:tcW w:w="439" w:type="pct"/>
            <w:tcBorders>
              <w:top w:val="nil"/>
              <w:left w:val="single" w:sz="4" w:space="0" w:color="auto"/>
              <w:bottom w:val="single" w:sz="4" w:space="0" w:color="auto"/>
              <w:right w:val="single" w:sz="4" w:space="0" w:color="auto"/>
            </w:tcBorders>
            <w:shd w:val="clear" w:color="auto" w:fill="auto"/>
            <w:vAlign w:val="center"/>
            <w:hideMark/>
          </w:tcPr>
          <w:p w:rsidR="005016ED" w:rsidRPr="00103181" w:rsidRDefault="005016ED" w:rsidP="00103181">
            <w:pPr>
              <w:widowControl/>
              <w:rPr>
                <w:rFonts w:ascii="宋体" w:hAnsi="宋体" w:cs="宋体"/>
                <w:color w:val="000000"/>
                <w:kern w:val="0"/>
                <w:sz w:val="18"/>
                <w:szCs w:val="18"/>
              </w:rPr>
            </w:pPr>
            <w:r w:rsidRPr="00103181">
              <w:rPr>
                <w:rFonts w:ascii="宋体" w:hAnsi="宋体" w:cs="宋体" w:hint="eastAsia"/>
                <w:color w:val="000000"/>
                <w:kern w:val="0"/>
                <w:sz w:val="18"/>
                <w:szCs w:val="18"/>
              </w:rPr>
              <w:t>9</w:t>
            </w:r>
          </w:p>
        </w:tc>
        <w:tc>
          <w:tcPr>
            <w:tcW w:w="793" w:type="pct"/>
            <w:tcBorders>
              <w:top w:val="nil"/>
              <w:left w:val="nil"/>
              <w:bottom w:val="single" w:sz="4" w:space="0" w:color="auto"/>
              <w:right w:val="single" w:sz="4" w:space="0" w:color="auto"/>
            </w:tcBorders>
            <w:shd w:val="clear" w:color="auto" w:fill="auto"/>
            <w:vAlign w:val="center"/>
            <w:hideMark/>
          </w:tcPr>
          <w:p w:rsidR="005016ED" w:rsidRPr="00103181" w:rsidRDefault="005016ED" w:rsidP="00103181">
            <w:pPr>
              <w:widowControl/>
              <w:rPr>
                <w:rFonts w:ascii="宋体" w:hAnsi="宋体" w:cs="宋体"/>
                <w:color w:val="000000"/>
                <w:kern w:val="0"/>
                <w:sz w:val="18"/>
                <w:szCs w:val="18"/>
              </w:rPr>
            </w:pPr>
            <w:r w:rsidRPr="00103181">
              <w:rPr>
                <w:rFonts w:ascii="宋体" w:hAnsi="宋体" w:cs="宋体" w:hint="eastAsia"/>
                <w:color w:val="000000"/>
                <w:kern w:val="0"/>
                <w:sz w:val="18"/>
                <w:szCs w:val="18"/>
              </w:rPr>
              <w:t>位置标记时间</w:t>
            </w:r>
          </w:p>
        </w:tc>
        <w:tc>
          <w:tcPr>
            <w:tcW w:w="882" w:type="pct"/>
            <w:tcBorders>
              <w:top w:val="nil"/>
              <w:left w:val="nil"/>
              <w:bottom w:val="single" w:sz="4" w:space="0" w:color="auto"/>
              <w:right w:val="single" w:sz="4" w:space="0" w:color="auto"/>
            </w:tcBorders>
            <w:shd w:val="clear" w:color="auto" w:fill="auto"/>
            <w:vAlign w:val="center"/>
            <w:hideMark/>
          </w:tcPr>
          <w:p w:rsidR="005016ED" w:rsidRPr="00103181" w:rsidRDefault="005016ED" w:rsidP="00103181">
            <w:pPr>
              <w:widowControl/>
              <w:rPr>
                <w:rFonts w:ascii="宋体" w:hAnsi="宋体" w:cs="宋体"/>
                <w:color w:val="000000"/>
                <w:kern w:val="0"/>
                <w:sz w:val="18"/>
                <w:szCs w:val="18"/>
              </w:rPr>
            </w:pPr>
            <w:proofErr w:type="spellStart"/>
            <w:r w:rsidRPr="00103181">
              <w:rPr>
                <w:rFonts w:ascii="宋体" w:hAnsi="宋体" w:cs="宋体" w:hint="eastAsia"/>
                <w:color w:val="000000"/>
                <w:kern w:val="0"/>
                <w:sz w:val="18"/>
                <w:szCs w:val="18"/>
              </w:rPr>
              <w:t>MarkTime</w:t>
            </w:r>
            <w:proofErr w:type="spellEnd"/>
          </w:p>
        </w:tc>
        <w:tc>
          <w:tcPr>
            <w:tcW w:w="1058" w:type="pct"/>
            <w:tcBorders>
              <w:top w:val="nil"/>
              <w:left w:val="nil"/>
              <w:bottom w:val="single" w:sz="4" w:space="0" w:color="auto"/>
              <w:right w:val="single" w:sz="4" w:space="0" w:color="auto"/>
            </w:tcBorders>
            <w:shd w:val="clear" w:color="auto" w:fill="auto"/>
            <w:vAlign w:val="center"/>
            <w:hideMark/>
          </w:tcPr>
          <w:p w:rsidR="005016ED" w:rsidRPr="00103181" w:rsidRDefault="005016ED" w:rsidP="00103181">
            <w:pPr>
              <w:widowControl/>
              <w:rPr>
                <w:rFonts w:ascii="宋体" w:hAnsi="宋体" w:cs="宋体"/>
                <w:color w:val="000000"/>
                <w:kern w:val="0"/>
                <w:sz w:val="18"/>
                <w:szCs w:val="18"/>
              </w:rPr>
            </w:pPr>
            <w:proofErr w:type="spellStart"/>
            <w:r w:rsidRPr="00103181">
              <w:rPr>
                <w:rFonts w:ascii="宋体" w:hAnsi="宋体" w:cs="宋体" w:hint="eastAsia"/>
                <w:color w:val="000000"/>
                <w:kern w:val="0"/>
                <w:sz w:val="18"/>
                <w:szCs w:val="18"/>
              </w:rPr>
              <w:t>dateTime</w:t>
            </w:r>
            <w:proofErr w:type="spellEnd"/>
          </w:p>
        </w:tc>
        <w:tc>
          <w:tcPr>
            <w:tcW w:w="705" w:type="pct"/>
            <w:tcBorders>
              <w:top w:val="nil"/>
              <w:left w:val="nil"/>
              <w:bottom w:val="single" w:sz="4" w:space="0" w:color="auto"/>
              <w:right w:val="single" w:sz="4" w:space="0" w:color="auto"/>
            </w:tcBorders>
            <w:shd w:val="clear" w:color="auto" w:fill="auto"/>
            <w:vAlign w:val="center"/>
            <w:hideMark/>
          </w:tcPr>
          <w:p w:rsidR="005016ED" w:rsidRPr="00103181" w:rsidRDefault="005016ED" w:rsidP="00103181">
            <w:pPr>
              <w:widowControl/>
              <w:rPr>
                <w:rFonts w:ascii="宋体" w:hAnsi="宋体" w:cs="宋体"/>
                <w:color w:val="000000"/>
                <w:kern w:val="0"/>
                <w:sz w:val="18"/>
                <w:szCs w:val="18"/>
              </w:rPr>
            </w:pPr>
            <w:r>
              <w:rPr>
                <w:rFonts w:ascii="宋体" w:hAnsi="宋体" w:cs="宋体"/>
                <w:color w:val="000000"/>
                <w:kern w:val="0"/>
                <w:sz w:val="18"/>
                <w:szCs w:val="18"/>
              </w:rPr>
              <w:t>R</w:t>
            </w:r>
          </w:p>
        </w:tc>
        <w:tc>
          <w:tcPr>
            <w:tcW w:w="1123" w:type="pct"/>
            <w:tcBorders>
              <w:top w:val="nil"/>
              <w:left w:val="nil"/>
              <w:bottom w:val="single" w:sz="4" w:space="0" w:color="auto"/>
              <w:right w:val="single" w:sz="4" w:space="0" w:color="auto"/>
            </w:tcBorders>
            <w:shd w:val="clear" w:color="auto" w:fill="auto"/>
            <w:vAlign w:val="center"/>
          </w:tcPr>
          <w:p w:rsidR="005016ED" w:rsidRPr="00103181" w:rsidRDefault="005016ED" w:rsidP="00103181">
            <w:pPr>
              <w:widowControl/>
              <w:rPr>
                <w:rFonts w:ascii="宋体" w:hAnsi="宋体" w:cs="宋体"/>
                <w:color w:val="000000"/>
                <w:kern w:val="0"/>
                <w:sz w:val="18"/>
                <w:szCs w:val="18"/>
              </w:rPr>
            </w:pPr>
          </w:p>
        </w:tc>
      </w:tr>
      <w:tr w:rsidR="00E800AA" w:rsidRPr="00103181" w:rsidTr="00E800AA">
        <w:trPr>
          <w:trHeight w:val="403"/>
        </w:trPr>
        <w:tc>
          <w:tcPr>
            <w:tcW w:w="439" w:type="pct"/>
            <w:tcBorders>
              <w:top w:val="nil"/>
              <w:left w:val="single" w:sz="4" w:space="0" w:color="auto"/>
              <w:bottom w:val="single" w:sz="4" w:space="0" w:color="auto"/>
              <w:right w:val="single" w:sz="4" w:space="0" w:color="auto"/>
            </w:tcBorders>
            <w:shd w:val="clear" w:color="auto" w:fill="auto"/>
            <w:vAlign w:val="center"/>
            <w:hideMark/>
          </w:tcPr>
          <w:p w:rsidR="005016ED" w:rsidRPr="00103181" w:rsidRDefault="005016ED" w:rsidP="00103181">
            <w:pPr>
              <w:widowControl/>
              <w:rPr>
                <w:rFonts w:ascii="宋体" w:hAnsi="宋体" w:cs="宋体"/>
                <w:color w:val="000000"/>
                <w:kern w:val="0"/>
                <w:sz w:val="18"/>
                <w:szCs w:val="18"/>
              </w:rPr>
            </w:pPr>
            <w:r w:rsidRPr="00103181">
              <w:rPr>
                <w:rFonts w:ascii="宋体" w:hAnsi="宋体" w:cs="宋体" w:hint="eastAsia"/>
                <w:color w:val="000000"/>
                <w:kern w:val="0"/>
                <w:sz w:val="18"/>
                <w:szCs w:val="18"/>
              </w:rPr>
              <w:t>10</w:t>
            </w:r>
          </w:p>
        </w:tc>
        <w:tc>
          <w:tcPr>
            <w:tcW w:w="793" w:type="pct"/>
            <w:tcBorders>
              <w:top w:val="nil"/>
              <w:left w:val="nil"/>
              <w:bottom w:val="single" w:sz="4" w:space="0" w:color="auto"/>
              <w:right w:val="single" w:sz="4" w:space="0" w:color="auto"/>
            </w:tcBorders>
            <w:shd w:val="clear" w:color="auto" w:fill="auto"/>
            <w:vAlign w:val="center"/>
            <w:hideMark/>
          </w:tcPr>
          <w:p w:rsidR="005016ED" w:rsidRPr="00103181" w:rsidRDefault="005016ED" w:rsidP="00103181">
            <w:pPr>
              <w:widowControl/>
              <w:rPr>
                <w:rFonts w:ascii="宋体" w:hAnsi="宋体" w:cs="宋体"/>
                <w:color w:val="000000"/>
                <w:kern w:val="0"/>
                <w:sz w:val="18"/>
                <w:szCs w:val="18"/>
              </w:rPr>
            </w:pPr>
            <w:r w:rsidRPr="00103181">
              <w:rPr>
                <w:rFonts w:ascii="宋体" w:hAnsi="宋体" w:cs="宋体" w:hint="eastAsia"/>
                <w:color w:val="000000"/>
                <w:kern w:val="0"/>
                <w:sz w:val="18"/>
                <w:szCs w:val="18"/>
              </w:rPr>
              <w:t>非机动车出现时间</w:t>
            </w:r>
          </w:p>
        </w:tc>
        <w:tc>
          <w:tcPr>
            <w:tcW w:w="882" w:type="pct"/>
            <w:tcBorders>
              <w:top w:val="nil"/>
              <w:left w:val="nil"/>
              <w:bottom w:val="single" w:sz="4" w:space="0" w:color="auto"/>
              <w:right w:val="single" w:sz="4" w:space="0" w:color="auto"/>
            </w:tcBorders>
            <w:shd w:val="clear" w:color="auto" w:fill="auto"/>
            <w:vAlign w:val="center"/>
            <w:hideMark/>
          </w:tcPr>
          <w:p w:rsidR="005016ED" w:rsidRPr="00103181" w:rsidRDefault="005016ED" w:rsidP="00103181">
            <w:pPr>
              <w:widowControl/>
              <w:rPr>
                <w:rFonts w:ascii="宋体" w:hAnsi="宋体" w:cs="宋体"/>
                <w:color w:val="000000"/>
                <w:kern w:val="0"/>
                <w:sz w:val="18"/>
                <w:szCs w:val="18"/>
              </w:rPr>
            </w:pPr>
            <w:proofErr w:type="spellStart"/>
            <w:r w:rsidRPr="00103181">
              <w:rPr>
                <w:rFonts w:ascii="宋体" w:hAnsi="宋体" w:cs="宋体" w:hint="eastAsia"/>
                <w:color w:val="000000"/>
                <w:kern w:val="0"/>
                <w:sz w:val="18"/>
                <w:szCs w:val="18"/>
              </w:rPr>
              <w:t>AppearTime</w:t>
            </w:r>
            <w:proofErr w:type="spellEnd"/>
          </w:p>
        </w:tc>
        <w:tc>
          <w:tcPr>
            <w:tcW w:w="1058" w:type="pct"/>
            <w:tcBorders>
              <w:top w:val="nil"/>
              <w:left w:val="nil"/>
              <w:bottom w:val="single" w:sz="4" w:space="0" w:color="auto"/>
              <w:right w:val="single" w:sz="4" w:space="0" w:color="auto"/>
            </w:tcBorders>
            <w:shd w:val="clear" w:color="auto" w:fill="auto"/>
            <w:vAlign w:val="center"/>
            <w:hideMark/>
          </w:tcPr>
          <w:p w:rsidR="005016ED" w:rsidRPr="00103181" w:rsidRDefault="005016ED" w:rsidP="00103181">
            <w:pPr>
              <w:widowControl/>
              <w:rPr>
                <w:rFonts w:ascii="宋体" w:hAnsi="宋体" w:cs="宋体"/>
                <w:color w:val="000000"/>
                <w:kern w:val="0"/>
                <w:sz w:val="18"/>
                <w:szCs w:val="18"/>
              </w:rPr>
            </w:pPr>
            <w:proofErr w:type="spellStart"/>
            <w:r w:rsidRPr="00103181">
              <w:rPr>
                <w:rFonts w:ascii="宋体" w:hAnsi="宋体" w:cs="宋体" w:hint="eastAsia"/>
                <w:color w:val="000000"/>
                <w:kern w:val="0"/>
                <w:sz w:val="18"/>
                <w:szCs w:val="18"/>
              </w:rPr>
              <w:t>dateTime</w:t>
            </w:r>
            <w:proofErr w:type="spellEnd"/>
          </w:p>
        </w:tc>
        <w:tc>
          <w:tcPr>
            <w:tcW w:w="705" w:type="pct"/>
            <w:tcBorders>
              <w:top w:val="nil"/>
              <w:left w:val="nil"/>
              <w:bottom w:val="single" w:sz="4" w:space="0" w:color="auto"/>
              <w:right w:val="single" w:sz="4" w:space="0" w:color="auto"/>
            </w:tcBorders>
            <w:shd w:val="clear" w:color="auto" w:fill="auto"/>
            <w:vAlign w:val="center"/>
            <w:hideMark/>
          </w:tcPr>
          <w:p w:rsidR="005016ED" w:rsidRPr="00103181" w:rsidRDefault="005016ED" w:rsidP="00103181">
            <w:pPr>
              <w:widowControl/>
              <w:rPr>
                <w:rFonts w:ascii="宋体" w:hAnsi="宋体" w:cs="宋体"/>
                <w:color w:val="000000"/>
                <w:kern w:val="0"/>
                <w:sz w:val="18"/>
                <w:szCs w:val="18"/>
              </w:rPr>
            </w:pPr>
            <w:r>
              <w:rPr>
                <w:rFonts w:ascii="宋体" w:hAnsi="宋体" w:cs="宋体" w:hint="eastAsia"/>
                <w:color w:val="000000"/>
                <w:kern w:val="0"/>
                <w:sz w:val="18"/>
                <w:szCs w:val="18"/>
              </w:rPr>
              <w:t>R</w:t>
            </w:r>
          </w:p>
        </w:tc>
        <w:tc>
          <w:tcPr>
            <w:tcW w:w="1123" w:type="pct"/>
            <w:tcBorders>
              <w:top w:val="nil"/>
              <w:left w:val="nil"/>
              <w:bottom w:val="single" w:sz="4" w:space="0" w:color="auto"/>
              <w:right w:val="single" w:sz="4" w:space="0" w:color="auto"/>
            </w:tcBorders>
            <w:shd w:val="clear" w:color="auto" w:fill="auto"/>
            <w:vAlign w:val="center"/>
          </w:tcPr>
          <w:p w:rsidR="005016ED" w:rsidRPr="00103181" w:rsidRDefault="005016ED" w:rsidP="00103181">
            <w:pPr>
              <w:widowControl/>
              <w:rPr>
                <w:rFonts w:ascii="宋体" w:hAnsi="宋体" w:cs="宋体"/>
                <w:color w:val="000000"/>
                <w:kern w:val="0"/>
                <w:sz w:val="18"/>
                <w:szCs w:val="18"/>
              </w:rPr>
            </w:pPr>
          </w:p>
        </w:tc>
      </w:tr>
      <w:tr w:rsidR="00E800AA" w:rsidRPr="00103181" w:rsidTr="00E800AA">
        <w:trPr>
          <w:trHeight w:val="403"/>
        </w:trPr>
        <w:tc>
          <w:tcPr>
            <w:tcW w:w="439" w:type="pct"/>
            <w:tcBorders>
              <w:top w:val="nil"/>
              <w:left w:val="single" w:sz="4" w:space="0" w:color="auto"/>
              <w:bottom w:val="single" w:sz="4" w:space="0" w:color="auto"/>
              <w:right w:val="single" w:sz="4" w:space="0" w:color="auto"/>
            </w:tcBorders>
            <w:shd w:val="clear" w:color="auto" w:fill="auto"/>
            <w:vAlign w:val="center"/>
            <w:hideMark/>
          </w:tcPr>
          <w:p w:rsidR="005016ED" w:rsidRPr="00103181" w:rsidRDefault="005016ED" w:rsidP="00103181">
            <w:pPr>
              <w:widowControl/>
              <w:rPr>
                <w:rFonts w:ascii="宋体" w:hAnsi="宋体" w:cs="宋体"/>
                <w:color w:val="000000"/>
                <w:kern w:val="0"/>
                <w:sz w:val="18"/>
                <w:szCs w:val="18"/>
              </w:rPr>
            </w:pPr>
            <w:r w:rsidRPr="00103181">
              <w:rPr>
                <w:rFonts w:ascii="宋体" w:hAnsi="宋体" w:cs="宋体" w:hint="eastAsia"/>
                <w:color w:val="000000"/>
                <w:kern w:val="0"/>
                <w:sz w:val="18"/>
                <w:szCs w:val="18"/>
              </w:rPr>
              <w:t>11</w:t>
            </w:r>
          </w:p>
        </w:tc>
        <w:tc>
          <w:tcPr>
            <w:tcW w:w="793" w:type="pct"/>
            <w:tcBorders>
              <w:top w:val="nil"/>
              <w:left w:val="nil"/>
              <w:bottom w:val="single" w:sz="4" w:space="0" w:color="auto"/>
              <w:right w:val="single" w:sz="4" w:space="0" w:color="auto"/>
            </w:tcBorders>
            <w:shd w:val="clear" w:color="auto" w:fill="auto"/>
            <w:vAlign w:val="center"/>
            <w:hideMark/>
          </w:tcPr>
          <w:p w:rsidR="005016ED" w:rsidRPr="00103181" w:rsidRDefault="005016ED" w:rsidP="00103181">
            <w:pPr>
              <w:widowControl/>
              <w:rPr>
                <w:rFonts w:ascii="宋体" w:hAnsi="宋体" w:cs="宋体"/>
                <w:color w:val="000000"/>
                <w:kern w:val="0"/>
                <w:sz w:val="18"/>
                <w:szCs w:val="18"/>
              </w:rPr>
            </w:pPr>
            <w:r w:rsidRPr="00103181">
              <w:rPr>
                <w:rFonts w:ascii="宋体" w:hAnsi="宋体" w:cs="宋体" w:hint="eastAsia"/>
                <w:color w:val="000000"/>
                <w:kern w:val="0"/>
                <w:sz w:val="18"/>
                <w:szCs w:val="18"/>
              </w:rPr>
              <w:t>非机动车消失时间</w:t>
            </w:r>
          </w:p>
        </w:tc>
        <w:tc>
          <w:tcPr>
            <w:tcW w:w="882" w:type="pct"/>
            <w:tcBorders>
              <w:top w:val="nil"/>
              <w:left w:val="nil"/>
              <w:bottom w:val="single" w:sz="4" w:space="0" w:color="auto"/>
              <w:right w:val="single" w:sz="4" w:space="0" w:color="auto"/>
            </w:tcBorders>
            <w:shd w:val="clear" w:color="auto" w:fill="auto"/>
            <w:vAlign w:val="center"/>
            <w:hideMark/>
          </w:tcPr>
          <w:p w:rsidR="005016ED" w:rsidRPr="00103181" w:rsidRDefault="005016ED" w:rsidP="00103181">
            <w:pPr>
              <w:widowControl/>
              <w:rPr>
                <w:rFonts w:ascii="宋体" w:hAnsi="宋体" w:cs="宋体"/>
                <w:color w:val="000000"/>
                <w:kern w:val="0"/>
                <w:sz w:val="18"/>
                <w:szCs w:val="18"/>
              </w:rPr>
            </w:pPr>
            <w:proofErr w:type="spellStart"/>
            <w:r w:rsidRPr="00103181">
              <w:rPr>
                <w:rFonts w:ascii="宋体" w:hAnsi="宋体" w:cs="宋体" w:hint="eastAsia"/>
                <w:color w:val="000000"/>
                <w:kern w:val="0"/>
                <w:sz w:val="18"/>
                <w:szCs w:val="18"/>
              </w:rPr>
              <w:t>DisappearTime</w:t>
            </w:r>
            <w:proofErr w:type="spellEnd"/>
          </w:p>
        </w:tc>
        <w:tc>
          <w:tcPr>
            <w:tcW w:w="1058" w:type="pct"/>
            <w:tcBorders>
              <w:top w:val="nil"/>
              <w:left w:val="nil"/>
              <w:bottom w:val="single" w:sz="4" w:space="0" w:color="auto"/>
              <w:right w:val="single" w:sz="4" w:space="0" w:color="auto"/>
            </w:tcBorders>
            <w:shd w:val="clear" w:color="auto" w:fill="auto"/>
            <w:vAlign w:val="center"/>
            <w:hideMark/>
          </w:tcPr>
          <w:p w:rsidR="005016ED" w:rsidRPr="00103181" w:rsidRDefault="005016ED" w:rsidP="00103181">
            <w:pPr>
              <w:widowControl/>
              <w:rPr>
                <w:rFonts w:ascii="宋体" w:hAnsi="宋体" w:cs="宋体"/>
                <w:color w:val="000000"/>
                <w:kern w:val="0"/>
                <w:sz w:val="18"/>
                <w:szCs w:val="18"/>
              </w:rPr>
            </w:pPr>
            <w:proofErr w:type="spellStart"/>
            <w:r w:rsidRPr="00103181">
              <w:rPr>
                <w:rFonts w:ascii="宋体" w:hAnsi="宋体" w:cs="宋体" w:hint="eastAsia"/>
                <w:color w:val="000000"/>
                <w:kern w:val="0"/>
                <w:sz w:val="18"/>
                <w:szCs w:val="18"/>
              </w:rPr>
              <w:t>dateTime</w:t>
            </w:r>
            <w:proofErr w:type="spellEnd"/>
          </w:p>
        </w:tc>
        <w:tc>
          <w:tcPr>
            <w:tcW w:w="705" w:type="pct"/>
            <w:tcBorders>
              <w:top w:val="nil"/>
              <w:left w:val="nil"/>
              <w:bottom w:val="single" w:sz="4" w:space="0" w:color="auto"/>
              <w:right w:val="single" w:sz="4" w:space="0" w:color="auto"/>
            </w:tcBorders>
            <w:shd w:val="clear" w:color="auto" w:fill="auto"/>
            <w:vAlign w:val="center"/>
            <w:hideMark/>
          </w:tcPr>
          <w:p w:rsidR="005016ED" w:rsidRPr="00103181" w:rsidRDefault="005016ED" w:rsidP="00103181">
            <w:pPr>
              <w:widowControl/>
              <w:rPr>
                <w:rFonts w:ascii="宋体" w:hAnsi="宋体" w:cs="宋体"/>
                <w:color w:val="000000"/>
                <w:kern w:val="0"/>
                <w:sz w:val="18"/>
                <w:szCs w:val="18"/>
              </w:rPr>
            </w:pPr>
            <w:r w:rsidRPr="00103181">
              <w:rPr>
                <w:rFonts w:ascii="宋体" w:hAnsi="宋体" w:cs="宋体" w:hint="eastAsia"/>
                <w:color w:val="000000"/>
                <w:kern w:val="0"/>
                <w:sz w:val="18"/>
                <w:szCs w:val="18"/>
              </w:rPr>
              <w:t>O</w:t>
            </w:r>
          </w:p>
        </w:tc>
        <w:tc>
          <w:tcPr>
            <w:tcW w:w="1123" w:type="pct"/>
            <w:tcBorders>
              <w:top w:val="nil"/>
              <w:left w:val="nil"/>
              <w:bottom w:val="single" w:sz="4" w:space="0" w:color="auto"/>
              <w:right w:val="single" w:sz="4" w:space="0" w:color="auto"/>
            </w:tcBorders>
            <w:shd w:val="clear" w:color="auto" w:fill="auto"/>
          </w:tcPr>
          <w:p w:rsidR="005016ED" w:rsidRPr="00103181" w:rsidRDefault="005016ED" w:rsidP="00103181">
            <w:pPr>
              <w:widowControl/>
              <w:jc w:val="left"/>
              <w:rPr>
                <w:rFonts w:ascii="宋体" w:hAnsi="宋体" w:cs="宋体"/>
                <w:color w:val="000000"/>
                <w:kern w:val="0"/>
                <w:sz w:val="22"/>
                <w:szCs w:val="22"/>
              </w:rPr>
            </w:pPr>
          </w:p>
        </w:tc>
      </w:tr>
      <w:tr w:rsidR="00E800AA" w:rsidRPr="00103181" w:rsidTr="00E800AA">
        <w:trPr>
          <w:trHeight w:val="604"/>
        </w:trPr>
        <w:tc>
          <w:tcPr>
            <w:tcW w:w="439" w:type="pct"/>
            <w:tcBorders>
              <w:top w:val="nil"/>
              <w:left w:val="single" w:sz="4" w:space="0" w:color="auto"/>
              <w:bottom w:val="single" w:sz="4" w:space="0" w:color="auto"/>
              <w:right w:val="single" w:sz="4" w:space="0" w:color="auto"/>
            </w:tcBorders>
            <w:shd w:val="clear" w:color="auto" w:fill="auto"/>
            <w:vAlign w:val="center"/>
            <w:hideMark/>
          </w:tcPr>
          <w:p w:rsidR="005016ED" w:rsidRPr="00103181" w:rsidRDefault="003431CB" w:rsidP="00103181">
            <w:pPr>
              <w:widowControl/>
              <w:rPr>
                <w:rFonts w:ascii="宋体" w:hAnsi="宋体" w:cs="宋体"/>
                <w:color w:val="000000"/>
                <w:kern w:val="0"/>
                <w:sz w:val="18"/>
                <w:szCs w:val="18"/>
              </w:rPr>
            </w:pPr>
            <w:r>
              <w:rPr>
                <w:rFonts w:ascii="宋体" w:hAnsi="宋体" w:cs="宋体"/>
                <w:color w:val="000000"/>
                <w:kern w:val="0"/>
                <w:sz w:val="18"/>
                <w:szCs w:val="18"/>
              </w:rPr>
              <w:t>12</w:t>
            </w:r>
          </w:p>
        </w:tc>
        <w:tc>
          <w:tcPr>
            <w:tcW w:w="793" w:type="pct"/>
            <w:tcBorders>
              <w:top w:val="nil"/>
              <w:left w:val="nil"/>
              <w:bottom w:val="single" w:sz="4" w:space="0" w:color="auto"/>
              <w:right w:val="single" w:sz="4" w:space="0" w:color="auto"/>
            </w:tcBorders>
            <w:shd w:val="clear" w:color="auto" w:fill="auto"/>
            <w:vAlign w:val="center"/>
            <w:hideMark/>
          </w:tcPr>
          <w:p w:rsidR="005016ED" w:rsidRPr="00103181" w:rsidRDefault="005016ED" w:rsidP="00103181">
            <w:pPr>
              <w:widowControl/>
              <w:rPr>
                <w:rFonts w:ascii="宋体" w:hAnsi="宋体" w:cs="宋体"/>
                <w:color w:val="000000"/>
                <w:kern w:val="0"/>
                <w:sz w:val="18"/>
                <w:szCs w:val="18"/>
              </w:rPr>
            </w:pPr>
            <w:r w:rsidRPr="00103181">
              <w:rPr>
                <w:rFonts w:ascii="宋体" w:hAnsi="宋体" w:cs="宋体" w:hint="eastAsia"/>
                <w:color w:val="000000"/>
                <w:kern w:val="0"/>
                <w:sz w:val="18"/>
                <w:szCs w:val="18"/>
              </w:rPr>
              <w:t>非机动车结构类别</w:t>
            </w:r>
          </w:p>
        </w:tc>
        <w:tc>
          <w:tcPr>
            <w:tcW w:w="882" w:type="pct"/>
            <w:tcBorders>
              <w:top w:val="nil"/>
              <w:left w:val="nil"/>
              <w:bottom w:val="single" w:sz="4" w:space="0" w:color="auto"/>
              <w:right w:val="single" w:sz="4" w:space="0" w:color="auto"/>
            </w:tcBorders>
            <w:shd w:val="clear" w:color="auto" w:fill="auto"/>
            <w:vAlign w:val="center"/>
            <w:hideMark/>
          </w:tcPr>
          <w:p w:rsidR="005016ED" w:rsidRPr="00103181" w:rsidRDefault="005016ED" w:rsidP="00103181">
            <w:pPr>
              <w:widowControl/>
              <w:rPr>
                <w:rFonts w:ascii="宋体" w:hAnsi="宋体" w:cs="宋体"/>
                <w:color w:val="000000"/>
                <w:kern w:val="0"/>
                <w:sz w:val="18"/>
                <w:szCs w:val="18"/>
              </w:rPr>
            </w:pPr>
            <w:proofErr w:type="spellStart"/>
            <w:r w:rsidRPr="00103181">
              <w:rPr>
                <w:rFonts w:ascii="宋体" w:hAnsi="宋体" w:cs="宋体" w:hint="eastAsia"/>
                <w:color w:val="000000"/>
                <w:kern w:val="0"/>
                <w:sz w:val="18"/>
                <w:szCs w:val="18"/>
              </w:rPr>
              <w:t>NonMotorVehicleStructClass</w:t>
            </w:r>
            <w:proofErr w:type="spellEnd"/>
          </w:p>
        </w:tc>
        <w:tc>
          <w:tcPr>
            <w:tcW w:w="1058" w:type="pct"/>
            <w:tcBorders>
              <w:top w:val="nil"/>
              <w:left w:val="nil"/>
              <w:bottom w:val="single" w:sz="4" w:space="0" w:color="auto"/>
              <w:right w:val="single" w:sz="4" w:space="0" w:color="auto"/>
            </w:tcBorders>
            <w:shd w:val="clear" w:color="auto" w:fill="auto"/>
            <w:vAlign w:val="center"/>
            <w:hideMark/>
          </w:tcPr>
          <w:p w:rsidR="005016ED" w:rsidRPr="00103181" w:rsidRDefault="005016ED" w:rsidP="00103181">
            <w:pPr>
              <w:widowControl/>
              <w:rPr>
                <w:rFonts w:ascii="宋体" w:hAnsi="宋体" w:cs="宋体"/>
                <w:color w:val="000000"/>
                <w:kern w:val="0"/>
                <w:sz w:val="18"/>
                <w:szCs w:val="18"/>
              </w:rPr>
            </w:pPr>
            <w:proofErr w:type="spellStart"/>
            <w:r w:rsidRPr="00103181">
              <w:rPr>
                <w:rFonts w:ascii="宋体" w:hAnsi="宋体" w:cs="宋体" w:hint="eastAsia"/>
                <w:color w:val="000000"/>
                <w:kern w:val="0"/>
                <w:sz w:val="18"/>
                <w:szCs w:val="18"/>
              </w:rPr>
              <w:t>NonMotorVehicleStructClassType</w:t>
            </w:r>
            <w:proofErr w:type="spellEnd"/>
          </w:p>
        </w:tc>
        <w:tc>
          <w:tcPr>
            <w:tcW w:w="705" w:type="pct"/>
            <w:tcBorders>
              <w:top w:val="nil"/>
              <w:left w:val="nil"/>
              <w:bottom w:val="single" w:sz="4" w:space="0" w:color="auto"/>
              <w:right w:val="single" w:sz="4" w:space="0" w:color="auto"/>
            </w:tcBorders>
            <w:shd w:val="clear" w:color="auto" w:fill="auto"/>
            <w:vAlign w:val="center"/>
            <w:hideMark/>
          </w:tcPr>
          <w:p w:rsidR="005016ED" w:rsidRPr="00103181" w:rsidRDefault="005016ED" w:rsidP="00103181">
            <w:pPr>
              <w:widowControl/>
              <w:rPr>
                <w:rFonts w:ascii="宋体" w:hAnsi="宋体" w:cs="宋体"/>
                <w:color w:val="000000"/>
                <w:kern w:val="0"/>
                <w:sz w:val="18"/>
                <w:szCs w:val="18"/>
              </w:rPr>
            </w:pPr>
            <w:r>
              <w:rPr>
                <w:rFonts w:ascii="宋体" w:hAnsi="宋体" w:cs="宋体"/>
                <w:color w:val="000000"/>
                <w:kern w:val="0"/>
                <w:sz w:val="18"/>
                <w:szCs w:val="18"/>
              </w:rPr>
              <w:t>R</w:t>
            </w:r>
          </w:p>
        </w:tc>
        <w:tc>
          <w:tcPr>
            <w:tcW w:w="1123" w:type="pct"/>
            <w:tcBorders>
              <w:top w:val="nil"/>
              <w:left w:val="nil"/>
              <w:bottom w:val="single" w:sz="4" w:space="0" w:color="auto"/>
              <w:right w:val="single" w:sz="4" w:space="0" w:color="auto"/>
            </w:tcBorders>
            <w:shd w:val="clear" w:color="auto" w:fill="auto"/>
            <w:vAlign w:val="center"/>
          </w:tcPr>
          <w:p w:rsidR="005016ED" w:rsidRPr="00103181" w:rsidRDefault="005016ED" w:rsidP="00103181">
            <w:pPr>
              <w:widowControl/>
              <w:rPr>
                <w:rFonts w:ascii="宋体" w:hAnsi="宋体" w:cs="宋体"/>
                <w:color w:val="000000"/>
                <w:kern w:val="0"/>
                <w:sz w:val="18"/>
                <w:szCs w:val="18"/>
              </w:rPr>
            </w:pPr>
          </w:p>
        </w:tc>
      </w:tr>
      <w:tr w:rsidR="00E800AA" w:rsidRPr="00103181" w:rsidTr="00E800AA">
        <w:trPr>
          <w:trHeight w:val="604"/>
        </w:trPr>
        <w:tc>
          <w:tcPr>
            <w:tcW w:w="439" w:type="pct"/>
            <w:tcBorders>
              <w:top w:val="nil"/>
              <w:left w:val="single" w:sz="4" w:space="0" w:color="auto"/>
              <w:bottom w:val="single" w:sz="4" w:space="0" w:color="auto"/>
              <w:right w:val="single" w:sz="4" w:space="0" w:color="auto"/>
            </w:tcBorders>
            <w:shd w:val="clear" w:color="auto" w:fill="auto"/>
            <w:vAlign w:val="center"/>
            <w:hideMark/>
          </w:tcPr>
          <w:p w:rsidR="005016ED" w:rsidRPr="00103181" w:rsidRDefault="003431CB" w:rsidP="00103181">
            <w:pPr>
              <w:widowControl/>
              <w:rPr>
                <w:rFonts w:ascii="宋体" w:hAnsi="宋体" w:cs="宋体"/>
                <w:color w:val="000000"/>
                <w:kern w:val="0"/>
                <w:sz w:val="18"/>
                <w:szCs w:val="18"/>
              </w:rPr>
            </w:pPr>
            <w:r>
              <w:rPr>
                <w:rFonts w:ascii="宋体" w:hAnsi="宋体" w:cs="宋体"/>
                <w:color w:val="000000"/>
                <w:kern w:val="0"/>
                <w:sz w:val="18"/>
                <w:szCs w:val="18"/>
              </w:rPr>
              <w:t>13</w:t>
            </w:r>
          </w:p>
        </w:tc>
        <w:tc>
          <w:tcPr>
            <w:tcW w:w="793" w:type="pct"/>
            <w:tcBorders>
              <w:top w:val="nil"/>
              <w:left w:val="nil"/>
              <w:bottom w:val="single" w:sz="4" w:space="0" w:color="auto"/>
              <w:right w:val="single" w:sz="4" w:space="0" w:color="auto"/>
            </w:tcBorders>
            <w:shd w:val="clear" w:color="auto" w:fill="auto"/>
            <w:vAlign w:val="center"/>
            <w:hideMark/>
          </w:tcPr>
          <w:p w:rsidR="005016ED" w:rsidRPr="00103181" w:rsidRDefault="005016ED" w:rsidP="00103181">
            <w:pPr>
              <w:widowControl/>
              <w:rPr>
                <w:rFonts w:ascii="宋体" w:hAnsi="宋体" w:cs="宋体"/>
                <w:color w:val="000000"/>
                <w:kern w:val="0"/>
                <w:sz w:val="18"/>
                <w:szCs w:val="18"/>
              </w:rPr>
            </w:pPr>
            <w:r w:rsidRPr="00103181">
              <w:rPr>
                <w:rFonts w:ascii="宋体" w:hAnsi="宋体" w:cs="宋体" w:hint="eastAsia"/>
                <w:color w:val="000000"/>
                <w:kern w:val="0"/>
                <w:sz w:val="18"/>
                <w:szCs w:val="18"/>
              </w:rPr>
              <w:t>非机动车车身颜色</w:t>
            </w:r>
          </w:p>
        </w:tc>
        <w:tc>
          <w:tcPr>
            <w:tcW w:w="882" w:type="pct"/>
            <w:tcBorders>
              <w:top w:val="nil"/>
              <w:left w:val="nil"/>
              <w:bottom w:val="single" w:sz="4" w:space="0" w:color="auto"/>
              <w:right w:val="single" w:sz="4" w:space="0" w:color="auto"/>
            </w:tcBorders>
            <w:shd w:val="clear" w:color="auto" w:fill="auto"/>
            <w:vAlign w:val="center"/>
            <w:hideMark/>
          </w:tcPr>
          <w:p w:rsidR="005016ED" w:rsidRPr="00103181" w:rsidRDefault="005016ED" w:rsidP="00103181">
            <w:pPr>
              <w:widowControl/>
              <w:rPr>
                <w:rFonts w:ascii="宋体" w:hAnsi="宋体" w:cs="宋体"/>
                <w:color w:val="000000"/>
                <w:kern w:val="0"/>
                <w:sz w:val="18"/>
                <w:szCs w:val="18"/>
              </w:rPr>
            </w:pPr>
            <w:proofErr w:type="spellStart"/>
            <w:r w:rsidRPr="00103181">
              <w:rPr>
                <w:rFonts w:ascii="宋体" w:hAnsi="宋体" w:cs="宋体" w:hint="eastAsia"/>
                <w:color w:val="000000"/>
                <w:kern w:val="0"/>
                <w:sz w:val="18"/>
                <w:szCs w:val="18"/>
              </w:rPr>
              <w:t>NonMotorVehicleColor</w:t>
            </w:r>
            <w:proofErr w:type="spellEnd"/>
          </w:p>
        </w:tc>
        <w:tc>
          <w:tcPr>
            <w:tcW w:w="1058" w:type="pct"/>
            <w:tcBorders>
              <w:top w:val="nil"/>
              <w:left w:val="nil"/>
              <w:bottom w:val="single" w:sz="4" w:space="0" w:color="auto"/>
              <w:right w:val="single" w:sz="4" w:space="0" w:color="auto"/>
            </w:tcBorders>
            <w:shd w:val="clear" w:color="auto" w:fill="auto"/>
            <w:vAlign w:val="center"/>
            <w:hideMark/>
          </w:tcPr>
          <w:p w:rsidR="005016ED" w:rsidRPr="00103181" w:rsidRDefault="005016ED" w:rsidP="00103181">
            <w:pPr>
              <w:widowControl/>
              <w:rPr>
                <w:rFonts w:ascii="宋体" w:hAnsi="宋体" w:cs="宋体"/>
                <w:color w:val="000000"/>
                <w:kern w:val="0"/>
                <w:sz w:val="18"/>
                <w:szCs w:val="18"/>
              </w:rPr>
            </w:pPr>
            <w:proofErr w:type="spellStart"/>
            <w:r w:rsidRPr="00103181">
              <w:rPr>
                <w:rFonts w:ascii="宋体" w:hAnsi="宋体" w:cs="宋体" w:hint="eastAsia"/>
                <w:color w:val="000000"/>
                <w:kern w:val="0"/>
                <w:sz w:val="18"/>
                <w:szCs w:val="18"/>
              </w:rPr>
              <w:t>ColorType</w:t>
            </w:r>
            <w:proofErr w:type="spellEnd"/>
          </w:p>
        </w:tc>
        <w:tc>
          <w:tcPr>
            <w:tcW w:w="705" w:type="pct"/>
            <w:tcBorders>
              <w:top w:val="nil"/>
              <w:left w:val="nil"/>
              <w:bottom w:val="single" w:sz="4" w:space="0" w:color="auto"/>
              <w:right w:val="single" w:sz="4" w:space="0" w:color="auto"/>
            </w:tcBorders>
            <w:shd w:val="clear" w:color="auto" w:fill="auto"/>
            <w:vAlign w:val="center"/>
            <w:hideMark/>
          </w:tcPr>
          <w:p w:rsidR="005016ED" w:rsidRPr="00103181" w:rsidRDefault="005016ED" w:rsidP="00103181">
            <w:pPr>
              <w:widowControl/>
              <w:rPr>
                <w:rFonts w:ascii="宋体" w:hAnsi="宋体" w:cs="宋体"/>
                <w:color w:val="000000"/>
                <w:kern w:val="0"/>
                <w:sz w:val="18"/>
                <w:szCs w:val="18"/>
              </w:rPr>
            </w:pPr>
            <w:r>
              <w:rPr>
                <w:rFonts w:ascii="宋体" w:hAnsi="宋体" w:cs="宋体" w:hint="eastAsia"/>
                <w:color w:val="000000"/>
                <w:kern w:val="0"/>
                <w:sz w:val="18"/>
                <w:szCs w:val="18"/>
              </w:rPr>
              <w:t>R</w:t>
            </w:r>
          </w:p>
        </w:tc>
        <w:tc>
          <w:tcPr>
            <w:tcW w:w="1123" w:type="pct"/>
            <w:tcBorders>
              <w:top w:val="nil"/>
              <w:left w:val="nil"/>
              <w:bottom w:val="single" w:sz="4" w:space="0" w:color="auto"/>
              <w:right w:val="single" w:sz="4" w:space="0" w:color="auto"/>
            </w:tcBorders>
            <w:shd w:val="clear" w:color="auto" w:fill="auto"/>
            <w:vAlign w:val="center"/>
          </w:tcPr>
          <w:p w:rsidR="005016ED" w:rsidRPr="00103181" w:rsidRDefault="005016ED" w:rsidP="00103181">
            <w:pPr>
              <w:widowControl/>
              <w:rPr>
                <w:rFonts w:ascii="宋体" w:hAnsi="宋体" w:cs="宋体"/>
                <w:color w:val="000000"/>
                <w:kern w:val="0"/>
                <w:sz w:val="18"/>
                <w:szCs w:val="18"/>
              </w:rPr>
            </w:pPr>
          </w:p>
        </w:tc>
      </w:tr>
      <w:tr w:rsidR="00E800AA" w:rsidRPr="00103181" w:rsidTr="00E800AA">
        <w:trPr>
          <w:trHeight w:val="604"/>
        </w:trPr>
        <w:tc>
          <w:tcPr>
            <w:tcW w:w="439" w:type="pct"/>
            <w:tcBorders>
              <w:top w:val="nil"/>
              <w:left w:val="single" w:sz="4" w:space="0" w:color="auto"/>
              <w:bottom w:val="single" w:sz="4" w:space="0" w:color="auto"/>
              <w:right w:val="single" w:sz="4" w:space="0" w:color="auto"/>
            </w:tcBorders>
            <w:shd w:val="clear" w:color="auto" w:fill="auto"/>
            <w:vAlign w:val="center"/>
            <w:hideMark/>
          </w:tcPr>
          <w:p w:rsidR="005016ED" w:rsidRPr="00103181" w:rsidRDefault="003431CB" w:rsidP="00103181">
            <w:pPr>
              <w:widowControl/>
              <w:rPr>
                <w:rFonts w:ascii="宋体" w:hAnsi="宋体" w:cs="宋体"/>
                <w:color w:val="000000"/>
                <w:kern w:val="0"/>
                <w:sz w:val="18"/>
                <w:szCs w:val="18"/>
              </w:rPr>
            </w:pPr>
            <w:r>
              <w:rPr>
                <w:rFonts w:ascii="宋体" w:hAnsi="宋体" w:cs="宋体"/>
                <w:color w:val="000000"/>
                <w:kern w:val="0"/>
                <w:sz w:val="18"/>
                <w:szCs w:val="18"/>
              </w:rPr>
              <w:t>14</w:t>
            </w:r>
          </w:p>
        </w:tc>
        <w:tc>
          <w:tcPr>
            <w:tcW w:w="793" w:type="pct"/>
            <w:tcBorders>
              <w:top w:val="nil"/>
              <w:left w:val="nil"/>
              <w:bottom w:val="single" w:sz="4" w:space="0" w:color="auto"/>
              <w:right w:val="single" w:sz="4" w:space="0" w:color="auto"/>
            </w:tcBorders>
            <w:shd w:val="clear" w:color="auto" w:fill="auto"/>
            <w:vAlign w:val="center"/>
            <w:hideMark/>
          </w:tcPr>
          <w:p w:rsidR="005016ED" w:rsidRPr="00103181" w:rsidRDefault="005016ED" w:rsidP="00103181">
            <w:pPr>
              <w:widowControl/>
              <w:rPr>
                <w:rFonts w:ascii="宋体" w:hAnsi="宋体" w:cs="宋体"/>
                <w:color w:val="000000"/>
                <w:kern w:val="0"/>
                <w:sz w:val="18"/>
                <w:szCs w:val="18"/>
              </w:rPr>
            </w:pPr>
            <w:r w:rsidRPr="00103181">
              <w:rPr>
                <w:rFonts w:ascii="宋体" w:hAnsi="宋体" w:cs="宋体" w:hint="eastAsia"/>
                <w:color w:val="000000"/>
                <w:kern w:val="0"/>
                <w:sz w:val="18"/>
                <w:szCs w:val="18"/>
              </w:rPr>
              <w:t>挡风被_判断标识</w:t>
            </w:r>
          </w:p>
        </w:tc>
        <w:tc>
          <w:tcPr>
            <w:tcW w:w="882" w:type="pct"/>
            <w:tcBorders>
              <w:top w:val="nil"/>
              <w:left w:val="nil"/>
              <w:bottom w:val="single" w:sz="4" w:space="0" w:color="auto"/>
              <w:right w:val="single" w:sz="4" w:space="0" w:color="auto"/>
            </w:tcBorders>
            <w:shd w:val="clear" w:color="auto" w:fill="auto"/>
            <w:vAlign w:val="center"/>
            <w:hideMark/>
          </w:tcPr>
          <w:p w:rsidR="005016ED" w:rsidRPr="00103181" w:rsidRDefault="005016ED" w:rsidP="00103181">
            <w:pPr>
              <w:widowControl/>
              <w:rPr>
                <w:rFonts w:ascii="宋体" w:hAnsi="宋体" w:cs="宋体"/>
                <w:color w:val="000000"/>
                <w:kern w:val="0"/>
                <w:sz w:val="18"/>
                <w:szCs w:val="18"/>
              </w:rPr>
            </w:pPr>
            <w:proofErr w:type="spellStart"/>
            <w:r w:rsidRPr="00103181">
              <w:rPr>
                <w:rFonts w:ascii="宋体" w:hAnsi="宋体" w:cs="宋体" w:hint="eastAsia"/>
                <w:color w:val="000000"/>
                <w:kern w:val="0"/>
                <w:sz w:val="18"/>
                <w:szCs w:val="18"/>
              </w:rPr>
              <w:t>HasWindshield</w:t>
            </w:r>
            <w:proofErr w:type="spellEnd"/>
          </w:p>
        </w:tc>
        <w:tc>
          <w:tcPr>
            <w:tcW w:w="1058" w:type="pct"/>
            <w:tcBorders>
              <w:top w:val="nil"/>
              <w:left w:val="nil"/>
              <w:bottom w:val="single" w:sz="4" w:space="0" w:color="auto"/>
              <w:right w:val="single" w:sz="4" w:space="0" w:color="auto"/>
            </w:tcBorders>
            <w:shd w:val="clear" w:color="auto" w:fill="auto"/>
            <w:vAlign w:val="center"/>
            <w:hideMark/>
          </w:tcPr>
          <w:p w:rsidR="005016ED" w:rsidRPr="00103181" w:rsidRDefault="006A3B0E" w:rsidP="00103181">
            <w:pPr>
              <w:widowControl/>
              <w:rPr>
                <w:rFonts w:ascii="宋体" w:hAnsi="宋体" w:cs="宋体"/>
                <w:color w:val="000000"/>
                <w:kern w:val="0"/>
                <w:sz w:val="18"/>
                <w:szCs w:val="18"/>
              </w:rPr>
            </w:pPr>
            <w:proofErr w:type="spellStart"/>
            <w:r>
              <w:rPr>
                <w:rFonts w:ascii="宋体" w:hAnsi="宋体" w:cs="宋体" w:hint="eastAsia"/>
                <w:color w:val="000000"/>
                <w:kern w:val="0"/>
                <w:sz w:val="18"/>
                <w:szCs w:val="18"/>
              </w:rPr>
              <w:t>Int</w:t>
            </w:r>
            <w:proofErr w:type="spellEnd"/>
          </w:p>
        </w:tc>
        <w:tc>
          <w:tcPr>
            <w:tcW w:w="705" w:type="pct"/>
            <w:tcBorders>
              <w:top w:val="nil"/>
              <w:left w:val="nil"/>
              <w:bottom w:val="single" w:sz="4" w:space="0" w:color="auto"/>
              <w:right w:val="single" w:sz="4" w:space="0" w:color="auto"/>
            </w:tcBorders>
            <w:shd w:val="clear" w:color="auto" w:fill="auto"/>
            <w:vAlign w:val="center"/>
            <w:hideMark/>
          </w:tcPr>
          <w:p w:rsidR="005016ED" w:rsidRPr="00103181" w:rsidRDefault="005016ED" w:rsidP="00103181">
            <w:pPr>
              <w:widowControl/>
              <w:rPr>
                <w:rFonts w:ascii="宋体" w:hAnsi="宋体" w:cs="宋体"/>
                <w:color w:val="000000"/>
                <w:kern w:val="0"/>
                <w:sz w:val="18"/>
                <w:szCs w:val="18"/>
              </w:rPr>
            </w:pPr>
            <w:r>
              <w:rPr>
                <w:rFonts w:ascii="宋体" w:hAnsi="宋体" w:cs="宋体" w:hint="eastAsia"/>
                <w:color w:val="000000"/>
                <w:kern w:val="0"/>
                <w:sz w:val="18"/>
                <w:szCs w:val="18"/>
              </w:rPr>
              <w:t>R</w:t>
            </w:r>
          </w:p>
        </w:tc>
        <w:tc>
          <w:tcPr>
            <w:tcW w:w="1123" w:type="pct"/>
            <w:tcBorders>
              <w:top w:val="nil"/>
              <w:left w:val="nil"/>
              <w:bottom w:val="single" w:sz="4" w:space="0" w:color="auto"/>
              <w:right w:val="single" w:sz="4" w:space="0" w:color="auto"/>
            </w:tcBorders>
            <w:shd w:val="clear" w:color="auto" w:fill="auto"/>
            <w:vAlign w:val="center"/>
          </w:tcPr>
          <w:p w:rsidR="005016ED" w:rsidRPr="00103181" w:rsidRDefault="006A3B0E" w:rsidP="00103181">
            <w:pPr>
              <w:widowControl/>
              <w:rPr>
                <w:rFonts w:ascii="宋体" w:hAnsi="宋体" w:cs="宋体"/>
                <w:color w:val="000000"/>
                <w:kern w:val="0"/>
                <w:sz w:val="18"/>
                <w:szCs w:val="18"/>
              </w:rPr>
            </w:pPr>
            <w:r w:rsidRPr="00D15724">
              <w:rPr>
                <w:rFonts w:ascii="宋体" w:hAnsi="宋体" w:cs="宋体" w:hint="eastAsia"/>
                <w:color w:val="000000"/>
                <w:kern w:val="0"/>
                <w:sz w:val="18"/>
                <w:szCs w:val="18"/>
              </w:rPr>
              <w:t>0：否；1：是；2：不确定</w:t>
            </w:r>
          </w:p>
        </w:tc>
      </w:tr>
      <w:tr w:rsidR="00E800AA" w:rsidRPr="00103181" w:rsidTr="00E800AA">
        <w:trPr>
          <w:trHeight w:val="604"/>
        </w:trPr>
        <w:tc>
          <w:tcPr>
            <w:tcW w:w="439" w:type="pct"/>
            <w:tcBorders>
              <w:top w:val="nil"/>
              <w:left w:val="single" w:sz="4" w:space="0" w:color="auto"/>
              <w:bottom w:val="single" w:sz="4" w:space="0" w:color="auto"/>
              <w:right w:val="single" w:sz="4" w:space="0" w:color="auto"/>
            </w:tcBorders>
            <w:shd w:val="clear" w:color="auto" w:fill="auto"/>
            <w:vAlign w:val="center"/>
            <w:hideMark/>
          </w:tcPr>
          <w:p w:rsidR="005016ED" w:rsidRPr="00103181" w:rsidRDefault="003431CB" w:rsidP="00103181">
            <w:pPr>
              <w:widowControl/>
              <w:rPr>
                <w:rFonts w:ascii="宋体" w:hAnsi="宋体" w:cs="宋体"/>
                <w:color w:val="000000"/>
                <w:kern w:val="0"/>
                <w:sz w:val="18"/>
                <w:szCs w:val="18"/>
              </w:rPr>
            </w:pPr>
            <w:r>
              <w:rPr>
                <w:rFonts w:ascii="宋体" w:hAnsi="宋体" w:cs="宋体"/>
                <w:color w:val="000000"/>
                <w:kern w:val="0"/>
                <w:sz w:val="18"/>
                <w:szCs w:val="18"/>
              </w:rPr>
              <w:t>15</w:t>
            </w:r>
          </w:p>
        </w:tc>
        <w:tc>
          <w:tcPr>
            <w:tcW w:w="793" w:type="pct"/>
            <w:tcBorders>
              <w:top w:val="nil"/>
              <w:left w:val="nil"/>
              <w:bottom w:val="single" w:sz="4" w:space="0" w:color="auto"/>
              <w:right w:val="single" w:sz="4" w:space="0" w:color="auto"/>
            </w:tcBorders>
            <w:shd w:val="clear" w:color="auto" w:fill="auto"/>
            <w:vAlign w:val="center"/>
            <w:hideMark/>
          </w:tcPr>
          <w:p w:rsidR="005016ED" w:rsidRPr="00103181" w:rsidRDefault="005016ED" w:rsidP="00103181">
            <w:pPr>
              <w:widowControl/>
              <w:rPr>
                <w:rFonts w:ascii="宋体" w:hAnsi="宋体" w:cs="宋体"/>
                <w:color w:val="000000"/>
                <w:kern w:val="0"/>
                <w:sz w:val="18"/>
                <w:szCs w:val="18"/>
              </w:rPr>
            </w:pPr>
            <w:r w:rsidRPr="00103181">
              <w:rPr>
                <w:rFonts w:ascii="宋体" w:hAnsi="宋体" w:cs="宋体" w:hint="eastAsia"/>
                <w:color w:val="000000"/>
                <w:kern w:val="0"/>
                <w:sz w:val="18"/>
                <w:szCs w:val="18"/>
              </w:rPr>
              <w:t>挡风被_颜色</w:t>
            </w:r>
          </w:p>
        </w:tc>
        <w:tc>
          <w:tcPr>
            <w:tcW w:w="882" w:type="pct"/>
            <w:tcBorders>
              <w:top w:val="nil"/>
              <w:left w:val="nil"/>
              <w:bottom w:val="single" w:sz="4" w:space="0" w:color="auto"/>
              <w:right w:val="single" w:sz="4" w:space="0" w:color="auto"/>
            </w:tcBorders>
            <w:shd w:val="clear" w:color="auto" w:fill="auto"/>
            <w:vAlign w:val="center"/>
            <w:hideMark/>
          </w:tcPr>
          <w:p w:rsidR="005016ED" w:rsidRPr="00103181" w:rsidRDefault="005016ED" w:rsidP="00103181">
            <w:pPr>
              <w:widowControl/>
              <w:rPr>
                <w:rFonts w:ascii="宋体" w:hAnsi="宋体" w:cs="宋体"/>
                <w:color w:val="000000"/>
                <w:kern w:val="0"/>
                <w:sz w:val="18"/>
                <w:szCs w:val="18"/>
              </w:rPr>
            </w:pPr>
            <w:proofErr w:type="spellStart"/>
            <w:r w:rsidRPr="00103181">
              <w:rPr>
                <w:rFonts w:ascii="宋体" w:hAnsi="宋体" w:cs="宋体" w:hint="eastAsia"/>
                <w:color w:val="000000"/>
                <w:kern w:val="0"/>
                <w:sz w:val="18"/>
                <w:szCs w:val="18"/>
              </w:rPr>
              <w:t>WindshieldColor</w:t>
            </w:r>
            <w:proofErr w:type="spellEnd"/>
          </w:p>
        </w:tc>
        <w:tc>
          <w:tcPr>
            <w:tcW w:w="1058" w:type="pct"/>
            <w:tcBorders>
              <w:top w:val="nil"/>
              <w:left w:val="nil"/>
              <w:bottom w:val="single" w:sz="4" w:space="0" w:color="auto"/>
              <w:right w:val="single" w:sz="4" w:space="0" w:color="auto"/>
            </w:tcBorders>
            <w:shd w:val="clear" w:color="auto" w:fill="auto"/>
            <w:vAlign w:val="center"/>
            <w:hideMark/>
          </w:tcPr>
          <w:p w:rsidR="005016ED" w:rsidRPr="00103181" w:rsidRDefault="005016ED" w:rsidP="00103181">
            <w:pPr>
              <w:widowControl/>
              <w:rPr>
                <w:rFonts w:ascii="宋体" w:hAnsi="宋体" w:cs="宋体"/>
                <w:color w:val="000000"/>
                <w:kern w:val="0"/>
                <w:sz w:val="18"/>
                <w:szCs w:val="18"/>
              </w:rPr>
            </w:pPr>
            <w:proofErr w:type="spellStart"/>
            <w:r w:rsidRPr="00103181">
              <w:rPr>
                <w:rFonts w:ascii="宋体" w:hAnsi="宋体" w:cs="宋体" w:hint="eastAsia"/>
                <w:color w:val="000000"/>
                <w:kern w:val="0"/>
                <w:sz w:val="18"/>
                <w:szCs w:val="18"/>
              </w:rPr>
              <w:t>ColorType</w:t>
            </w:r>
            <w:proofErr w:type="spellEnd"/>
          </w:p>
        </w:tc>
        <w:tc>
          <w:tcPr>
            <w:tcW w:w="705" w:type="pct"/>
            <w:tcBorders>
              <w:top w:val="nil"/>
              <w:left w:val="nil"/>
              <w:bottom w:val="single" w:sz="4" w:space="0" w:color="auto"/>
              <w:right w:val="single" w:sz="4" w:space="0" w:color="auto"/>
            </w:tcBorders>
            <w:shd w:val="clear" w:color="auto" w:fill="auto"/>
            <w:vAlign w:val="center"/>
            <w:hideMark/>
          </w:tcPr>
          <w:p w:rsidR="005016ED" w:rsidRPr="00103181" w:rsidRDefault="005016ED" w:rsidP="00103181">
            <w:pPr>
              <w:widowControl/>
              <w:rPr>
                <w:rFonts w:ascii="宋体" w:hAnsi="宋体" w:cs="宋体"/>
                <w:color w:val="000000"/>
                <w:kern w:val="0"/>
                <w:sz w:val="18"/>
                <w:szCs w:val="18"/>
              </w:rPr>
            </w:pPr>
            <w:r w:rsidRPr="00103181">
              <w:rPr>
                <w:rFonts w:ascii="宋体" w:hAnsi="宋体" w:cs="宋体" w:hint="eastAsia"/>
                <w:color w:val="000000"/>
                <w:kern w:val="0"/>
                <w:sz w:val="18"/>
                <w:szCs w:val="18"/>
              </w:rPr>
              <w:t>O</w:t>
            </w:r>
          </w:p>
        </w:tc>
        <w:tc>
          <w:tcPr>
            <w:tcW w:w="1123" w:type="pct"/>
            <w:tcBorders>
              <w:top w:val="nil"/>
              <w:left w:val="nil"/>
              <w:bottom w:val="single" w:sz="4" w:space="0" w:color="auto"/>
              <w:right w:val="single" w:sz="4" w:space="0" w:color="auto"/>
            </w:tcBorders>
            <w:shd w:val="clear" w:color="auto" w:fill="auto"/>
            <w:vAlign w:val="center"/>
          </w:tcPr>
          <w:p w:rsidR="005016ED" w:rsidRPr="00103181" w:rsidRDefault="005016ED" w:rsidP="00103181">
            <w:pPr>
              <w:widowControl/>
              <w:rPr>
                <w:rFonts w:ascii="宋体" w:hAnsi="宋体" w:cs="宋体"/>
                <w:color w:val="000000"/>
                <w:kern w:val="0"/>
                <w:sz w:val="18"/>
                <w:szCs w:val="18"/>
              </w:rPr>
            </w:pPr>
          </w:p>
        </w:tc>
      </w:tr>
      <w:tr w:rsidR="00E800AA" w:rsidRPr="00103181" w:rsidTr="00E800AA">
        <w:trPr>
          <w:trHeight w:val="604"/>
        </w:trPr>
        <w:tc>
          <w:tcPr>
            <w:tcW w:w="439" w:type="pct"/>
            <w:tcBorders>
              <w:top w:val="nil"/>
              <w:left w:val="single" w:sz="4" w:space="0" w:color="auto"/>
              <w:bottom w:val="single" w:sz="4" w:space="0" w:color="auto"/>
              <w:right w:val="single" w:sz="4" w:space="0" w:color="auto"/>
            </w:tcBorders>
            <w:shd w:val="clear" w:color="auto" w:fill="auto"/>
            <w:vAlign w:val="center"/>
            <w:hideMark/>
          </w:tcPr>
          <w:p w:rsidR="005016ED" w:rsidRPr="00103181" w:rsidRDefault="003431CB" w:rsidP="00103181">
            <w:pPr>
              <w:widowControl/>
              <w:rPr>
                <w:rFonts w:ascii="宋体" w:hAnsi="宋体" w:cs="宋体"/>
                <w:color w:val="000000"/>
                <w:kern w:val="0"/>
                <w:sz w:val="18"/>
                <w:szCs w:val="18"/>
              </w:rPr>
            </w:pPr>
            <w:r>
              <w:rPr>
                <w:rFonts w:ascii="宋体" w:hAnsi="宋体" w:cs="宋体"/>
                <w:color w:val="000000"/>
                <w:kern w:val="0"/>
                <w:sz w:val="18"/>
                <w:szCs w:val="18"/>
              </w:rPr>
              <w:t>16</w:t>
            </w:r>
          </w:p>
        </w:tc>
        <w:tc>
          <w:tcPr>
            <w:tcW w:w="793" w:type="pct"/>
            <w:tcBorders>
              <w:top w:val="nil"/>
              <w:left w:val="nil"/>
              <w:bottom w:val="single" w:sz="4" w:space="0" w:color="auto"/>
              <w:right w:val="single" w:sz="4" w:space="0" w:color="auto"/>
            </w:tcBorders>
            <w:shd w:val="clear" w:color="auto" w:fill="auto"/>
            <w:vAlign w:val="center"/>
            <w:hideMark/>
          </w:tcPr>
          <w:p w:rsidR="005016ED" w:rsidRPr="00103181" w:rsidRDefault="005016ED" w:rsidP="00103181">
            <w:pPr>
              <w:widowControl/>
              <w:rPr>
                <w:rFonts w:ascii="宋体" w:hAnsi="宋体" w:cs="宋体"/>
                <w:color w:val="000000"/>
                <w:kern w:val="0"/>
                <w:sz w:val="18"/>
                <w:szCs w:val="18"/>
              </w:rPr>
            </w:pPr>
            <w:r w:rsidRPr="00103181">
              <w:rPr>
                <w:rFonts w:ascii="宋体" w:hAnsi="宋体" w:cs="宋体" w:hint="eastAsia"/>
                <w:color w:val="000000"/>
                <w:kern w:val="0"/>
                <w:sz w:val="18"/>
                <w:szCs w:val="18"/>
              </w:rPr>
              <w:t>遮雨棚_判断标识</w:t>
            </w:r>
          </w:p>
        </w:tc>
        <w:tc>
          <w:tcPr>
            <w:tcW w:w="882" w:type="pct"/>
            <w:tcBorders>
              <w:top w:val="nil"/>
              <w:left w:val="nil"/>
              <w:bottom w:val="single" w:sz="4" w:space="0" w:color="auto"/>
              <w:right w:val="single" w:sz="4" w:space="0" w:color="auto"/>
            </w:tcBorders>
            <w:shd w:val="clear" w:color="auto" w:fill="auto"/>
            <w:vAlign w:val="center"/>
            <w:hideMark/>
          </w:tcPr>
          <w:p w:rsidR="005016ED" w:rsidRPr="00103181" w:rsidRDefault="005016ED" w:rsidP="00103181">
            <w:pPr>
              <w:widowControl/>
              <w:rPr>
                <w:rFonts w:ascii="宋体" w:hAnsi="宋体" w:cs="宋体"/>
                <w:color w:val="000000"/>
                <w:kern w:val="0"/>
                <w:sz w:val="18"/>
                <w:szCs w:val="18"/>
              </w:rPr>
            </w:pPr>
            <w:proofErr w:type="spellStart"/>
            <w:r w:rsidRPr="00103181">
              <w:rPr>
                <w:rFonts w:ascii="宋体" w:hAnsi="宋体" w:cs="宋体" w:hint="eastAsia"/>
                <w:color w:val="000000"/>
                <w:kern w:val="0"/>
                <w:sz w:val="18"/>
                <w:szCs w:val="18"/>
              </w:rPr>
              <w:t>HasRainshield</w:t>
            </w:r>
            <w:proofErr w:type="spellEnd"/>
          </w:p>
        </w:tc>
        <w:tc>
          <w:tcPr>
            <w:tcW w:w="1058" w:type="pct"/>
            <w:tcBorders>
              <w:top w:val="nil"/>
              <w:left w:val="nil"/>
              <w:bottom w:val="single" w:sz="4" w:space="0" w:color="auto"/>
              <w:right w:val="single" w:sz="4" w:space="0" w:color="auto"/>
            </w:tcBorders>
            <w:shd w:val="clear" w:color="auto" w:fill="auto"/>
            <w:vAlign w:val="center"/>
            <w:hideMark/>
          </w:tcPr>
          <w:p w:rsidR="005016ED" w:rsidRPr="00103181" w:rsidRDefault="00360D78" w:rsidP="00103181">
            <w:pPr>
              <w:widowControl/>
              <w:rPr>
                <w:rFonts w:ascii="宋体" w:hAnsi="宋体" w:cs="宋体"/>
                <w:color w:val="000000"/>
                <w:kern w:val="0"/>
                <w:sz w:val="18"/>
                <w:szCs w:val="18"/>
              </w:rPr>
            </w:pPr>
            <w:proofErr w:type="spellStart"/>
            <w:r>
              <w:rPr>
                <w:rFonts w:ascii="宋体" w:hAnsi="宋体" w:cs="宋体" w:hint="eastAsia"/>
                <w:color w:val="000000"/>
                <w:kern w:val="0"/>
                <w:sz w:val="18"/>
                <w:szCs w:val="18"/>
              </w:rPr>
              <w:t>Int</w:t>
            </w:r>
            <w:proofErr w:type="spellEnd"/>
          </w:p>
        </w:tc>
        <w:tc>
          <w:tcPr>
            <w:tcW w:w="705" w:type="pct"/>
            <w:tcBorders>
              <w:top w:val="nil"/>
              <w:left w:val="nil"/>
              <w:bottom w:val="single" w:sz="4" w:space="0" w:color="auto"/>
              <w:right w:val="single" w:sz="4" w:space="0" w:color="auto"/>
            </w:tcBorders>
            <w:shd w:val="clear" w:color="auto" w:fill="auto"/>
            <w:vAlign w:val="center"/>
            <w:hideMark/>
          </w:tcPr>
          <w:p w:rsidR="005016ED" w:rsidRPr="00103181" w:rsidRDefault="005016ED" w:rsidP="00103181">
            <w:pPr>
              <w:widowControl/>
              <w:rPr>
                <w:rFonts w:ascii="宋体" w:hAnsi="宋体" w:cs="宋体"/>
                <w:color w:val="000000"/>
                <w:kern w:val="0"/>
                <w:sz w:val="18"/>
                <w:szCs w:val="18"/>
              </w:rPr>
            </w:pPr>
            <w:r>
              <w:rPr>
                <w:rFonts w:ascii="宋体" w:hAnsi="宋体" w:cs="宋体" w:hint="eastAsia"/>
                <w:color w:val="000000"/>
                <w:kern w:val="0"/>
                <w:sz w:val="18"/>
                <w:szCs w:val="18"/>
              </w:rPr>
              <w:t>R</w:t>
            </w:r>
          </w:p>
        </w:tc>
        <w:tc>
          <w:tcPr>
            <w:tcW w:w="1123" w:type="pct"/>
            <w:tcBorders>
              <w:top w:val="nil"/>
              <w:left w:val="nil"/>
              <w:bottom w:val="single" w:sz="4" w:space="0" w:color="auto"/>
              <w:right w:val="single" w:sz="4" w:space="0" w:color="auto"/>
            </w:tcBorders>
            <w:shd w:val="clear" w:color="auto" w:fill="auto"/>
            <w:vAlign w:val="center"/>
          </w:tcPr>
          <w:p w:rsidR="005016ED" w:rsidRPr="00103181" w:rsidRDefault="00360D78" w:rsidP="00103181">
            <w:pPr>
              <w:widowControl/>
              <w:rPr>
                <w:rFonts w:ascii="宋体" w:hAnsi="宋体" w:cs="宋体"/>
                <w:color w:val="000000"/>
                <w:kern w:val="0"/>
                <w:sz w:val="18"/>
                <w:szCs w:val="18"/>
              </w:rPr>
            </w:pPr>
            <w:r w:rsidRPr="00D15724">
              <w:rPr>
                <w:rFonts w:ascii="宋体" w:hAnsi="宋体" w:cs="宋体" w:hint="eastAsia"/>
                <w:color w:val="000000"/>
                <w:kern w:val="0"/>
                <w:sz w:val="18"/>
                <w:szCs w:val="18"/>
              </w:rPr>
              <w:t>0：否；1：是；2：不确定</w:t>
            </w:r>
          </w:p>
        </w:tc>
      </w:tr>
      <w:tr w:rsidR="00E800AA" w:rsidRPr="00103181" w:rsidTr="00E800AA">
        <w:trPr>
          <w:trHeight w:val="604"/>
        </w:trPr>
        <w:tc>
          <w:tcPr>
            <w:tcW w:w="439" w:type="pct"/>
            <w:tcBorders>
              <w:top w:val="nil"/>
              <w:left w:val="single" w:sz="4" w:space="0" w:color="auto"/>
              <w:bottom w:val="single" w:sz="4" w:space="0" w:color="auto"/>
              <w:right w:val="single" w:sz="4" w:space="0" w:color="auto"/>
            </w:tcBorders>
            <w:shd w:val="clear" w:color="auto" w:fill="auto"/>
            <w:vAlign w:val="center"/>
            <w:hideMark/>
          </w:tcPr>
          <w:p w:rsidR="005016ED" w:rsidRPr="00103181" w:rsidRDefault="003431CB" w:rsidP="00103181">
            <w:pPr>
              <w:widowControl/>
              <w:rPr>
                <w:rFonts w:ascii="宋体" w:hAnsi="宋体" w:cs="宋体"/>
                <w:color w:val="000000"/>
                <w:kern w:val="0"/>
                <w:sz w:val="18"/>
                <w:szCs w:val="18"/>
              </w:rPr>
            </w:pPr>
            <w:r>
              <w:rPr>
                <w:rFonts w:ascii="宋体" w:hAnsi="宋体" w:cs="宋体"/>
                <w:color w:val="000000"/>
                <w:kern w:val="0"/>
                <w:sz w:val="18"/>
                <w:szCs w:val="18"/>
              </w:rPr>
              <w:t>17</w:t>
            </w:r>
          </w:p>
        </w:tc>
        <w:tc>
          <w:tcPr>
            <w:tcW w:w="793" w:type="pct"/>
            <w:tcBorders>
              <w:top w:val="nil"/>
              <w:left w:val="nil"/>
              <w:bottom w:val="single" w:sz="4" w:space="0" w:color="auto"/>
              <w:right w:val="single" w:sz="4" w:space="0" w:color="auto"/>
            </w:tcBorders>
            <w:shd w:val="clear" w:color="auto" w:fill="auto"/>
            <w:vAlign w:val="center"/>
            <w:hideMark/>
          </w:tcPr>
          <w:p w:rsidR="005016ED" w:rsidRPr="00103181" w:rsidRDefault="005016ED" w:rsidP="00103181">
            <w:pPr>
              <w:widowControl/>
              <w:rPr>
                <w:rFonts w:ascii="宋体" w:hAnsi="宋体" w:cs="宋体"/>
                <w:color w:val="000000"/>
                <w:kern w:val="0"/>
                <w:sz w:val="18"/>
                <w:szCs w:val="18"/>
              </w:rPr>
            </w:pPr>
            <w:r w:rsidRPr="00103181">
              <w:rPr>
                <w:rFonts w:ascii="宋体" w:hAnsi="宋体" w:cs="宋体" w:hint="eastAsia"/>
                <w:color w:val="000000"/>
                <w:kern w:val="0"/>
                <w:sz w:val="18"/>
                <w:szCs w:val="18"/>
              </w:rPr>
              <w:t>遮雨棚_颜色</w:t>
            </w:r>
          </w:p>
        </w:tc>
        <w:tc>
          <w:tcPr>
            <w:tcW w:w="882" w:type="pct"/>
            <w:tcBorders>
              <w:top w:val="nil"/>
              <w:left w:val="nil"/>
              <w:bottom w:val="single" w:sz="4" w:space="0" w:color="auto"/>
              <w:right w:val="single" w:sz="4" w:space="0" w:color="auto"/>
            </w:tcBorders>
            <w:shd w:val="clear" w:color="auto" w:fill="auto"/>
            <w:vAlign w:val="center"/>
            <w:hideMark/>
          </w:tcPr>
          <w:p w:rsidR="005016ED" w:rsidRPr="00103181" w:rsidRDefault="005016ED" w:rsidP="00103181">
            <w:pPr>
              <w:widowControl/>
              <w:rPr>
                <w:rFonts w:ascii="宋体" w:hAnsi="宋体" w:cs="宋体"/>
                <w:color w:val="000000"/>
                <w:kern w:val="0"/>
                <w:sz w:val="18"/>
                <w:szCs w:val="18"/>
              </w:rPr>
            </w:pPr>
            <w:proofErr w:type="spellStart"/>
            <w:r w:rsidRPr="00103181">
              <w:rPr>
                <w:rFonts w:ascii="宋体" w:hAnsi="宋体" w:cs="宋体" w:hint="eastAsia"/>
                <w:color w:val="000000"/>
                <w:kern w:val="0"/>
                <w:sz w:val="18"/>
                <w:szCs w:val="18"/>
              </w:rPr>
              <w:t>RainshieldColor</w:t>
            </w:r>
            <w:proofErr w:type="spellEnd"/>
          </w:p>
        </w:tc>
        <w:tc>
          <w:tcPr>
            <w:tcW w:w="1058" w:type="pct"/>
            <w:tcBorders>
              <w:top w:val="nil"/>
              <w:left w:val="nil"/>
              <w:bottom w:val="single" w:sz="4" w:space="0" w:color="auto"/>
              <w:right w:val="single" w:sz="4" w:space="0" w:color="auto"/>
            </w:tcBorders>
            <w:shd w:val="clear" w:color="auto" w:fill="auto"/>
            <w:vAlign w:val="center"/>
            <w:hideMark/>
          </w:tcPr>
          <w:p w:rsidR="005016ED" w:rsidRPr="00103181" w:rsidRDefault="005016ED" w:rsidP="00103181">
            <w:pPr>
              <w:widowControl/>
              <w:rPr>
                <w:rFonts w:ascii="宋体" w:hAnsi="宋体" w:cs="宋体"/>
                <w:color w:val="000000"/>
                <w:kern w:val="0"/>
                <w:sz w:val="18"/>
                <w:szCs w:val="18"/>
              </w:rPr>
            </w:pPr>
            <w:proofErr w:type="spellStart"/>
            <w:r w:rsidRPr="00103181">
              <w:rPr>
                <w:rFonts w:ascii="宋体" w:hAnsi="宋体" w:cs="宋体" w:hint="eastAsia"/>
                <w:color w:val="000000"/>
                <w:kern w:val="0"/>
                <w:sz w:val="18"/>
                <w:szCs w:val="18"/>
              </w:rPr>
              <w:t>ColorType</w:t>
            </w:r>
            <w:proofErr w:type="spellEnd"/>
          </w:p>
        </w:tc>
        <w:tc>
          <w:tcPr>
            <w:tcW w:w="705" w:type="pct"/>
            <w:tcBorders>
              <w:top w:val="nil"/>
              <w:left w:val="nil"/>
              <w:bottom w:val="single" w:sz="4" w:space="0" w:color="auto"/>
              <w:right w:val="single" w:sz="4" w:space="0" w:color="auto"/>
            </w:tcBorders>
            <w:shd w:val="clear" w:color="auto" w:fill="auto"/>
            <w:vAlign w:val="center"/>
            <w:hideMark/>
          </w:tcPr>
          <w:p w:rsidR="005016ED" w:rsidRPr="00103181" w:rsidRDefault="005016ED" w:rsidP="00103181">
            <w:pPr>
              <w:widowControl/>
              <w:rPr>
                <w:rFonts w:ascii="宋体" w:hAnsi="宋体" w:cs="宋体"/>
                <w:color w:val="000000"/>
                <w:kern w:val="0"/>
                <w:sz w:val="18"/>
                <w:szCs w:val="18"/>
              </w:rPr>
            </w:pPr>
            <w:r w:rsidRPr="00103181">
              <w:rPr>
                <w:rFonts w:ascii="宋体" w:hAnsi="宋体" w:cs="宋体" w:hint="eastAsia"/>
                <w:color w:val="000000"/>
                <w:kern w:val="0"/>
                <w:sz w:val="18"/>
                <w:szCs w:val="18"/>
              </w:rPr>
              <w:t>O</w:t>
            </w:r>
          </w:p>
        </w:tc>
        <w:tc>
          <w:tcPr>
            <w:tcW w:w="1123" w:type="pct"/>
            <w:tcBorders>
              <w:top w:val="nil"/>
              <w:left w:val="nil"/>
              <w:bottom w:val="single" w:sz="4" w:space="0" w:color="auto"/>
              <w:right w:val="single" w:sz="4" w:space="0" w:color="auto"/>
            </w:tcBorders>
            <w:shd w:val="clear" w:color="auto" w:fill="auto"/>
            <w:vAlign w:val="center"/>
          </w:tcPr>
          <w:p w:rsidR="005016ED" w:rsidRPr="00103181" w:rsidRDefault="005016ED" w:rsidP="00103181">
            <w:pPr>
              <w:widowControl/>
              <w:rPr>
                <w:rFonts w:ascii="宋体" w:hAnsi="宋体" w:cs="宋体"/>
                <w:color w:val="000000"/>
                <w:kern w:val="0"/>
                <w:sz w:val="18"/>
                <w:szCs w:val="18"/>
              </w:rPr>
            </w:pPr>
          </w:p>
        </w:tc>
      </w:tr>
      <w:tr w:rsidR="00E800AA" w:rsidRPr="00103181" w:rsidTr="00E800AA">
        <w:trPr>
          <w:trHeight w:val="403"/>
        </w:trPr>
        <w:tc>
          <w:tcPr>
            <w:tcW w:w="439" w:type="pct"/>
            <w:tcBorders>
              <w:top w:val="nil"/>
              <w:left w:val="single" w:sz="4" w:space="0" w:color="auto"/>
              <w:bottom w:val="single" w:sz="4" w:space="0" w:color="auto"/>
              <w:right w:val="single" w:sz="4" w:space="0" w:color="auto"/>
            </w:tcBorders>
            <w:shd w:val="clear" w:color="auto" w:fill="auto"/>
            <w:vAlign w:val="center"/>
            <w:hideMark/>
          </w:tcPr>
          <w:p w:rsidR="005016ED" w:rsidRPr="00103181" w:rsidRDefault="003431CB" w:rsidP="00103181">
            <w:pPr>
              <w:widowControl/>
              <w:rPr>
                <w:rFonts w:ascii="宋体" w:hAnsi="宋体" w:cs="宋体"/>
                <w:color w:val="000000"/>
                <w:kern w:val="0"/>
                <w:sz w:val="18"/>
                <w:szCs w:val="18"/>
              </w:rPr>
            </w:pPr>
            <w:r>
              <w:rPr>
                <w:rFonts w:ascii="宋体" w:hAnsi="宋体" w:cs="宋体"/>
                <w:color w:val="000000"/>
                <w:kern w:val="0"/>
                <w:sz w:val="18"/>
                <w:szCs w:val="18"/>
              </w:rPr>
              <w:t>18</w:t>
            </w:r>
          </w:p>
        </w:tc>
        <w:tc>
          <w:tcPr>
            <w:tcW w:w="793" w:type="pct"/>
            <w:tcBorders>
              <w:top w:val="nil"/>
              <w:left w:val="nil"/>
              <w:bottom w:val="single" w:sz="4" w:space="0" w:color="auto"/>
              <w:right w:val="single" w:sz="4" w:space="0" w:color="auto"/>
            </w:tcBorders>
            <w:shd w:val="clear" w:color="auto" w:fill="auto"/>
            <w:vAlign w:val="center"/>
            <w:hideMark/>
          </w:tcPr>
          <w:p w:rsidR="005016ED" w:rsidRPr="00103181" w:rsidRDefault="005016ED" w:rsidP="00103181">
            <w:pPr>
              <w:widowControl/>
              <w:rPr>
                <w:rFonts w:ascii="宋体" w:hAnsi="宋体" w:cs="宋体"/>
                <w:color w:val="000000"/>
                <w:kern w:val="0"/>
                <w:sz w:val="18"/>
                <w:szCs w:val="18"/>
              </w:rPr>
            </w:pPr>
            <w:r w:rsidRPr="00103181">
              <w:rPr>
                <w:rFonts w:ascii="宋体" w:hAnsi="宋体" w:cs="宋体" w:hint="eastAsia"/>
                <w:color w:val="000000"/>
                <w:kern w:val="0"/>
                <w:sz w:val="18"/>
                <w:szCs w:val="18"/>
              </w:rPr>
              <w:t>图像列表</w:t>
            </w:r>
          </w:p>
        </w:tc>
        <w:tc>
          <w:tcPr>
            <w:tcW w:w="882" w:type="pct"/>
            <w:tcBorders>
              <w:top w:val="nil"/>
              <w:left w:val="nil"/>
              <w:bottom w:val="single" w:sz="4" w:space="0" w:color="auto"/>
              <w:right w:val="single" w:sz="4" w:space="0" w:color="auto"/>
            </w:tcBorders>
            <w:shd w:val="clear" w:color="auto" w:fill="auto"/>
            <w:vAlign w:val="center"/>
            <w:hideMark/>
          </w:tcPr>
          <w:p w:rsidR="005016ED" w:rsidRPr="00103181" w:rsidRDefault="005016ED" w:rsidP="00103181">
            <w:pPr>
              <w:widowControl/>
              <w:rPr>
                <w:rFonts w:ascii="宋体" w:hAnsi="宋体" w:cs="宋体"/>
                <w:color w:val="000000"/>
                <w:kern w:val="0"/>
                <w:sz w:val="18"/>
                <w:szCs w:val="18"/>
              </w:rPr>
            </w:pPr>
            <w:proofErr w:type="spellStart"/>
            <w:r w:rsidRPr="00103181">
              <w:rPr>
                <w:rFonts w:ascii="宋体" w:hAnsi="宋体" w:cs="宋体" w:hint="eastAsia"/>
                <w:color w:val="000000"/>
                <w:kern w:val="0"/>
                <w:sz w:val="18"/>
                <w:szCs w:val="18"/>
              </w:rPr>
              <w:t>SubImageListObject</w:t>
            </w:r>
            <w:proofErr w:type="spellEnd"/>
          </w:p>
        </w:tc>
        <w:tc>
          <w:tcPr>
            <w:tcW w:w="1058" w:type="pct"/>
            <w:tcBorders>
              <w:top w:val="nil"/>
              <w:left w:val="nil"/>
              <w:bottom w:val="single" w:sz="4" w:space="0" w:color="auto"/>
              <w:right w:val="single" w:sz="4" w:space="0" w:color="auto"/>
            </w:tcBorders>
            <w:shd w:val="clear" w:color="auto" w:fill="auto"/>
            <w:vAlign w:val="center"/>
            <w:hideMark/>
          </w:tcPr>
          <w:p w:rsidR="005016ED" w:rsidRPr="00103181" w:rsidRDefault="005016ED" w:rsidP="00103181">
            <w:pPr>
              <w:widowControl/>
              <w:rPr>
                <w:rFonts w:ascii="宋体" w:hAnsi="宋体" w:cs="宋体"/>
                <w:color w:val="000000"/>
                <w:kern w:val="0"/>
                <w:sz w:val="18"/>
                <w:szCs w:val="18"/>
              </w:rPr>
            </w:pPr>
            <w:proofErr w:type="spellStart"/>
            <w:r w:rsidRPr="00103181">
              <w:rPr>
                <w:rFonts w:ascii="宋体" w:hAnsi="宋体" w:cs="宋体" w:hint="eastAsia"/>
                <w:color w:val="000000"/>
                <w:kern w:val="0"/>
                <w:sz w:val="18"/>
                <w:szCs w:val="18"/>
              </w:rPr>
              <w:t>SubImageInfoList</w:t>
            </w:r>
            <w:proofErr w:type="spellEnd"/>
          </w:p>
        </w:tc>
        <w:tc>
          <w:tcPr>
            <w:tcW w:w="705" w:type="pct"/>
            <w:tcBorders>
              <w:top w:val="nil"/>
              <w:left w:val="nil"/>
              <w:bottom w:val="single" w:sz="4" w:space="0" w:color="auto"/>
              <w:right w:val="single" w:sz="4" w:space="0" w:color="auto"/>
            </w:tcBorders>
            <w:shd w:val="clear" w:color="auto" w:fill="auto"/>
            <w:vAlign w:val="center"/>
            <w:hideMark/>
          </w:tcPr>
          <w:p w:rsidR="005016ED" w:rsidRPr="00103181" w:rsidRDefault="005016ED" w:rsidP="00103181">
            <w:pPr>
              <w:widowControl/>
              <w:rPr>
                <w:rFonts w:ascii="宋体" w:hAnsi="宋体" w:cs="宋体"/>
                <w:color w:val="000000"/>
                <w:kern w:val="0"/>
                <w:sz w:val="18"/>
                <w:szCs w:val="18"/>
              </w:rPr>
            </w:pPr>
            <w:r w:rsidRPr="00103181">
              <w:rPr>
                <w:rFonts w:ascii="宋体" w:hAnsi="宋体" w:cs="宋体" w:hint="eastAsia"/>
                <w:color w:val="000000"/>
                <w:kern w:val="0"/>
                <w:sz w:val="18"/>
                <w:szCs w:val="18"/>
              </w:rPr>
              <w:t>O</w:t>
            </w:r>
          </w:p>
        </w:tc>
        <w:tc>
          <w:tcPr>
            <w:tcW w:w="1123" w:type="pct"/>
            <w:tcBorders>
              <w:top w:val="nil"/>
              <w:left w:val="nil"/>
              <w:bottom w:val="single" w:sz="4" w:space="0" w:color="auto"/>
              <w:right w:val="single" w:sz="4" w:space="0" w:color="auto"/>
            </w:tcBorders>
            <w:shd w:val="clear" w:color="auto" w:fill="auto"/>
            <w:vAlign w:val="center"/>
          </w:tcPr>
          <w:p w:rsidR="005016ED" w:rsidRPr="00103181" w:rsidRDefault="005016ED" w:rsidP="00103181">
            <w:pPr>
              <w:widowControl/>
              <w:rPr>
                <w:rFonts w:ascii="宋体" w:hAnsi="宋体" w:cs="宋体"/>
                <w:color w:val="000000"/>
                <w:kern w:val="0"/>
                <w:sz w:val="18"/>
                <w:szCs w:val="18"/>
              </w:rPr>
            </w:pPr>
          </w:p>
        </w:tc>
      </w:tr>
      <w:tr w:rsidR="00E800AA" w:rsidRPr="00103181" w:rsidTr="00E800AA">
        <w:trPr>
          <w:trHeight w:val="403"/>
        </w:trPr>
        <w:tc>
          <w:tcPr>
            <w:tcW w:w="439" w:type="pct"/>
            <w:tcBorders>
              <w:top w:val="nil"/>
              <w:left w:val="single" w:sz="4" w:space="0" w:color="auto"/>
              <w:bottom w:val="single" w:sz="4" w:space="0" w:color="auto"/>
              <w:right w:val="single" w:sz="4" w:space="0" w:color="auto"/>
            </w:tcBorders>
            <w:shd w:val="clear" w:color="auto" w:fill="auto"/>
            <w:vAlign w:val="center"/>
            <w:hideMark/>
          </w:tcPr>
          <w:p w:rsidR="005016ED" w:rsidRPr="00103181" w:rsidRDefault="003431CB" w:rsidP="00103181">
            <w:pPr>
              <w:widowControl/>
              <w:rPr>
                <w:rFonts w:ascii="宋体" w:hAnsi="宋体" w:cs="宋体"/>
                <w:color w:val="000000"/>
                <w:kern w:val="0"/>
                <w:sz w:val="18"/>
                <w:szCs w:val="18"/>
              </w:rPr>
            </w:pPr>
            <w:r>
              <w:rPr>
                <w:rFonts w:ascii="宋体" w:hAnsi="宋体" w:cs="宋体"/>
                <w:color w:val="000000"/>
                <w:kern w:val="0"/>
                <w:sz w:val="18"/>
                <w:szCs w:val="18"/>
              </w:rPr>
              <w:t>19</w:t>
            </w:r>
          </w:p>
        </w:tc>
        <w:tc>
          <w:tcPr>
            <w:tcW w:w="793" w:type="pct"/>
            <w:tcBorders>
              <w:top w:val="nil"/>
              <w:left w:val="nil"/>
              <w:bottom w:val="single" w:sz="4" w:space="0" w:color="auto"/>
              <w:right w:val="single" w:sz="4" w:space="0" w:color="auto"/>
            </w:tcBorders>
            <w:shd w:val="clear" w:color="auto" w:fill="auto"/>
            <w:vAlign w:val="center"/>
            <w:hideMark/>
          </w:tcPr>
          <w:p w:rsidR="005016ED" w:rsidRPr="00103181" w:rsidRDefault="005016ED" w:rsidP="00103181">
            <w:pPr>
              <w:widowControl/>
              <w:rPr>
                <w:rFonts w:ascii="宋体" w:hAnsi="宋体" w:cs="宋体"/>
                <w:color w:val="000000"/>
                <w:kern w:val="0"/>
                <w:sz w:val="18"/>
                <w:szCs w:val="18"/>
              </w:rPr>
            </w:pPr>
            <w:r w:rsidRPr="00103181">
              <w:rPr>
                <w:rFonts w:ascii="宋体" w:hAnsi="宋体" w:cs="宋体" w:hint="eastAsia"/>
                <w:color w:val="000000"/>
                <w:kern w:val="0"/>
                <w:sz w:val="18"/>
                <w:szCs w:val="18"/>
              </w:rPr>
              <w:t>特征向量列表</w:t>
            </w:r>
          </w:p>
        </w:tc>
        <w:tc>
          <w:tcPr>
            <w:tcW w:w="882" w:type="pct"/>
            <w:tcBorders>
              <w:top w:val="nil"/>
              <w:left w:val="nil"/>
              <w:bottom w:val="single" w:sz="4" w:space="0" w:color="auto"/>
              <w:right w:val="single" w:sz="4" w:space="0" w:color="auto"/>
            </w:tcBorders>
            <w:shd w:val="clear" w:color="auto" w:fill="auto"/>
            <w:vAlign w:val="center"/>
            <w:hideMark/>
          </w:tcPr>
          <w:p w:rsidR="005016ED" w:rsidRPr="00103181" w:rsidRDefault="005016ED" w:rsidP="00103181">
            <w:pPr>
              <w:widowControl/>
              <w:rPr>
                <w:rFonts w:ascii="宋体" w:hAnsi="宋体" w:cs="宋体"/>
                <w:color w:val="000000"/>
                <w:kern w:val="0"/>
                <w:sz w:val="18"/>
                <w:szCs w:val="18"/>
              </w:rPr>
            </w:pPr>
            <w:proofErr w:type="spellStart"/>
            <w:r w:rsidRPr="00103181">
              <w:rPr>
                <w:rFonts w:ascii="宋体" w:hAnsi="宋体" w:cs="宋体" w:hint="eastAsia"/>
                <w:color w:val="000000"/>
                <w:kern w:val="0"/>
                <w:sz w:val="18"/>
                <w:szCs w:val="18"/>
              </w:rPr>
              <w:t>FeatureListObject</w:t>
            </w:r>
            <w:proofErr w:type="spellEnd"/>
          </w:p>
        </w:tc>
        <w:tc>
          <w:tcPr>
            <w:tcW w:w="1058" w:type="pct"/>
            <w:tcBorders>
              <w:top w:val="nil"/>
              <w:left w:val="nil"/>
              <w:bottom w:val="single" w:sz="4" w:space="0" w:color="auto"/>
              <w:right w:val="single" w:sz="4" w:space="0" w:color="auto"/>
            </w:tcBorders>
            <w:shd w:val="clear" w:color="auto" w:fill="auto"/>
            <w:vAlign w:val="center"/>
            <w:hideMark/>
          </w:tcPr>
          <w:p w:rsidR="005016ED" w:rsidRPr="00103181" w:rsidRDefault="005016ED" w:rsidP="00103181">
            <w:pPr>
              <w:widowControl/>
              <w:rPr>
                <w:rFonts w:ascii="宋体" w:hAnsi="宋体" w:cs="宋体"/>
                <w:color w:val="000000"/>
                <w:kern w:val="0"/>
                <w:sz w:val="18"/>
                <w:szCs w:val="18"/>
              </w:rPr>
            </w:pPr>
            <w:proofErr w:type="spellStart"/>
            <w:r w:rsidRPr="00103181">
              <w:rPr>
                <w:rFonts w:ascii="宋体" w:hAnsi="宋体" w:cs="宋体" w:hint="eastAsia"/>
                <w:color w:val="000000"/>
                <w:kern w:val="0"/>
                <w:sz w:val="18"/>
                <w:szCs w:val="18"/>
              </w:rPr>
              <w:t>FeatureInfoList</w:t>
            </w:r>
            <w:proofErr w:type="spellEnd"/>
          </w:p>
        </w:tc>
        <w:tc>
          <w:tcPr>
            <w:tcW w:w="705" w:type="pct"/>
            <w:tcBorders>
              <w:top w:val="nil"/>
              <w:left w:val="nil"/>
              <w:bottom w:val="single" w:sz="4" w:space="0" w:color="auto"/>
              <w:right w:val="single" w:sz="4" w:space="0" w:color="auto"/>
            </w:tcBorders>
            <w:shd w:val="clear" w:color="auto" w:fill="auto"/>
            <w:vAlign w:val="center"/>
            <w:hideMark/>
          </w:tcPr>
          <w:p w:rsidR="005016ED" w:rsidRPr="00103181" w:rsidRDefault="005016ED" w:rsidP="00103181">
            <w:pPr>
              <w:widowControl/>
              <w:rPr>
                <w:rFonts w:ascii="宋体" w:hAnsi="宋体" w:cs="宋体"/>
                <w:color w:val="000000"/>
                <w:kern w:val="0"/>
                <w:sz w:val="18"/>
                <w:szCs w:val="18"/>
              </w:rPr>
            </w:pPr>
            <w:r w:rsidRPr="00103181">
              <w:rPr>
                <w:rFonts w:ascii="宋体" w:hAnsi="宋体" w:cs="宋体" w:hint="eastAsia"/>
                <w:color w:val="000000"/>
                <w:kern w:val="0"/>
                <w:sz w:val="18"/>
                <w:szCs w:val="18"/>
              </w:rPr>
              <w:t>O</w:t>
            </w:r>
          </w:p>
        </w:tc>
        <w:tc>
          <w:tcPr>
            <w:tcW w:w="1123" w:type="pct"/>
            <w:tcBorders>
              <w:top w:val="nil"/>
              <w:left w:val="nil"/>
              <w:bottom w:val="single" w:sz="4" w:space="0" w:color="auto"/>
              <w:right w:val="single" w:sz="4" w:space="0" w:color="auto"/>
            </w:tcBorders>
            <w:shd w:val="clear" w:color="auto" w:fill="auto"/>
            <w:vAlign w:val="center"/>
            <w:hideMark/>
          </w:tcPr>
          <w:p w:rsidR="005016ED" w:rsidRPr="00103181" w:rsidRDefault="005016ED" w:rsidP="00103181">
            <w:pPr>
              <w:widowControl/>
              <w:rPr>
                <w:rFonts w:ascii="宋体" w:hAnsi="宋体" w:cs="宋体"/>
                <w:color w:val="000000"/>
                <w:kern w:val="0"/>
                <w:sz w:val="18"/>
                <w:szCs w:val="18"/>
              </w:rPr>
            </w:pPr>
            <w:r w:rsidRPr="00103181">
              <w:rPr>
                <w:rFonts w:ascii="宋体" w:hAnsi="宋体" w:cs="宋体" w:hint="eastAsia"/>
                <w:color w:val="000000"/>
                <w:kern w:val="0"/>
                <w:sz w:val="18"/>
                <w:szCs w:val="18"/>
              </w:rPr>
              <w:t>特征向量列表</w:t>
            </w:r>
          </w:p>
        </w:tc>
      </w:tr>
      <w:tr w:rsidR="00E800AA" w:rsidRPr="00103181" w:rsidTr="00E800AA">
        <w:trPr>
          <w:trHeight w:val="403"/>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16ED" w:rsidRPr="00103181" w:rsidRDefault="003431CB" w:rsidP="00103181">
            <w:pPr>
              <w:widowControl/>
              <w:rPr>
                <w:rFonts w:ascii="宋体" w:hAnsi="宋体" w:cs="宋体"/>
                <w:color w:val="000000"/>
                <w:kern w:val="0"/>
                <w:sz w:val="18"/>
                <w:szCs w:val="18"/>
              </w:rPr>
            </w:pPr>
            <w:r>
              <w:rPr>
                <w:rFonts w:ascii="宋体" w:hAnsi="宋体" w:cs="宋体"/>
                <w:color w:val="000000"/>
                <w:kern w:val="0"/>
                <w:sz w:val="18"/>
                <w:szCs w:val="18"/>
              </w:rPr>
              <w:t>20</w:t>
            </w:r>
          </w:p>
        </w:tc>
        <w:tc>
          <w:tcPr>
            <w:tcW w:w="793" w:type="pct"/>
            <w:tcBorders>
              <w:top w:val="single" w:sz="4" w:space="0" w:color="auto"/>
              <w:left w:val="nil"/>
              <w:bottom w:val="single" w:sz="4" w:space="0" w:color="auto"/>
              <w:right w:val="single" w:sz="4" w:space="0" w:color="auto"/>
            </w:tcBorders>
            <w:shd w:val="clear" w:color="auto" w:fill="auto"/>
            <w:vAlign w:val="center"/>
            <w:hideMark/>
          </w:tcPr>
          <w:p w:rsidR="005016ED" w:rsidRPr="00103181" w:rsidRDefault="005016ED" w:rsidP="00103181">
            <w:pPr>
              <w:widowControl/>
              <w:rPr>
                <w:rFonts w:ascii="宋体" w:hAnsi="宋体" w:cs="宋体"/>
                <w:color w:val="000000"/>
                <w:kern w:val="0"/>
                <w:sz w:val="18"/>
                <w:szCs w:val="18"/>
              </w:rPr>
            </w:pPr>
            <w:r w:rsidRPr="00103181">
              <w:rPr>
                <w:rFonts w:ascii="宋体" w:hAnsi="宋体" w:cs="宋体" w:hint="eastAsia"/>
                <w:color w:val="000000"/>
                <w:kern w:val="0"/>
                <w:sz w:val="18"/>
                <w:szCs w:val="18"/>
              </w:rPr>
              <w:t>归属组织库</w:t>
            </w:r>
          </w:p>
        </w:tc>
        <w:tc>
          <w:tcPr>
            <w:tcW w:w="882" w:type="pct"/>
            <w:tcBorders>
              <w:top w:val="single" w:sz="4" w:space="0" w:color="auto"/>
              <w:left w:val="nil"/>
              <w:bottom w:val="single" w:sz="4" w:space="0" w:color="auto"/>
              <w:right w:val="single" w:sz="4" w:space="0" w:color="auto"/>
            </w:tcBorders>
            <w:shd w:val="clear" w:color="auto" w:fill="auto"/>
            <w:vAlign w:val="center"/>
            <w:hideMark/>
          </w:tcPr>
          <w:p w:rsidR="005016ED" w:rsidRPr="00103181" w:rsidRDefault="005016ED" w:rsidP="00103181">
            <w:pPr>
              <w:widowControl/>
              <w:rPr>
                <w:rFonts w:ascii="宋体" w:hAnsi="宋体" w:cs="宋体"/>
                <w:color w:val="000000"/>
                <w:kern w:val="0"/>
                <w:sz w:val="18"/>
                <w:szCs w:val="18"/>
              </w:rPr>
            </w:pPr>
            <w:proofErr w:type="spellStart"/>
            <w:r w:rsidRPr="00103181">
              <w:rPr>
                <w:rFonts w:ascii="宋体" w:hAnsi="宋体" w:cs="宋体" w:hint="eastAsia"/>
                <w:color w:val="000000"/>
                <w:kern w:val="0"/>
                <w:sz w:val="18"/>
                <w:szCs w:val="18"/>
              </w:rPr>
              <w:t>TabID</w:t>
            </w:r>
            <w:proofErr w:type="spellEnd"/>
          </w:p>
        </w:tc>
        <w:tc>
          <w:tcPr>
            <w:tcW w:w="1058" w:type="pct"/>
            <w:tcBorders>
              <w:top w:val="single" w:sz="4" w:space="0" w:color="auto"/>
              <w:left w:val="nil"/>
              <w:bottom w:val="single" w:sz="4" w:space="0" w:color="auto"/>
              <w:right w:val="single" w:sz="4" w:space="0" w:color="auto"/>
            </w:tcBorders>
            <w:shd w:val="clear" w:color="auto" w:fill="auto"/>
            <w:vAlign w:val="center"/>
            <w:hideMark/>
          </w:tcPr>
          <w:p w:rsidR="005016ED" w:rsidRPr="00103181" w:rsidRDefault="005016ED" w:rsidP="00103181">
            <w:pPr>
              <w:widowControl/>
              <w:rPr>
                <w:rFonts w:ascii="宋体" w:hAnsi="宋体" w:cs="宋体"/>
                <w:color w:val="000000"/>
                <w:kern w:val="0"/>
                <w:sz w:val="18"/>
                <w:szCs w:val="18"/>
              </w:rPr>
            </w:pPr>
            <w:proofErr w:type="spellStart"/>
            <w:r w:rsidRPr="00103181">
              <w:rPr>
                <w:rFonts w:ascii="宋体" w:hAnsi="宋体" w:cs="宋体" w:hint="eastAsia"/>
                <w:color w:val="000000"/>
                <w:kern w:val="0"/>
                <w:sz w:val="18"/>
                <w:szCs w:val="18"/>
              </w:rPr>
              <w:t>BasicObjectIDType</w:t>
            </w:r>
            <w:proofErr w:type="spellEnd"/>
          </w:p>
        </w:tc>
        <w:tc>
          <w:tcPr>
            <w:tcW w:w="705" w:type="pct"/>
            <w:tcBorders>
              <w:top w:val="single" w:sz="4" w:space="0" w:color="auto"/>
              <w:left w:val="nil"/>
              <w:bottom w:val="single" w:sz="4" w:space="0" w:color="auto"/>
              <w:right w:val="single" w:sz="4" w:space="0" w:color="auto"/>
            </w:tcBorders>
            <w:shd w:val="clear" w:color="auto" w:fill="auto"/>
            <w:vAlign w:val="center"/>
            <w:hideMark/>
          </w:tcPr>
          <w:p w:rsidR="005016ED" w:rsidRPr="00103181" w:rsidRDefault="005016ED" w:rsidP="00103181">
            <w:pPr>
              <w:widowControl/>
              <w:rPr>
                <w:rFonts w:ascii="宋体" w:hAnsi="宋体" w:cs="宋体"/>
                <w:color w:val="000000"/>
                <w:kern w:val="0"/>
                <w:sz w:val="18"/>
                <w:szCs w:val="18"/>
              </w:rPr>
            </w:pPr>
            <w:r>
              <w:rPr>
                <w:rFonts w:ascii="宋体" w:hAnsi="宋体" w:cs="宋体" w:hint="eastAsia"/>
                <w:color w:val="000000"/>
                <w:kern w:val="0"/>
                <w:sz w:val="18"/>
                <w:szCs w:val="18"/>
              </w:rPr>
              <w:t>R</w:t>
            </w:r>
          </w:p>
        </w:tc>
        <w:tc>
          <w:tcPr>
            <w:tcW w:w="1123" w:type="pct"/>
            <w:tcBorders>
              <w:top w:val="single" w:sz="4" w:space="0" w:color="auto"/>
              <w:left w:val="nil"/>
              <w:bottom w:val="single" w:sz="4" w:space="0" w:color="auto"/>
              <w:right w:val="single" w:sz="4" w:space="0" w:color="auto"/>
            </w:tcBorders>
            <w:shd w:val="clear" w:color="auto" w:fill="auto"/>
            <w:vAlign w:val="center"/>
            <w:hideMark/>
          </w:tcPr>
          <w:p w:rsidR="005016ED" w:rsidRPr="00103181" w:rsidRDefault="005016ED" w:rsidP="00103181">
            <w:pPr>
              <w:widowControl/>
              <w:rPr>
                <w:rFonts w:ascii="宋体" w:hAnsi="宋体" w:cs="宋体"/>
                <w:color w:val="000000"/>
                <w:kern w:val="0"/>
                <w:sz w:val="18"/>
                <w:szCs w:val="18"/>
              </w:rPr>
            </w:pPr>
            <w:r w:rsidRPr="00103181">
              <w:rPr>
                <w:rFonts w:ascii="宋体" w:hAnsi="宋体" w:cs="宋体" w:hint="eastAsia"/>
                <w:color w:val="000000"/>
                <w:kern w:val="0"/>
                <w:sz w:val="18"/>
                <w:szCs w:val="18"/>
              </w:rPr>
              <w:t xml:space="preserve">　</w:t>
            </w:r>
          </w:p>
        </w:tc>
      </w:tr>
      <w:tr w:rsidR="00E800AA" w:rsidRPr="00103181" w:rsidTr="00E800AA">
        <w:trPr>
          <w:trHeight w:val="403"/>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5016ED" w:rsidRPr="00103181" w:rsidRDefault="003431CB" w:rsidP="00F04293">
            <w:pPr>
              <w:widowControl/>
              <w:rPr>
                <w:rFonts w:ascii="宋体" w:hAnsi="宋体" w:cs="宋体"/>
                <w:color w:val="000000"/>
                <w:kern w:val="0"/>
                <w:sz w:val="18"/>
                <w:szCs w:val="18"/>
              </w:rPr>
            </w:pPr>
            <w:r>
              <w:rPr>
                <w:rFonts w:ascii="宋体" w:hAnsi="宋体" w:cs="宋体"/>
                <w:color w:val="000000"/>
                <w:kern w:val="0"/>
                <w:sz w:val="18"/>
                <w:szCs w:val="18"/>
              </w:rPr>
              <w:t>21</w:t>
            </w:r>
          </w:p>
        </w:tc>
        <w:tc>
          <w:tcPr>
            <w:tcW w:w="793" w:type="pct"/>
            <w:tcBorders>
              <w:top w:val="single" w:sz="4" w:space="0" w:color="auto"/>
              <w:left w:val="nil"/>
              <w:bottom w:val="single" w:sz="4" w:space="0" w:color="auto"/>
              <w:right w:val="single" w:sz="4" w:space="0" w:color="auto"/>
            </w:tcBorders>
            <w:shd w:val="clear" w:color="auto" w:fill="auto"/>
            <w:vAlign w:val="center"/>
          </w:tcPr>
          <w:p w:rsidR="005016ED" w:rsidRPr="00103181" w:rsidRDefault="005016ED" w:rsidP="00F04293">
            <w:pPr>
              <w:widowControl/>
              <w:rPr>
                <w:rFonts w:ascii="宋体" w:hAnsi="宋体" w:cs="宋体"/>
                <w:color w:val="000000"/>
                <w:kern w:val="0"/>
                <w:sz w:val="18"/>
                <w:szCs w:val="18"/>
              </w:rPr>
            </w:pPr>
            <w:r>
              <w:rPr>
                <w:rFonts w:ascii="宋体" w:hAnsi="宋体" w:cs="宋体" w:hint="eastAsia"/>
                <w:color w:val="000000"/>
                <w:kern w:val="0"/>
                <w:sz w:val="18"/>
                <w:szCs w:val="18"/>
              </w:rPr>
              <w:t>关联对象信息</w:t>
            </w:r>
          </w:p>
        </w:tc>
        <w:tc>
          <w:tcPr>
            <w:tcW w:w="882" w:type="pct"/>
            <w:tcBorders>
              <w:top w:val="single" w:sz="4" w:space="0" w:color="auto"/>
              <w:left w:val="nil"/>
              <w:bottom w:val="single" w:sz="4" w:space="0" w:color="auto"/>
              <w:right w:val="single" w:sz="4" w:space="0" w:color="auto"/>
            </w:tcBorders>
            <w:shd w:val="clear" w:color="auto" w:fill="auto"/>
            <w:vAlign w:val="center"/>
          </w:tcPr>
          <w:p w:rsidR="005016ED" w:rsidRPr="00103181" w:rsidRDefault="005016ED" w:rsidP="00F04293">
            <w:pPr>
              <w:widowControl/>
              <w:rPr>
                <w:rFonts w:ascii="宋体" w:hAnsi="宋体" w:cs="宋体"/>
                <w:color w:val="000000"/>
                <w:kern w:val="0"/>
                <w:sz w:val="18"/>
                <w:szCs w:val="18"/>
              </w:rPr>
            </w:pPr>
            <w:proofErr w:type="spellStart"/>
            <w:r>
              <w:rPr>
                <w:rFonts w:ascii="宋体" w:hAnsi="宋体" w:cs="宋体" w:hint="eastAsia"/>
                <w:color w:val="000000"/>
                <w:kern w:val="0"/>
                <w:sz w:val="18"/>
                <w:szCs w:val="18"/>
              </w:rPr>
              <w:t>RelatedList</w:t>
            </w:r>
            <w:proofErr w:type="spellEnd"/>
          </w:p>
        </w:tc>
        <w:tc>
          <w:tcPr>
            <w:tcW w:w="1058" w:type="pct"/>
            <w:tcBorders>
              <w:top w:val="single" w:sz="4" w:space="0" w:color="auto"/>
              <w:left w:val="nil"/>
              <w:bottom w:val="single" w:sz="4" w:space="0" w:color="auto"/>
              <w:right w:val="single" w:sz="4" w:space="0" w:color="auto"/>
            </w:tcBorders>
            <w:shd w:val="clear" w:color="auto" w:fill="auto"/>
            <w:vAlign w:val="center"/>
          </w:tcPr>
          <w:p w:rsidR="005016ED" w:rsidRDefault="005016ED" w:rsidP="00F04293">
            <w:pPr>
              <w:widowControl/>
              <w:rPr>
                <w:rFonts w:ascii="宋体" w:hAnsi="宋体" w:cs="宋体"/>
                <w:color w:val="000000"/>
                <w:kern w:val="0"/>
                <w:sz w:val="18"/>
                <w:szCs w:val="18"/>
              </w:rPr>
            </w:pPr>
            <w:proofErr w:type="spellStart"/>
            <w:r>
              <w:rPr>
                <w:rFonts w:ascii="宋体" w:hAnsi="宋体" w:cs="宋体" w:hint="eastAsia"/>
                <w:color w:val="000000"/>
                <w:kern w:val="0"/>
                <w:sz w:val="18"/>
                <w:szCs w:val="18"/>
              </w:rPr>
              <w:t>RelatedInfoLis</w:t>
            </w:r>
            <w:proofErr w:type="spellEnd"/>
          </w:p>
          <w:p w:rsidR="005016ED" w:rsidRPr="00103181" w:rsidRDefault="005016ED" w:rsidP="00F04293">
            <w:pPr>
              <w:widowControl/>
              <w:rPr>
                <w:rFonts w:ascii="宋体" w:hAnsi="宋体" w:cs="宋体"/>
                <w:color w:val="000000"/>
                <w:kern w:val="0"/>
                <w:sz w:val="18"/>
                <w:szCs w:val="18"/>
              </w:rPr>
            </w:pPr>
            <w:r>
              <w:rPr>
                <w:rFonts w:ascii="宋体" w:hAnsi="宋体" w:cs="宋体" w:hint="eastAsia"/>
                <w:color w:val="000000"/>
                <w:kern w:val="0"/>
                <w:sz w:val="18"/>
                <w:szCs w:val="18"/>
              </w:rPr>
              <w:t>t</w:t>
            </w:r>
          </w:p>
        </w:tc>
        <w:tc>
          <w:tcPr>
            <w:tcW w:w="705" w:type="pct"/>
            <w:tcBorders>
              <w:top w:val="single" w:sz="4" w:space="0" w:color="auto"/>
              <w:left w:val="nil"/>
              <w:bottom w:val="single" w:sz="4" w:space="0" w:color="auto"/>
              <w:right w:val="single" w:sz="4" w:space="0" w:color="auto"/>
            </w:tcBorders>
            <w:shd w:val="clear" w:color="auto" w:fill="auto"/>
            <w:vAlign w:val="center"/>
          </w:tcPr>
          <w:p w:rsidR="005016ED" w:rsidRPr="00103181" w:rsidDel="005E2ECD" w:rsidRDefault="005016ED" w:rsidP="00F04293">
            <w:pPr>
              <w:widowControl/>
              <w:rPr>
                <w:rFonts w:ascii="宋体" w:hAnsi="宋体" w:cs="宋体"/>
                <w:color w:val="000000"/>
                <w:kern w:val="0"/>
                <w:sz w:val="18"/>
                <w:szCs w:val="18"/>
              </w:rPr>
            </w:pPr>
            <w:r>
              <w:rPr>
                <w:rFonts w:ascii="宋体" w:hAnsi="宋体" w:cs="宋体" w:hint="eastAsia"/>
                <w:color w:val="000000"/>
                <w:kern w:val="0"/>
                <w:sz w:val="18"/>
                <w:szCs w:val="18"/>
              </w:rPr>
              <w:t>O</w:t>
            </w:r>
          </w:p>
        </w:tc>
        <w:tc>
          <w:tcPr>
            <w:tcW w:w="1123" w:type="pct"/>
            <w:tcBorders>
              <w:top w:val="single" w:sz="4" w:space="0" w:color="auto"/>
              <w:left w:val="nil"/>
              <w:bottom w:val="single" w:sz="4" w:space="0" w:color="auto"/>
              <w:right w:val="single" w:sz="4" w:space="0" w:color="auto"/>
            </w:tcBorders>
            <w:shd w:val="clear" w:color="auto" w:fill="auto"/>
            <w:vAlign w:val="center"/>
          </w:tcPr>
          <w:p w:rsidR="005016ED" w:rsidRDefault="005016ED" w:rsidP="00F04293">
            <w:pPr>
              <w:widowControl/>
              <w:rPr>
                <w:rFonts w:ascii="宋体" w:hAnsi="宋体" w:cs="宋体"/>
                <w:color w:val="000000"/>
                <w:kern w:val="0"/>
                <w:sz w:val="18"/>
                <w:szCs w:val="18"/>
              </w:rPr>
            </w:pPr>
            <w:r>
              <w:rPr>
                <w:rFonts w:ascii="宋体" w:hAnsi="宋体" w:cs="宋体" w:hint="eastAsia"/>
                <w:color w:val="000000"/>
                <w:kern w:val="0"/>
                <w:sz w:val="18"/>
                <w:szCs w:val="18"/>
              </w:rPr>
              <w:t>与该对象关联的视频图像信息语义属性对象列表（01：人员、06：人脸、02：机动车、03：非机动车、04：物品、05：场景、07：视频标签对象）；</w:t>
            </w:r>
          </w:p>
          <w:p w:rsidR="005016ED" w:rsidRPr="00103181" w:rsidRDefault="005016ED" w:rsidP="00F04293">
            <w:pPr>
              <w:widowControl/>
              <w:rPr>
                <w:rFonts w:ascii="宋体" w:hAnsi="宋体" w:cs="宋体"/>
                <w:color w:val="000000"/>
                <w:kern w:val="0"/>
                <w:sz w:val="18"/>
                <w:szCs w:val="18"/>
              </w:rPr>
            </w:pPr>
            <w:r>
              <w:rPr>
                <w:rFonts w:ascii="宋体" w:hAnsi="宋体" w:cs="宋体" w:hint="eastAsia"/>
                <w:color w:val="000000"/>
                <w:kern w:val="0"/>
                <w:sz w:val="18"/>
                <w:szCs w:val="18"/>
              </w:rPr>
              <w:t xml:space="preserve">当 </w:t>
            </w:r>
            <w:proofErr w:type="spellStart"/>
            <w:r>
              <w:rPr>
                <w:rFonts w:ascii="宋体" w:hAnsi="宋体" w:cs="宋体" w:hint="eastAsia"/>
                <w:color w:val="000000"/>
                <w:kern w:val="0"/>
                <w:sz w:val="18"/>
                <w:szCs w:val="18"/>
              </w:rPr>
              <w:t>RelatedID</w:t>
            </w:r>
            <w:proofErr w:type="spellEnd"/>
            <w:r>
              <w:rPr>
                <w:rFonts w:ascii="宋体" w:hAnsi="宋体" w:cs="宋体" w:hint="eastAsia"/>
                <w:color w:val="000000"/>
                <w:kern w:val="0"/>
                <w:sz w:val="18"/>
                <w:szCs w:val="18"/>
              </w:rPr>
              <w:t xml:space="preserve"> 有多个时用英文半角分号</w:t>
            </w:r>
            <w:proofErr w:type="gramStart"/>
            <w:r>
              <w:rPr>
                <w:rFonts w:ascii="宋体" w:hAnsi="宋体" w:cs="宋体" w:hint="eastAsia"/>
                <w:color w:val="000000"/>
                <w:kern w:val="0"/>
                <w:sz w:val="18"/>
                <w:szCs w:val="18"/>
              </w:rPr>
              <w:t>”</w:t>
            </w:r>
            <w:proofErr w:type="gramEnd"/>
            <w:r>
              <w:rPr>
                <w:rFonts w:ascii="宋体" w:hAnsi="宋体" w:cs="宋体" w:hint="eastAsia"/>
                <w:color w:val="000000"/>
                <w:kern w:val="0"/>
                <w:sz w:val="18"/>
                <w:szCs w:val="18"/>
              </w:rPr>
              <w:t>;”分隔</w:t>
            </w:r>
          </w:p>
        </w:tc>
      </w:tr>
    </w:tbl>
    <w:p w:rsidR="00454ABE" w:rsidRPr="009A6F32" w:rsidRDefault="00454ABE" w:rsidP="00454ABE">
      <w:pPr>
        <w:jc w:val="left"/>
      </w:pPr>
    </w:p>
    <w:p w:rsidR="00454ABE" w:rsidRDefault="00454ABE" w:rsidP="00DA0EA1">
      <w:pPr>
        <w:pStyle w:val="afffff9"/>
        <w:numPr>
          <w:ilvl w:val="0"/>
          <w:numId w:val="10"/>
        </w:numPr>
        <w:spacing w:beforeLines="100" w:before="312" w:afterLines="100" w:after="312"/>
        <w:outlineLvl w:val="0"/>
        <w:rPr>
          <w:rFonts w:hAnsi="黑体" w:cs="黑体"/>
        </w:rPr>
      </w:pPr>
      <w:bookmarkStart w:id="257" w:name="_Toc31378805"/>
      <w:bookmarkStart w:id="258" w:name="_Toc144796571"/>
      <w:r w:rsidRPr="00DA0EA1">
        <w:rPr>
          <w:rFonts w:hAnsi="黑体" w:cs="黑体" w:hint="eastAsia"/>
        </w:rPr>
        <w:t>性能</w:t>
      </w:r>
      <w:bookmarkEnd w:id="257"/>
      <w:bookmarkEnd w:id="258"/>
    </w:p>
    <w:p w:rsidR="00D107DC" w:rsidRPr="000313AD" w:rsidRDefault="00D107DC" w:rsidP="00D107DC">
      <w:pPr>
        <w:pStyle w:val="afffff9"/>
        <w:numPr>
          <w:ilvl w:val="1"/>
          <w:numId w:val="10"/>
        </w:numPr>
        <w:spacing w:beforeLines="100" w:before="312" w:afterLines="100" w:after="312"/>
        <w:rPr>
          <w:rFonts w:hAnsi="黑体"/>
        </w:rPr>
      </w:pPr>
      <w:bookmarkStart w:id="259" w:name="_Toc16597016"/>
      <w:bookmarkStart w:id="260" w:name="_Toc114057680"/>
      <w:bookmarkStart w:id="261" w:name="_Toc144796572"/>
      <w:r w:rsidRPr="000313AD">
        <w:rPr>
          <w:rFonts w:hAnsi="黑体" w:hint="eastAsia"/>
        </w:rPr>
        <w:lastRenderedPageBreak/>
        <w:t>目标</w:t>
      </w:r>
      <w:r w:rsidRPr="00FB24F5">
        <w:rPr>
          <w:rFonts w:hAnsi="宋体" w:hint="eastAsia"/>
          <w:bCs/>
          <w:szCs w:val="27"/>
          <w:lang w:val="x-none"/>
        </w:rPr>
        <w:t>检测</w:t>
      </w:r>
      <w:bookmarkEnd w:id="259"/>
      <w:bookmarkEnd w:id="260"/>
      <w:bookmarkEnd w:id="261"/>
    </w:p>
    <w:p w:rsidR="00D107DC" w:rsidRDefault="00D107DC" w:rsidP="00D107DC">
      <w:pPr>
        <w:pStyle w:val="affff"/>
        <w:numPr>
          <w:ilvl w:val="2"/>
          <w:numId w:val="10"/>
        </w:numPr>
        <w:spacing w:beforeLines="50" w:before="156" w:afterLines="50" w:after="156"/>
        <w:outlineLvl w:val="2"/>
        <w:rPr>
          <w:rFonts w:ascii="黑体" w:hAnsi="黑体"/>
          <w:szCs w:val="21"/>
        </w:rPr>
      </w:pPr>
      <w:bookmarkStart w:id="262" w:name="_Toc16259997"/>
      <w:bookmarkStart w:id="263" w:name="_Toc16597017"/>
      <w:r>
        <w:rPr>
          <w:rFonts w:ascii="黑体" w:hAnsi="黑体" w:hint="eastAsia"/>
          <w:szCs w:val="21"/>
        </w:rPr>
        <w:t>人员</w:t>
      </w:r>
      <w:r w:rsidRPr="00E721E9">
        <w:rPr>
          <w:rFonts w:ascii="黑体" w:hAnsi="黑体" w:hint="eastAsia"/>
        </w:rPr>
        <w:t>检测</w:t>
      </w:r>
      <w:bookmarkEnd w:id="262"/>
      <w:bookmarkEnd w:id="263"/>
    </w:p>
    <w:p w:rsidR="00D107DC" w:rsidRPr="00863CF4" w:rsidRDefault="00863CF4" w:rsidP="00863CF4">
      <w:pPr>
        <w:spacing w:line="360" w:lineRule="auto"/>
        <w:ind w:firstLineChars="200" w:firstLine="420"/>
        <w:rPr>
          <w:rFonts w:asciiTheme="majorEastAsia" w:eastAsiaTheme="majorEastAsia" w:hAnsiTheme="majorEastAsia"/>
          <w:szCs w:val="21"/>
        </w:rPr>
      </w:pPr>
      <w:r w:rsidRPr="00243E11">
        <w:rPr>
          <w:rFonts w:hint="eastAsia"/>
        </w:rPr>
        <w:t>人员检测</w:t>
      </w:r>
      <w:r>
        <w:rPr>
          <w:rFonts w:hint="eastAsia"/>
        </w:rPr>
        <w:t>应符合</w:t>
      </w:r>
      <w:r w:rsidRPr="0073271F">
        <w:rPr>
          <w:rFonts w:hint="eastAsia"/>
        </w:rPr>
        <w:t>《</w:t>
      </w:r>
      <w:r w:rsidRPr="0073271F">
        <w:rPr>
          <w:rFonts w:hint="eastAsia"/>
        </w:rPr>
        <w:t xml:space="preserve">GB/T xxxx-202x </w:t>
      </w:r>
      <w:r w:rsidRPr="0073271F">
        <w:rPr>
          <w:rFonts w:hint="eastAsia"/>
        </w:rPr>
        <w:t>公共安全视频图像分析系统</w:t>
      </w:r>
      <w:r w:rsidRPr="0073271F">
        <w:rPr>
          <w:rFonts w:hint="eastAsia"/>
        </w:rPr>
        <w:t xml:space="preserve"> </w:t>
      </w:r>
      <w:r w:rsidRPr="0073271F">
        <w:rPr>
          <w:rFonts w:hint="eastAsia"/>
        </w:rPr>
        <w:t>第</w:t>
      </w:r>
      <w:r w:rsidRPr="0073271F">
        <w:rPr>
          <w:rFonts w:hint="eastAsia"/>
        </w:rPr>
        <w:t>2</w:t>
      </w:r>
      <w:r w:rsidRPr="0073271F">
        <w:rPr>
          <w:rFonts w:hint="eastAsia"/>
        </w:rPr>
        <w:t>部分：视频图像内容分析及描述技术要求》</w:t>
      </w:r>
      <w:r>
        <w:t>6.1.1</w:t>
      </w:r>
      <w:r>
        <w:rPr>
          <w:rFonts w:hint="eastAsia"/>
        </w:rPr>
        <w:t>的要求。</w:t>
      </w:r>
    </w:p>
    <w:p w:rsidR="00D107DC" w:rsidRPr="00D45DF2" w:rsidRDefault="00D107DC" w:rsidP="00D107DC">
      <w:pPr>
        <w:pStyle w:val="affff"/>
        <w:numPr>
          <w:ilvl w:val="2"/>
          <w:numId w:val="10"/>
        </w:numPr>
        <w:spacing w:beforeLines="50" w:before="156" w:afterLines="50" w:after="156"/>
        <w:outlineLvl w:val="2"/>
        <w:rPr>
          <w:rFonts w:ascii="黑体" w:hAnsi="黑体"/>
          <w:szCs w:val="21"/>
        </w:rPr>
      </w:pPr>
      <w:r w:rsidRPr="00D45DF2">
        <w:rPr>
          <w:rFonts w:ascii="黑体" w:hAnsi="黑体" w:hint="eastAsia"/>
          <w:szCs w:val="21"/>
        </w:rPr>
        <w:t>人脸</w:t>
      </w:r>
      <w:r w:rsidRPr="00DA0EA1">
        <w:rPr>
          <w:rFonts w:ascii="黑体" w:hAnsi="黑体" w:hint="eastAsia"/>
        </w:rPr>
        <w:t>检测</w:t>
      </w:r>
    </w:p>
    <w:p w:rsidR="00D107DC" w:rsidRPr="00DF52F6" w:rsidRDefault="00DF52F6" w:rsidP="00DF52F6">
      <w:pPr>
        <w:spacing w:line="360" w:lineRule="auto"/>
        <w:ind w:firstLineChars="200" w:firstLine="420"/>
        <w:rPr>
          <w:rFonts w:asciiTheme="majorEastAsia" w:eastAsiaTheme="majorEastAsia" w:hAnsiTheme="majorEastAsia"/>
          <w:szCs w:val="21"/>
        </w:rPr>
      </w:pPr>
      <w:r>
        <w:rPr>
          <w:rFonts w:hint="eastAsia"/>
        </w:rPr>
        <w:t>人脸</w:t>
      </w:r>
      <w:r w:rsidRPr="00243E11">
        <w:rPr>
          <w:rFonts w:hint="eastAsia"/>
        </w:rPr>
        <w:t>检测</w:t>
      </w:r>
      <w:r>
        <w:rPr>
          <w:rFonts w:hint="eastAsia"/>
        </w:rPr>
        <w:t>应符合</w:t>
      </w:r>
      <w:r w:rsidR="003D7ED2" w:rsidRPr="0073271F">
        <w:rPr>
          <w:rFonts w:hint="eastAsia"/>
        </w:rPr>
        <w:t>《</w:t>
      </w:r>
      <w:r w:rsidR="003D7ED2" w:rsidRPr="00504402">
        <w:rPr>
          <w:rFonts w:hAnsi="宋体" w:hint="eastAsia"/>
          <w:szCs w:val="21"/>
        </w:rPr>
        <w:t>GA/T 1399.2</w:t>
      </w:r>
      <w:r w:rsidR="003D7ED2">
        <w:rPr>
          <w:rFonts w:hAnsi="宋体"/>
          <w:szCs w:val="21"/>
        </w:rPr>
        <w:t>-2017</w:t>
      </w:r>
      <w:r w:rsidR="003D7ED2" w:rsidRPr="00504402">
        <w:rPr>
          <w:rFonts w:hAnsi="宋体" w:hint="eastAsia"/>
          <w:szCs w:val="21"/>
        </w:rPr>
        <w:t xml:space="preserve"> </w:t>
      </w:r>
      <w:r w:rsidR="003D7ED2" w:rsidRPr="00504402">
        <w:rPr>
          <w:rFonts w:hAnsi="宋体" w:hint="eastAsia"/>
          <w:szCs w:val="21"/>
        </w:rPr>
        <w:t>公安视频图像分析系统</w:t>
      </w:r>
      <w:r w:rsidR="003D7ED2" w:rsidRPr="00504402">
        <w:rPr>
          <w:rFonts w:hAnsi="宋体" w:hint="eastAsia"/>
          <w:szCs w:val="21"/>
        </w:rPr>
        <w:t xml:space="preserve"> </w:t>
      </w:r>
      <w:r w:rsidR="003D7ED2" w:rsidRPr="00504402">
        <w:rPr>
          <w:rFonts w:hAnsi="宋体" w:hint="eastAsia"/>
          <w:szCs w:val="21"/>
        </w:rPr>
        <w:t>第</w:t>
      </w:r>
      <w:r w:rsidR="003D7ED2" w:rsidRPr="00504402">
        <w:rPr>
          <w:rFonts w:hAnsi="宋体" w:hint="eastAsia"/>
          <w:szCs w:val="21"/>
        </w:rPr>
        <w:t>2</w:t>
      </w:r>
      <w:r w:rsidR="003D7ED2" w:rsidRPr="00504402">
        <w:rPr>
          <w:rFonts w:hAnsi="宋体" w:hint="eastAsia"/>
          <w:szCs w:val="21"/>
        </w:rPr>
        <w:t>部分：视频图像内容分析及描述技术要求</w:t>
      </w:r>
      <w:r w:rsidR="003D7ED2" w:rsidRPr="0073271F">
        <w:rPr>
          <w:rFonts w:hint="eastAsia"/>
        </w:rPr>
        <w:t>》</w:t>
      </w:r>
      <w:r w:rsidR="00794722">
        <w:t>6.2.3</w:t>
      </w:r>
      <w:r>
        <w:rPr>
          <w:rFonts w:hint="eastAsia"/>
        </w:rPr>
        <w:t>的要求。</w:t>
      </w:r>
    </w:p>
    <w:p w:rsidR="00D107DC" w:rsidRDefault="00DF52F6" w:rsidP="00D107DC">
      <w:pPr>
        <w:pStyle w:val="affff"/>
        <w:numPr>
          <w:ilvl w:val="2"/>
          <w:numId w:val="10"/>
        </w:numPr>
        <w:spacing w:beforeLines="50" w:before="156" w:afterLines="50" w:after="156"/>
        <w:outlineLvl w:val="2"/>
        <w:rPr>
          <w:rFonts w:ascii="黑体" w:hAnsi="黑体"/>
          <w:szCs w:val="21"/>
        </w:rPr>
      </w:pPr>
      <w:bookmarkStart w:id="264" w:name="_Toc16259998"/>
      <w:bookmarkStart w:id="265" w:name="_Toc16597018"/>
      <w:r>
        <w:rPr>
          <w:rFonts w:ascii="黑体" w:hAnsi="黑体" w:hint="eastAsia"/>
          <w:szCs w:val="21"/>
        </w:rPr>
        <w:t>机</w:t>
      </w:r>
      <w:r w:rsidR="00D107DC" w:rsidRPr="00DA0EA1">
        <w:rPr>
          <w:rFonts w:ascii="黑体" w:hAnsi="黑体" w:hint="eastAsia"/>
          <w:szCs w:val="21"/>
        </w:rPr>
        <w:t>动车</w:t>
      </w:r>
      <w:r w:rsidR="00D107DC" w:rsidRPr="00EC75C9">
        <w:rPr>
          <w:rFonts w:ascii="黑体" w:hAnsi="黑体" w:hint="eastAsia"/>
          <w:szCs w:val="21"/>
        </w:rPr>
        <w:t>检测</w:t>
      </w:r>
      <w:bookmarkEnd w:id="264"/>
      <w:bookmarkEnd w:id="265"/>
    </w:p>
    <w:p w:rsidR="00DF52F6" w:rsidRPr="00863CF4" w:rsidRDefault="00DF52F6" w:rsidP="00DF52F6">
      <w:pPr>
        <w:spacing w:line="360" w:lineRule="auto"/>
        <w:ind w:firstLineChars="200" w:firstLine="420"/>
        <w:rPr>
          <w:rFonts w:asciiTheme="majorEastAsia" w:eastAsiaTheme="majorEastAsia" w:hAnsiTheme="majorEastAsia"/>
          <w:szCs w:val="21"/>
        </w:rPr>
      </w:pPr>
      <w:r>
        <w:rPr>
          <w:rFonts w:hint="eastAsia"/>
        </w:rPr>
        <w:t>机动车</w:t>
      </w:r>
      <w:r w:rsidRPr="00243E11">
        <w:rPr>
          <w:rFonts w:hint="eastAsia"/>
        </w:rPr>
        <w:t>检测</w:t>
      </w:r>
      <w:r>
        <w:rPr>
          <w:rFonts w:hint="eastAsia"/>
        </w:rPr>
        <w:t>应符合</w:t>
      </w:r>
      <w:r w:rsidRPr="0073271F">
        <w:rPr>
          <w:rFonts w:hint="eastAsia"/>
        </w:rPr>
        <w:t>《</w:t>
      </w:r>
      <w:r w:rsidRPr="0073271F">
        <w:rPr>
          <w:rFonts w:hint="eastAsia"/>
        </w:rPr>
        <w:t xml:space="preserve">GB/T xxxx-202x </w:t>
      </w:r>
      <w:r w:rsidRPr="0073271F">
        <w:rPr>
          <w:rFonts w:hint="eastAsia"/>
        </w:rPr>
        <w:t>公共安全视频图像分析系统</w:t>
      </w:r>
      <w:r w:rsidRPr="0073271F">
        <w:rPr>
          <w:rFonts w:hint="eastAsia"/>
        </w:rPr>
        <w:t xml:space="preserve"> </w:t>
      </w:r>
      <w:r w:rsidRPr="0073271F">
        <w:rPr>
          <w:rFonts w:hint="eastAsia"/>
        </w:rPr>
        <w:t>第</w:t>
      </w:r>
      <w:r w:rsidRPr="0073271F">
        <w:rPr>
          <w:rFonts w:hint="eastAsia"/>
        </w:rPr>
        <w:t>2</w:t>
      </w:r>
      <w:r w:rsidRPr="0073271F">
        <w:rPr>
          <w:rFonts w:hint="eastAsia"/>
        </w:rPr>
        <w:t>部分：视频图像内容分析及描述技术要求》</w:t>
      </w:r>
      <w:r>
        <w:t>6.1.3</w:t>
      </w:r>
      <w:r>
        <w:rPr>
          <w:rFonts w:hint="eastAsia"/>
        </w:rPr>
        <w:t>的要求。</w:t>
      </w:r>
    </w:p>
    <w:p w:rsidR="00DF52F6" w:rsidRDefault="00DF52F6" w:rsidP="00DF52F6">
      <w:pPr>
        <w:pStyle w:val="affff"/>
        <w:numPr>
          <w:ilvl w:val="2"/>
          <w:numId w:val="10"/>
        </w:numPr>
        <w:spacing w:beforeLines="50" w:before="156" w:afterLines="50" w:after="156"/>
        <w:outlineLvl w:val="2"/>
        <w:rPr>
          <w:rFonts w:ascii="黑体" w:hAnsi="黑体"/>
          <w:szCs w:val="21"/>
        </w:rPr>
      </w:pPr>
      <w:r>
        <w:rPr>
          <w:rFonts w:ascii="黑体" w:hAnsi="黑体" w:hint="eastAsia"/>
          <w:szCs w:val="21"/>
        </w:rPr>
        <w:t>非</w:t>
      </w:r>
      <w:r w:rsidRPr="00DA0EA1">
        <w:rPr>
          <w:rFonts w:ascii="黑体" w:hAnsi="黑体" w:hint="eastAsia"/>
          <w:szCs w:val="21"/>
        </w:rPr>
        <w:t>机动车</w:t>
      </w:r>
      <w:r w:rsidRPr="00EC75C9">
        <w:rPr>
          <w:rFonts w:ascii="黑体" w:hAnsi="黑体" w:hint="eastAsia"/>
          <w:szCs w:val="21"/>
        </w:rPr>
        <w:t>检测</w:t>
      </w:r>
    </w:p>
    <w:p w:rsidR="00D107DC" w:rsidRPr="00A46464" w:rsidRDefault="00DF52F6" w:rsidP="00DF52F6">
      <w:pPr>
        <w:spacing w:line="360" w:lineRule="auto"/>
        <w:ind w:firstLineChars="200" w:firstLine="420"/>
        <w:rPr>
          <w:rFonts w:asciiTheme="majorEastAsia" w:eastAsiaTheme="majorEastAsia" w:hAnsiTheme="majorEastAsia"/>
          <w:szCs w:val="21"/>
        </w:rPr>
      </w:pPr>
      <w:r>
        <w:rPr>
          <w:rFonts w:hint="eastAsia"/>
        </w:rPr>
        <w:t>非机动车</w:t>
      </w:r>
      <w:r w:rsidRPr="00243E11">
        <w:rPr>
          <w:rFonts w:hint="eastAsia"/>
        </w:rPr>
        <w:t>检测</w:t>
      </w:r>
      <w:r>
        <w:rPr>
          <w:rFonts w:hint="eastAsia"/>
        </w:rPr>
        <w:t>应符合</w:t>
      </w:r>
      <w:r w:rsidRPr="0073271F">
        <w:rPr>
          <w:rFonts w:hint="eastAsia"/>
        </w:rPr>
        <w:t>《</w:t>
      </w:r>
      <w:r w:rsidRPr="0073271F">
        <w:rPr>
          <w:rFonts w:hint="eastAsia"/>
        </w:rPr>
        <w:t xml:space="preserve">GB/T xxxx-202x </w:t>
      </w:r>
      <w:r w:rsidRPr="0073271F">
        <w:rPr>
          <w:rFonts w:hint="eastAsia"/>
        </w:rPr>
        <w:t>公共安全视频图像分析系统</w:t>
      </w:r>
      <w:r w:rsidRPr="0073271F">
        <w:rPr>
          <w:rFonts w:hint="eastAsia"/>
        </w:rPr>
        <w:t xml:space="preserve"> </w:t>
      </w:r>
      <w:r w:rsidRPr="0073271F">
        <w:rPr>
          <w:rFonts w:hint="eastAsia"/>
        </w:rPr>
        <w:t>第</w:t>
      </w:r>
      <w:r w:rsidRPr="0073271F">
        <w:rPr>
          <w:rFonts w:hint="eastAsia"/>
        </w:rPr>
        <w:t>2</w:t>
      </w:r>
      <w:r w:rsidRPr="0073271F">
        <w:rPr>
          <w:rFonts w:hint="eastAsia"/>
        </w:rPr>
        <w:t>部分：视频图像内容分析及描述技术要求》</w:t>
      </w:r>
      <w:r>
        <w:t>6.1.4</w:t>
      </w:r>
      <w:r>
        <w:rPr>
          <w:rFonts w:hint="eastAsia"/>
        </w:rPr>
        <w:t>的要求。</w:t>
      </w:r>
    </w:p>
    <w:p w:rsidR="00D107DC" w:rsidRDefault="00D107DC" w:rsidP="00D107DC">
      <w:pPr>
        <w:pStyle w:val="afffff9"/>
        <w:numPr>
          <w:ilvl w:val="1"/>
          <w:numId w:val="10"/>
        </w:numPr>
        <w:spacing w:beforeLines="100" w:before="312" w:afterLines="100" w:after="312"/>
        <w:rPr>
          <w:rFonts w:hAnsi="黑体"/>
        </w:rPr>
      </w:pPr>
      <w:bookmarkStart w:id="266" w:name="_Toc114057681"/>
      <w:bookmarkStart w:id="267" w:name="_Toc144796573"/>
      <w:r>
        <w:rPr>
          <w:rFonts w:hAnsi="黑体" w:hint="eastAsia"/>
        </w:rPr>
        <w:t>目标属性识别</w:t>
      </w:r>
      <w:bookmarkEnd w:id="266"/>
      <w:bookmarkEnd w:id="267"/>
    </w:p>
    <w:p w:rsidR="00D107DC" w:rsidRPr="00C3532E" w:rsidRDefault="00D107DC" w:rsidP="00D107DC">
      <w:pPr>
        <w:pStyle w:val="affff"/>
        <w:numPr>
          <w:ilvl w:val="2"/>
          <w:numId w:val="10"/>
        </w:numPr>
        <w:spacing w:beforeLines="50" w:before="156" w:afterLines="50" w:after="156"/>
        <w:outlineLvl w:val="2"/>
        <w:rPr>
          <w:rFonts w:ascii="黑体" w:hAnsi="黑体"/>
          <w:szCs w:val="21"/>
        </w:rPr>
      </w:pPr>
      <w:r w:rsidRPr="00C3532E">
        <w:rPr>
          <w:rFonts w:ascii="黑体" w:hAnsi="黑体" w:hint="eastAsia"/>
          <w:szCs w:val="21"/>
        </w:rPr>
        <w:t>人员</w:t>
      </w:r>
      <w:r w:rsidRPr="00DA0EA1">
        <w:rPr>
          <w:rFonts w:hint="eastAsia"/>
        </w:rPr>
        <w:t>属性</w:t>
      </w:r>
      <w:r w:rsidRPr="00C3532E">
        <w:rPr>
          <w:rFonts w:ascii="黑体" w:hAnsi="黑体" w:hint="eastAsia"/>
          <w:szCs w:val="21"/>
        </w:rPr>
        <w:t>识别</w:t>
      </w:r>
    </w:p>
    <w:p w:rsidR="00D107DC" w:rsidRPr="00DF52F6" w:rsidRDefault="00DF52F6" w:rsidP="00DF52F6">
      <w:pPr>
        <w:pStyle w:val="affff3"/>
        <w:spacing w:line="360" w:lineRule="auto"/>
      </w:pPr>
      <w:r>
        <w:rPr>
          <w:rFonts w:hint="eastAsia"/>
        </w:rPr>
        <w:t>人员属性识别应符合</w:t>
      </w:r>
      <w:r w:rsidRPr="0073271F">
        <w:rPr>
          <w:rFonts w:hint="eastAsia"/>
        </w:rPr>
        <w:t>《GB/T xxxx-202x 公共安全视频图像分析系统 第2部分：视频图像内容分析及描述技术要求》</w:t>
      </w:r>
      <w:r>
        <w:t>6.2.1</w:t>
      </w:r>
      <w:r>
        <w:rPr>
          <w:rFonts w:hint="eastAsia"/>
        </w:rPr>
        <w:t>的要求</w:t>
      </w:r>
      <w:r w:rsidR="00D107DC">
        <w:rPr>
          <w:rFonts w:hint="eastAsia"/>
        </w:rPr>
        <w:t>。</w:t>
      </w:r>
    </w:p>
    <w:p w:rsidR="00D107DC" w:rsidRPr="00C3532E" w:rsidRDefault="00D107DC" w:rsidP="00D107DC">
      <w:pPr>
        <w:pStyle w:val="affff"/>
        <w:numPr>
          <w:ilvl w:val="2"/>
          <w:numId w:val="10"/>
        </w:numPr>
        <w:spacing w:beforeLines="50" w:before="156" w:afterLines="50" w:after="156"/>
        <w:outlineLvl w:val="2"/>
        <w:rPr>
          <w:rFonts w:ascii="黑体" w:hAnsi="黑体"/>
          <w:szCs w:val="21"/>
        </w:rPr>
      </w:pPr>
      <w:r w:rsidRPr="00C3532E">
        <w:rPr>
          <w:rFonts w:ascii="黑体" w:hAnsi="黑体" w:hint="eastAsia"/>
          <w:szCs w:val="21"/>
        </w:rPr>
        <w:t>人脸</w:t>
      </w:r>
      <w:r w:rsidRPr="00DA0EA1">
        <w:rPr>
          <w:rFonts w:ascii="黑体" w:hAnsi="黑体" w:hint="eastAsia"/>
          <w:szCs w:val="21"/>
        </w:rPr>
        <w:t>属性</w:t>
      </w:r>
      <w:r w:rsidRPr="00C3532E">
        <w:rPr>
          <w:rFonts w:ascii="黑体" w:hAnsi="黑体" w:hint="eastAsia"/>
          <w:szCs w:val="21"/>
        </w:rPr>
        <w:t>识别</w:t>
      </w:r>
    </w:p>
    <w:p w:rsidR="00D107DC" w:rsidRPr="00794722" w:rsidRDefault="00DF52F6" w:rsidP="00DF52F6">
      <w:pPr>
        <w:pStyle w:val="affff3"/>
        <w:spacing w:line="360" w:lineRule="auto"/>
      </w:pPr>
      <w:r w:rsidRPr="00794722">
        <w:rPr>
          <w:rFonts w:hint="eastAsia"/>
        </w:rPr>
        <w:t>人脸属性识别应符合</w:t>
      </w:r>
      <w:r w:rsidR="00F91982" w:rsidRPr="00794722">
        <w:rPr>
          <w:rFonts w:hint="eastAsia"/>
        </w:rPr>
        <w:t>《GA/T 1399.2</w:t>
      </w:r>
      <w:r w:rsidR="00F91982" w:rsidRPr="00794722">
        <w:t>-2017</w:t>
      </w:r>
      <w:r w:rsidR="00F91982" w:rsidRPr="00794722">
        <w:rPr>
          <w:rFonts w:hint="eastAsia"/>
        </w:rPr>
        <w:t xml:space="preserve"> 公安视频图像分析系统 第2部分：视频图像内容分析及描述技术要求》</w:t>
      </w:r>
      <w:r w:rsidR="009A46C8" w:rsidRPr="00794722">
        <w:t>6.4</w:t>
      </w:r>
      <w:r w:rsidRPr="00794722">
        <w:rPr>
          <w:rFonts w:hint="eastAsia"/>
        </w:rPr>
        <w:t>的要求。</w:t>
      </w:r>
    </w:p>
    <w:p w:rsidR="00D107DC" w:rsidRDefault="00D107DC" w:rsidP="00D107DC">
      <w:pPr>
        <w:pStyle w:val="affff"/>
        <w:numPr>
          <w:ilvl w:val="2"/>
          <w:numId w:val="10"/>
        </w:numPr>
        <w:spacing w:beforeLines="50" w:before="156" w:afterLines="50" w:after="156"/>
        <w:outlineLvl w:val="2"/>
        <w:rPr>
          <w:rFonts w:ascii="黑体" w:hAnsi="黑体"/>
        </w:rPr>
      </w:pPr>
      <w:r w:rsidRPr="00DA0EA1">
        <w:rPr>
          <w:rFonts w:hint="eastAsia"/>
        </w:rPr>
        <w:t>机动车</w:t>
      </w:r>
      <w:r>
        <w:rPr>
          <w:rFonts w:ascii="黑体" w:hAnsi="黑体" w:hint="eastAsia"/>
        </w:rPr>
        <w:t>属性</w:t>
      </w:r>
      <w:r w:rsidRPr="000313AD">
        <w:rPr>
          <w:rFonts w:ascii="黑体" w:hAnsi="黑体" w:hint="eastAsia"/>
        </w:rPr>
        <w:t>识别</w:t>
      </w:r>
    </w:p>
    <w:p w:rsidR="00D107DC" w:rsidRDefault="00D107DC" w:rsidP="00D107DC">
      <w:pPr>
        <w:pStyle w:val="affff"/>
        <w:numPr>
          <w:ilvl w:val="3"/>
          <w:numId w:val="10"/>
        </w:numPr>
        <w:spacing w:beforeLines="50" w:before="156" w:afterLines="50" w:after="156"/>
        <w:rPr>
          <w:rFonts w:ascii="黑体" w:hAnsi="黑体"/>
        </w:rPr>
      </w:pPr>
      <w:r w:rsidRPr="00FB24F5">
        <w:rPr>
          <w:rFonts w:ascii="黑体" w:hAnsi="黑体" w:hint="eastAsia"/>
        </w:rPr>
        <w:t>机动车</w:t>
      </w:r>
      <w:r>
        <w:rPr>
          <w:rFonts w:ascii="黑体" w:hAnsi="黑体" w:hint="eastAsia"/>
        </w:rPr>
        <w:t>基本</w:t>
      </w:r>
      <w:r w:rsidRPr="00DA0EA1">
        <w:rPr>
          <w:rFonts w:hAnsi="黑体" w:hint="eastAsia"/>
        </w:rPr>
        <w:t>属性</w:t>
      </w:r>
      <w:r>
        <w:rPr>
          <w:rFonts w:ascii="黑体" w:hAnsi="黑体" w:hint="eastAsia"/>
        </w:rPr>
        <w:t>识别</w:t>
      </w:r>
    </w:p>
    <w:p w:rsidR="00DF52F6" w:rsidRPr="00DF52F6" w:rsidRDefault="00DF52F6" w:rsidP="00DF52F6">
      <w:pPr>
        <w:pStyle w:val="afffb"/>
        <w:spacing w:line="360" w:lineRule="auto"/>
        <w:ind w:firstLine="420"/>
        <w:rPr>
          <w:rFonts w:hAnsi="宋体"/>
          <w:kern w:val="2"/>
          <w:szCs w:val="21"/>
          <w:lang w:bidi="en-US"/>
        </w:rPr>
      </w:pPr>
      <w:r>
        <w:rPr>
          <w:rFonts w:hAnsi="宋体" w:hint="eastAsia"/>
          <w:kern w:val="2"/>
          <w:szCs w:val="21"/>
          <w:lang w:bidi="en-US"/>
        </w:rPr>
        <w:t>机动车基本</w:t>
      </w:r>
      <w:r w:rsidRPr="00DF52F6">
        <w:rPr>
          <w:rFonts w:hAnsi="宋体" w:hint="eastAsia"/>
          <w:kern w:val="2"/>
          <w:szCs w:val="21"/>
          <w:lang w:bidi="en-US"/>
        </w:rPr>
        <w:t>属性识别应符合《GB/T xxxx-202x 公共安全视频图像分析系统 第2部分：视频图像内容分析及描述技术要求》6.2.</w:t>
      </w:r>
      <w:r>
        <w:rPr>
          <w:rFonts w:hAnsi="宋体"/>
          <w:kern w:val="2"/>
          <w:szCs w:val="21"/>
          <w:lang w:bidi="en-US"/>
        </w:rPr>
        <w:t>3.</w:t>
      </w:r>
      <w:r w:rsidRPr="00DF52F6">
        <w:rPr>
          <w:rFonts w:hAnsi="宋体" w:hint="eastAsia"/>
          <w:kern w:val="2"/>
          <w:szCs w:val="21"/>
          <w:lang w:bidi="en-US"/>
        </w:rPr>
        <w:t>1的要求。</w:t>
      </w:r>
    </w:p>
    <w:p w:rsidR="00D107DC" w:rsidRDefault="00D107DC" w:rsidP="00D107DC">
      <w:pPr>
        <w:pStyle w:val="affff"/>
        <w:numPr>
          <w:ilvl w:val="3"/>
          <w:numId w:val="10"/>
        </w:numPr>
        <w:spacing w:beforeLines="50" w:before="156" w:afterLines="50" w:after="156"/>
        <w:rPr>
          <w:rFonts w:ascii="黑体" w:hAnsi="黑体"/>
          <w:szCs w:val="21"/>
        </w:rPr>
      </w:pPr>
      <w:r>
        <w:rPr>
          <w:rFonts w:ascii="黑体" w:hAnsi="黑体" w:hint="eastAsia"/>
          <w:szCs w:val="21"/>
        </w:rPr>
        <w:t>机动车</w:t>
      </w:r>
      <w:r w:rsidRPr="00DA0EA1">
        <w:rPr>
          <w:rFonts w:hAnsi="黑体" w:hint="eastAsia"/>
        </w:rPr>
        <w:t>个体</w:t>
      </w:r>
      <w:r>
        <w:rPr>
          <w:rFonts w:ascii="黑体" w:hAnsi="黑体" w:hint="eastAsia"/>
        </w:rPr>
        <w:t>属性</w:t>
      </w:r>
      <w:r w:rsidRPr="003338C8">
        <w:rPr>
          <w:rFonts w:ascii="黑体" w:hAnsi="黑体" w:hint="eastAsia"/>
        </w:rPr>
        <w:t>识别</w:t>
      </w:r>
    </w:p>
    <w:p w:rsidR="00DF52F6" w:rsidRPr="00DF52F6" w:rsidRDefault="00DF52F6" w:rsidP="00DF52F6">
      <w:pPr>
        <w:pStyle w:val="afffb"/>
        <w:spacing w:line="360" w:lineRule="auto"/>
        <w:ind w:firstLine="420"/>
        <w:rPr>
          <w:rFonts w:hAnsi="宋体"/>
          <w:kern w:val="2"/>
          <w:szCs w:val="21"/>
          <w:lang w:bidi="en-US"/>
        </w:rPr>
      </w:pPr>
      <w:r>
        <w:rPr>
          <w:rFonts w:hAnsi="宋体" w:hint="eastAsia"/>
          <w:kern w:val="2"/>
          <w:szCs w:val="21"/>
          <w:lang w:bidi="en-US"/>
        </w:rPr>
        <w:lastRenderedPageBreak/>
        <w:t>机动车个体</w:t>
      </w:r>
      <w:r w:rsidRPr="00DF52F6">
        <w:rPr>
          <w:rFonts w:hAnsi="宋体" w:hint="eastAsia"/>
          <w:kern w:val="2"/>
          <w:szCs w:val="21"/>
          <w:lang w:bidi="en-US"/>
        </w:rPr>
        <w:t>属性识别应符合《GB/T xxxx-202x 公共安全视频图像分析系统 第2部分：视频图像内容分析及描述技术要求》6.2.</w:t>
      </w:r>
      <w:r>
        <w:rPr>
          <w:rFonts w:hAnsi="宋体"/>
          <w:kern w:val="2"/>
          <w:szCs w:val="21"/>
          <w:lang w:bidi="en-US"/>
        </w:rPr>
        <w:t>3.2</w:t>
      </w:r>
      <w:r w:rsidRPr="00DF52F6">
        <w:rPr>
          <w:rFonts w:hAnsi="宋体" w:hint="eastAsia"/>
          <w:kern w:val="2"/>
          <w:szCs w:val="21"/>
          <w:lang w:bidi="en-US"/>
        </w:rPr>
        <w:t>的要求。</w:t>
      </w:r>
    </w:p>
    <w:p w:rsidR="00454ABE" w:rsidRDefault="00454ABE" w:rsidP="00DA0EA1">
      <w:pPr>
        <w:pStyle w:val="afffff9"/>
        <w:numPr>
          <w:ilvl w:val="1"/>
          <w:numId w:val="10"/>
        </w:numPr>
        <w:spacing w:beforeLines="100" w:before="312" w:afterLines="100" w:after="312"/>
        <w:rPr>
          <w:rFonts w:hAnsi="黑体"/>
        </w:rPr>
      </w:pPr>
      <w:bookmarkStart w:id="268" w:name="_Toc144796574"/>
      <w:r>
        <w:rPr>
          <w:rFonts w:hAnsi="黑体" w:hint="eastAsia"/>
        </w:rPr>
        <w:t>视频输入路数</w:t>
      </w:r>
      <w:bookmarkEnd w:id="268"/>
    </w:p>
    <w:p w:rsidR="00D107DC" w:rsidRPr="00D107DC" w:rsidRDefault="0004368C" w:rsidP="00D107DC">
      <w:pPr>
        <w:pStyle w:val="afffb"/>
        <w:ind w:firstLine="420"/>
      </w:pPr>
      <w:r>
        <w:rPr>
          <w:rFonts w:hint="eastAsia"/>
        </w:rPr>
        <w:t>部署在中心的</w:t>
      </w:r>
      <w:r w:rsidR="004916DE">
        <w:rPr>
          <w:rFonts w:hint="eastAsia"/>
        </w:rPr>
        <w:t>单</w:t>
      </w:r>
      <w:r w:rsidR="00974052">
        <w:rPr>
          <w:rFonts w:hint="eastAsia"/>
        </w:rPr>
        <w:t>节点</w:t>
      </w:r>
      <w:r w:rsidR="00061082">
        <w:rPr>
          <w:rFonts w:hint="eastAsia"/>
        </w:rPr>
        <w:t>解析设备应</w:t>
      </w:r>
      <w:r w:rsidR="00D107DC" w:rsidRPr="00D107DC">
        <w:rPr>
          <w:rFonts w:hint="eastAsia"/>
        </w:rPr>
        <w:t>支持</w:t>
      </w:r>
      <w:r w:rsidR="00061082">
        <w:rPr>
          <w:rFonts w:hint="eastAsia"/>
        </w:rPr>
        <w:t>不少于</w:t>
      </w:r>
      <w:r w:rsidR="00D107DC" w:rsidRPr="00D107DC">
        <w:rPr>
          <w:rFonts w:hint="eastAsia"/>
        </w:rPr>
        <w:t>32路1080p</w:t>
      </w:r>
      <w:r w:rsidR="001B3E44">
        <w:rPr>
          <w:rFonts w:hint="eastAsia"/>
        </w:rPr>
        <w:t>实时视频活动目标解析</w:t>
      </w:r>
      <w:r w:rsidR="00061082">
        <w:rPr>
          <w:rFonts w:hint="eastAsia"/>
        </w:rPr>
        <w:t>。</w:t>
      </w:r>
    </w:p>
    <w:p w:rsidR="00454ABE" w:rsidRDefault="008966BA" w:rsidP="00DA0EA1">
      <w:pPr>
        <w:pStyle w:val="afffff9"/>
        <w:numPr>
          <w:ilvl w:val="1"/>
          <w:numId w:val="10"/>
        </w:numPr>
        <w:spacing w:beforeLines="100" w:before="312" w:afterLines="100" w:after="312"/>
        <w:rPr>
          <w:rFonts w:hAnsi="黑体"/>
        </w:rPr>
      </w:pPr>
      <w:bookmarkStart w:id="269" w:name="_Toc144796575"/>
      <w:bookmarkStart w:id="270" w:name="_Toc16597019"/>
      <w:r>
        <w:rPr>
          <w:rFonts w:hAnsi="黑体" w:hint="eastAsia"/>
        </w:rPr>
        <w:t>目标</w:t>
      </w:r>
      <w:r w:rsidR="00454ABE">
        <w:rPr>
          <w:rFonts w:hAnsi="黑体" w:hint="eastAsia"/>
        </w:rPr>
        <w:t>解析输出能力</w:t>
      </w:r>
      <w:bookmarkEnd w:id="269"/>
    </w:p>
    <w:p w:rsidR="001B3E44" w:rsidRPr="001B3E44" w:rsidRDefault="00B6438D" w:rsidP="00436CD0">
      <w:pPr>
        <w:pStyle w:val="afffb"/>
        <w:spacing w:line="360" w:lineRule="auto"/>
        <w:ind w:left="425" w:firstLineChars="0" w:firstLine="0"/>
      </w:pPr>
      <w:r>
        <w:rPr>
          <w:rFonts w:hint="eastAsia"/>
        </w:rPr>
        <w:t>部署在中心的</w:t>
      </w:r>
      <w:r w:rsidR="004916DE">
        <w:rPr>
          <w:rFonts w:hint="eastAsia"/>
        </w:rPr>
        <w:t>单</w:t>
      </w:r>
      <w:r w:rsidR="00974052">
        <w:rPr>
          <w:rFonts w:hint="eastAsia"/>
        </w:rPr>
        <w:t>节点</w:t>
      </w:r>
      <w:r w:rsidR="00532344" w:rsidRPr="00532344">
        <w:rPr>
          <w:rFonts w:hint="eastAsia"/>
        </w:rPr>
        <w:t>解析设备应</w:t>
      </w:r>
      <w:r w:rsidR="001B3E44" w:rsidRPr="001B3E44">
        <w:rPr>
          <w:rFonts w:hint="eastAsia"/>
        </w:rPr>
        <w:t>支持100</w:t>
      </w:r>
      <w:r w:rsidR="00A73905">
        <w:rPr>
          <w:rFonts w:hint="eastAsia"/>
        </w:rPr>
        <w:t>个目标</w:t>
      </w:r>
      <w:r w:rsidR="001B3E44" w:rsidRPr="001B3E44">
        <w:rPr>
          <w:rFonts w:hint="eastAsia"/>
        </w:rPr>
        <w:t>/</w:t>
      </w:r>
      <w:proofErr w:type="gramStart"/>
      <w:r w:rsidR="001B3E44" w:rsidRPr="001B3E44">
        <w:rPr>
          <w:rFonts w:hint="eastAsia"/>
        </w:rPr>
        <w:t>秒</w:t>
      </w:r>
      <w:r w:rsidR="008966BA">
        <w:rPr>
          <w:rFonts w:hint="eastAsia"/>
        </w:rPr>
        <w:t>目标</w:t>
      </w:r>
      <w:proofErr w:type="gramEnd"/>
      <w:r w:rsidR="001B3E44" w:rsidRPr="001B3E44">
        <w:rPr>
          <w:rFonts w:hint="eastAsia"/>
        </w:rPr>
        <w:t>结构化图片目标分析</w:t>
      </w:r>
      <w:r w:rsidR="009342DB">
        <w:rPr>
          <w:rFonts w:hint="eastAsia"/>
        </w:rPr>
        <w:t>。</w:t>
      </w:r>
    </w:p>
    <w:p w:rsidR="00C90BF5" w:rsidRDefault="00C90BF5" w:rsidP="00C90BF5">
      <w:pPr>
        <w:pStyle w:val="afffff9"/>
        <w:numPr>
          <w:ilvl w:val="1"/>
          <w:numId w:val="10"/>
        </w:numPr>
        <w:spacing w:beforeLines="100" w:before="312" w:afterLines="100" w:after="312"/>
        <w:rPr>
          <w:rFonts w:hAnsi="黑体"/>
        </w:rPr>
      </w:pPr>
      <w:bookmarkStart w:id="271" w:name="_Toc427587438"/>
      <w:bookmarkStart w:id="272" w:name="_Toc427587439"/>
      <w:bookmarkStart w:id="273" w:name="_Toc427587440"/>
      <w:bookmarkStart w:id="274" w:name="_Toc427587441"/>
      <w:bookmarkStart w:id="275" w:name="_Toc427587448"/>
      <w:bookmarkStart w:id="276" w:name="_Toc427587449"/>
      <w:bookmarkStart w:id="277" w:name="_Toc427587450"/>
      <w:bookmarkStart w:id="278" w:name="_Toc427587451"/>
      <w:bookmarkStart w:id="279" w:name="_Toc427587452"/>
      <w:bookmarkStart w:id="280" w:name="_Toc427587453"/>
      <w:bookmarkStart w:id="281" w:name="_Toc427587454"/>
      <w:bookmarkStart w:id="282" w:name="_Toc427587455"/>
      <w:bookmarkStart w:id="283" w:name="_Toc427587457"/>
      <w:bookmarkStart w:id="284" w:name="_Toc427587462"/>
      <w:bookmarkStart w:id="285" w:name="_Toc15478162"/>
      <w:bookmarkStart w:id="286" w:name="_Toc15480215"/>
      <w:bookmarkStart w:id="287" w:name="_Toc15478163"/>
      <w:bookmarkStart w:id="288" w:name="_Toc15480216"/>
      <w:bookmarkStart w:id="289" w:name="_Toc15478164"/>
      <w:bookmarkStart w:id="290" w:name="_Toc15480217"/>
      <w:bookmarkStart w:id="291" w:name="_Toc15478170"/>
      <w:bookmarkStart w:id="292" w:name="_Toc15480223"/>
      <w:bookmarkStart w:id="293" w:name="_Toc15478175"/>
      <w:bookmarkStart w:id="294" w:name="_Toc15480228"/>
      <w:bookmarkStart w:id="295" w:name="_Toc15478180"/>
      <w:bookmarkStart w:id="296" w:name="_Toc15480233"/>
      <w:bookmarkStart w:id="297" w:name="_Toc15478185"/>
      <w:bookmarkStart w:id="298" w:name="_Toc15480238"/>
      <w:bookmarkStart w:id="299" w:name="_Toc15478190"/>
      <w:bookmarkStart w:id="300" w:name="_Toc15480243"/>
      <w:bookmarkStart w:id="301" w:name="_Toc15478195"/>
      <w:bookmarkStart w:id="302" w:name="_Toc15480248"/>
      <w:bookmarkStart w:id="303" w:name="_Toc15478200"/>
      <w:bookmarkStart w:id="304" w:name="_Toc15480253"/>
      <w:bookmarkStart w:id="305" w:name="_Toc15478205"/>
      <w:bookmarkStart w:id="306" w:name="_Toc15480258"/>
      <w:bookmarkStart w:id="307" w:name="_Toc15478210"/>
      <w:bookmarkStart w:id="308" w:name="_Toc15480263"/>
      <w:bookmarkStart w:id="309" w:name="_Toc15478215"/>
      <w:bookmarkStart w:id="310" w:name="_Toc15480268"/>
      <w:bookmarkStart w:id="311" w:name="_Toc15478220"/>
      <w:bookmarkStart w:id="312" w:name="_Toc15480273"/>
      <w:bookmarkStart w:id="313" w:name="_Toc15478225"/>
      <w:bookmarkStart w:id="314" w:name="_Toc15480278"/>
      <w:bookmarkStart w:id="315" w:name="_Toc15478230"/>
      <w:bookmarkStart w:id="316" w:name="_Toc15480283"/>
      <w:bookmarkStart w:id="317" w:name="_Toc15478232"/>
      <w:bookmarkStart w:id="318" w:name="_Toc15480285"/>
      <w:bookmarkStart w:id="319" w:name="_Toc15478233"/>
      <w:bookmarkStart w:id="320" w:name="_Toc15480286"/>
      <w:bookmarkStart w:id="321" w:name="_Toc15478234"/>
      <w:bookmarkStart w:id="322" w:name="_Toc15480287"/>
      <w:bookmarkStart w:id="323" w:name="_Toc15478240"/>
      <w:bookmarkStart w:id="324" w:name="_Toc15480293"/>
      <w:bookmarkStart w:id="325" w:name="_Toc15478245"/>
      <w:bookmarkStart w:id="326" w:name="_Toc15480298"/>
      <w:bookmarkStart w:id="327" w:name="_Toc15478250"/>
      <w:bookmarkStart w:id="328" w:name="_Toc15480303"/>
      <w:bookmarkStart w:id="329" w:name="_Toc15478255"/>
      <w:bookmarkStart w:id="330" w:name="_Toc15480308"/>
      <w:bookmarkStart w:id="331" w:name="_Toc15478256"/>
      <w:bookmarkStart w:id="332" w:name="_Toc15480309"/>
      <w:bookmarkStart w:id="333" w:name="_Toc15478257"/>
      <w:bookmarkStart w:id="334" w:name="_Toc15480310"/>
      <w:bookmarkStart w:id="335" w:name="_Toc15478258"/>
      <w:bookmarkStart w:id="336" w:name="_Toc15480311"/>
      <w:bookmarkStart w:id="337" w:name="_Toc15478264"/>
      <w:bookmarkStart w:id="338" w:name="_Toc15480317"/>
      <w:bookmarkStart w:id="339" w:name="_Toc15478269"/>
      <w:bookmarkStart w:id="340" w:name="_Toc15480322"/>
      <w:bookmarkStart w:id="341" w:name="_Toc15478274"/>
      <w:bookmarkStart w:id="342" w:name="_Toc15480327"/>
      <w:bookmarkStart w:id="343" w:name="_Toc15478279"/>
      <w:bookmarkStart w:id="344" w:name="_Toc15480332"/>
      <w:bookmarkStart w:id="345" w:name="_Toc15478284"/>
      <w:bookmarkStart w:id="346" w:name="_Toc15480337"/>
      <w:bookmarkStart w:id="347" w:name="_Toc15478289"/>
      <w:bookmarkStart w:id="348" w:name="_Toc15480342"/>
      <w:bookmarkStart w:id="349" w:name="_Toc15478294"/>
      <w:bookmarkStart w:id="350" w:name="_Toc15480347"/>
      <w:bookmarkStart w:id="351" w:name="_Toc15478299"/>
      <w:bookmarkStart w:id="352" w:name="_Toc15480352"/>
      <w:bookmarkStart w:id="353" w:name="_Toc15478304"/>
      <w:bookmarkStart w:id="354" w:name="_Toc15480357"/>
      <w:bookmarkStart w:id="355" w:name="_Toc15478309"/>
      <w:bookmarkStart w:id="356" w:name="_Toc15480362"/>
      <w:bookmarkStart w:id="357" w:name="_Toc15478314"/>
      <w:bookmarkStart w:id="358" w:name="_Toc15480367"/>
      <w:bookmarkStart w:id="359" w:name="_Toc15478315"/>
      <w:bookmarkStart w:id="360" w:name="_Toc15480368"/>
      <w:bookmarkStart w:id="361" w:name="_Toc15478316"/>
      <w:bookmarkStart w:id="362" w:name="_Toc15480369"/>
      <w:bookmarkStart w:id="363" w:name="_Toc15478322"/>
      <w:bookmarkStart w:id="364" w:name="_Toc15480375"/>
      <w:bookmarkStart w:id="365" w:name="_Toc15478327"/>
      <w:bookmarkStart w:id="366" w:name="_Toc15480380"/>
      <w:bookmarkStart w:id="367" w:name="_Toc15478332"/>
      <w:bookmarkStart w:id="368" w:name="_Toc15480385"/>
      <w:bookmarkStart w:id="369" w:name="_Toc15478337"/>
      <w:bookmarkStart w:id="370" w:name="_Toc15480390"/>
      <w:bookmarkStart w:id="371" w:name="_Toc15478338"/>
      <w:bookmarkStart w:id="372" w:name="_Toc15480391"/>
      <w:bookmarkStart w:id="373" w:name="_Toc15478339"/>
      <w:bookmarkStart w:id="374" w:name="_Toc15480392"/>
      <w:bookmarkStart w:id="375" w:name="_Toc15478340"/>
      <w:bookmarkStart w:id="376" w:name="_Toc15480393"/>
      <w:bookmarkStart w:id="377" w:name="_Toc15478346"/>
      <w:bookmarkStart w:id="378" w:name="_Toc15480399"/>
      <w:bookmarkStart w:id="379" w:name="_Toc15478351"/>
      <w:bookmarkStart w:id="380" w:name="_Toc15480404"/>
      <w:bookmarkStart w:id="381" w:name="_Toc15478356"/>
      <w:bookmarkStart w:id="382" w:name="_Toc15480409"/>
      <w:bookmarkStart w:id="383" w:name="_Toc15478361"/>
      <w:bookmarkStart w:id="384" w:name="_Toc15480414"/>
      <w:bookmarkStart w:id="385" w:name="_Toc15478366"/>
      <w:bookmarkStart w:id="386" w:name="_Toc15480419"/>
      <w:bookmarkStart w:id="387" w:name="_Toc15478371"/>
      <w:bookmarkStart w:id="388" w:name="_Toc15480424"/>
      <w:bookmarkStart w:id="389" w:name="_Toc15478376"/>
      <w:bookmarkStart w:id="390" w:name="_Toc15480429"/>
      <w:bookmarkStart w:id="391" w:name="_Toc15478381"/>
      <w:bookmarkStart w:id="392" w:name="_Toc15480434"/>
      <w:bookmarkStart w:id="393" w:name="_Toc15478386"/>
      <w:bookmarkStart w:id="394" w:name="_Toc15480439"/>
      <w:bookmarkStart w:id="395" w:name="_Toc15478391"/>
      <w:bookmarkStart w:id="396" w:name="_Toc15480444"/>
      <w:bookmarkStart w:id="397" w:name="_Toc15478396"/>
      <w:bookmarkStart w:id="398" w:name="_Toc15480449"/>
      <w:bookmarkStart w:id="399" w:name="_Toc15478401"/>
      <w:bookmarkStart w:id="400" w:name="_Toc15480454"/>
      <w:bookmarkStart w:id="401" w:name="_Toc15478402"/>
      <w:bookmarkStart w:id="402" w:name="_Toc15480455"/>
      <w:bookmarkStart w:id="403" w:name="_Toc15478403"/>
      <w:bookmarkStart w:id="404" w:name="_Toc15480456"/>
      <w:bookmarkStart w:id="405" w:name="_Toc15478404"/>
      <w:bookmarkStart w:id="406" w:name="_Toc15480457"/>
      <w:bookmarkStart w:id="407" w:name="_Toc15478410"/>
      <w:bookmarkStart w:id="408" w:name="_Toc15480463"/>
      <w:bookmarkStart w:id="409" w:name="_Toc15478415"/>
      <w:bookmarkStart w:id="410" w:name="_Toc15480468"/>
      <w:bookmarkStart w:id="411" w:name="_Toc15478420"/>
      <w:bookmarkStart w:id="412" w:name="_Toc15480473"/>
      <w:bookmarkStart w:id="413" w:name="_Toc15478425"/>
      <w:bookmarkStart w:id="414" w:name="_Toc15480478"/>
      <w:bookmarkStart w:id="415" w:name="_Toc15478430"/>
      <w:bookmarkStart w:id="416" w:name="_Toc15480483"/>
      <w:bookmarkStart w:id="417" w:name="_Toc15478431"/>
      <w:bookmarkStart w:id="418" w:name="_Toc15480484"/>
      <w:bookmarkStart w:id="419" w:name="_Toc15478432"/>
      <w:bookmarkStart w:id="420" w:name="_Toc15480485"/>
      <w:bookmarkStart w:id="421" w:name="_Toc15478433"/>
      <w:bookmarkStart w:id="422" w:name="_Toc15480486"/>
      <w:bookmarkStart w:id="423" w:name="_Toc15478439"/>
      <w:bookmarkStart w:id="424" w:name="_Toc15480492"/>
      <w:bookmarkStart w:id="425" w:name="_Toc15478444"/>
      <w:bookmarkStart w:id="426" w:name="_Toc15480497"/>
      <w:bookmarkStart w:id="427" w:name="_Toc15478449"/>
      <w:bookmarkStart w:id="428" w:name="_Toc15480502"/>
      <w:bookmarkStart w:id="429" w:name="_Toc15478454"/>
      <w:bookmarkStart w:id="430" w:name="_Toc15480507"/>
      <w:bookmarkStart w:id="431" w:name="_Toc15478459"/>
      <w:bookmarkStart w:id="432" w:name="_Toc15480512"/>
      <w:bookmarkStart w:id="433" w:name="_Toc15478464"/>
      <w:bookmarkStart w:id="434" w:name="_Toc15480517"/>
      <w:bookmarkStart w:id="435" w:name="_Toc15478469"/>
      <w:bookmarkStart w:id="436" w:name="_Toc15480522"/>
      <w:bookmarkStart w:id="437" w:name="_Toc15478474"/>
      <w:bookmarkStart w:id="438" w:name="_Toc15480527"/>
      <w:bookmarkStart w:id="439" w:name="_Toc15478479"/>
      <w:bookmarkStart w:id="440" w:name="_Toc15480532"/>
      <w:bookmarkStart w:id="441" w:name="_Toc15478484"/>
      <w:bookmarkStart w:id="442" w:name="_Toc15480537"/>
      <w:bookmarkStart w:id="443" w:name="_Toc15478489"/>
      <w:bookmarkStart w:id="444" w:name="_Toc15480542"/>
      <w:bookmarkStart w:id="445" w:name="_Toc15478494"/>
      <w:bookmarkStart w:id="446" w:name="_Toc15480547"/>
      <w:bookmarkStart w:id="447" w:name="_Toc15478499"/>
      <w:bookmarkStart w:id="448" w:name="_Toc15480552"/>
      <w:bookmarkStart w:id="449" w:name="_Toc15478504"/>
      <w:bookmarkStart w:id="450" w:name="_Toc15480557"/>
      <w:bookmarkStart w:id="451" w:name="_Toc9284804"/>
      <w:bookmarkStart w:id="452" w:name="_Toc9284805"/>
      <w:bookmarkStart w:id="453" w:name="_Toc9284806"/>
      <w:bookmarkStart w:id="454" w:name="_Toc9284812"/>
      <w:bookmarkStart w:id="455" w:name="_Toc9284817"/>
      <w:bookmarkStart w:id="456" w:name="_Toc9284822"/>
      <w:bookmarkStart w:id="457" w:name="_Toc9284827"/>
      <w:bookmarkStart w:id="458" w:name="_Toc9284832"/>
      <w:bookmarkStart w:id="459" w:name="_Toc9278602"/>
      <w:bookmarkStart w:id="460" w:name="_Toc9284860"/>
      <w:bookmarkStart w:id="461" w:name="_Toc9278603"/>
      <w:bookmarkStart w:id="462" w:name="_Toc9284861"/>
      <w:bookmarkStart w:id="463" w:name="_Toc9278604"/>
      <w:bookmarkStart w:id="464" w:name="_Toc9284862"/>
      <w:bookmarkStart w:id="465" w:name="_Toc9278610"/>
      <w:bookmarkStart w:id="466" w:name="_Toc9284868"/>
      <w:bookmarkStart w:id="467" w:name="_Toc9278615"/>
      <w:bookmarkStart w:id="468" w:name="_Toc9284873"/>
      <w:bookmarkStart w:id="469" w:name="_Toc9278620"/>
      <w:bookmarkStart w:id="470" w:name="_Toc9284878"/>
      <w:bookmarkStart w:id="471" w:name="_Toc9278625"/>
      <w:bookmarkStart w:id="472" w:name="_Toc9284883"/>
      <w:bookmarkStart w:id="473" w:name="_Toc9278630"/>
      <w:bookmarkStart w:id="474" w:name="_Toc9284888"/>
      <w:bookmarkStart w:id="475" w:name="_Toc9278635"/>
      <w:bookmarkStart w:id="476" w:name="_Toc9284893"/>
      <w:bookmarkStart w:id="477" w:name="_Toc9278640"/>
      <w:bookmarkStart w:id="478" w:name="_Toc9284898"/>
      <w:bookmarkStart w:id="479" w:name="_Toc9278645"/>
      <w:bookmarkStart w:id="480" w:name="_Toc9284903"/>
      <w:bookmarkStart w:id="481" w:name="_Toc9278650"/>
      <w:bookmarkStart w:id="482" w:name="_Toc9284908"/>
      <w:bookmarkStart w:id="483" w:name="_Toc9278655"/>
      <w:bookmarkStart w:id="484" w:name="_Toc9284913"/>
      <w:bookmarkStart w:id="485" w:name="_Toc9278660"/>
      <w:bookmarkStart w:id="486" w:name="_Toc9284918"/>
      <w:bookmarkStart w:id="487" w:name="_Toc9278665"/>
      <w:bookmarkStart w:id="488" w:name="_Toc9284923"/>
      <w:bookmarkStart w:id="489" w:name="_Toc9278670"/>
      <w:bookmarkStart w:id="490" w:name="_Toc9284928"/>
      <w:bookmarkStart w:id="491" w:name="_Toc9278675"/>
      <w:bookmarkStart w:id="492" w:name="_Toc9284933"/>
      <w:bookmarkStart w:id="493" w:name="_Toc9278680"/>
      <w:bookmarkStart w:id="494" w:name="_Toc9284938"/>
      <w:bookmarkStart w:id="495" w:name="_Toc9278685"/>
      <w:bookmarkStart w:id="496" w:name="_Toc9284943"/>
      <w:bookmarkStart w:id="497" w:name="_Toc9278690"/>
      <w:bookmarkStart w:id="498" w:name="_Toc9284948"/>
      <w:bookmarkStart w:id="499" w:name="_Toc9278695"/>
      <w:bookmarkStart w:id="500" w:name="_Toc9284953"/>
      <w:bookmarkStart w:id="501" w:name="_Toc9278700"/>
      <w:bookmarkStart w:id="502" w:name="_Toc9284958"/>
      <w:bookmarkStart w:id="503" w:name="_Toc9278705"/>
      <w:bookmarkStart w:id="504" w:name="_Toc9284963"/>
      <w:bookmarkStart w:id="505" w:name="_Toc9278710"/>
      <w:bookmarkStart w:id="506" w:name="_Toc9284968"/>
      <w:bookmarkStart w:id="507" w:name="_Toc9278715"/>
      <w:bookmarkStart w:id="508" w:name="_Toc9284973"/>
      <w:bookmarkStart w:id="509" w:name="_Toc9278720"/>
      <w:bookmarkStart w:id="510" w:name="_Toc9284978"/>
      <w:bookmarkStart w:id="511" w:name="_Toc9278721"/>
      <w:bookmarkStart w:id="512" w:name="_Toc9284979"/>
      <w:bookmarkStart w:id="513" w:name="_Toc9278722"/>
      <w:bookmarkStart w:id="514" w:name="_Toc9284980"/>
      <w:bookmarkStart w:id="515" w:name="_Toc9278723"/>
      <w:bookmarkStart w:id="516" w:name="_Toc9284981"/>
      <w:bookmarkStart w:id="517" w:name="_Toc9278729"/>
      <w:bookmarkStart w:id="518" w:name="_Toc9284987"/>
      <w:bookmarkStart w:id="519" w:name="_Toc9278734"/>
      <w:bookmarkStart w:id="520" w:name="_Toc9284992"/>
      <w:bookmarkStart w:id="521" w:name="_Toc9278739"/>
      <w:bookmarkStart w:id="522" w:name="_Toc9284997"/>
      <w:bookmarkStart w:id="523" w:name="_Toc9278744"/>
      <w:bookmarkStart w:id="524" w:name="_Toc9285002"/>
      <w:bookmarkStart w:id="525" w:name="_Toc9278749"/>
      <w:bookmarkStart w:id="526" w:name="_Toc9285007"/>
      <w:bookmarkStart w:id="527" w:name="_Toc9278754"/>
      <w:bookmarkStart w:id="528" w:name="_Toc9285012"/>
      <w:bookmarkStart w:id="529" w:name="_Toc9278759"/>
      <w:bookmarkStart w:id="530" w:name="_Toc9285017"/>
      <w:bookmarkStart w:id="531" w:name="_Toc9278764"/>
      <w:bookmarkStart w:id="532" w:name="_Toc9285022"/>
      <w:bookmarkStart w:id="533" w:name="_Toc9278769"/>
      <w:bookmarkStart w:id="534" w:name="_Toc9285027"/>
      <w:bookmarkStart w:id="535" w:name="_Toc9278774"/>
      <w:bookmarkStart w:id="536" w:name="_Toc9285032"/>
      <w:bookmarkStart w:id="537" w:name="_Toc9278779"/>
      <w:bookmarkStart w:id="538" w:name="_Toc9285037"/>
      <w:bookmarkStart w:id="539" w:name="_Toc9278784"/>
      <w:bookmarkStart w:id="540" w:name="_Toc9285042"/>
      <w:bookmarkStart w:id="541" w:name="_Toc9278789"/>
      <w:bookmarkStart w:id="542" w:name="_Toc9285047"/>
      <w:bookmarkStart w:id="543" w:name="_Toc9278794"/>
      <w:bookmarkStart w:id="544" w:name="_Toc9285052"/>
      <w:bookmarkStart w:id="545" w:name="_Toc9278799"/>
      <w:bookmarkStart w:id="546" w:name="_Toc9285057"/>
      <w:bookmarkStart w:id="547" w:name="_Toc9278804"/>
      <w:bookmarkStart w:id="548" w:name="_Toc9285062"/>
      <w:bookmarkStart w:id="549" w:name="_Toc9278809"/>
      <w:bookmarkStart w:id="550" w:name="_Toc9285067"/>
      <w:bookmarkStart w:id="551" w:name="_Toc9278814"/>
      <w:bookmarkStart w:id="552" w:name="_Toc9285072"/>
      <w:bookmarkStart w:id="553" w:name="_Toc9278819"/>
      <w:bookmarkStart w:id="554" w:name="_Toc9285077"/>
      <w:bookmarkStart w:id="555" w:name="_Toc9278824"/>
      <w:bookmarkStart w:id="556" w:name="_Toc9285082"/>
      <w:bookmarkStart w:id="557" w:name="_Toc9278829"/>
      <w:bookmarkStart w:id="558" w:name="_Toc9285087"/>
      <w:bookmarkStart w:id="559" w:name="_Toc9278834"/>
      <w:bookmarkStart w:id="560" w:name="_Toc9285092"/>
      <w:bookmarkStart w:id="561" w:name="_Toc9278835"/>
      <w:bookmarkStart w:id="562" w:name="_Toc9285093"/>
      <w:bookmarkStart w:id="563" w:name="_Toc9278836"/>
      <w:bookmarkStart w:id="564" w:name="_Toc9285094"/>
      <w:bookmarkStart w:id="565" w:name="_Toc9278842"/>
      <w:bookmarkStart w:id="566" w:name="_Toc9285100"/>
      <w:bookmarkStart w:id="567" w:name="_Toc9278847"/>
      <w:bookmarkStart w:id="568" w:name="_Toc9285105"/>
      <w:bookmarkStart w:id="569" w:name="_Toc9278852"/>
      <w:bookmarkStart w:id="570" w:name="_Toc9285110"/>
      <w:bookmarkStart w:id="571" w:name="_Toc9278857"/>
      <w:bookmarkStart w:id="572" w:name="_Toc9285115"/>
      <w:bookmarkStart w:id="573" w:name="_Toc9278862"/>
      <w:bookmarkStart w:id="574" w:name="_Toc9285120"/>
      <w:bookmarkStart w:id="575" w:name="_Toc9278867"/>
      <w:bookmarkStart w:id="576" w:name="_Toc9285125"/>
      <w:bookmarkStart w:id="577" w:name="_Toc9278872"/>
      <w:bookmarkStart w:id="578" w:name="_Toc9285130"/>
      <w:bookmarkStart w:id="579" w:name="_Toc9278877"/>
      <w:bookmarkStart w:id="580" w:name="_Toc9285135"/>
      <w:bookmarkStart w:id="581" w:name="_Toc9278882"/>
      <w:bookmarkStart w:id="582" w:name="_Toc9285140"/>
      <w:bookmarkStart w:id="583" w:name="_Toc9278887"/>
      <w:bookmarkStart w:id="584" w:name="_Toc9285145"/>
      <w:bookmarkStart w:id="585" w:name="_Toc9278888"/>
      <w:bookmarkStart w:id="586" w:name="_Toc9285146"/>
      <w:bookmarkStart w:id="587" w:name="_Toc9278889"/>
      <w:bookmarkStart w:id="588" w:name="_Toc9285147"/>
      <w:bookmarkStart w:id="589" w:name="_Toc9278895"/>
      <w:bookmarkStart w:id="590" w:name="_Toc9285153"/>
      <w:bookmarkStart w:id="591" w:name="_Toc9278900"/>
      <w:bookmarkStart w:id="592" w:name="_Toc9285158"/>
      <w:bookmarkStart w:id="593" w:name="_Toc9278905"/>
      <w:bookmarkStart w:id="594" w:name="_Toc9285163"/>
      <w:bookmarkStart w:id="595" w:name="_Toc9278910"/>
      <w:bookmarkStart w:id="596" w:name="_Toc9285168"/>
      <w:bookmarkStart w:id="597" w:name="_Toc9278911"/>
      <w:bookmarkStart w:id="598" w:name="_Toc9285169"/>
      <w:bookmarkStart w:id="599" w:name="_Toc9278912"/>
      <w:bookmarkStart w:id="600" w:name="_Toc9285170"/>
      <w:bookmarkStart w:id="601" w:name="_Toc9278918"/>
      <w:bookmarkStart w:id="602" w:name="_Toc9285176"/>
      <w:bookmarkStart w:id="603" w:name="_Toc9278923"/>
      <w:bookmarkStart w:id="604" w:name="_Toc9285181"/>
      <w:bookmarkStart w:id="605" w:name="_Toc9278928"/>
      <w:bookmarkStart w:id="606" w:name="_Toc9285186"/>
      <w:bookmarkStart w:id="607" w:name="_Toc9278933"/>
      <w:bookmarkStart w:id="608" w:name="_Toc9285191"/>
      <w:bookmarkStart w:id="609" w:name="_Toc9278934"/>
      <w:bookmarkStart w:id="610" w:name="_Toc9285192"/>
      <w:bookmarkStart w:id="611" w:name="_Toc9278935"/>
      <w:bookmarkStart w:id="612" w:name="_Toc9285193"/>
      <w:bookmarkStart w:id="613" w:name="_Toc9278941"/>
      <w:bookmarkStart w:id="614" w:name="_Toc9285199"/>
      <w:bookmarkStart w:id="615" w:name="_Toc9278946"/>
      <w:bookmarkStart w:id="616" w:name="_Toc9285204"/>
      <w:bookmarkStart w:id="617" w:name="_Toc9278951"/>
      <w:bookmarkStart w:id="618" w:name="_Toc9285209"/>
      <w:bookmarkStart w:id="619" w:name="_Toc9278956"/>
      <w:bookmarkStart w:id="620" w:name="_Toc9285214"/>
      <w:bookmarkStart w:id="621" w:name="_Toc9278957"/>
      <w:bookmarkStart w:id="622" w:name="_Toc9285215"/>
      <w:bookmarkStart w:id="623" w:name="_Toc9278958"/>
      <w:bookmarkStart w:id="624" w:name="_Toc9285216"/>
      <w:bookmarkStart w:id="625" w:name="_Toc9278964"/>
      <w:bookmarkStart w:id="626" w:name="_Toc9285222"/>
      <w:bookmarkStart w:id="627" w:name="_Toc9278969"/>
      <w:bookmarkStart w:id="628" w:name="_Toc9285227"/>
      <w:bookmarkStart w:id="629" w:name="_Toc9278974"/>
      <w:bookmarkStart w:id="630" w:name="_Toc9285232"/>
      <w:bookmarkStart w:id="631" w:name="_Toc9278979"/>
      <w:bookmarkStart w:id="632" w:name="_Toc9285237"/>
      <w:bookmarkStart w:id="633" w:name="_Toc9278980"/>
      <w:bookmarkStart w:id="634" w:name="_Toc9285238"/>
      <w:bookmarkStart w:id="635" w:name="_Toc9278981"/>
      <w:bookmarkStart w:id="636" w:name="_Toc9285239"/>
      <w:bookmarkStart w:id="637" w:name="_Toc9278987"/>
      <w:bookmarkStart w:id="638" w:name="_Toc9285245"/>
      <w:bookmarkStart w:id="639" w:name="_Toc9278992"/>
      <w:bookmarkStart w:id="640" w:name="_Toc9285250"/>
      <w:bookmarkStart w:id="641" w:name="_Toc9278997"/>
      <w:bookmarkStart w:id="642" w:name="_Toc9285255"/>
      <w:bookmarkStart w:id="643" w:name="_Toc9279002"/>
      <w:bookmarkStart w:id="644" w:name="_Toc9285260"/>
      <w:bookmarkStart w:id="645" w:name="_Toc9279003"/>
      <w:bookmarkStart w:id="646" w:name="_Toc9285261"/>
      <w:bookmarkStart w:id="647" w:name="_Toc9279004"/>
      <w:bookmarkStart w:id="648" w:name="_Toc9285262"/>
      <w:bookmarkStart w:id="649" w:name="_Toc9279010"/>
      <w:bookmarkStart w:id="650" w:name="_Toc9285268"/>
      <w:bookmarkStart w:id="651" w:name="_Toc9279015"/>
      <w:bookmarkStart w:id="652" w:name="_Toc9285273"/>
      <w:bookmarkStart w:id="653" w:name="_Toc9279020"/>
      <w:bookmarkStart w:id="654" w:name="_Toc9285278"/>
      <w:bookmarkStart w:id="655" w:name="_Toc9279025"/>
      <w:bookmarkStart w:id="656" w:name="_Toc9285283"/>
      <w:bookmarkStart w:id="657" w:name="_Toc9279026"/>
      <w:bookmarkStart w:id="658" w:name="_Toc9285284"/>
      <w:bookmarkStart w:id="659" w:name="_Toc9279027"/>
      <w:bookmarkStart w:id="660" w:name="_Toc9285285"/>
      <w:bookmarkStart w:id="661" w:name="_Toc9279033"/>
      <w:bookmarkStart w:id="662" w:name="_Toc9285291"/>
      <w:bookmarkStart w:id="663" w:name="_Toc9279038"/>
      <w:bookmarkStart w:id="664" w:name="_Toc9285296"/>
      <w:bookmarkStart w:id="665" w:name="_Toc9279043"/>
      <w:bookmarkStart w:id="666" w:name="_Toc9285301"/>
      <w:bookmarkStart w:id="667" w:name="_Toc9279048"/>
      <w:bookmarkStart w:id="668" w:name="_Toc9285306"/>
      <w:bookmarkStart w:id="669" w:name="_Toc9279053"/>
      <w:bookmarkStart w:id="670" w:name="_Toc9285311"/>
      <w:bookmarkStart w:id="671" w:name="_Toc9279058"/>
      <w:bookmarkStart w:id="672" w:name="_Toc9285316"/>
      <w:bookmarkStart w:id="673" w:name="_Toc9279063"/>
      <w:bookmarkStart w:id="674" w:name="_Toc9285321"/>
      <w:bookmarkStart w:id="675" w:name="_Toc9279068"/>
      <w:bookmarkStart w:id="676" w:name="_Toc9285326"/>
      <w:bookmarkStart w:id="677" w:name="_Toc9279073"/>
      <w:bookmarkStart w:id="678" w:name="_Toc9285331"/>
      <w:bookmarkStart w:id="679" w:name="_Toc9279074"/>
      <w:bookmarkStart w:id="680" w:name="_Toc9285332"/>
      <w:bookmarkStart w:id="681" w:name="_Toc9279075"/>
      <w:bookmarkStart w:id="682" w:name="_Toc9285333"/>
      <w:bookmarkStart w:id="683" w:name="_Toc9279081"/>
      <w:bookmarkStart w:id="684" w:name="_Toc9285339"/>
      <w:bookmarkStart w:id="685" w:name="_Toc9279086"/>
      <w:bookmarkStart w:id="686" w:name="_Toc9285344"/>
      <w:bookmarkStart w:id="687" w:name="_Toc9279091"/>
      <w:bookmarkStart w:id="688" w:name="_Toc9285349"/>
      <w:bookmarkStart w:id="689" w:name="_Toc9279096"/>
      <w:bookmarkStart w:id="690" w:name="_Toc9285354"/>
      <w:bookmarkStart w:id="691" w:name="_Toc9279101"/>
      <w:bookmarkStart w:id="692" w:name="_Toc9285359"/>
      <w:bookmarkStart w:id="693" w:name="_Toc9279102"/>
      <w:bookmarkStart w:id="694" w:name="_Toc9285360"/>
      <w:bookmarkStart w:id="695" w:name="_Toc9279103"/>
      <w:bookmarkStart w:id="696" w:name="_Toc9285361"/>
      <w:bookmarkStart w:id="697" w:name="_Toc9279109"/>
      <w:bookmarkStart w:id="698" w:name="_Toc9285367"/>
      <w:bookmarkStart w:id="699" w:name="_Toc9279114"/>
      <w:bookmarkStart w:id="700" w:name="_Toc9285372"/>
      <w:bookmarkStart w:id="701" w:name="_Toc9279119"/>
      <w:bookmarkStart w:id="702" w:name="_Toc9285377"/>
      <w:bookmarkStart w:id="703" w:name="_Toc9279124"/>
      <w:bookmarkStart w:id="704" w:name="_Toc9285382"/>
      <w:bookmarkStart w:id="705" w:name="_Toc9279129"/>
      <w:bookmarkStart w:id="706" w:name="_Toc9285387"/>
      <w:bookmarkStart w:id="707" w:name="_Toc9279134"/>
      <w:bookmarkStart w:id="708" w:name="_Toc9285392"/>
      <w:bookmarkStart w:id="709" w:name="_Toc9279139"/>
      <w:bookmarkStart w:id="710" w:name="_Toc9285397"/>
      <w:bookmarkStart w:id="711" w:name="_Toc9279144"/>
      <w:bookmarkStart w:id="712" w:name="_Toc9285402"/>
      <w:bookmarkStart w:id="713" w:name="_Toc9279149"/>
      <w:bookmarkStart w:id="714" w:name="_Toc9285407"/>
      <w:bookmarkStart w:id="715" w:name="_Toc9279154"/>
      <w:bookmarkStart w:id="716" w:name="_Toc9285412"/>
      <w:bookmarkStart w:id="717" w:name="_Toc9279159"/>
      <w:bookmarkStart w:id="718" w:name="_Toc9285417"/>
      <w:bookmarkStart w:id="719" w:name="_Toc9279160"/>
      <w:bookmarkStart w:id="720" w:name="_Toc9285418"/>
      <w:bookmarkStart w:id="721" w:name="_Toc9279161"/>
      <w:bookmarkStart w:id="722" w:name="_Toc9285419"/>
      <w:bookmarkStart w:id="723" w:name="_Toc9279167"/>
      <w:bookmarkStart w:id="724" w:name="_Toc9285425"/>
      <w:bookmarkStart w:id="725" w:name="_Toc9279172"/>
      <w:bookmarkStart w:id="726" w:name="_Toc9285430"/>
      <w:bookmarkStart w:id="727" w:name="_Toc9279177"/>
      <w:bookmarkStart w:id="728" w:name="_Toc9285435"/>
      <w:bookmarkStart w:id="729" w:name="_Toc9279182"/>
      <w:bookmarkStart w:id="730" w:name="_Toc9285440"/>
      <w:bookmarkStart w:id="731" w:name="_Toc9279187"/>
      <w:bookmarkStart w:id="732" w:name="_Toc9285445"/>
      <w:bookmarkStart w:id="733" w:name="_Toc9279192"/>
      <w:bookmarkStart w:id="734" w:name="_Toc9285450"/>
      <w:bookmarkStart w:id="735" w:name="_Toc9279197"/>
      <w:bookmarkStart w:id="736" w:name="_Toc9285455"/>
      <w:bookmarkStart w:id="737" w:name="_Toc9279198"/>
      <w:bookmarkStart w:id="738" w:name="_Toc9285456"/>
      <w:bookmarkStart w:id="739" w:name="_Toc9279199"/>
      <w:bookmarkStart w:id="740" w:name="_Toc9285457"/>
      <w:bookmarkStart w:id="741" w:name="_Toc9279205"/>
      <w:bookmarkStart w:id="742" w:name="_Toc9285463"/>
      <w:bookmarkStart w:id="743" w:name="_Toc9279210"/>
      <w:bookmarkStart w:id="744" w:name="_Toc9285468"/>
      <w:bookmarkStart w:id="745" w:name="_Toc9279215"/>
      <w:bookmarkStart w:id="746" w:name="_Toc9285473"/>
      <w:bookmarkStart w:id="747" w:name="_Toc9279220"/>
      <w:bookmarkStart w:id="748" w:name="_Toc9285478"/>
      <w:bookmarkStart w:id="749" w:name="_Toc9279225"/>
      <w:bookmarkStart w:id="750" w:name="_Toc9285483"/>
      <w:bookmarkStart w:id="751" w:name="_Toc9279230"/>
      <w:bookmarkStart w:id="752" w:name="_Toc9285488"/>
      <w:bookmarkStart w:id="753" w:name="_Toc9279235"/>
      <w:bookmarkStart w:id="754" w:name="_Toc9285493"/>
      <w:bookmarkStart w:id="755" w:name="_Toc9279240"/>
      <w:bookmarkStart w:id="756" w:name="_Toc9285498"/>
      <w:bookmarkStart w:id="757" w:name="_Toc9279245"/>
      <w:bookmarkStart w:id="758" w:name="_Toc9285503"/>
      <w:bookmarkStart w:id="759" w:name="_Toc9279250"/>
      <w:bookmarkStart w:id="760" w:name="_Toc9285508"/>
      <w:bookmarkStart w:id="761" w:name="_Toc9279255"/>
      <w:bookmarkStart w:id="762" w:name="_Toc9285513"/>
      <w:bookmarkStart w:id="763" w:name="_Toc9279256"/>
      <w:bookmarkStart w:id="764" w:name="_Toc9285514"/>
      <w:bookmarkStart w:id="765" w:name="_Toc9279257"/>
      <w:bookmarkStart w:id="766" w:name="_Toc9285515"/>
      <w:bookmarkStart w:id="767" w:name="_Toc9279263"/>
      <w:bookmarkStart w:id="768" w:name="_Toc9285521"/>
      <w:bookmarkStart w:id="769" w:name="_Toc9279268"/>
      <w:bookmarkStart w:id="770" w:name="_Toc9285526"/>
      <w:bookmarkStart w:id="771" w:name="_Toc9279273"/>
      <w:bookmarkStart w:id="772" w:name="_Toc9285531"/>
      <w:bookmarkStart w:id="773" w:name="_Toc9279278"/>
      <w:bookmarkStart w:id="774" w:name="_Toc9285536"/>
      <w:bookmarkStart w:id="775" w:name="_Toc9279283"/>
      <w:bookmarkStart w:id="776" w:name="_Toc9285541"/>
      <w:bookmarkStart w:id="777" w:name="_Toc9279288"/>
      <w:bookmarkStart w:id="778" w:name="_Toc9285546"/>
      <w:bookmarkStart w:id="779" w:name="_Toc9279293"/>
      <w:bookmarkStart w:id="780" w:name="_Toc9285551"/>
      <w:bookmarkStart w:id="781" w:name="_Toc9279294"/>
      <w:bookmarkStart w:id="782" w:name="_Toc9285552"/>
      <w:bookmarkStart w:id="783" w:name="_Toc9279295"/>
      <w:bookmarkStart w:id="784" w:name="_Toc9285553"/>
      <w:bookmarkStart w:id="785" w:name="_Toc9279301"/>
      <w:bookmarkStart w:id="786" w:name="_Toc9285559"/>
      <w:bookmarkStart w:id="787" w:name="_Toc9279306"/>
      <w:bookmarkStart w:id="788" w:name="_Toc9285564"/>
      <w:bookmarkStart w:id="789" w:name="_Toc9279311"/>
      <w:bookmarkStart w:id="790" w:name="_Toc9285569"/>
      <w:bookmarkStart w:id="791" w:name="_Toc9279316"/>
      <w:bookmarkStart w:id="792" w:name="_Toc9285574"/>
      <w:bookmarkStart w:id="793" w:name="_Toc9279321"/>
      <w:bookmarkStart w:id="794" w:name="_Toc9285579"/>
      <w:bookmarkStart w:id="795" w:name="_Toc9279326"/>
      <w:bookmarkStart w:id="796" w:name="_Toc9285584"/>
      <w:bookmarkStart w:id="797" w:name="_Toc9279331"/>
      <w:bookmarkStart w:id="798" w:name="_Toc9285589"/>
      <w:bookmarkStart w:id="799" w:name="_Toc9279336"/>
      <w:bookmarkStart w:id="800" w:name="_Toc9285594"/>
      <w:bookmarkStart w:id="801" w:name="_Toc9279337"/>
      <w:bookmarkStart w:id="802" w:name="_Toc9285595"/>
      <w:bookmarkStart w:id="803" w:name="_Toc9279338"/>
      <w:bookmarkStart w:id="804" w:name="_Toc9285596"/>
      <w:bookmarkStart w:id="805" w:name="_Toc9279344"/>
      <w:bookmarkStart w:id="806" w:name="_Toc9285602"/>
      <w:bookmarkStart w:id="807" w:name="_Toc9279349"/>
      <w:bookmarkStart w:id="808" w:name="_Toc9285607"/>
      <w:bookmarkStart w:id="809" w:name="_Toc9279354"/>
      <w:bookmarkStart w:id="810" w:name="_Toc9285612"/>
      <w:bookmarkStart w:id="811" w:name="_Toc9279359"/>
      <w:bookmarkStart w:id="812" w:name="_Toc9285617"/>
      <w:bookmarkStart w:id="813" w:name="_Toc9279364"/>
      <w:bookmarkStart w:id="814" w:name="_Toc9285622"/>
      <w:bookmarkStart w:id="815" w:name="_Toc9279369"/>
      <w:bookmarkStart w:id="816" w:name="_Toc9285627"/>
      <w:bookmarkStart w:id="817" w:name="_Toc144796576"/>
      <w:bookmarkEnd w:id="53"/>
      <w:bookmarkEnd w:id="68"/>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r>
        <w:rPr>
          <w:rFonts w:hAnsi="黑体" w:hint="eastAsia"/>
        </w:rPr>
        <w:t>解析</w:t>
      </w:r>
      <w:r w:rsidR="00686806">
        <w:rPr>
          <w:rFonts w:hAnsi="黑体" w:hint="eastAsia"/>
        </w:rPr>
        <w:t>输出</w:t>
      </w:r>
      <w:r>
        <w:rPr>
          <w:rFonts w:hAnsi="黑体" w:hint="eastAsia"/>
        </w:rPr>
        <w:t>性能要求</w:t>
      </w:r>
      <w:bookmarkEnd w:id="817"/>
    </w:p>
    <w:p w:rsidR="00A67C56" w:rsidRDefault="00F2754F" w:rsidP="00D60BAA">
      <w:pPr>
        <w:pStyle w:val="afffb"/>
        <w:spacing w:line="360" w:lineRule="auto"/>
        <w:ind w:firstLine="420"/>
        <w:rPr>
          <w:rFonts w:hAnsi="宋体"/>
          <w:kern w:val="2"/>
          <w:szCs w:val="21"/>
          <w:lang w:bidi="en-US"/>
        </w:rPr>
      </w:pPr>
      <w:r w:rsidRPr="00D60BAA">
        <w:rPr>
          <w:rFonts w:hAnsi="宋体" w:hint="eastAsia"/>
          <w:kern w:val="2"/>
          <w:szCs w:val="21"/>
          <w:lang w:bidi="en-US"/>
        </w:rPr>
        <w:t>目标对象完成解析</w:t>
      </w:r>
      <w:r w:rsidR="00686806" w:rsidRPr="00D60BAA">
        <w:rPr>
          <w:rFonts w:hAnsi="宋体" w:hint="eastAsia"/>
          <w:kern w:val="2"/>
          <w:szCs w:val="21"/>
          <w:lang w:bidi="en-US"/>
        </w:rPr>
        <w:t>与启动输出</w:t>
      </w:r>
      <w:r w:rsidRPr="00D60BAA">
        <w:rPr>
          <w:rFonts w:hAnsi="宋体" w:hint="eastAsia"/>
          <w:kern w:val="2"/>
          <w:szCs w:val="21"/>
          <w:lang w:bidi="en-US"/>
        </w:rPr>
        <w:t>之间的</w:t>
      </w:r>
      <w:r w:rsidR="00580E20" w:rsidRPr="00D60BAA">
        <w:rPr>
          <w:rFonts w:hAnsi="宋体" w:hint="eastAsia"/>
          <w:kern w:val="2"/>
          <w:szCs w:val="21"/>
          <w:lang w:bidi="en-US"/>
        </w:rPr>
        <w:t>时延</w:t>
      </w:r>
      <w:r w:rsidR="003F513D" w:rsidRPr="00D60BAA">
        <w:rPr>
          <w:rFonts w:hAnsi="宋体" w:hint="eastAsia"/>
          <w:kern w:val="2"/>
          <w:szCs w:val="21"/>
          <w:lang w:bidi="en-US"/>
        </w:rPr>
        <w:t>应</w:t>
      </w:r>
      <w:r w:rsidR="00580E20" w:rsidRPr="00D60BAA">
        <w:rPr>
          <w:rFonts w:hAnsi="宋体" w:hint="eastAsia"/>
          <w:kern w:val="2"/>
          <w:szCs w:val="21"/>
          <w:lang w:bidi="en-US"/>
        </w:rPr>
        <w:t>不超过5</w:t>
      </w:r>
      <w:r w:rsidR="00580E20" w:rsidRPr="00D60BAA">
        <w:rPr>
          <w:rFonts w:hAnsi="宋体"/>
          <w:kern w:val="2"/>
          <w:szCs w:val="21"/>
          <w:lang w:bidi="en-US"/>
        </w:rPr>
        <w:t>0ms</w:t>
      </w:r>
      <w:r w:rsidR="00AC415D" w:rsidRPr="00D60BAA">
        <w:rPr>
          <w:rFonts w:hAnsi="宋体"/>
          <w:kern w:val="2"/>
          <w:szCs w:val="21"/>
          <w:lang w:bidi="en-US"/>
        </w:rPr>
        <w:t>。</w:t>
      </w:r>
    </w:p>
    <w:p w:rsidR="00C041E4" w:rsidRPr="00834B7A" w:rsidRDefault="00C041E4" w:rsidP="00C041E4">
      <w:pPr>
        <w:pStyle w:val="affffffffff"/>
        <w:framePr w:wrap="around" w:hAnchor="page" w:x="3922" w:y="113"/>
      </w:pPr>
      <w:r w:rsidRPr="00834B7A">
        <w:rPr>
          <w:rFonts w:hint="eastAsia"/>
        </w:rPr>
        <w:t>_________________________________</w:t>
      </w:r>
    </w:p>
    <w:p w:rsidR="00D60BAA" w:rsidRPr="00D60BAA" w:rsidRDefault="00D60BAA" w:rsidP="00563502">
      <w:pPr>
        <w:pStyle w:val="afffb"/>
        <w:spacing w:line="360" w:lineRule="auto"/>
        <w:ind w:firstLine="420"/>
        <w:jc w:val="center"/>
        <w:rPr>
          <w:rFonts w:hAnsi="宋体"/>
          <w:kern w:val="2"/>
          <w:szCs w:val="21"/>
          <w:lang w:bidi="en-US"/>
        </w:rPr>
      </w:pPr>
    </w:p>
    <w:sectPr w:rsidR="00D60BAA" w:rsidRPr="00D60BAA" w:rsidSect="002F2905">
      <w:footerReference w:type="default" r:id="rId14"/>
      <w:pgSz w:w="11906" w:h="16838" w:code="9"/>
      <w:pgMar w:top="1418" w:right="1700" w:bottom="1134" w:left="1418" w:header="1191" w:footer="851" w:gutter="0"/>
      <w:cols w:space="720"/>
      <w:docGrid w:type="linesAndChar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09F29D" w16cid:durableId="26D6BCE5"/>
  <w16cid:commentId w16cid:paraId="7DCE7167" w16cid:durableId="26D6B3EE"/>
  <w16cid:commentId w16cid:paraId="63677012" w16cid:durableId="26D6B463"/>
  <w16cid:commentId w16cid:paraId="742CB002" w16cid:durableId="26D6B537"/>
  <w16cid:commentId w16cid:paraId="050ECBAC" w16cid:durableId="26D6B9C4"/>
  <w16cid:commentId w16cid:paraId="2E1F9FD8" w16cid:durableId="26D6BB0F"/>
  <w16cid:commentId w16cid:paraId="5A3DF57E" w16cid:durableId="26D6BE9E"/>
  <w16cid:commentId w16cid:paraId="49A14FA8" w16cid:durableId="26D6B64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1A9" w:rsidRDefault="007731A9">
      <w:r>
        <w:separator/>
      </w:r>
    </w:p>
  </w:endnote>
  <w:endnote w:type="continuationSeparator" w:id="0">
    <w:p w:rsidR="007731A9" w:rsidRDefault="007731A9">
      <w:r>
        <w:continuationSeparator/>
      </w:r>
    </w:p>
  </w:endnote>
  <w:endnote w:type="continuationNotice" w:id="1">
    <w:p w:rsidR="007731A9" w:rsidRDefault="007731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auto"/>
    <w:pitch w:val="default"/>
  </w:font>
  <w:font w:name="仿宋_GB2312">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JIBNG+TimesNewRoman,Bold">
    <w:altName w:val="宋体"/>
    <w:charset w:val="86"/>
    <w:family w:val="roman"/>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fal">
    <w:altName w:val="宋体"/>
    <w:panose1 w:val="00000000000000000000"/>
    <w:charset w:val="50"/>
    <w:family w:val="auto"/>
    <w:notTrueType/>
    <w:pitch w:val="variable"/>
    <w:sig w:usb0="00000001"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A12" w:rsidRDefault="000F6A12">
    <w:pPr>
      <w:pStyle w:val="affffff1"/>
      <w:rPr>
        <w:rStyle w:val="afff4"/>
      </w:rPr>
    </w:pPr>
    <w:r>
      <w:fldChar w:fldCharType="begin"/>
    </w:r>
    <w:r>
      <w:rPr>
        <w:rStyle w:val="afff4"/>
      </w:rPr>
      <w:instrText xml:space="preserve">PAGE  </w:instrText>
    </w:r>
    <w:r>
      <w:fldChar w:fldCharType="separate"/>
    </w:r>
    <w:r w:rsidR="005624FD">
      <w:rPr>
        <w:rStyle w:val="afff4"/>
        <w:noProof/>
      </w:rPr>
      <w:t>I</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A12" w:rsidRDefault="000F6A12">
    <w:pPr>
      <w:pStyle w:val="affffff1"/>
      <w:rPr>
        <w:rStyle w:val="afff4"/>
      </w:rPr>
    </w:pPr>
    <w:r>
      <w:fldChar w:fldCharType="begin"/>
    </w:r>
    <w:r>
      <w:rPr>
        <w:rStyle w:val="afff4"/>
      </w:rPr>
      <w:instrText xml:space="preserve">PAGE  </w:instrText>
    </w:r>
    <w:r>
      <w:fldChar w:fldCharType="separate"/>
    </w:r>
    <w:r w:rsidR="005624FD">
      <w:rPr>
        <w:rStyle w:val="afff4"/>
        <w:noProof/>
      </w:rPr>
      <w:t>III</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A12" w:rsidRDefault="000F6A12">
    <w:pPr>
      <w:pStyle w:val="affffff1"/>
      <w:rPr>
        <w:rStyle w:val="afff4"/>
      </w:rPr>
    </w:pPr>
    <w:r>
      <w:fldChar w:fldCharType="begin"/>
    </w:r>
    <w:r>
      <w:rPr>
        <w:rStyle w:val="afff4"/>
      </w:rPr>
      <w:instrText xml:space="preserve">PAGE  </w:instrText>
    </w:r>
    <w:r>
      <w:fldChar w:fldCharType="separate"/>
    </w:r>
    <w:r w:rsidR="005624FD">
      <w:rPr>
        <w:rStyle w:val="afff4"/>
        <w:noProof/>
      </w:rPr>
      <w:t>17</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1A9" w:rsidRDefault="007731A9">
      <w:r>
        <w:separator/>
      </w:r>
    </w:p>
  </w:footnote>
  <w:footnote w:type="continuationSeparator" w:id="0">
    <w:p w:rsidR="007731A9" w:rsidRDefault="007731A9">
      <w:r>
        <w:continuationSeparator/>
      </w:r>
    </w:p>
  </w:footnote>
  <w:footnote w:type="continuationNotice" w:id="1">
    <w:p w:rsidR="007731A9" w:rsidRDefault="007731A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D5F" w:rsidRDefault="00765D5F" w:rsidP="00765D5F">
    <w:pPr>
      <w:pStyle w:val="affffff2"/>
    </w:pPr>
  </w:p>
  <w:p w:rsidR="00765D5F" w:rsidRDefault="00765D5F" w:rsidP="00765D5F">
    <w:pPr>
      <w:pStyle w:val="affffff2"/>
    </w:pPr>
    <w:r>
      <w:rPr>
        <w:rFonts w:hint="eastAsia"/>
      </w:rPr>
      <w:t>DB61/T XXX</w:t>
    </w:r>
    <w:r>
      <w:rPr>
        <w:rFonts w:hint="eastAsia"/>
      </w:rPr>
      <w:t>—</w:t>
    </w:r>
    <w:r>
      <w:rPr>
        <w:rFonts w:hint="eastAsia"/>
      </w:rPr>
      <w:t>2</w:t>
    </w:r>
    <w:r>
      <w:t>023</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D5F" w:rsidRDefault="00765D5F" w:rsidP="00765D5F">
    <w:pPr>
      <w:pStyle w:val="affffff3"/>
    </w:pPr>
    <w:r>
      <w:t>DB61/T XXXX—2023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multilevel"/>
    <w:tmpl w:val="33FA5C1A"/>
    <w:lvl w:ilvl="0">
      <w:start w:val="1"/>
      <w:numFmt w:val="decimal"/>
      <w:lvlText w:val="%1"/>
      <w:lvlJc w:val="left"/>
      <w:pPr>
        <w:tabs>
          <w:tab w:val="num" w:pos="360"/>
        </w:tabs>
        <w:ind w:left="360" w:hanging="360"/>
      </w:pPr>
      <w:rPr>
        <w:rFonts w:ascii="黑体" w:eastAsia="黑体" w:hAnsi="黑体"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 w15:restartNumberingAfterBreak="0">
    <w:nsid w:val="00000039"/>
    <w:multiLevelType w:val="multilevel"/>
    <w:tmpl w:val="00000039"/>
    <w:lvl w:ilvl="0">
      <w:start w:val="1"/>
      <w:numFmt w:val="decimal"/>
      <w:lvlText w:val="表 B.%1"/>
      <w:lvlJc w:val="left"/>
      <w:pPr>
        <w:ind w:left="4095"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2CF736B"/>
    <w:multiLevelType w:val="hybridMultilevel"/>
    <w:tmpl w:val="120CB47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0B4E6C09"/>
    <w:multiLevelType w:val="hybridMultilevel"/>
    <w:tmpl w:val="33C8EE48"/>
    <w:lvl w:ilvl="0" w:tplc="E272EA12">
      <w:start w:val="1"/>
      <w:numFmt w:val="lowerLetter"/>
      <w:lvlText w:val="%1)"/>
      <w:lvlJc w:val="left"/>
      <w:pPr>
        <w:ind w:left="840" w:hanging="420"/>
      </w:pPr>
      <w:rPr>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0B90345F"/>
    <w:multiLevelType w:val="hybridMultilevel"/>
    <w:tmpl w:val="6ABE5428"/>
    <w:lvl w:ilvl="0" w:tplc="EA44E618">
      <w:start w:val="1"/>
      <w:numFmt w:val="lowerLetter"/>
      <w:lvlText w:val="%1)"/>
      <w:lvlJc w:val="left"/>
      <w:pPr>
        <w:ind w:left="840" w:hanging="420"/>
      </w:pPr>
      <w:rPr>
        <w:rFonts w:ascii="宋体" w:eastAsia="宋体" w:hAnsi="宋体"/>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0BD4788D"/>
    <w:multiLevelType w:val="multilevel"/>
    <w:tmpl w:val="C2F6F958"/>
    <w:lvl w:ilvl="0">
      <w:start w:val="1"/>
      <w:numFmt w:val="upperLetter"/>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lvlText w:val="%1.%2."/>
      <w:lvlJc w:val="left"/>
      <w:pPr>
        <w:ind w:left="0" w:firstLine="0"/>
      </w:pPr>
      <w:rPr>
        <w:rFonts w:ascii="黑体" w:eastAsia="黑体" w:hAnsi="黑体" w:hint="eastAsia"/>
        <w:b w:val="0"/>
        <w:i w:val="0"/>
        <w:snapToGrid/>
        <w:spacing w:val="0"/>
        <w:w w:val="100"/>
        <w:kern w:val="21"/>
        <w:sz w:val="21"/>
      </w:rPr>
    </w:lvl>
    <w:lvl w:ilvl="2">
      <w:start w:val="1"/>
      <w:numFmt w:val="decimal"/>
      <w:lvlText w:val="C.17.%3."/>
      <w:lvlJc w:val="left"/>
      <w:pPr>
        <w:ind w:left="0" w:firstLine="0"/>
      </w:pPr>
      <w:rPr>
        <w:rFonts w:ascii="黑体" w:eastAsia="黑体" w:hAnsi="黑体"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15:restartNumberingAfterBreak="0">
    <w:nsid w:val="0D355553"/>
    <w:multiLevelType w:val="hybridMultilevel"/>
    <w:tmpl w:val="6ABE5428"/>
    <w:lvl w:ilvl="0" w:tplc="EA44E618">
      <w:start w:val="1"/>
      <w:numFmt w:val="lowerLetter"/>
      <w:lvlText w:val="%1)"/>
      <w:lvlJc w:val="left"/>
      <w:pPr>
        <w:ind w:left="840" w:hanging="420"/>
      </w:pPr>
      <w:rPr>
        <w:rFonts w:ascii="宋体" w:eastAsia="宋体" w:hAnsi="宋体"/>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0D983844"/>
    <w:multiLevelType w:val="multilevel"/>
    <w:tmpl w:val="D4F66198"/>
    <w:lvl w:ilvl="0">
      <w:start w:val="1"/>
      <w:numFmt w:val="decimal"/>
      <w:pStyle w:val="1"/>
      <w:suff w:val="nothing"/>
      <w:lvlText w:val="图%1　"/>
      <w:lvlJc w:val="left"/>
      <w:rPr>
        <w:rFonts w:ascii="黑体" w:eastAsia="黑体" w:hAnsi="黑体" w:hint="eastAsia"/>
        <w:b w:val="0"/>
        <w:bCs w:val="0"/>
        <w:i w:val="0"/>
        <w:iCs w:val="0"/>
        <w:sz w:val="21"/>
        <w:szCs w:val="21"/>
      </w:rPr>
    </w:lvl>
    <w:lvl w:ilvl="1">
      <w:start w:val="1"/>
      <w:numFmt w:val="decimal"/>
      <w:suff w:val="nothing"/>
      <w:lvlText w:val="%1%2　"/>
      <w:lvlJc w:val="left"/>
      <w:rPr>
        <w:rFonts w:ascii="Times New Roman" w:eastAsia="Times New Roman" w:hAnsi="Times New Roman" w:hint="default"/>
        <w:b w:val="0"/>
        <w:bCs w:val="0"/>
        <w:i w:val="0"/>
        <w:iCs w:val="0"/>
        <w:sz w:val="21"/>
        <w:szCs w:val="21"/>
      </w:rPr>
    </w:lvl>
    <w:lvl w:ilvl="2">
      <w:start w:val="1"/>
      <w:numFmt w:val="decimal"/>
      <w:suff w:val="nothing"/>
      <w:lvlText w:val="%1%2.%3　"/>
      <w:lvlJc w:val="left"/>
      <w:rPr>
        <w:rFonts w:ascii="Times New Roman" w:eastAsia="Times New Roman" w:hAnsi="Times New Roman" w:hint="default"/>
        <w:b w:val="0"/>
        <w:bCs w:val="0"/>
        <w:i w:val="0"/>
        <w:iCs w:val="0"/>
        <w:sz w:val="21"/>
        <w:szCs w:val="21"/>
      </w:rPr>
    </w:lvl>
    <w:lvl w:ilvl="3">
      <w:start w:val="1"/>
      <w:numFmt w:val="decimal"/>
      <w:suff w:val="nothing"/>
      <w:lvlText w:val="%1%2.%3.%4　"/>
      <w:lvlJc w:val="left"/>
      <w:rPr>
        <w:rFonts w:ascii="Times New Roman" w:eastAsia="Times New Roman" w:hAnsi="Times New Roman" w:hint="default"/>
        <w:b w:val="0"/>
        <w:bCs w:val="0"/>
        <w:i w:val="0"/>
        <w:iCs w:val="0"/>
        <w:sz w:val="21"/>
        <w:szCs w:val="21"/>
      </w:rPr>
    </w:lvl>
    <w:lvl w:ilvl="4">
      <w:start w:val="1"/>
      <w:numFmt w:val="decimal"/>
      <w:suff w:val="nothing"/>
      <w:lvlText w:val="%1%2.%3.%4.%5　"/>
      <w:lvlJc w:val="left"/>
      <w:rPr>
        <w:rFonts w:ascii="Times New Roman" w:eastAsia="Times New Roman" w:hAnsi="Times New Roman" w:hint="default"/>
        <w:b w:val="0"/>
        <w:bCs w:val="0"/>
        <w:i w:val="0"/>
        <w:iCs w:val="0"/>
        <w:sz w:val="21"/>
        <w:szCs w:val="21"/>
      </w:rPr>
    </w:lvl>
    <w:lvl w:ilvl="5">
      <w:start w:val="1"/>
      <w:numFmt w:val="decimal"/>
      <w:suff w:val="nothing"/>
      <w:lvlText w:val="%1%2.%3.%4.%5.%6　"/>
      <w:lvlJc w:val="left"/>
      <w:rPr>
        <w:rFonts w:ascii="Times New Roman" w:eastAsia="Times New Roman" w:hAnsi="Times New Roman" w:hint="default"/>
        <w:b w:val="0"/>
        <w:bCs w:val="0"/>
        <w:i w:val="0"/>
        <w:iCs w:val="0"/>
        <w:sz w:val="21"/>
        <w:szCs w:val="21"/>
      </w:rPr>
    </w:lvl>
    <w:lvl w:ilvl="6">
      <w:start w:val="1"/>
      <w:numFmt w:val="decimal"/>
      <w:suff w:val="nothing"/>
      <w:lvlText w:val="%1%2.%3.%4.%5.%6.%7　"/>
      <w:lvlJc w:val="left"/>
      <w:rPr>
        <w:rFonts w:ascii="Times New Roman" w:eastAsia="Times New Roman" w:hAnsi="Times New Roman" w:hint="default"/>
        <w:b w:val="0"/>
        <w:bCs w:val="0"/>
        <w:i w:val="0"/>
        <w:iCs w:val="0"/>
        <w:sz w:val="21"/>
        <w:szCs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8" w15:restartNumberingAfterBreak="0">
    <w:nsid w:val="0FB00BEB"/>
    <w:multiLevelType w:val="multilevel"/>
    <w:tmpl w:val="E49AA8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0FC05D06"/>
    <w:multiLevelType w:val="hybridMultilevel"/>
    <w:tmpl w:val="E8943C28"/>
    <w:lvl w:ilvl="0" w:tplc="1B829B42">
      <w:start w:val="1"/>
      <w:numFmt w:val="lowerLetter"/>
      <w:lvlText w:val="%1)"/>
      <w:lvlJc w:val="left"/>
      <w:pPr>
        <w:ind w:left="840" w:hanging="420"/>
      </w:pPr>
      <w:rPr>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13A30F30"/>
    <w:multiLevelType w:val="hybridMultilevel"/>
    <w:tmpl w:val="6ABE5428"/>
    <w:lvl w:ilvl="0" w:tplc="EA44E618">
      <w:start w:val="1"/>
      <w:numFmt w:val="lowerLetter"/>
      <w:lvlText w:val="%1)"/>
      <w:lvlJc w:val="left"/>
      <w:pPr>
        <w:ind w:left="840" w:hanging="420"/>
      </w:pPr>
      <w:rPr>
        <w:rFonts w:ascii="宋体" w:eastAsia="宋体" w:hAnsi="宋体"/>
      </w:rPr>
    </w:lvl>
    <w:lvl w:ilvl="1" w:tplc="04090019" w:tentative="1">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154B0797"/>
    <w:multiLevelType w:val="multilevel"/>
    <w:tmpl w:val="3C891BD4"/>
    <w:lvl w:ilvl="0">
      <w:start w:val="1"/>
      <w:numFmt w:val="decimal"/>
      <w:lvlText w:val="%1"/>
      <w:lvlJc w:val="left"/>
      <w:pPr>
        <w:tabs>
          <w:tab w:val="num" w:pos="420"/>
        </w:tabs>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AAC7F46"/>
    <w:multiLevelType w:val="hybridMultilevel"/>
    <w:tmpl w:val="A4BE924A"/>
    <w:lvl w:ilvl="0" w:tplc="BD805DDA">
      <w:start w:val="1"/>
      <w:numFmt w:val="lowerLetter"/>
      <w:lvlText w:val="%1)"/>
      <w:lvlJc w:val="left"/>
      <w:pPr>
        <w:ind w:left="840" w:hanging="420"/>
      </w:pPr>
      <w:rPr>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1DA445D2"/>
    <w:multiLevelType w:val="hybridMultilevel"/>
    <w:tmpl w:val="BBC61518"/>
    <w:lvl w:ilvl="0" w:tplc="96F226EC">
      <w:start w:val="1"/>
      <w:numFmt w:val="lowerLetter"/>
      <w:lvlText w:val="%1)"/>
      <w:lvlJc w:val="left"/>
      <w:pPr>
        <w:ind w:left="840" w:hanging="420"/>
      </w:pPr>
      <w:rPr>
        <w:rFonts w:asciiTheme="minorEastAsia" w:eastAsiaTheme="minorEastAsia" w:hAnsiTheme="minor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1DB4370C"/>
    <w:multiLevelType w:val="multilevel"/>
    <w:tmpl w:val="1DB4370C"/>
    <w:lvl w:ilvl="0">
      <w:start w:val="1"/>
      <w:numFmt w:val="lowerLetter"/>
      <w:pStyle w:val="a"/>
      <w:lvlText w:val="%1)"/>
      <w:lvlJc w:val="left"/>
      <w:pPr>
        <w:tabs>
          <w:tab w:val="left" w:pos="23"/>
        </w:tabs>
        <w:ind w:left="-397" w:firstLine="397"/>
      </w:pPr>
      <w:rPr>
        <w:rFonts w:hint="eastAsia"/>
      </w:rPr>
    </w:lvl>
    <w:lvl w:ilvl="1">
      <w:start w:val="1"/>
      <w:numFmt w:val="lowerLetter"/>
      <w:lvlText w:val="%2)"/>
      <w:lvlJc w:val="left"/>
      <w:pPr>
        <w:tabs>
          <w:tab w:val="left" w:pos="443"/>
        </w:tabs>
        <w:ind w:left="443" w:hanging="420"/>
      </w:pPr>
    </w:lvl>
    <w:lvl w:ilvl="2">
      <w:start w:val="1"/>
      <w:numFmt w:val="lowerRoman"/>
      <w:lvlText w:val="%3."/>
      <w:lvlJc w:val="right"/>
      <w:pPr>
        <w:tabs>
          <w:tab w:val="left" w:pos="863"/>
        </w:tabs>
        <w:ind w:left="863" w:hanging="420"/>
      </w:pPr>
    </w:lvl>
    <w:lvl w:ilvl="3">
      <w:start w:val="1"/>
      <w:numFmt w:val="decimal"/>
      <w:lvlText w:val="%4."/>
      <w:lvlJc w:val="left"/>
      <w:pPr>
        <w:tabs>
          <w:tab w:val="left" w:pos="1283"/>
        </w:tabs>
        <w:ind w:left="1283" w:hanging="420"/>
      </w:pPr>
    </w:lvl>
    <w:lvl w:ilvl="4">
      <w:start w:val="1"/>
      <w:numFmt w:val="lowerLetter"/>
      <w:lvlText w:val="%5)"/>
      <w:lvlJc w:val="left"/>
      <w:pPr>
        <w:tabs>
          <w:tab w:val="left" w:pos="1703"/>
        </w:tabs>
        <w:ind w:left="1703" w:hanging="420"/>
      </w:pPr>
    </w:lvl>
    <w:lvl w:ilvl="5">
      <w:start w:val="1"/>
      <w:numFmt w:val="lowerRoman"/>
      <w:lvlText w:val="%6."/>
      <w:lvlJc w:val="right"/>
      <w:pPr>
        <w:tabs>
          <w:tab w:val="left" w:pos="2123"/>
        </w:tabs>
        <w:ind w:left="2123" w:hanging="420"/>
      </w:pPr>
    </w:lvl>
    <w:lvl w:ilvl="6">
      <w:start w:val="1"/>
      <w:numFmt w:val="decimal"/>
      <w:lvlText w:val="%7."/>
      <w:lvlJc w:val="left"/>
      <w:pPr>
        <w:tabs>
          <w:tab w:val="left" w:pos="2543"/>
        </w:tabs>
        <w:ind w:left="2543" w:hanging="420"/>
      </w:pPr>
    </w:lvl>
    <w:lvl w:ilvl="7">
      <w:start w:val="1"/>
      <w:numFmt w:val="lowerLetter"/>
      <w:lvlText w:val="%8)"/>
      <w:lvlJc w:val="left"/>
      <w:pPr>
        <w:tabs>
          <w:tab w:val="left" w:pos="2963"/>
        </w:tabs>
        <w:ind w:left="2963" w:hanging="420"/>
      </w:pPr>
    </w:lvl>
    <w:lvl w:ilvl="8">
      <w:start w:val="1"/>
      <w:numFmt w:val="lowerRoman"/>
      <w:lvlText w:val="%9."/>
      <w:lvlJc w:val="right"/>
      <w:pPr>
        <w:tabs>
          <w:tab w:val="left" w:pos="3383"/>
        </w:tabs>
        <w:ind w:left="3383" w:hanging="420"/>
      </w:pPr>
    </w:lvl>
  </w:abstractNum>
  <w:abstractNum w:abstractNumId="15" w15:restartNumberingAfterBreak="0">
    <w:nsid w:val="1EAD78DB"/>
    <w:multiLevelType w:val="hybridMultilevel"/>
    <w:tmpl w:val="6ABE5428"/>
    <w:lvl w:ilvl="0" w:tplc="EA44E618">
      <w:start w:val="1"/>
      <w:numFmt w:val="lowerLetter"/>
      <w:lvlText w:val="%1)"/>
      <w:lvlJc w:val="left"/>
      <w:pPr>
        <w:ind w:left="840" w:hanging="420"/>
      </w:pPr>
      <w:rPr>
        <w:rFonts w:ascii="宋体" w:eastAsia="宋体" w:hAnsi="宋体"/>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425"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7" w15:restartNumberingAfterBreak="0">
    <w:nsid w:val="215A3894"/>
    <w:multiLevelType w:val="hybridMultilevel"/>
    <w:tmpl w:val="6B74D68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22FC4612"/>
    <w:multiLevelType w:val="multilevel"/>
    <w:tmpl w:val="22FC4612"/>
    <w:lvl w:ilvl="0">
      <w:start w:val="1"/>
      <w:numFmt w:val="lowerLetter"/>
      <w:pStyle w:val="a0"/>
      <w:lvlText w:val="%1)"/>
      <w:lvlJc w:val="left"/>
      <w:pPr>
        <w:tabs>
          <w:tab w:val="left" w:pos="420"/>
        </w:tabs>
        <w:ind w:left="420" w:hanging="420"/>
      </w:pPr>
    </w:lvl>
    <w:lvl w:ilvl="1">
      <w:start w:val="1"/>
      <w:numFmt w:val="lowerLetter"/>
      <w:pStyle w:val="0505"/>
      <w:lvlText w:val="%2)"/>
      <w:lvlJc w:val="left"/>
      <w:pPr>
        <w:tabs>
          <w:tab w:val="left" w:pos="840"/>
        </w:tabs>
        <w:ind w:left="840" w:hanging="420"/>
      </w:pPr>
    </w:lvl>
    <w:lvl w:ilvl="2">
      <w:start w:val="1"/>
      <w:numFmt w:val="lowerRoman"/>
      <w:pStyle w:val="a1"/>
      <w:lvlText w:val="%3."/>
      <w:lvlJc w:val="right"/>
      <w:pPr>
        <w:tabs>
          <w:tab w:val="left" w:pos="1260"/>
        </w:tabs>
        <w:ind w:left="1260" w:hanging="420"/>
      </w:pPr>
    </w:lvl>
    <w:lvl w:ilvl="3">
      <w:start w:val="1"/>
      <w:numFmt w:val="decimal"/>
      <w:pStyle w:val="a2"/>
      <w:lvlText w:val="%4."/>
      <w:lvlJc w:val="left"/>
      <w:pPr>
        <w:tabs>
          <w:tab w:val="left" w:pos="1680"/>
        </w:tabs>
        <w:ind w:left="1680" w:hanging="420"/>
      </w:pPr>
    </w:lvl>
    <w:lvl w:ilvl="4">
      <w:start w:val="1"/>
      <w:numFmt w:val="lowerLetter"/>
      <w:pStyle w:val="a3"/>
      <w:lvlText w:val="%5)"/>
      <w:lvlJc w:val="left"/>
      <w:pPr>
        <w:tabs>
          <w:tab w:val="left" w:pos="2100"/>
        </w:tabs>
        <w:ind w:left="2100" w:hanging="420"/>
      </w:pPr>
    </w:lvl>
    <w:lvl w:ilvl="5">
      <w:start w:val="1"/>
      <w:numFmt w:val="lowerRoman"/>
      <w:pStyle w:val="a4"/>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15:restartNumberingAfterBreak="0">
    <w:nsid w:val="2481109F"/>
    <w:multiLevelType w:val="multilevel"/>
    <w:tmpl w:val="A390558A"/>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lowerLetter"/>
      <w:lvlText w:val="%4)"/>
      <w:lvlJc w:val="left"/>
      <w:pPr>
        <w:ind w:left="0" w:firstLine="0"/>
      </w:pPr>
      <w:rPr>
        <w:rFonts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0" w15:restartNumberingAfterBreak="0">
    <w:nsid w:val="24D37D98"/>
    <w:multiLevelType w:val="multilevel"/>
    <w:tmpl w:val="7FE63470"/>
    <w:lvl w:ilvl="0">
      <w:start w:val="1"/>
      <w:numFmt w:val="lowerLetter"/>
      <w:lvlRestart w:val="0"/>
      <w:lvlText w:val="%1)"/>
      <w:lvlJc w:val="left"/>
      <w:pPr>
        <w:tabs>
          <w:tab w:val="num" w:pos="839"/>
        </w:tabs>
        <w:ind w:left="839" w:hanging="419"/>
      </w:pPr>
      <w:rPr>
        <w:rFonts w:ascii="宋体" w:eastAsia="宋体" w:hAnsi="宋体" w:cs="Times New Roman" w:hint="eastAsia"/>
        <w:b w:val="0"/>
        <w:i w:val="0"/>
        <w:sz w:val="21"/>
        <w:szCs w:val="21"/>
      </w:rPr>
    </w:lvl>
    <w:lvl w:ilvl="1">
      <w:start w:val="1"/>
      <w:numFmt w:val="decimal"/>
      <w:lvlText w:val="%2)"/>
      <w:lvlJc w:val="left"/>
      <w:pPr>
        <w:tabs>
          <w:tab w:val="num" w:pos="1259"/>
        </w:tabs>
        <w:ind w:left="1259" w:hanging="420"/>
      </w:pPr>
      <w:rPr>
        <w:rFonts w:ascii="宋体" w:eastAsia="宋体" w:hAnsi="宋体" w:cs="Times New Roman" w:hint="eastAsia"/>
        <w:b w:val="0"/>
        <w:i w:val="0"/>
        <w:sz w:val="20"/>
      </w:rPr>
    </w:lvl>
    <w:lvl w:ilvl="2">
      <w:start w:val="1"/>
      <w:numFmt w:val="decimal"/>
      <w:lvlText w:val="(%3)"/>
      <w:lvlJc w:val="left"/>
      <w:pPr>
        <w:tabs>
          <w:tab w:val="num" w:pos="0"/>
        </w:tabs>
        <w:ind w:left="1678" w:hanging="419"/>
      </w:pPr>
      <w:rPr>
        <w:rFonts w:ascii="宋体" w:eastAsia="宋体" w:hAnsi="宋体" w:cs="Times New Roman" w:hint="eastAsia"/>
        <w:b w:val="0"/>
        <w:i w:val="0"/>
        <w:sz w:val="21"/>
        <w:szCs w:val="21"/>
      </w:rPr>
    </w:lvl>
    <w:lvl w:ilvl="3">
      <w:start w:val="1"/>
      <w:numFmt w:val="decimal"/>
      <w:lvlText w:val="%4."/>
      <w:lvlJc w:val="left"/>
      <w:pPr>
        <w:tabs>
          <w:tab w:val="num" w:pos="2098"/>
        </w:tabs>
        <w:ind w:left="2098" w:hanging="420"/>
      </w:pPr>
      <w:rPr>
        <w:rFonts w:cs="Times New Roman" w:hint="eastAsia"/>
      </w:rPr>
    </w:lvl>
    <w:lvl w:ilvl="4">
      <w:start w:val="1"/>
      <w:numFmt w:val="lowerLetter"/>
      <w:lvlText w:val="%5)"/>
      <w:lvlJc w:val="left"/>
      <w:pPr>
        <w:tabs>
          <w:tab w:val="num" w:pos="2517"/>
        </w:tabs>
        <w:ind w:left="2517" w:hanging="419"/>
      </w:pPr>
      <w:rPr>
        <w:rFonts w:cs="Times New Roman" w:hint="eastAsia"/>
      </w:rPr>
    </w:lvl>
    <w:lvl w:ilvl="5">
      <w:start w:val="1"/>
      <w:numFmt w:val="lowerRoman"/>
      <w:lvlText w:val="%6."/>
      <w:lvlJc w:val="right"/>
      <w:pPr>
        <w:tabs>
          <w:tab w:val="num" w:pos="2942"/>
        </w:tabs>
        <w:ind w:left="2937" w:hanging="420"/>
      </w:pPr>
      <w:rPr>
        <w:rFonts w:cs="Times New Roman" w:hint="eastAsia"/>
      </w:rPr>
    </w:lvl>
    <w:lvl w:ilvl="6">
      <w:start w:val="1"/>
      <w:numFmt w:val="decimal"/>
      <w:lvlText w:val="%7."/>
      <w:lvlJc w:val="left"/>
      <w:pPr>
        <w:tabs>
          <w:tab w:val="num" w:pos="3362"/>
        </w:tabs>
        <w:ind w:left="3356" w:hanging="414"/>
      </w:pPr>
      <w:rPr>
        <w:rFonts w:cs="Times New Roman" w:hint="eastAsia"/>
      </w:rPr>
    </w:lvl>
    <w:lvl w:ilvl="7">
      <w:start w:val="1"/>
      <w:numFmt w:val="lowerLetter"/>
      <w:lvlText w:val="%8)"/>
      <w:lvlJc w:val="left"/>
      <w:pPr>
        <w:tabs>
          <w:tab w:val="num" w:pos="3781"/>
        </w:tabs>
        <w:ind w:left="3776" w:hanging="414"/>
      </w:pPr>
      <w:rPr>
        <w:rFonts w:cs="Times New Roman" w:hint="eastAsia"/>
      </w:rPr>
    </w:lvl>
    <w:lvl w:ilvl="8">
      <w:start w:val="1"/>
      <w:numFmt w:val="lowerRoman"/>
      <w:lvlText w:val="%9."/>
      <w:lvlJc w:val="right"/>
      <w:pPr>
        <w:tabs>
          <w:tab w:val="num" w:pos="4201"/>
        </w:tabs>
        <w:ind w:left="4201" w:hanging="420"/>
      </w:pPr>
      <w:rPr>
        <w:rFonts w:cs="Times New Roman" w:hint="eastAsia"/>
      </w:rPr>
    </w:lvl>
  </w:abstractNum>
  <w:abstractNum w:abstractNumId="21" w15:restartNumberingAfterBreak="0">
    <w:nsid w:val="25B13452"/>
    <w:multiLevelType w:val="hybridMultilevel"/>
    <w:tmpl w:val="E72AD0D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263D18C9"/>
    <w:multiLevelType w:val="hybridMultilevel"/>
    <w:tmpl w:val="A8FC781E"/>
    <w:lvl w:ilvl="0" w:tplc="B1324D48">
      <w:start w:val="1"/>
      <w:numFmt w:val="lowerLetter"/>
      <w:lvlText w:val="%1)"/>
      <w:lvlJc w:val="left"/>
      <w:pPr>
        <w:ind w:left="840" w:hanging="420"/>
      </w:pPr>
      <w:rPr>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2682027B"/>
    <w:multiLevelType w:val="multilevel"/>
    <w:tmpl w:val="3C891BD4"/>
    <w:lvl w:ilvl="0">
      <w:start w:val="1"/>
      <w:numFmt w:val="decimal"/>
      <w:lvlText w:val="%1"/>
      <w:lvlJc w:val="left"/>
      <w:pPr>
        <w:tabs>
          <w:tab w:val="num" w:pos="420"/>
        </w:tabs>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27A363CA"/>
    <w:multiLevelType w:val="multilevel"/>
    <w:tmpl w:val="7FE63470"/>
    <w:lvl w:ilvl="0">
      <w:start w:val="1"/>
      <w:numFmt w:val="lowerLetter"/>
      <w:lvlRestart w:val="0"/>
      <w:lvlText w:val="%1)"/>
      <w:lvlJc w:val="left"/>
      <w:pPr>
        <w:tabs>
          <w:tab w:val="num" w:pos="839"/>
        </w:tabs>
        <w:ind w:left="839" w:hanging="419"/>
      </w:pPr>
      <w:rPr>
        <w:rFonts w:ascii="宋体" w:eastAsia="宋体" w:hAnsi="宋体" w:cs="Times New Roman" w:hint="eastAsia"/>
        <w:b w:val="0"/>
        <w:i w:val="0"/>
        <w:sz w:val="21"/>
        <w:szCs w:val="21"/>
      </w:rPr>
    </w:lvl>
    <w:lvl w:ilvl="1">
      <w:start w:val="1"/>
      <w:numFmt w:val="decimal"/>
      <w:lvlText w:val="%2)"/>
      <w:lvlJc w:val="left"/>
      <w:pPr>
        <w:tabs>
          <w:tab w:val="num" w:pos="1259"/>
        </w:tabs>
        <w:ind w:left="1259" w:hanging="420"/>
      </w:pPr>
      <w:rPr>
        <w:rFonts w:ascii="宋体" w:eastAsia="宋体" w:hAnsi="宋体" w:cs="Times New Roman" w:hint="eastAsia"/>
        <w:b w:val="0"/>
        <w:i w:val="0"/>
        <w:sz w:val="20"/>
      </w:rPr>
    </w:lvl>
    <w:lvl w:ilvl="2">
      <w:start w:val="1"/>
      <w:numFmt w:val="decimal"/>
      <w:lvlText w:val="(%3)"/>
      <w:lvlJc w:val="left"/>
      <w:pPr>
        <w:tabs>
          <w:tab w:val="num" w:pos="0"/>
        </w:tabs>
        <w:ind w:left="1678" w:hanging="419"/>
      </w:pPr>
      <w:rPr>
        <w:rFonts w:ascii="宋体" w:eastAsia="宋体" w:hAnsi="宋体" w:cs="Times New Roman" w:hint="eastAsia"/>
        <w:b w:val="0"/>
        <w:i w:val="0"/>
        <w:sz w:val="21"/>
        <w:szCs w:val="21"/>
      </w:rPr>
    </w:lvl>
    <w:lvl w:ilvl="3">
      <w:start w:val="1"/>
      <w:numFmt w:val="decimal"/>
      <w:lvlText w:val="%4."/>
      <w:lvlJc w:val="left"/>
      <w:pPr>
        <w:tabs>
          <w:tab w:val="num" w:pos="2098"/>
        </w:tabs>
        <w:ind w:left="2098" w:hanging="420"/>
      </w:pPr>
      <w:rPr>
        <w:rFonts w:cs="Times New Roman" w:hint="eastAsia"/>
      </w:rPr>
    </w:lvl>
    <w:lvl w:ilvl="4">
      <w:start w:val="1"/>
      <w:numFmt w:val="lowerLetter"/>
      <w:lvlText w:val="%5)"/>
      <w:lvlJc w:val="left"/>
      <w:pPr>
        <w:tabs>
          <w:tab w:val="num" w:pos="2517"/>
        </w:tabs>
        <w:ind w:left="2517" w:hanging="419"/>
      </w:pPr>
      <w:rPr>
        <w:rFonts w:cs="Times New Roman" w:hint="eastAsia"/>
      </w:rPr>
    </w:lvl>
    <w:lvl w:ilvl="5">
      <w:start w:val="1"/>
      <w:numFmt w:val="lowerRoman"/>
      <w:lvlText w:val="%6."/>
      <w:lvlJc w:val="right"/>
      <w:pPr>
        <w:tabs>
          <w:tab w:val="num" w:pos="2942"/>
        </w:tabs>
        <w:ind w:left="2937" w:hanging="420"/>
      </w:pPr>
      <w:rPr>
        <w:rFonts w:cs="Times New Roman" w:hint="eastAsia"/>
      </w:rPr>
    </w:lvl>
    <w:lvl w:ilvl="6">
      <w:start w:val="1"/>
      <w:numFmt w:val="decimal"/>
      <w:lvlText w:val="%7."/>
      <w:lvlJc w:val="left"/>
      <w:pPr>
        <w:tabs>
          <w:tab w:val="num" w:pos="3362"/>
        </w:tabs>
        <w:ind w:left="3356" w:hanging="414"/>
      </w:pPr>
      <w:rPr>
        <w:rFonts w:cs="Times New Roman" w:hint="eastAsia"/>
      </w:rPr>
    </w:lvl>
    <w:lvl w:ilvl="7">
      <w:start w:val="1"/>
      <w:numFmt w:val="lowerLetter"/>
      <w:lvlText w:val="%8)"/>
      <w:lvlJc w:val="left"/>
      <w:pPr>
        <w:tabs>
          <w:tab w:val="num" w:pos="3781"/>
        </w:tabs>
        <w:ind w:left="3776" w:hanging="414"/>
      </w:pPr>
      <w:rPr>
        <w:rFonts w:cs="Times New Roman" w:hint="eastAsia"/>
      </w:rPr>
    </w:lvl>
    <w:lvl w:ilvl="8">
      <w:start w:val="1"/>
      <w:numFmt w:val="lowerRoman"/>
      <w:lvlText w:val="%9."/>
      <w:lvlJc w:val="right"/>
      <w:pPr>
        <w:tabs>
          <w:tab w:val="num" w:pos="4201"/>
        </w:tabs>
        <w:ind w:left="4201" w:hanging="420"/>
      </w:pPr>
      <w:rPr>
        <w:rFonts w:cs="Times New Roman" w:hint="eastAsia"/>
      </w:rPr>
    </w:lvl>
  </w:abstractNum>
  <w:abstractNum w:abstractNumId="25" w15:restartNumberingAfterBreak="0">
    <w:nsid w:val="28550172"/>
    <w:multiLevelType w:val="hybridMultilevel"/>
    <w:tmpl w:val="37CE38EA"/>
    <w:lvl w:ilvl="0" w:tplc="D93C827A">
      <w:start w:val="1"/>
      <w:numFmt w:val="lowerLetter"/>
      <w:lvlText w:val="%1)"/>
      <w:lvlJc w:val="left"/>
      <w:pPr>
        <w:ind w:left="840" w:hanging="420"/>
      </w:pPr>
      <w:rPr>
        <w:rFonts w:asciiTheme="minorEastAsia" w:eastAsiaTheme="minorEastAsia" w:hAnsiTheme="minor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15:restartNumberingAfterBreak="0">
    <w:nsid w:val="2F7603C5"/>
    <w:multiLevelType w:val="multilevel"/>
    <w:tmpl w:val="2F7603C5"/>
    <w:lvl w:ilvl="0">
      <w:start w:val="1"/>
      <w:numFmt w:val="lowerLetter"/>
      <w:pStyle w:val="a5"/>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30A27CF3"/>
    <w:multiLevelType w:val="multilevel"/>
    <w:tmpl w:val="30A27CF3"/>
    <w:lvl w:ilvl="0">
      <w:start w:val="1"/>
      <w:numFmt w:val="decimal"/>
      <w:pStyle w:val="a6"/>
      <w:lvlText w:val="%1"/>
      <w:lvlJc w:val="left"/>
      <w:pPr>
        <w:tabs>
          <w:tab w:val="left" w:pos="420"/>
        </w:tabs>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334E041A"/>
    <w:multiLevelType w:val="hybridMultilevel"/>
    <w:tmpl w:val="1CC64428"/>
    <w:lvl w:ilvl="0" w:tplc="11926180">
      <w:start w:val="1"/>
      <w:numFmt w:val="decimal"/>
      <w:lvlText w:val="%1)"/>
      <w:lvlJc w:val="left"/>
      <w:pPr>
        <w:tabs>
          <w:tab w:val="num" w:pos="780"/>
        </w:tabs>
        <w:ind w:left="780" w:hanging="420"/>
      </w:pPr>
    </w:lvl>
    <w:lvl w:ilvl="1" w:tplc="04090019">
      <w:start w:val="1"/>
      <w:numFmt w:val="lowerLetter"/>
      <w:pStyle w:val="05050"/>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29" w15:restartNumberingAfterBreak="0">
    <w:nsid w:val="33B71EDE"/>
    <w:multiLevelType w:val="hybridMultilevel"/>
    <w:tmpl w:val="D688A6D8"/>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33F16FBB"/>
    <w:multiLevelType w:val="hybridMultilevel"/>
    <w:tmpl w:val="43162B8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34F12CF7"/>
    <w:multiLevelType w:val="multilevel"/>
    <w:tmpl w:val="34F12CF7"/>
    <w:lvl w:ilvl="0">
      <w:start w:val="1"/>
      <w:numFmt w:val="lowerLetter"/>
      <w:pStyle w:val="a7"/>
      <w:lvlText w:val="%1)"/>
      <w:lvlJc w:val="left"/>
      <w:pPr>
        <w:tabs>
          <w:tab w:val="left" w:pos="23"/>
        </w:tabs>
        <w:ind w:left="-397" w:firstLine="397"/>
      </w:pPr>
      <w:rPr>
        <w:rFonts w:hint="eastAsia"/>
      </w:rPr>
    </w:lvl>
    <w:lvl w:ilvl="1">
      <w:start w:val="1"/>
      <w:numFmt w:val="lowerLetter"/>
      <w:pStyle w:val="2"/>
      <w:lvlText w:val="%2)"/>
      <w:lvlJc w:val="left"/>
      <w:pPr>
        <w:tabs>
          <w:tab w:val="left" w:pos="443"/>
        </w:tabs>
        <w:ind w:left="443" w:hanging="420"/>
      </w:pPr>
    </w:lvl>
    <w:lvl w:ilvl="2">
      <w:start w:val="1"/>
      <w:numFmt w:val="lowerRoman"/>
      <w:lvlText w:val="%3."/>
      <w:lvlJc w:val="right"/>
      <w:pPr>
        <w:tabs>
          <w:tab w:val="left" w:pos="863"/>
        </w:tabs>
        <w:ind w:left="863" w:hanging="420"/>
      </w:pPr>
    </w:lvl>
    <w:lvl w:ilvl="3">
      <w:start w:val="1"/>
      <w:numFmt w:val="decimal"/>
      <w:lvlText w:val="%4."/>
      <w:lvlJc w:val="left"/>
      <w:pPr>
        <w:tabs>
          <w:tab w:val="left" w:pos="1283"/>
        </w:tabs>
        <w:ind w:left="1283" w:hanging="420"/>
      </w:pPr>
    </w:lvl>
    <w:lvl w:ilvl="4">
      <w:start w:val="1"/>
      <w:numFmt w:val="lowerLetter"/>
      <w:lvlText w:val="%5)"/>
      <w:lvlJc w:val="left"/>
      <w:pPr>
        <w:tabs>
          <w:tab w:val="left" w:pos="1703"/>
        </w:tabs>
        <w:ind w:left="1703" w:hanging="420"/>
      </w:pPr>
    </w:lvl>
    <w:lvl w:ilvl="5">
      <w:start w:val="1"/>
      <w:numFmt w:val="lowerRoman"/>
      <w:lvlText w:val="%6."/>
      <w:lvlJc w:val="right"/>
      <w:pPr>
        <w:tabs>
          <w:tab w:val="left" w:pos="2123"/>
        </w:tabs>
        <w:ind w:left="2123" w:hanging="420"/>
      </w:pPr>
    </w:lvl>
    <w:lvl w:ilvl="6">
      <w:start w:val="1"/>
      <w:numFmt w:val="decimal"/>
      <w:lvlText w:val="%7."/>
      <w:lvlJc w:val="left"/>
      <w:pPr>
        <w:tabs>
          <w:tab w:val="left" w:pos="2543"/>
        </w:tabs>
        <w:ind w:left="2543" w:hanging="420"/>
      </w:pPr>
    </w:lvl>
    <w:lvl w:ilvl="7">
      <w:start w:val="1"/>
      <w:numFmt w:val="lowerLetter"/>
      <w:lvlText w:val="%8)"/>
      <w:lvlJc w:val="left"/>
      <w:pPr>
        <w:tabs>
          <w:tab w:val="left" w:pos="2963"/>
        </w:tabs>
        <w:ind w:left="2963" w:hanging="420"/>
      </w:pPr>
    </w:lvl>
    <w:lvl w:ilvl="8">
      <w:start w:val="1"/>
      <w:numFmt w:val="lowerRoman"/>
      <w:lvlText w:val="%9."/>
      <w:lvlJc w:val="right"/>
      <w:pPr>
        <w:tabs>
          <w:tab w:val="left" w:pos="3383"/>
        </w:tabs>
        <w:ind w:left="3383" w:hanging="420"/>
      </w:pPr>
    </w:lvl>
  </w:abstractNum>
  <w:abstractNum w:abstractNumId="32" w15:restartNumberingAfterBreak="0">
    <w:nsid w:val="35220EBD"/>
    <w:multiLevelType w:val="hybridMultilevel"/>
    <w:tmpl w:val="120CB47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15:restartNumberingAfterBreak="0">
    <w:nsid w:val="39BF04C8"/>
    <w:multiLevelType w:val="hybridMultilevel"/>
    <w:tmpl w:val="5B683FC2"/>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15:restartNumberingAfterBreak="0">
    <w:nsid w:val="3CAF3983"/>
    <w:multiLevelType w:val="hybridMultilevel"/>
    <w:tmpl w:val="120CB47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15:restartNumberingAfterBreak="0">
    <w:nsid w:val="3D5D5C58"/>
    <w:multiLevelType w:val="multilevel"/>
    <w:tmpl w:val="3D5D5C58"/>
    <w:lvl w:ilvl="0">
      <w:start w:val="1"/>
      <w:numFmt w:val="decimal"/>
      <w:pStyle w:val="10"/>
      <w:lvlText w:val="%1"/>
      <w:lvlJc w:val="left"/>
      <w:pPr>
        <w:tabs>
          <w:tab w:val="left" w:pos="1247"/>
        </w:tabs>
        <w:ind w:left="1247" w:hanging="1247"/>
      </w:pPr>
      <w:rPr>
        <w:rFonts w:hint="eastAsia"/>
      </w:rPr>
    </w:lvl>
    <w:lvl w:ilvl="1">
      <w:start w:val="1"/>
      <w:numFmt w:val="decimal"/>
      <w:lvlText w:val="%1.%2"/>
      <w:lvlJc w:val="left"/>
      <w:pPr>
        <w:tabs>
          <w:tab w:val="left" w:pos="1247"/>
        </w:tabs>
        <w:ind w:left="1247" w:hanging="1247"/>
      </w:pPr>
      <w:rPr>
        <w:rFonts w:hint="eastAsia"/>
      </w:rPr>
    </w:lvl>
    <w:lvl w:ilvl="2">
      <w:start w:val="1"/>
      <w:numFmt w:val="decimal"/>
      <w:pStyle w:val="3"/>
      <w:lvlText w:val="%1.%2.%3"/>
      <w:lvlJc w:val="left"/>
      <w:pPr>
        <w:tabs>
          <w:tab w:val="left" w:pos="1247"/>
        </w:tabs>
        <w:ind w:left="1247" w:hanging="1247"/>
      </w:pPr>
      <w:rPr>
        <w:rFonts w:hint="eastAsia"/>
        <w:lang w:val="en-US"/>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6" w15:restartNumberingAfterBreak="0">
    <w:nsid w:val="3D6A5A1D"/>
    <w:multiLevelType w:val="hybridMultilevel"/>
    <w:tmpl w:val="120CB47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7" w15:restartNumberingAfterBreak="0">
    <w:nsid w:val="3F736EA6"/>
    <w:multiLevelType w:val="multilevel"/>
    <w:tmpl w:val="AAC4C5CA"/>
    <w:lvl w:ilvl="0">
      <w:start w:val="1"/>
      <w:numFmt w:val="upperLetter"/>
      <w:suff w:val="nothing"/>
      <w:lvlText w:val="附　录　%1"/>
      <w:lvlJc w:val="left"/>
      <w:pPr>
        <w:ind w:left="0" w:firstLine="0"/>
      </w:pPr>
      <w:rPr>
        <w:rFonts w:eastAsia="黑体" w:hint="eastAsia"/>
        <w:sz w:val="21"/>
        <w:szCs w:val="21"/>
        <w:lang w:val="en-US"/>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sz w:val="21"/>
        <w:szCs w:val="21"/>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8" w15:restartNumberingAfterBreak="0">
    <w:nsid w:val="3F7661F3"/>
    <w:multiLevelType w:val="hybridMultilevel"/>
    <w:tmpl w:val="4E38497A"/>
    <w:lvl w:ilvl="0" w:tplc="1C4847F2">
      <w:start w:val="1"/>
      <w:numFmt w:val="lowerLetter"/>
      <w:lvlText w:val="%1)"/>
      <w:lvlJc w:val="left"/>
      <w:pPr>
        <w:ind w:left="840" w:hanging="420"/>
      </w:pPr>
      <w:rPr>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9" w15:restartNumberingAfterBreak="0">
    <w:nsid w:val="41977668"/>
    <w:multiLevelType w:val="hybridMultilevel"/>
    <w:tmpl w:val="120CB47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0" w15:restartNumberingAfterBreak="0">
    <w:nsid w:val="4A416A88"/>
    <w:multiLevelType w:val="hybridMultilevel"/>
    <w:tmpl w:val="120CB47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1" w15:restartNumberingAfterBreak="0">
    <w:nsid w:val="4A486AFD"/>
    <w:multiLevelType w:val="hybridMultilevel"/>
    <w:tmpl w:val="120CB47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2" w15:restartNumberingAfterBreak="0">
    <w:nsid w:val="4B5C5BF8"/>
    <w:multiLevelType w:val="hybridMultilevel"/>
    <w:tmpl w:val="0D745C2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3" w15:restartNumberingAfterBreak="0">
    <w:nsid w:val="4C755FC5"/>
    <w:multiLevelType w:val="multilevel"/>
    <w:tmpl w:val="4C755FC5"/>
    <w:lvl w:ilvl="0">
      <w:start w:val="1"/>
      <w:numFmt w:val="lowerLetter"/>
      <w:lvlText w:val="%1)"/>
      <w:lvlJc w:val="left"/>
      <w:pPr>
        <w:tabs>
          <w:tab w:val="left" w:pos="23"/>
        </w:tabs>
        <w:ind w:left="-397" w:firstLine="397"/>
      </w:pPr>
      <w:rPr>
        <w:rFonts w:hint="eastAsia"/>
      </w:rPr>
    </w:lvl>
    <w:lvl w:ilvl="1">
      <w:start w:val="1"/>
      <w:numFmt w:val="lowerLetter"/>
      <w:lvlText w:val="%2)"/>
      <w:lvlJc w:val="left"/>
      <w:pPr>
        <w:tabs>
          <w:tab w:val="left" w:pos="443"/>
        </w:tabs>
        <w:ind w:left="443" w:hanging="420"/>
      </w:pPr>
    </w:lvl>
    <w:lvl w:ilvl="2">
      <w:start w:val="1"/>
      <w:numFmt w:val="lowerRoman"/>
      <w:pStyle w:val="30"/>
      <w:lvlText w:val="%3."/>
      <w:lvlJc w:val="right"/>
      <w:pPr>
        <w:tabs>
          <w:tab w:val="left" w:pos="863"/>
        </w:tabs>
        <w:ind w:left="863" w:hanging="420"/>
      </w:pPr>
    </w:lvl>
    <w:lvl w:ilvl="3">
      <w:start w:val="1"/>
      <w:numFmt w:val="decimal"/>
      <w:pStyle w:val="4"/>
      <w:lvlText w:val="%4."/>
      <w:lvlJc w:val="left"/>
      <w:pPr>
        <w:tabs>
          <w:tab w:val="left" w:pos="1283"/>
        </w:tabs>
        <w:ind w:left="1283" w:hanging="420"/>
      </w:pPr>
    </w:lvl>
    <w:lvl w:ilvl="4">
      <w:start w:val="1"/>
      <w:numFmt w:val="lowerLetter"/>
      <w:lvlText w:val="%5)"/>
      <w:lvlJc w:val="left"/>
      <w:pPr>
        <w:tabs>
          <w:tab w:val="left" w:pos="1703"/>
        </w:tabs>
        <w:ind w:left="1703" w:hanging="420"/>
      </w:pPr>
    </w:lvl>
    <w:lvl w:ilvl="5">
      <w:start w:val="1"/>
      <w:numFmt w:val="lowerRoman"/>
      <w:lvlText w:val="%6."/>
      <w:lvlJc w:val="right"/>
      <w:pPr>
        <w:tabs>
          <w:tab w:val="left" w:pos="2123"/>
        </w:tabs>
        <w:ind w:left="2123" w:hanging="420"/>
      </w:pPr>
    </w:lvl>
    <w:lvl w:ilvl="6">
      <w:start w:val="1"/>
      <w:numFmt w:val="decimal"/>
      <w:lvlText w:val="%7."/>
      <w:lvlJc w:val="left"/>
      <w:pPr>
        <w:tabs>
          <w:tab w:val="left" w:pos="2543"/>
        </w:tabs>
        <w:ind w:left="2543" w:hanging="420"/>
      </w:pPr>
    </w:lvl>
    <w:lvl w:ilvl="7">
      <w:start w:val="1"/>
      <w:numFmt w:val="lowerLetter"/>
      <w:lvlText w:val="%8)"/>
      <w:lvlJc w:val="left"/>
      <w:pPr>
        <w:tabs>
          <w:tab w:val="left" w:pos="2963"/>
        </w:tabs>
        <w:ind w:left="2963" w:hanging="420"/>
      </w:pPr>
    </w:lvl>
    <w:lvl w:ilvl="8">
      <w:start w:val="1"/>
      <w:numFmt w:val="lowerRoman"/>
      <w:lvlText w:val="%9."/>
      <w:lvlJc w:val="right"/>
      <w:pPr>
        <w:tabs>
          <w:tab w:val="left" w:pos="3383"/>
        </w:tabs>
        <w:ind w:left="3383" w:hanging="420"/>
      </w:pPr>
    </w:lvl>
  </w:abstractNum>
  <w:abstractNum w:abstractNumId="44" w15:restartNumberingAfterBreak="0">
    <w:nsid w:val="4D6E372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5" w15:restartNumberingAfterBreak="0">
    <w:nsid w:val="514C27E5"/>
    <w:multiLevelType w:val="hybridMultilevel"/>
    <w:tmpl w:val="E810385C"/>
    <w:lvl w:ilvl="0" w:tplc="6D780AD6">
      <w:start w:val="1"/>
      <w:numFmt w:val="lowerLetter"/>
      <w:lvlText w:val="%1)"/>
      <w:lvlJc w:val="left"/>
      <w:pPr>
        <w:ind w:left="840" w:hanging="420"/>
      </w:pPr>
      <w:rPr>
        <w:rFonts w:asciiTheme="minorEastAsia" w:eastAsiaTheme="minorEastAsia" w:hAnsiTheme="minorEastAsia"/>
      </w:rPr>
    </w:lvl>
    <w:lvl w:ilvl="1" w:tplc="04090019" w:tentative="1">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15:restartNumberingAfterBreak="0">
    <w:nsid w:val="5185118F"/>
    <w:multiLevelType w:val="multilevel"/>
    <w:tmpl w:val="5185118F"/>
    <w:lvl w:ilvl="0">
      <w:start w:val="1"/>
      <w:numFmt w:val="decimal"/>
      <w:pStyle w:val="a8"/>
      <w:lvlText w:val="%1."/>
      <w:lvlJc w:val="left"/>
      <w:pPr>
        <w:ind w:left="845"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52960546"/>
    <w:multiLevelType w:val="multilevel"/>
    <w:tmpl w:val="7FE63470"/>
    <w:lvl w:ilvl="0">
      <w:start w:val="1"/>
      <w:numFmt w:val="lowerLetter"/>
      <w:lvlRestart w:val="0"/>
      <w:lvlText w:val="%1)"/>
      <w:lvlJc w:val="left"/>
      <w:pPr>
        <w:tabs>
          <w:tab w:val="num" w:pos="839"/>
        </w:tabs>
        <w:ind w:left="839" w:hanging="419"/>
      </w:pPr>
      <w:rPr>
        <w:rFonts w:ascii="宋体" w:eastAsia="宋体" w:hAnsi="宋体" w:cs="Times New Roman" w:hint="eastAsia"/>
        <w:b w:val="0"/>
        <w:i w:val="0"/>
        <w:sz w:val="21"/>
        <w:szCs w:val="21"/>
      </w:rPr>
    </w:lvl>
    <w:lvl w:ilvl="1">
      <w:start w:val="1"/>
      <w:numFmt w:val="decimal"/>
      <w:lvlText w:val="%2)"/>
      <w:lvlJc w:val="left"/>
      <w:pPr>
        <w:tabs>
          <w:tab w:val="num" w:pos="1259"/>
        </w:tabs>
        <w:ind w:left="1259" w:hanging="420"/>
      </w:pPr>
      <w:rPr>
        <w:rFonts w:ascii="宋体" w:eastAsia="宋体" w:hAnsi="宋体" w:cs="Times New Roman" w:hint="eastAsia"/>
        <w:b w:val="0"/>
        <w:i w:val="0"/>
        <w:sz w:val="20"/>
      </w:rPr>
    </w:lvl>
    <w:lvl w:ilvl="2">
      <w:start w:val="1"/>
      <w:numFmt w:val="decimal"/>
      <w:lvlText w:val="(%3)"/>
      <w:lvlJc w:val="left"/>
      <w:pPr>
        <w:tabs>
          <w:tab w:val="num" w:pos="0"/>
        </w:tabs>
        <w:ind w:left="1678" w:hanging="419"/>
      </w:pPr>
      <w:rPr>
        <w:rFonts w:ascii="宋体" w:eastAsia="宋体" w:hAnsi="宋体" w:cs="Times New Roman" w:hint="eastAsia"/>
        <w:b w:val="0"/>
        <w:i w:val="0"/>
        <w:sz w:val="21"/>
        <w:szCs w:val="21"/>
      </w:rPr>
    </w:lvl>
    <w:lvl w:ilvl="3">
      <w:start w:val="1"/>
      <w:numFmt w:val="decimal"/>
      <w:lvlText w:val="%4."/>
      <w:lvlJc w:val="left"/>
      <w:pPr>
        <w:tabs>
          <w:tab w:val="num" w:pos="2098"/>
        </w:tabs>
        <w:ind w:left="2098" w:hanging="420"/>
      </w:pPr>
      <w:rPr>
        <w:rFonts w:cs="Times New Roman" w:hint="eastAsia"/>
      </w:rPr>
    </w:lvl>
    <w:lvl w:ilvl="4">
      <w:start w:val="1"/>
      <w:numFmt w:val="lowerLetter"/>
      <w:lvlText w:val="%5)"/>
      <w:lvlJc w:val="left"/>
      <w:pPr>
        <w:tabs>
          <w:tab w:val="num" w:pos="2517"/>
        </w:tabs>
        <w:ind w:left="2517" w:hanging="419"/>
      </w:pPr>
      <w:rPr>
        <w:rFonts w:cs="Times New Roman" w:hint="eastAsia"/>
      </w:rPr>
    </w:lvl>
    <w:lvl w:ilvl="5">
      <w:start w:val="1"/>
      <w:numFmt w:val="lowerRoman"/>
      <w:lvlText w:val="%6."/>
      <w:lvlJc w:val="right"/>
      <w:pPr>
        <w:tabs>
          <w:tab w:val="num" w:pos="2942"/>
        </w:tabs>
        <w:ind w:left="2937" w:hanging="420"/>
      </w:pPr>
      <w:rPr>
        <w:rFonts w:cs="Times New Roman" w:hint="eastAsia"/>
      </w:rPr>
    </w:lvl>
    <w:lvl w:ilvl="6">
      <w:start w:val="1"/>
      <w:numFmt w:val="decimal"/>
      <w:lvlText w:val="%7."/>
      <w:lvlJc w:val="left"/>
      <w:pPr>
        <w:tabs>
          <w:tab w:val="num" w:pos="3362"/>
        </w:tabs>
        <w:ind w:left="3356" w:hanging="414"/>
      </w:pPr>
      <w:rPr>
        <w:rFonts w:cs="Times New Roman" w:hint="eastAsia"/>
      </w:rPr>
    </w:lvl>
    <w:lvl w:ilvl="7">
      <w:start w:val="1"/>
      <w:numFmt w:val="lowerLetter"/>
      <w:lvlText w:val="%8)"/>
      <w:lvlJc w:val="left"/>
      <w:pPr>
        <w:tabs>
          <w:tab w:val="num" w:pos="3781"/>
        </w:tabs>
        <w:ind w:left="3776" w:hanging="414"/>
      </w:pPr>
      <w:rPr>
        <w:rFonts w:cs="Times New Roman" w:hint="eastAsia"/>
      </w:rPr>
    </w:lvl>
    <w:lvl w:ilvl="8">
      <w:start w:val="1"/>
      <w:numFmt w:val="lowerRoman"/>
      <w:lvlText w:val="%9."/>
      <w:lvlJc w:val="right"/>
      <w:pPr>
        <w:tabs>
          <w:tab w:val="num" w:pos="4201"/>
        </w:tabs>
        <w:ind w:left="4201" w:hanging="420"/>
      </w:pPr>
      <w:rPr>
        <w:rFonts w:cs="Times New Roman" w:hint="eastAsia"/>
      </w:rPr>
    </w:lvl>
  </w:abstractNum>
  <w:abstractNum w:abstractNumId="48" w15:restartNumberingAfterBreak="0">
    <w:nsid w:val="53791040"/>
    <w:multiLevelType w:val="multilevel"/>
    <w:tmpl w:val="7FE63470"/>
    <w:lvl w:ilvl="0">
      <w:start w:val="1"/>
      <w:numFmt w:val="lowerLetter"/>
      <w:lvlRestart w:val="0"/>
      <w:lvlText w:val="%1)"/>
      <w:lvlJc w:val="left"/>
      <w:pPr>
        <w:tabs>
          <w:tab w:val="num" w:pos="839"/>
        </w:tabs>
        <w:ind w:left="839" w:hanging="419"/>
      </w:pPr>
      <w:rPr>
        <w:rFonts w:ascii="宋体" w:eastAsia="宋体" w:hAnsi="宋体" w:cs="Times New Roman" w:hint="eastAsia"/>
        <w:b w:val="0"/>
        <w:i w:val="0"/>
        <w:sz w:val="21"/>
        <w:szCs w:val="21"/>
      </w:rPr>
    </w:lvl>
    <w:lvl w:ilvl="1">
      <w:start w:val="1"/>
      <w:numFmt w:val="decimal"/>
      <w:lvlText w:val="%2)"/>
      <w:lvlJc w:val="left"/>
      <w:pPr>
        <w:tabs>
          <w:tab w:val="num" w:pos="1259"/>
        </w:tabs>
        <w:ind w:left="1259" w:hanging="420"/>
      </w:pPr>
      <w:rPr>
        <w:rFonts w:ascii="宋体" w:eastAsia="宋体" w:hAnsi="宋体" w:cs="Times New Roman" w:hint="eastAsia"/>
        <w:b w:val="0"/>
        <w:i w:val="0"/>
        <w:sz w:val="20"/>
      </w:rPr>
    </w:lvl>
    <w:lvl w:ilvl="2">
      <w:start w:val="1"/>
      <w:numFmt w:val="decimal"/>
      <w:lvlText w:val="(%3)"/>
      <w:lvlJc w:val="left"/>
      <w:pPr>
        <w:tabs>
          <w:tab w:val="num" w:pos="0"/>
        </w:tabs>
        <w:ind w:left="1678" w:hanging="419"/>
      </w:pPr>
      <w:rPr>
        <w:rFonts w:ascii="宋体" w:eastAsia="宋体" w:hAnsi="宋体" w:cs="Times New Roman" w:hint="eastAsia"/>
        <w:b w:val="0"/>
        <w:i w:val="0"/>
        <w:sz w:val="21"/>
        <w:szCs w:val="21"/>
      </w:rPr>
    </w:lvl>
    <w:lvl w:ilvl="3">
      <w:start w:val="1"/>
      <w:numFmt w:val="decimal"/>
      <w:lvlText w:val="%4."/>
      <w:lvlJc w:val="left"/>
      <w:pPr>
        <w:tabs>
          <w:tab w:val="num" w:pos="2098"/>
        </w:tabs>
        <w:ind w:left="2098" w:hanging="420"/>
      </w:pPr>
      <w:rPr>
        <w:rFonts w:cs="Times New Roman" w:hint="eastAsia"/>
      </w:rPr>
    </w:lvl>
    <w:lvl w:ilvl="4">
      <w:start w:val="1"/>
      <w:numFmt w:val="lowerLetter"/>
      <w:lvlText w:val="%5)"/>
      <w:lvlJc w:val="left"/>
      <w:pPr>
        <w:tabs>
          <w:tab w:val="num" w:pos="2517"/>
        </w:tabs>
        <w:ind w:left="2517" w:hanging="419"/>
      </w:pPr>
      <w:rPr>
        <w:rFonts w:cs="Times New Roman" w:hint="eastAsia"/>
      </w:rPr>
    </w:lvl>
    <w:lvl w:ilvl="5">
      <w:start w:val="1"/>
      <w:numFmt w:val="lowerRoman"/>
      <w:lvlText w:val="%6."/>
      <w:lvlJc w:val="right"/>
      <w:pPr>
        <w:tabs>
          <w:tab w:val="num" w:pos="2942"/>
        </w:tabs>
        <w:ind w:left="2937" w:hanging="420"/>
      </w:pPr>
      <w:rPr>
        <w:rFonts w:cs="Times New Roman" w:hint="eastAsia"/>
      </w:rPr>
    </w:lvl>
    <w:lvl w:ilvl="6">
      <w:start w:val="1"/>
      <w:numFmt w:val="decimal"/>
      <w:lvlText w:val="%7."/>
      <w:lvlJc w:val="left"/>
      <w:pPr>
        <w:tabs>
          <w:tab w:val="num" w:pos="3362"/>
        </w:tabs>
        <w:ind w:left="3356" w:hanging="414"/>
      </w:pPr>
      <w:rPr>
        <w:rFonts w:cs="Times New Roman" w:hint="eastAsia"/>
      </w:rPr>
    </w:lvl>
    <w:lvl w:ilvl="7">
      <w:start w:val="1"/>
      <w:numFmt w:val="lowerLetter"/>
      <w:lvlText w:val="%8)"/>
      <w:lvlJc w:val="left"/>
      <w:pPr>
        <w:tabs>
          <w:tab w:val="num" w:pos="3781"/>
        </w:tabs>
        <w:ind w:left="3776" w:hanging="414"/>
      </w:pPr>
      <w:rPr>
        <w:rFonts w:cs="Times New Roman" w:hint="eastAsia"/>
      </w:rPr>
    </w:lvl>
    <w:lvl w:ilvl="8">
      <w:start w:val="1"/>
      <w:numFmt w:val="lowerRoman"/>
      <w:lvlText w:val="%9."/>
      <w:lvlJc w:val="right"/>
      <w:pPr>
        <w:tabs>
          <w:tab w:val="num" w:pos="4201"/>
        </w:tabs>
        <w:ind w:left="4201" w:hanging="420"/>
      </w:pPr>
      <w:rPr>
        <w:rFonts w:cs="Times New Roman" w:hint="eastAsia"/>
      </w:rPr>
    </w:lvl>
  </w:abstractNum>
  <w:abstractNum w:abstractNumId="49" w15:restartNumberingAfterBreak="0">
    <w:nsid w:val="5A4E30B0"/>
    <w:multiLevelType w:val="singleLevel"/>
    <w:tmpl w:val="5A4E30B0"/>
    <w:lvl w:ilvl="0">
      <w:start w:val="1"/>
      <w:numFmt w:val="bullet"/>
      <w:pStyle w:val="a9"/>
      <w:lvlText w:val=""/>
      <w:lvlJc w:val="left"/>
      <w:pPr>
        <w:tabs>
          <w:tab w:val="left" w:pos="550"/>
        </w:tabs>
        <w:ind w:left="550" w:hanging="550"/>
      </w:pPr>
      <w:rPr>
        <w:rFonts w:ascii="Wingdings" w:hAnsi="Wingdings" w:hint="default"/>
      </w:rPr>
    </w:lvl>
  </w:abstractNum>
  <w:abstractNum w:abstractNumId="50" w15:restartNumberingAfterBreak="0">
    <w:nsid w:val="5DBD6ADC"/>
    <w:multiLevelType w:val="multilevel"/>
    <w:tmpl w:val="3C891BD4"/>
    <w:lvl w:ilvl="0">
      <w:start w:val="1"/>
      <w:numFmt w:val="decimal"/>
      <w:lvlText w:val="%1"/>
      <w:lvlJc w:val="left"/>
      <w:pPr>
        <w:tabs>
          <w:tab w:val="num" w:pos="420"/>
        </w:tabs>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60B55DC2"/>
    <w:multiLevelType w:val="multilevel"/>
    <w:tmpl w:val="60B55DC2"/>
    <w:lvl w:ilvl="0">
      <w:start w:val="1"/>
      <w:numFmt w:val="upperLetter"/>
      <w:lvlText w:val="%1"/>
      <w:lvlJc w:val="left"/>
      <w:pPr>
        <w:tabs>
          <w:tab w:val="num" w:pos="0"/>
        </w:tabs>
        <w:ind w:left="0" w:hanging="425"/>
      </w:pPr>
      <w:rPr>
        <w:rFonts w:hint="eastAsia"/>
      </w:rPr>
    </w:lvl>
    <w:lvl w:ilvl="1">
      <w:start w:val="1"/>
      <w:numFmt w:val="decimal"/>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52" w15:restartNumberingAfterBreak="0">
    <w:nsid w:val="62CC6F84"/>
    <w:multiLevelType w:val="hybridMultilevel"/>
    <w:tmpl w:val="120CB47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3" w15:restartNumberingAfterBreak="0">
    <w:nsid w:val="63B56409"/>
    <w:multiLevelType w:val="multilevel"/>
    <w:tmpl w:val="63B56409"/>
    <w:lvl w:ilvl="0">
      <w:start w:val="1"/>
      <w:numFmt w:val="decimal"/>
      <w:pStyle w:val="31"/>
      <w:lvlText w:val="%1."/>
      <w:lvlJc w:val="left"/>
      <w:pPr>
        <w:tabs>
          <w:tab w:val="left" w:pos="1781"/>
        </w:tabs>
        <w:ind w:left="1781" w:hanging="420"/>
      </w:pPr>
      <w:rPr>
        <w:rFonts w:hint="eastAsia"/>
      </w:rPr>
    </w:lvl>
    <w:lvl w:ilvl="1">
      <w:start w:val="1"/>
      <w:numFmt w:val="decimal"/>
      <w:lvlText w:val="%1.%2."/>
      <w:lvlJc w:val="left"/>
      <w:pPr>
        <w:tabs>
          <w:tab w:val="left" w:pos="1928"/>
        </w:tabs>
        <w:ind w:left="1928" w:hanging="567"/>
      </w:pPr>
      <w:rPr>
        <w:rFonts w:hint="eastAsia"/>
      </w:rPr>
    </w:lvl>
    <w:lvl w:ilvl="2">
      <w:numFmt w:val="none"/>
      <w:lvlText w:val=""/>
      <w:lvlJc w:val="left"/>
      <w:pPr>
        <w:tabs>
          <w:tab w:val="left" w:pos="360"/>
        </w:tabs>
      </w:pPr>
    </w:lvl>
    <w:lvl w:ilvl="3">
      <w:start w:val="1"/>
      <w:numFmt w:val="decimal"/>
      <w:lvlText w:val="%1.%2.%3.%4."/>
      <w:lvlJc w:val="left"/>
      <w:pPr>
        <w:tabs>
          <w:tab w:val="left" w:pos="2212"/>
        </w:tabs>
        <w:ind w:left="2212" w:hanging="851"/>
      </w:pPr>
      <w:rPr>
        <w:rFonts w:hint="eastAsia"/>
      </w:rPr>
    </w:lvl>
    <w:lvl w:ilvl="4">
      <w:start w:val="1"/>
      <w:numFmt w:val="decimal"/>
      <w:lvlText w:val="%1.%2.%3.%4.%5."/>
      <w:lvlJc w:val="left"/>
      <w:pPr>
        <w:tabs>
          <w:tab w:val="left" w:pos="2353"/>
        </w:tabs>
        <w:ind w:left="2353" w:hanging="992"/>
      </w:pPr>
      <w:rPr>
        <w:rFonts w:hint="eastAsia"/>
      </w:rPr>
    </w:lvl>
    <w:lvl w:ilvl="5">
      <w:start w:val="1"/>
      <w:numFmt w:val="decimal"/>
      <w:lvlText w:val="%1.%2.%3.%4.%5.%6."/>
      <w:lvlJc w:val="left"/>
      <w:pPr>
        <w:tabs>
          <w:tab w:val="left" w:pos="2495"/>
        </w:tabs>
        <w:ind w:left="2495" w:hanging="1134"/>
      </w:pPr>
      <w:rPr>
        <w:rFonts w:hint="eastAsia"/>
      </w:rPr>
    </w:lvl>
    <w:lvl w:ilvl="6">
      <w:start w:val="1"/>
      <w:numFmt w:val="decimal"/>
      <w:lvlText w:val="%1.%2.%3.%4.%5.%6.%7."/>
      <w:lvlJc w:val="left"/>
      <w:pPr>
        <w:tabs>
          <w:tab w:val="left" w:pos="2637"/>
        </w:tabs>
        <w:ind w:left="2637" w:hanging="1276"/>
      </w:pPr>
      <w:rPr>
        <w:rFonts w:hint="eastAsia"/>
      </w:rPr>
    </w:lvl>
    <w:lvl w:ilvl="7">
      <w:start w:val="1"/>
      <w:numFmt w:val="decimal"/>
      <w:lvlText w:val="%1.%2.%3.%4.%5.%6.%7.%8."/>
      <w:lvlJc w:val="left"/>
      <w:pPr>
        <w:tabs>
          <w:tab w:val="left" w:pos="2779"/>
        </w:tabs>
        <w:ind w:left="2779" w:hanging="1418"/>
      </w:pPr>
      <w:rPr>
        <w:rFonts w:hint="eastAsia"/>
      </w:rPr>
    </w:lvl>
    <w:lvl w:ilvl="8">
      <w:start w:val="1"/>
      <w:numFmt w:val="decimal"/>
      <w:lvlText w:val="%1.%2.%3.%4.%5.%6.%7.%8.%9."/>
      <w:lvlJc w:val="left"/>
      <w:pPr>
        <w:tabs>
          <w:tab w:val="left" w:pos="2920"/>
        </w:tabs>
        <w:ind w:left="2920" w:hanging="1559"/>
      </w:pPr>
      <w:rPr>
        <w:rFonts w:hint="eastAsia"/>
      </w:rPr>
    </w:lvl>
  </w:abstractNum>
  <w:abstractNum w:abstractNumId="54" w15:restartNumberingAfterBreak="0">
    <w:nsid w:val="646260FA"/>
    <w:multiLevelType w:val="multilevel"/>
    <w:tmpl w:val="646260FA"/>
    <w:lvl w:ilvl="0">
      <w:start w:val="1"/>
      <w:numFmt w:val="decimal"/>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55" w15:restartNumberingAfterBreak="0">
    <w:nsid w:val="65634238"/>
    <w:multiLevelType w:val="multilevel"/>
    <w:tmpl w:val="7FE63470"/>
    <w:lvl w:ilvl="0">
      <w:start w:val="1"/>
      <w:numFmt w:val="lowerLetter"/>
      <w:lvlRestart w:val="0"/>
      <w:lvlText w:val="%1)"/>
      <w:lvlJc w:val="left"/>
      <w:pPr>
        <w:tabs>
          <w:tab w:val="num" w:pos="839"/>
        </w:tabs>
        <w:ind w:left="839" w:hanging="419"/>
      </w:pPr>
      <w:rPr>
        <w:rFonts w:ascii="宋体" w:eastAsia="宋体" w:hAnsi="宋体" w:cs="Times New Roman" w:hint="eastAsia"/>
        <w:b w:val="0"/>
        <w:i w:val="0"/>
        <w:sz w:val="21"/>
        <w:szCs w:val="21"/>
      </w:rPr>
    </w:lvl>
    <w:lvl w:ilvl="1">
      <w:start w:val="1"/>
      <w:numFmt w:val="decimal"/>
      <w:lvlText w:val="%2)"/>
      <w:lvlJc w:val="left"/>
      <w:pPr>
        <w:tabs>
          <w:tab w:val="num" w:pos="1259"/>
        </w:tabs>
        <w:ind w:left="1259" w:hanging="420"/>
      </w:pPr>
      <w:rPr>
        <w:rFonts w:ascii="宋体" w:eastAsia="宋体" w:hAnsi="宋体" w:cs="Times New Roman" w:hint="eastAsia"/>
        <w:b w:val="0"/>
        <w:i w:val="0"/>
        <w:sz w:val="20"/>
      </w:rPr>
    </w:lvl>
    <w:lvl w:ilvl="2">
      <w:start w:val="1"/>
      <w:numFmt w:val="decimal"/>
      <w:lvlText w:val="(%3)"/>
      <w:lvlJc w:val="left"/>
      <w:pPr>
        <w:tabs>
          <w:tab w:val="num" w:pos="0"/>
        </w:tabs>
        <w:ind w:left="1678" w:hanging="419"/>
      </w:pPr>
      <w:rPr>
        <w:rFonts w:ascii="宋体" w:eastAsia="宋体" w:hAnsi="宋体" w:cs="Times New Roman" w:hint="eastAsia"/>
        <w:b w:val="0"/>
        <w:i w:val="0"/>
        <w:sz w:val="21"/>
        <w:szCs w:val="21"/>
      </w:rPr>
    </w:lvl>
    <w:lvl w:ilvl="3">
      <w:start w:val="1"/>
      <w:numFmt w:val="decimal"/>
      <w:lvlText w:val="%4."/>
      <w:lvlJc w:val="left"/>
      <w:pPr>
        <w:tabs>
          <w:tab w:val="num" w:pos="2098"/>
        </w:tabs>
        <w:ind w:left="2098" w:hanging="420"/>
      </w:pPr>
      <w:rPr>
        <w:rFonts w:cs="Times New Roman" w:hint="eastAsia"/>
      </w:rPr>
    </w:lvl>
    <w:lvl w:ilvl="4">
      <w:start w:val="1"/>
      <w:numFmt w:val="lowerLetter"/>
      <w:lvlText w:val="%5)"/>
      <w:lvlJc w:val="left"/>
      <w:pPr>
        <w:tabs>
          <w:tab w:val="num" w:pos="2517"/>
        </w:tabs>
        <w:ind w:left="2517" w:hanging="419"/>
      </w:pPr>
      <w:rPr>
        <w:rFonts w:cs="Times New Roman" w:hint="eastAsia"/>
      </w:rPr>
    </w:lvl>
    <w:lvl w:ilvl="5">
      <w:start w:val="1"/>
      <w:numFmt w:val="lowerRoman"/>
      <w:lvlText w:val="%6."/>
      <w:lvlJc w:val="right"/>
      <w:pPr>
        <w:tabs>
          <w:tab w:val="num" w:pos="2942"/>
        </w:tabs>
        <w:ind w:left="2937" w:hanging="420"/>
      </w:pPr>
      <w:rPr>
        <w:rFonts w:cs="Times New Roman" w:hint="eastAsia"/>
      </w:rPr>
    </w:lvl>
    <w:lvl w:ilvl="6">
      <w:start w:val="1"/>
      <w:numFmt w:val="decimal"/>
      <w:lvlText w:val="%7."/>
      <w:lvlJc w:val="left"/>
      <w:pPr>
        <w:tabs>
          <w:tab w:val="num" w:pos="3362"/>
        </w:tabs>
        <w:ind w:left="3356" w:hanging="414"/>
      </w:pPr>
      <w:rPr>
        <w:rFonts w:cs="Times New Roman" w:hint="eastAsia"/>
      </w:rPr>
    </w:lvl>
    <w:lvl w:ilvl="7">
      <w:start w:val="1"/>
      <w:numFmt w:val="lowerLetter"/>
      <w:lvlText w:val="%8)"/>
      <w:lvlJc w:val="left"/>
      <w:pPr>
        <w:tabs>
          <w:tab w:val="num" w:pos="3781"/>
        </w:tabs>
        <w:ind w:left="3776" w:hanging="414"/>
      </w:pPr>
      <w:rPr>
        <w:rFonts w:cs="Times New Roman" w:hint="eastAsia"/>
      </w:rPr>
    </w:lvl>
    <w:lvl w:ilvl="8">
      <w:start w:val="1"/>
      <w:numFmt w:val="lowerRoman"/>
      <w:lvlText w:val="%9."/>
      <w:lvlJc w:val="right"/>
      <w:pPr>
        <w:tabs>
          <w:tab w:val="num" w:pos="4201"/>
        </w:tabs>
        <w:ind w:left="4201" w:hanging="420"/>
      </w:pPr>
      <w:rPr>
        <w:rFonts w:cs="Times New Roman" w:hint="eastAsia"/>
      </w:rPr>
    </w:lvl>
  </w:abstractNum>
  <w:abstractNum w:abstractNumId="56" w15:restartNumberingAfterBreak="0">
    <w:nsid w:val="657D3FBC"/>
    <w:multiLevelType w:val="multilevel"/>
    <w:tmpl w:val="657D3FBC"/>
    <w:lvl w:ilvl="0">
      <w:start w:val="1"/>
      <w:numFmt w:val="upperLetter"/>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57" w15:restartNumberingAfterBreak="0">
    <w:nsid w:val="66B151B7"/>
    <w:multiLevelType w:val="hybridMultilevel"/>
    <w:tmpl w:val="4DB216B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8" w15:restartNumberingAfterBreak="0">
    <w:nsid w:val="67B31B7F"/>
    <w:multiLevelType w:val="multilevel"/>
    <w:tmpl w:val="7FE63470"/>
    <w:lvl w:ilvl="0">
      <w:start w:val="1"/>
      <w:numFmt w:val="lowerLetter"/>
      <w:lvlRestart w:val="0"/>
      <w:lvlText w:val="%1)"/>
      <w:lvlJc w:val="left"/>
      <w:pPr>
        <w:tabs>
          <w:tab w:val="num" w:pos="839"/>
        </w:tabs>
        <w:ind w:left="839" w:hanging="419"/>
      </w:pPr>
      <w:rPr>
        <w:rFonts w:ascii="宋体" w:eastAsia="宋体" w:hAnsi="宋体" w:cs="Times New Roman" w:hint="eastAsia"/>
        <w:b w:val="0"/>
        <w:i w:val="0"/>
        <w:sz w:val="21"/>
        <w:szCs w:val="21"/>
      </w:rPr>
    </w:lvl>
    <w:lvl w:ilvl="1">
      <w:start w:val="1"/>
      <w:numFmt w:val="decimal"/>
      <w:lvlText w:val="%2)"/>
      <w:lvlJc w:val="left"/>
      <w:pPr>
        <w:tabs>
          <w:tab w:val="num" w:pos="1259"/>
        </w:tabs>
        <w:ind w:left="1259" w:hanging="420"/>
      </w:pPr>
      <w:rPr>
        <w:rFonts w:ascii="宋体" w:eastAsia="宋体" w:hAnsi="宋体" w:cs="Times New Roman" w:hint="eastAsia"/>
        <w:b w:val="0"/>
        <w:i w:val="0"/>
        <w:sz w:val="20"/>
      </w:rPr>
    </w:lvl>
    <w:lvl w:ilvl="2">
      <w:start w:val="1"/>
      <w:numFmt w:val="decimal"/>
      <w:lvlText w:val="(%3)"/>
      <w:lvlJc w:val="left"/>
      <w:pPr>
        <w:tabs>
          <w:tab w:val="num" w:pos="0"/>
        </w:tabs>
        <w:ind w:left="1678" w:hanging="419"/>
      </w:pPr>
      <w:rPr>
        <w:rFonts w:ascii="宋体" w:eastAsia="宋体" w:hAnsi="宋体" w:cs="Times New Roman" w:hint="eastAsia"/>
        <w:b w:val="0"/>
        <w:i w:val="0"/>
        <w:sz w:val="21"/>
        <w:szCs w:val="21"/>
      </w:rPr>
    </w:lvl>
    <w:lvl w:ilvl="3">
      <w:start w:val="1"/>
      <w:numFmt w:val="decimal"/>
      <w:lvlText w:val="%4."/>
      <w:lvlJc w:val="left"/>
      <w:pPr>
        <w:tabs>
          <w:tab w:val="num" w:pos="2098"/>
        </w:tabs>
        <w:ind w:left="2098" w:hanging="420"/>
      </w:pPr>
      <w:rPr>
        <w:rFonts w:cs="Times New Roman" w:hint="eastAsia"/>
      </w:rPr>
    </w:lvl>
    <w:lvl w:ilvl="4">
      <w:start w:val="1"/>
      <w:numFmt w:val="lowerLetter"/>
      <w:lvlText w:val="%5)"/>
      <w:lvlJc w:val="left"/>
      <w:pPr>
        <w:tabs>
          <w:tab w:val="num" w:pos="2517"/>
        </w:tabs>
        <w:ind w:left="2517" w:hanging="419"/>
      </w:pPr>
      <w:rPr>
        <w:rFonts w:cs="Times New Roman" w:hint="eastAsia"/>
      </w:rPr>
    </w:lvl>
    <w:lvl w:ilvl="5">
      <w:start w:val="1"/>
      <w:numFmt w:val="lowerRoman"/>
      <w:lvlText w:val="%6."/>
      <w:lvlJc w:val="right"/>
      <w:pPr>
        <w:tabs>
          <w:tab w:val="num" w:pos="2942"/>
        </w:tabs>
        <w:ind w:left="2937" w:hanging="420"/>
      </w:pPr>
      <w:rPr>
        <w:rFonts w:cs="Times New Roman" w:hint="eastAsia"/>
      </w:rPr>
    </w:lvl>
    <w:lvl w:ilvl="6">
      <w:start w:val="1"/>
      <w:numFmt w:val="decimal"/>
      <w:lvlText w:val="%7."/>
      <w:lvlJc w:val="left"/>
      <w:pPr>
        <w:tabs>
          <w:tab w:val="num" w:pos="3362"/>
        </w:tabs>
        <w:ind w:left="3356" w:hanging="414"/>
      </w:pPr>
      <w:rPr>
        <w:rFonts w:cs="Times New Roman" w:hint="eastAsia"/>
      </w:rPr>
    </w:lvl>
    <w:lvl w:ilvl="7">
      <w:start w:val="1"/>
      <w:numFmt w:val="lowerLetter"/>
      <w:lvlText w:val="%8)"/>
      <w:lvlJc w:val="left"/>
      <w:pPr>
        <w:tabs>
          <w:tab w:val="num" w:pos="3781"/>
        </w:tabs>
        <w:ind w:left="3776" w:hanging="414"/>
      </w:pPr>
      <w:rPr>
        <w:rFonts w:cs="Times New Roman" w:hint="eastAsia"/>
      </w:rPr>
    </w:lvl>
    <w:lvl w:ilvl="8">
      <w:start w:val="1"/>
      <w:numFmt w:val="lowerRoman"/>
      <w:lvlText w:val="%9."/>
      <w:lvlJc w:val="right"/>
      <w:pPr>
        <w:tabs>
          <w:tab w:val="num" w:pos="4201"/>
        </w:tabs>
        <w:ind w:left="4201" w:hanging="420"/>
      </w:pPr>
      <w:rPr>
        <w:rFonts w:cs="Times New Roman" w:hint="eastAsia"/>
      </w:rPr>
    </w:lvl>
  </w:abstractNum>
  <w:abstractNum w:abstractNumId="59" w15:restartNumberingAfterBreak="0">
    <w:nsid w:val="6A0331CA"/>
    <w:multiLevelType w:val="hybridMultilevel"/>
    <w:tmpl w:val="E810385C"/>
    <w:lvl w:ilvl="0" w:tplc="6D780AD6">
      <w:start w:val="1"/>
      <w:numFmt w:val="lowerLetter"/>
      <w:lvlText w:val="%1)"/>
      <w:lvlJc w:val="left"/>
      <w:pPr>
        <w:ind w:left="840" w:hanging="420"/>
      </w:pPr>
      <w:rPr>
        <w:rFonts w:asciiTheme="minorEastAsia" w:eastAsiaTheme="minorEastAsia" w:hAnsiTheme="minorEastAsia"/>
      </w:rPr>
    </w:lvl>
    <w:lvl w:ilvl="1" w:tplc="04090019" w:tentative="1">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0"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pStyle w:val="aa"/>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1" w15:restartNumberingAfterBreak="0">
    <w:nsid w:val="6D61741E"/>
    <w:multiLevelType w:val="hybridMultilevel"/>
    <w:tmpl w:val="D688A6D8"/>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2" w15:restartNumberingAfterBreak="0">
    <w:nsid w:val="6FCD54A5"/>
    <w:multiLevelType w:val="multilevel"/>
    <w:tmpl w:val="3C891BD4"/>
    <w:lvl w:ilvl="0">
      <w:start w:val="1"/>
      <w:numFmt w:val="decimal"/>
      <w:lvlText w:val="%1"/>
      <w:lvlJc w:val="left"/>
      <w:pPr>
        <w:tabs>
          <w:tab w:val="num" w:pos="420"/>
        </w:tabs>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6FD871AE"/>
    <w:multiLevelType w:val="multilevel"/>
    <w:tmpl w:val="6D1A1AFC"/>
    <w:lvl w:ilvl="0">
      <w:start w:val="1"/>
      <w:numFmt w:val="decimal"/>
      <w:lvlText w:val="表 A.%1"/>
      <w:lvlJc w:val="left"/>
      <w:pPr>
        <w:ind w:left="420" w:hanging="420"/>
      </w:pPr>
      <w:rPr>
        <w:rFonts w:eastAsia="黑体" w:hint="eastAsia"/>
        <w:b w:val="0"/>
        <w:i w:val="0"/>
        <w:sz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4" w15:restartNumberingAfterBreak="0">
    <w:nsid w:val="726438D7"/>
    <w:multiLevelType w:val="hybridMultilevel"/>
    <w:tmpl w:val="33C8EE48"/>
    <w:lvl w:ilvl="0" w:tplc="E272EA12">
      <w:start w:val="1"/>
      <w:numFmt w:val="lowerLetter"/>
      <w:lvlText w:val="%1)"/>
      <w:lvlJc w:val="left"/>
      <w:pPr>
        <w:ind w:left="840" w:hanging="420"/>
      </w:pPr>
      <w:rPr>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5" w15:restartNumberingAfterBreak="0">
    <w:nsid w:val="72EC11F0"/>
    <w:multiLevelType w:val="multilevel"/>
    <w:tmpl w:val="72EC11F0"/>
    <w:lvl w:ilvl="0">
      <w:start w:val="1"/>
      <w:numFmt w:val="decimal"/>
      <w:lvlText w:val="%1"/>
      <w:lvlJc w:val="left"/>
      <w:pPr>
        <w:tabs>
          <w:tab w:val="left" w:pos="420"/>
        </w:tabs>
        <w:ind w:left="420" w:hanging="420"/>
      </w:pPr>
      <w:rPr>
        <w:rFonts w:hint="eastAsia"/>
      </w:rPr>
    </w:lvl>
    <w:lvl w:ilvl="1">
      <w:start w:val="1"/>
      <w:numFmt w:val="lowerLetter"/>
      <w:pStyle w:val="ab"/>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73C63B71"/>
    <w:multiLevelType w:val="hybridMultilevel"/>
    <w:tmpl w:val="0FDCBD78"/>
    <w:lvl w:ilvl="0" w:tplc="15525636">
      <w:start w:val="1"/>
      <w:numFmt w:val="lowerLetter"/>
      <w:lvlText w:val="%1)"/>
      <w:lvlJc w:val="left"/>
      <w:pPr>
        <w:ind w:left="420" w:hanging="420"/>
      </w:pPr>
      <w:rPr>
        <w:rFonts w:asciiTheme="minorEastAsia" w:eastAsiaTheme="minorEastAsia" w:hAnsiTheme="minor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77971F0B"/>
    <w:multiLevelType w:val="hybridMultilevel"/>
    <w:tmpl w:val="120CB47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8" w15:restartNumberingAfterBreak="0">
    <w:nsid w:val="7BC75626"/>
    <w:multiLevelType w:val="hybridMultilevel"/>
    <w:tmpl w:val="49965558"/>
    <w:lvl w:ilvl="0" w:tplc="AB2083D8">
      <w:start w:val="1"/>
      <w:numFmt w:val="lowerLetter"/>
      <w:lvlText w:val="%1)"/>
      <w:lvlJc w:val="left"/>
      <w:pPr>
        <w:ind w:left="840" w:hanging="420"/>
      </w:pPr>
      <w:rPr>
        <w:rFonts w:asciiTheme="minorEastAsia" w:eastAsiaTheme="minorEastAsia" w:hAnsiTheme="minor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9" w15:restartNumberingAfterBreak="0">
    <w:nsid w:val="7E303A2E"/>
    <w:multiLevelType w:val="hybridMultilevel"/>
    <w:tmpl w:val="A238ED2A"/>
    <w:lvl w:ilvl="0" w:tplc="10A4ACA8">
      <w:start w:val="1"/>
      <w:numFmt w:val="lowerLetter"/>
      <w:lvlText w:val="%1)"/>
      <w:lvlJc w:val="left"/>
      <w:pPr>
        <w:ind w:left="840" w:hanging="420"/>
      </w:pPr>
      <w:rPr>
        <w:rFonts w:asciiTheme="minorEastAsia" w:eastAsiaTheme="minorEastAsia" w:hAnsiTheme="minor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8"/>
  </w:num>
  <w:num w:numId="2">
    <w:abstractNumId w:val="31"/>
  </w:num>
  <w:num w:numId="3">
    <w:abstractNumId w:val="43"/>
  </w:num>
  <w:num w:numId="4">
    <w:abstractNumId w:val="60"/>
  </w:num>
  <w:num w:numId="5">
    <w:abstractNumId w:val="49"/>
  </w:num>
  <w:num w:numId="6">
    <w:abstractNumId w:val="35"/>
  </w:num>
  <w:num w:numId="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14"/>
  </w:num>
  <w:num w:numId="10">
    <w:abstractNumId w:val="16"/>
  </w:num>
  <w:num w:numId="11">
    <w:abstractNumId w:val="46"/>
  </w:num>
  <w:num w:numId="12">
    <w:abstractNumId w:val="65"/>
  </w:num>
  <w:num w:numId="13">
    <w:abstractNumId w:val="27"/>
  </w:num>
  <w:num w:numId="14">
    <w:abstractNumId w:val="5"/>
  </w:num>
  <w:num w:numId="15">
    <w:abstractNumId w:val="58"/>
  </w:num>
  <w:num w:numId="16">
    <w:abstractNumId w:val="56"/>
  </w:num>
  <w:num w:numId="17">
    <w:abstractNumId w:val="51"/>
  </w:num>
  <w:num w:numId="18">
    <w:abstractNumId w:val="7"/>
  </w:num>
  <w:num w:numId="19">
    <w:abstractNumId w:val="28"/>
  </w:num>
  <w:num w:numId="20">
    <w:abstractNumId w:val="62"/>
  </w:num>
  <w:num w:numId="21">
    <w:abstractNumId w:val="23"/>
  </w:num>
  <w:num w:numId="22">
    <w:abstractNumId w:val="11"/>
  </w:num>
  <w:num w:numId="23">
    <w:abstractNumId w:val="24"/>
  </w:num>
  <w:num w:numId="24">
    <w:abstractNumId w:val="47"/>
  </w:num>
  <w:num w:numId="25">
    <w:abstractNumId w:val="55"/>
  </w:num>
  <w:num w:numId="26">
    <w:abstractNumId w:val="20"/>
  </w:num>
  <w:num w:numId="27">
    <w:abstractNumId w:val="48"/>
  </w:num>
  <w:num w:numId="28">
    <w:abstractNumId w:val="1"/>
  </w:num>
  <w:num w:numId="29">
    <w:abstractNumId w:val="50"/>
  </w:num>
  <w:num w:numId="30">
    <w:abstractNumId w:val="44"/>
  </w:num>
  <w:num w:numId="31">
    <w:abstractNumId w:val="39"/>
  </w:num>
  <w:num w:numId="32">
    <w:abstractNumId w:val="2"/>
  </w:num>
  <w:num w:numId="33">
    <w:abstractNumId w:val="69"/>
  </w:num>
  <w:num w:numId="34">
    <w:abstractNumId w:val="42"/>
  </w:num>
  <w:num w:numId="35">
    <w:abstractNumId w:val="10"/>
  </w:num>
  <w:num w:numId="36">
    <w:abstractNumId w:val="41"/>
  </w:num>
  <w:num w:numId="37">
    <w:abstractNumId w:val="4"/>
  </w:num>
  <w:num w:numId="38">
    <w:abstractNumId w:val="6"/>
  </w:num>
  <w:num w:numId="39">
    <w:abstractNumId w:val="32"/>
  </w:num>
  <w:num w:numId="40">
    <w:abstractNumId w:val="67"/>
  </w:num>
  <w:num w:numId="41">
    <w:abstractNumId w:val="34"/>
  </w:num>
  <w:num w:numId="42">
    <w:abstractNumId w:val="36"/>
  </w:num>
  <w:num w:numId="43">
    <w:abstractNumId w:val="66"/>
  </w:num>
  <w:num w:numId="44">
    <w:abstractNumId w:val="0"/>
  </w:num>
  <w:num w:numId="45">
    <w:abstractNumId w:val="54"/>
  </w:num>
  <w:num w:numId="46">
    <w:abstractNumId w:val="37"/>
  </w:num>
  <w:num w:numId="47">
    <w:abstractNumId w:val="63"/>
  </w:num>
  <w:num w:numId="48">
    <w:abstractNumId w:val="8"/>
  </w:num>
  <w:num w:numId="49">
    <w:abstractNumId w:val="15"/>
  </w:num>
  <w:num w:numId="50">
    <w:abstractNumId w:val="29"/>
  </w:num>
  <w:num w:numId="51">
    <w:abstractNumId w:val="57"/>
  </w:num>
  <w:num w:numId="52">
    <w:abstractNumId w:val="59"/>
  </w:num>
  <w:num w:numId="53">
    <w:abstractNumId w:val="21"/>
  </w:num>
  <w:num w:numId="54">
    <w:abstractNumId w:val="33"/>
  </w:num>
  <w:num w:numId="55">
    <w:abstractNumId w:val="17"/>
  </w:num>
  <w:num w:numId="56">
    <w:abstractNumId w:val="13"/>
  </w:num>
  <w:num w:numId="57">
    <w:abstractNumId w:val="9"/>
  </w:num>
  <w:num w:numId="58">
    <w:abstractNumId w:val="22"/>
  </w:num>
  <w:num w:numId="59">
    <w:abstractNumId w:val="3"/>
  </w:num>
  <w:num w:numId="60">
    <w:abstractNumId w:val="38"/>
  </w:num>
  <w:num w:numId="61">
    <w:abstractNumId w:val="12"/>
  </w:num>
  <w:num w:numId="62">
    <w:abstractNumId w:val="68"/>
  </w:num>
  <w:num w:numId="63">
    <w:abstractNumId w:val="25"/>
  </w:num>
  <w:num w:numId="64">
    <w:abstractNumId w:val="30"/>
  </w:num>
  <w:num w:numId="65">
    <w:abstractNumId w:val="40"/>
  </w:num>
  <w:num w:numId="66">
    <w:abstractNumId w:val="64"/>
  </w:num>
  <w:num w:numId="67">
    <w:abstractNumId w:val="19"/>
  </w:num>
  <w:num w:numId="68">
    <w:abstractNumId w:val="52"/>
  </w:num>
  <w:num w:numId="69">
    <w:abstractNumId w:val="61"/>
  </w:num>
  <w:num w:numId="70">
    <w:abstractNumId w:val="4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hideSpellingErrors/>
  <w:activeWritingStyle w:appName="MSWord" w:lang="en-US" w:vendorID="64" w:dllVersion="6" w:nlCheck="1" w:checkStyle="1"/>
  <w:activeWritingStyle w:appName="MSWord" w:lang="zh-CN" w:vendorID="64" w:dllVersion="5"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6A0"/>
    <w:rsid w:val="0000006F"/>
    <w:rsid w:val="00000243"/>
    <w:rsid w:val="000003C2"/>
    <w:rsid w:val="00000806"/>
    <w:rsid w:val="00000E0B"/>
    <w:rsid w:val="00000FBD"/>
    <w:rsid w:val="00000FDF"/>
    <w:rsid w:val="000010E1"/>
    <w:rsid w:val="000013A0"/>
    <w:rsid w:val="000013CB"/>
    <w:rsid w:val="00001BEB"/>
    <w:rsid w:val="00001C03"/>
    <w:rsid w:val="00001EAE"/>
    <w:rsid w:val="00002425"/>
    <w:rsid w:val="000024D1"/>
    <w:rsid w:val="00002742"/>
    <w:rsid w:val="00002744"/>
    <w:rsid w:val="000027BF"/>
    <w:rsid w:val="00002932"/>
    <w:rsid w:val="00002C6D"/>
    <w:rsid w:val="0000301B"/>
    <w:rsid w:val="00003227"/>
    <w:rsid w:val="0000357D"/>
    <w:rsid w:val="0000391E"/>
    <w:rsid w:val="00003CA6"/>
    <w:rsid w:val="00004062"/>
    <w:rsid w:val="000041DB"/>
    <w:rsid w:val="00004BBA"/>
    <w:rsid w:val="00004DEA"/>
    <w:rsid w:val="00004E50"/>
    <w:rsid w:val="00005567"/>
    <w:rsid w:val="00005C4F"/>
    <w:rsid w:val="000061D4"/>
    <w:rsid w:val="000065E4"/>
    <w:rsid w:val="00006BDD"/>
    <w:rsid w:val="00006EBC"/>
    <w:rsid w:val="0000713A"/>
    <w:rsid w:val="0000753D"/>
    <w:rsid w:val="000078CE"/>
    <w:rsid w:val="000079AD"/>
    <w:rsid w:val="00007A80"/>
    <w:rsid w:val="00007CD5"/>
    <w:rsid w:val="00007D26"/>
    <w:rsid w:val="00007EA7"/>
    <w:rsid w:val="0001031A"/>
    <w:rsid w:val="00010344"/>
    <w:rsid w:val="00010494"/>
    <w:rsid w:val="0001052E"/>
    <w:rsid w:val="000109A6"/>
    <w:rsid w:val="000109CB"/>
    <w:rsid w:val="00010BB4"/>
    <w:rsid w:val="00010DA3"/>
    <w:rsid w:val="00011323"/>
    <w:rsid w:val="00012118"/>
    <w:rsid w:val="00012142"/>
    <w:rsid w:val="0001268F"/>
    <w:rsid w:val="00012A3B"/>
    <w:rsid w:val="00012AC9"/>
    <w:rsid w:val="00013005"/>
    <w:rsid w:val="0001312D"/>
    <w:rsid w:val="00013502"/>
    <w:rsid w:val="000135D4"/>
    <w:rsid w:val="00013666"/>
    <w:rsid w:val="00013B04"/>
    <w:rsid w:val="00013E38"/>
    <w:rsid w:val="000140A5"/>
    <w:rsid w:val="0001410F"/>
    <w:rsid w:val="000153B9"/>
    <w:rsid w:val="000155C0"/>
    <w:rsid w:val="00015879"/>
    <w:rsid w:val="000158D2"/>
    <w:rsid w:val="00015908"/>
    <w:rsid w:val="00016396"/>
    <w:rsid w:val="000163A5"/>
    <w:rsid w:val="00016661"/>
    <w:rsid w:val="00016689"/>
    <w:rsid w:val="000170A5"/>
    <w:rsid w:val="000172EC"/>
    <w:rsid w:val="00017355"/>
    <w:rsid w:val="00017D05"/>
    <w:rsid w:val="00017D53"/>
    <w:rsid w:val="00017E18"/>
    <w:rsid w:val="00020313"/>
    <w:rsid w:val="000203C0"/>
    <w:rsid w:val="00020783"/>
    <w:rsid w:val="00020B0C"/>
    <w:rsid w:val="00020C0B"/>
    <w:rsid w:val="00020D0F"/>
    <w:rsid w:val="00020DD2"/>
    <w:rsid w:val="00020E31"/>
    <w:rsid w:val="00021522"/>
    <w:rsid w:val="0002155C"/>
    <w:rsid w:val="000218DF"/>
    <w:rsid w:val="00021A78"/>
    <w:rsid w:val="00021AF6"/>
    <w:rsid w:val="00021B5F"/>
    <w:rsid w:val="00021BC5"/>
    <w:rsid w:val="00021CCC"/>
    <w:rsid w:val="00021EB7"/>
    <w:rsid w:val="000221F9"/>
    <w:rsid w:val="000224ED"/>
    <w:rsid w:val="000228D6"/>
    <w:rsid w:val="00022D29"/>
    <w:rsid w:val="0002373A"/>
    <w:rsid w:val="0002451E"/>
    <w:rsid w:val="0002478F"/>
    <w:rsid w:val="00024934"/>
    <w:rsid w:val="00024E57"/>
    <w:rsid w:val="000253F9"/>
    <w:rsid w:val="00025496"/>
    <w:rsid w:val="00025BD1"/>
    <w:rsid w:val="00025E1F"/>
    <w:rsid w:val="000269F7"/>
    <w:rsid w:val="00026D91"/>
    <w:rsid w:val="000270F2"/>
    <w:rsid w:val="000274C7"/>
    <w:rsid w:val="00027707"/>
    <w:rsid w:val="0002780C"/>
    <w:rsid w:val="00027987"/>
    <w:rsid w:val="00027AAD"/>
    <w:rsid w:val="00027C15"/>
    <w:rsid w:val="00030024"/>
    <w:rsid w:val="00030045"/>
    <w:rsid w:val="00030259"/>
    <w:rsid w:val="00030619"/>
    <w:rsid w:val="0003062F"/>
    <w:rsid w:val="000308D0"/>
    <w:rsid w:val="0003098D"/>
    <w:rsid w:val="000309D5"/>
    <w:rsid w:val="00030C10"/>
    <w:rsid w:val="00031032"/>
    <w:rsid w:val="0003153A"/>
    <w:rsid w:val="00031821"/>
    <w:rsid w:val="0003191E"/>
    <w:rsid w:val="00031B79"/>
    <w:rsid w:val="00031E4A"/>
    <w:rsid w:val="000322B7"/>
    <w:rsid w:val="0003247D"/>
    <w:rsid w:val="00032562"/>
    <w:rsid w:val="00032ED5"/>
    <w:rsid w:val="00033114"/>
    <w:rsid w:val="00033864"/>
    <w:rsid w:val="00033A8C"/>
    <w:rsid w:val="00033E7F"/>
    <w:rsid w:val="000343F9"/>
    <w:rsid w:val="000344BF"/>
    <w:rsid w:val="000345A5"/>
    <w:rsid w:val="000349D6"/>
    <w:rsid w:val="00034A44"/>
    <w:rsid w:val="00034BCB"/>
    <w:rsid w:val="00034F50"/>
    <w:rsid w:val="00035224"/>
    <w:rsid w:val="0003549E"/>
    <w:rsid w:val="000358B4"/>
    <w:rsid w:val="00035B63"/>
    <w:rsid w:val="00035C44"/>
    <w:rsid w:val="00036386"/>
    <w:rsid w:val="000364AB"/>
    <w:rsid w:val="0003742A"/>
    <w:rsid w:val="000375FE"/>
    <w:rsid w:val="00037850"/>
    <w:rsid w:val="00037E26"/>
    <w:rsid w:val="00037EA9"/>
    <w:rsid w:val="0004023C"/>
    <w:rsid w:val="0004029B"/>
    <w:rsid w:val="000403CA"/>
    <w:rsid w:val="00040ED2"/>
    <w:rsid w:val="00040F65"/>
    <w:rsid w:val="000410B5"/>
    <w:rsid w:val="000411F2"/>
    <w:rsid w:val="000412D1"/>
    <w:rsid w:val="0004179C"/>
    <w:rsid w:val="00042166"/>
    <w:rsid w:val="0004244D"/>
    <w:rsid w:val="00042570"/>
    <w:rsid w:val="000425DA"/>
    <w:rsid w:val="0004263F"/>
    <w:rsid w:val="000426E6"/>
    <w:rsid w:val="000427C7"/>
    <w:rsid w:val="00042846"/>
    <w:rsid w:val="00042BD1"/>
    <w:rsid w:val="00042E13"/>
    <w:rsid w:val="00043138"/>
    <w:rsid w:val="000434B5"/>
    <w:rsid w:val="0004360F"/>
    <w:rsid w:val="0004368C"/>
    <w:rsid w:val="00043864"/>
    <w:rsid w:val="00043A45"/>
    <w:rsid w:val="00043DE5"/>
    <w:rsid w:val="00043E9B"/>
    <w:rsid w:val="00043FB7"/>
    <w:rsid w:val="00044248"/>
    <w:rsid w:val="000445F8"/>
    <w:rsid w:val="00044621"/>
    <w:rsid w:val="000448F0"/>
    <w:rsid w:val="00044BAE"/>
    <w:rsid w:val="00044C1F"/>
    <w:rsid w:val="00044DAA"/>
    <w:rsid w:val="00044DDB"/>
    <w:rsid w:val="00045014"/>
    <w:rsid w:val="0004501B"/>
    <w:rsid w:val="000451A9"/>
    <w:rsid w:val="000451DC"/>
    <w:rsid w:val="000454AE"/>
    <w:rsid w:val="000457C5"/>
    <w:rsid w:val="00045844"/>
    <w:rsid w:val="00045966"/>
    <w:rsid w:val="00045A0B"/>
    <w:rsid w:val="00045C3A"/>
    <w:rsid w:val="00045E07"/>
    <w:rsid w:val="00045E85"/>
    <w:rsid w:val="000467FD"/>
    <w:rsid w:val="00046888"/>
    <w:rsid w:val="000468C7"/>
    <w:rsid w:val="000468F8"/>
    <w:rsid w:val="00046E84"/>
    <w:rsid w:val="00046FF7"/>
    <w:rsid w:val="00047038"/>
    <w:rsid w:val="000472AB"/>
    <w:rsid w:val="00047520"/>
    <w:rsid w:val="000475BC"/>
    <w:rsid w:val="00047813"/>
    <w:rsid w:val="00047829"/>
    <w:rsid w:val="000479DD"/>
    <w:rsid w:val="00050025"/>
    <w:rsid w:val="00050344"/>
    <w:rsid w:val="000504D8"/>
    <w:rsid w:val="0005050D"/>
    <w:rsid w:val="00050793"/>
    <w:rsid w:val="00050B5D"/>
    <w:rsid w:val="00050CCA"/>
    <w:rsid w:val="00050D7A"/>
    <w:rsid w:val="0005164C"/>
    <w:rsid w:val="00051883"/>
    <w:rsid w:val="000519CD"/>
    <w:rsid w:val="00051A85"/>
    <w:rsid w:val="00052019"/>
    <w:rsid w:val="00052544"/>
    <w:rsid w:val="00052811"/>
    <w:rsid w:val="000529D2"/>
    <w:rsid w:val="00052A75"/>
    <w:rsid w:val="00052C27"/>
    <w:rsid w:val="000530EA"/>
    <w:rsid w:val="00053474"/>
    <w:rsid w:val="00053621"/>
    <w:rsid w:val="00053B8C"/>
    <w:rsid w:val="00053F8E"/>
    <w:rsid w:val="00054211"/>
    <w:rsid w:val="000542F5"/>
    <w:rsid w:val="000543F4"/>
    <w:rsid w:val="00054495"/>
    <w:rsid w:val="0005453A"/>
    <w:rsid w:val="000546C7"/>
    <w:rsid w:val="0005475A"/>
    <w:rsid w:val="000547D8"/>
    <w:rsid w:val="0005490D"/>
    <w:rsid w:val="00054CA1"/>
    <w:rsid w:val="000553DC"/>
    <w:rsid w:val="000555CC"/>
    <w:rsid w:val="0005562C"/>
    <w:rsid w:val="0005603A"/>
    <w:rsid w:val="000562D1"/>
    <w:rsid w:val="00056433"/>
    <w:rsid w:val="000566CA"/>
    <w:rsid w:val="00056ABD"/>
    <w:rsid w:val="00056AC2"/>
    <w:rsid w:val="00056B91"/>
    <w:rsid w:val="00056BBE"/>
    <w:rsid w:val="00057010"/>
    <w:rsid w:val="000570D0"/>
    <w:rsid w:val="000578BF"/>
    <w:rsid w:val="000579C0"/>
    <w:rsid w:val="000579F9"/>
    <w:rsid w:val="00057F0B"/>
    <w:rsid w:val="00057F85"/>
    <w:rsid w:val="000601FE"/>
    <w:rsid w:val="000603EA"/>
    <w:rsid w:val="0006084B"/>
    <w:rsid w:val="00060896"/>
    <w:rsid w:val="0006098C"/>
    <w:rsid w:val="00060B39"/>
    <w:rsid w:val="00060D4B"/>
    <w:rsid w:val="00060EF6"/>
    <w:rsid w:val="00061082"/>
    <w:rsid w:val="000613FF"/>
    <w:rsid w:val="0006150B"/>
    <w:rsid w:val="00062327"/>
    <w:rsid w:val="000624F4"/>
    <w:rsid w:val="00062830"/>
    <w:rsid w:val="00062D25"/>
    <w:rsid w:val="00062DC6"/>
    <w:rsid w:val="000630DF"/>
    <w:rsid w:val="000634E5"/>
    <w:rsid w:val="00063563"/>
    <w:rsid w:val="000635A9"/>
    <w:rsid w:val="000637CF"/>
    <w:rsid w:val="00063B70"/>
    <w:rsid w:val="00063B7B"/>
    <w:rsid w:val="00064784"/>
    <w:rsid w:val="00064980"/>
    <w:rsid w:val="000649AA"/>
    <w:rsid w:val="00064BCE"/>
    <w:rsid w:val="00064F95"/>
    <w:rsid w:val="0006501E"/>
    <w:rsid w:val="000652BE"/>
    <w:rsid w:val="00065EB2"/>
    <w:rsid w:val="00065FB0"/>
    <w:rsid w:val="000662E9"/>
    <w:rsid w:val="00066AF5"/>
    <w:rsid w:val="00066C3B"/>
    <w:rsid w:val="000670A0"/>
    <w:rsid w:val="0006795C"/>
    <w:rsid w:val="00067AD2"/>
    <w:rsid w:val="00067C7A"/>
    <w:rsid w:val="000701D0"/>
    <w:rsid w:val="000702D0"/>
    <w:rsid w:val="00070585"/>
    <w:rsid w:val="0007068D"/>
    <w:rsid w:val="0007072B"/>
    <w:rsid w:val="000709BC"/>
    <w:rsid w:val="000709F4"/>
    <w:rsid w:val="00070B31"/>
    <w:rsid w:val="00070D16"/>
    <w:rsid w:val="0007134E"/>
    <w:rsid w:val="00071639"/>
    <w:rsid w:val="00071BE7"/>
    <w:rsid w:val="00071C76"/>
    <w:rsid w:val="00071D5F"/>
    <w:rsid w:val="00071DA4"/>
    <w:rsid w:val="00071E9A"/>
    <w:rsid w:val="00071F3C"/>
    <w:rsid w:val="00072338"/>
    <w:rsid w:val="0007265F"/>
    <w:rsid w:val="00072719"/>
    <w:rsid w:val="00072A31"/>
    <w:rsid w:val="00072A35"/>
    <w:rsid w:val="00072DB4"/>
    <w:rsid w:val="00072EB3"/>
    <w:rsid w:val="000735F9"/>
    <w:rsid w:val="000738A6"/>
    <w:rsid w:val="00073A18"/>
    <w:rsid w:val="00073BBF"/>
    <w:rsid w:val="00073E13"/>
    <w:rsid w:val="00073FBA"/>
    <w:rsid w:val="00073FD8"/>
    <w:rsid w:val="0007418D"/>
    <w:rsid w:val="000744A5"/>
    <w:rsid w:val="00074576"/>
    <w:rsid w:val="00074998"/>
    <w:rsid w:val="00074BD2"/>
    <w:rsid w:val="00074E1B"/>
    <w:rsid w:val="000750B9"/>
    <w:rsid w:val="0007546E"/>
    <w:rsid w:val="00075636"/>
    <w:rsid w:val="00075A42"/>
    <w:rsid w:val="00075BBB"/>
    <w:rsid w:val="000760FA"/>
    <w:rsid w:val="00076871"/>
    <w:rsid w:val="00076F3A"/>
    <w:rsid w:val="000771D3"/>
    <w:rsid w:val="000774A8"/>
    <w:rsid w:val="00077518"/>
    <w:rsid w:val="00077539"/>
    <w:rsid w:val="000775FA"/>
    <w:rsid w:val="00080166"/>
    <w:rsid w:val="00080649"/>
    <w:rsid w:val="000808D3"/>
    <w:rsid w:val="00080901"/>
    <w:rsid w:val="00080D78"/>
    <w:rsid w:val="0008109C"/>
    <w:rsid w:val="00081B01"/>
    <w:rsid w:val="00081EBD"/>
    <w:rsid w:val="00081FC6"/>
    <w:rsid w:val="0008224A"/>
    <w:rsid w:val="00082599"/>
    <w:rsid w:val="00082949"/>
    <w:rsid w:val="00082C84"/>
    <w:rsid w:val="00082F4B"/>
    <w:rsid w:val="00083023"/>
    <w:rsid w:val="000832CF"/>
    <w:rsid w:val="0008345D"/>
    <w:rsid w:val="00083A2D"/>
    <w:rsid w:val="000840D6"/>
    <w:rsid w:val="0008417B"/>
    <w:rsid w:val="0008452D"/>
    <w:rsid w:val="00084641"/>
    <w:rsid w:val="00084900"/>
    <w:rsid w:val="00084C59"/>
    <w:rsid w:val="00084FC6"/>
    <w:rsid w:val="00085057"/>
    <w:rsid w:val="0008547D"/>
    <w:rsid w:val="000855FC"/>
    <w:rsid w:val="00085869"/>
    <w:rsid w:val="000858A6"/>
    <w:rsid w:val="00085A69"/>
    <w:rsid w:val="00085C0E"/>
    <w:rsid w:val="00085F55"/>
    <w:rsid w:val="00085F86"/>
    <w:rsid w:val="0008625F"/>
    <w:rsid w:val="00086B8A"/>
    <w:rsid w:val="00086B9D"/>
    <w:rsid w:val="00086DC2"/>
    <w:rsid w:val="000870DC"/>
    <w:rsid w:val="000871D7"/>
    <w:rsid w:val="0008745A"/>
    <w:rsid w:val="0008779F"/>
    <w:rsid w:val="000901EC"/>
    <w:rsid w:val="0009051F"/>
    <w:rsid w:val="000907C7"/>
    <w:rsid w:val="000907F7"/>
    <w:rsid w:val="00090882"/>
    <w:rsid w:val="000914F8"/>
    <w:rsid w:val="000915F9"/>
    <w:rsid w:val="000918C6"/>
    <w:rsid w:val="00092125"/>
    <w:rsid w:val="000924AD"/>
    <w:rsid w:val="000925AE"/>
    <w:rsid w:val="000928A1"/>
    <w:rsid w:val="00092A89"/>
    <w:rsid w:val="00092B98"/>
    <w:rsid w:val="00093361"/>
    <w:rsid w:val="00093573"/>
    <w:rsid w:val="00093938"/>
    <w:rsid w:val="000940A0"/>
    <w:rsid w:val="00094A2B"/>
    <w:rsid w:val="00094F5C"/>
    <w:rsid w:val="000951B6"/>
    <w:rsid w:val="00095800"/>
    <w:rsid w:val="000959B3"/>
    <w:rsid w:val="00095C1B"/>
    <w:rsid w:val="00095D53"/>
    <w:rsid w:val="00095E4C"/>
    <w:rsid w:val="00095E82"/>
    <w:rsid w:val="00095F26"/>
    <w:rsid w:val="00095F49"/>
    <w:rsid w:val="0009627D"/>
    <w:rsid w:val="000963AB"/>
    <w:rsid w:val="000969A0"/>
    <w:rsid w:val="00096C05"/>
    <w:rsid w:val="00096CFF"/>
    <w:rsid w:val="00096D0C"/>
    <w:rsid w:val="000972BD"/>
    <w:rsid w:val="000972E2"/>
    <w:rsid w:val="000979A1"/>
    <w:rsid w:val="00097BB6"/>
    <w:rsid w:val="00097E54"/>
    <w:rsid w:val="000A039A"/>
    <w:rsid w:val="000A0759"/>
    <w:rsid w:val="000A0952"/>
    <w:rsid w:val="000A10E3"/>
    <w:rsid w:val="000A1891"/>
    <w:rsid w:val="000A1BD5"/>
    <w:rsid w:val="000A1CDE"/>
    <w:rsid w:val="000A1E17"/>
    <w:rsid w:val="000A1EEF"/>
    <w:rsid w:val="000A2350"/>
    <w:rsid w:val="000A25CF"/>
    <w:rsid w:val="000A2837"/>
    <w:rsid w:val="000A2C92"/>
    <w:rsid w:val="000A3017"/>
    <w:rsid w:val="000A366C"/>
    <w:rsid w:val="000A38C5"/>
    <w:rsid w:val="000A3B2A"/>
    <w:rsid w:val="000A3BB2"/>
    <w:rsid w:val="000A3C20"/>
    <w:rsid w:val="000A3D5B"/>
    <w:rsid w:val="000A3DFD"/>
    <w:rsid w:val="000A4344"/>
    <w:rsid w:val="000A46BB"/>
    <w:rsid w:val="000A470D"/>
    <w:rsid w:val="000A48D9"/>
    <w:rsid w:val="000A4B8E"/>
    <w:rsid w:val="000A506B"/>
    <w:rsid w:val="000A53ED"/>
    <w:rsid w:val="000A574D"/>
    <w:rsid w:val="000A597B"/>
    <w:rsid w:val="000A5B54"/>
    <w:rsid w:val="000A636E"/>
    <w:rsid w:val="000A647B"/>
    <w:rsid w:val="000A6518"/>
    <w:rsid w:val="000A66A0"/>
    <w:rsid w:val="000A67E6"/>
    <w:rsid w:val="000A69CC"/>
    <w:rsid w:val="000A6C9C"/>
    <w:rsid w:val="000A6CE6"/>
    <w:rsid w:val="000A6E57"/>
    <w:rsid w:val="000A7232"/>
    <w:rsid w:val="000A72C0"/>
    <w:rsid w:val="000A7394"/>
    <w:rsid w:val="000A7CDE"/>
    <w:rsid w:val="000A7F10"/>
    <w:rsid w:val="000B004A"/>
    <w:rsid w:val="000B073C"/>
    <w:rsid w:val="000B078C"/>
    <w:rsid w:val="000B082E"/>
    <w:rsid w:val="000B09B2"/>
    <w:rsid w:val="000B0F0E"/>
    <w:rsid w:val="000B0FD5"/>
    <w:rsid w:val="000B1242"/>
    <w:rsid w:val="000B1908"/>
    <w:rsid w:val="000B1990"/>
    <w:rsid w:val="000B1AEE"/>
    <w:rsid w:val="000B1C83"/>
    <w:rsid w:val="000B1CD1"/>
    <w:rsid w:val="000B1D74"/>
    <w:rsid w:val="000B28D1"/>
    <w:rsid w:val="000B292E"/>
    <w:rsid w:val="000B2A92"/>
    <w:rsid w:val="000B2AC7"/>
    <w:rsid w:val="000B2C18"/>
    <w:rsid w:val="000B2D36"/>
    <w:rsid w:val="000B2DB7"/>
    <w:rsid w:val="000B2DBA"/>
    <w:rsid w:val="000B2F3A"/>
    <w:rsid w:val="000B314E"/>
    <w:rsid w:val="000B357E"/>
    <w:rsid w:val="000B38DC"/>
    <w:rsid w:val="000B39C0"/>
    <w:rsid w:val="000B39E9"/>
    <w:rsid w:val="000B3A2A"/>
    <w:rsid w:val="000B3BA4"/>
    <w:rsid w:val="000B3EB9"/>
    <w:rsid w:val="000B3ED5"/>
    <w:rsid w:val="000B3F3B"/>
    <w:rsid w:val="000B44BC"/>
    <w:rsid w:val="000B494A"/>
    <w:rsid w:val="000B4F8D"/>
    <w:rsid w:val="000B524C"/>
    <w:rsid w:val="000B52A3"/>
    <w:rsid w:val="000B532C"/>
    <w:rsid w:val="000B556A"/>
    <w:rsid w:val="000B5B05"/>
    <w:rsid w:val="000B5B6B"/>
    <w:rsid w:val="000B5D37"/>
    <w:rsid w:val="000B609A"/>
    <w:rsid w:val="000B651D"/>
    <w:rsid w:val="000B6650"/>
    <w:rsid w:val="000B69E7"/>
    <w:rsid w:val="000B6FEC"/>
    <w:rsid w:val="000B77D2"/>
    <w:rsid w:val="000B7FB7"/>
    <w:rsid w:val="000C014D"/>
    <w:rsid w:val="000C023F"/>
    <w:rsid w:val="000C0308"/>
    <w:rsid w:val="000C03AD"/>
    <w:rsid w:val="000C04A3"/>
    <w:rsid w:val="000C07F6"/>
    <w:rsid w:val="000C0C66"/>
    <w:rsid w:val="000C0DCB"/>
    <w:rsid w:val="000C0F42"/>
    <w:rsid w:val="000C105A"/>
    <w:rsid w:val="000C11B0"/>
    <w:rsid w:val="000C1609"/>
    <w:rsid w:val="000C188F"/>
    <w:rsid w:val="000C1C5F"/>
    <w:rsid w:val="000C1D20"/>
    <w:rsid w:val="000C1E02"/>
    <w:rsid w:val="000C24DD"/>
    <w:rsid w:val="000C2831"/>
    <w:rsid w:val="000C29C8"/>
    <w:rsid w:val="000C2D3A"/>
    <w:rsid w:val="000C305D"/>
    <w:rsid w:val="000C3407"/>
    <w:rsid w:val="000C3550"/>
    <w:rsid w:val="000C378E"/>
    <w:rsid w:val="000C382A"/>
    <w:rsid w:val="000C499A"/>
    <w:rsid w:val="000C4AE7"/>
    <w:rsid w:val="000C4B26"/>
    <w:rsid w:val="000C4B38"/>
    <w:rsid w:val="000C5240"/>
    <w:rsid w:val="000C551C"/>
    <w:rsid w:val="000C588E"/>
    <w:rsid w:val="000C58E1"/>
    <w:rsid w:val="000C59CB"/>
    <w:rsid w:val="000C62A6"/>
    <w:rsid w:val="000C68A8"/>
    <w:rsid w:val="000C694B"/>
    <w:rsid w:val="000C70FD"/>
    <w:rsid w:val="000C72C7"/>
    <w:rsid w:val="000C7330"/>
    <w:rsid w:val="000C79B4"/>
    <w:rsid w:val="000C7AC2"/>
    <w:rsid w:val="000C7CD4"/>
    <w:rsid w:val="000C7ED2"/>
    <w:rsid w:val="000D075D"/>
    <w:rsid w:val="000D093F"/>
    <w:rsid w:val="000D0BA8"/>
    <w:rsid w:val="000D0C04"/>
    <w:rsid w:val="000D0F01"/>
    <w:rsid w:val="000D12F1"/>
    <w:rsid w:val="000D1467"/>
    <w:rsid w:val="000D15C4"/>
    <w:rsid w:val="000D16EA"/>
    <w:rsid w:val="000D1A93"/>
    <w:rsid w:val="000D1AC0"/>
    <w:rsid w:val="000D1BAD"/>
    <w:rsid w:val="000D1C1D"/>
    <w:rsid w:val="000D1C88"/>
    <w:rsid w:val="000D1F3F"/>
    <w:rsid w:val="000D2373"/>
    <w:rsid w:val="000D2430"/>
    <w:rsid w:val="000D2E3B"/>
    <w:rsid w:val="000D2F54"/>
    <w:rsid w:val="000D2FDE"/>
    <w:rsid w:val="000D3119"/>
    <w:rsid w:val="000D37DC"/>
    <w:rsid w:val="000D3972"/>
    <w:rsid w:val="000D39F6"/>
    <w:rsid w:val="000D3BA5"/>
    <w:rsid w:val="000D3E83"/>
    <w:rsid w:val="000D40EB"/>
    <w:rsid w:val="000D4FE7"/>
    <w:rsid w:val="000D50EF"/>
    <w:rsid w:val="000D50F2"/>
    <w:rsid w:val="000D52A0"/>
    <w:rsid w:val="000D52AE"/>
    <w:rsid w:val="000D5459"/>
    <w:rsid w:val="000D62A6"/>
    <w:rsid w:val="000D65CF"/>
    <w:rsid w:val="000D6B0D"/>
    <w:rsid w:val="000D6F90"/>
    <w:rsid w:val="000D74BC"/>
    <w:rsid w:val="000D74C1"/>
    <w:rsid w:val="000D76D9"/>
    <w:rsid w:val="000D7840"/>
    <w:rsid w:val="000D7B1B"/>
    <w:rsid w:val="000E02E7"/>
    <w:rsid w:val="000E04A6"/>
    <w:rsid w:val="000E07F7"/>
    <w:rsid w:val="000E0F48"/>
    <w:rsid w:val="000E1071"/>
    <w:rsid w:val="000E131F"/>
    <w:rsid w:val="000E17E9"/>
    <w:rsid w:val="000E1D17"/>
    <w:rsid w:val="000E232A"/>
    <w:rsid w:val="000E24E8"/>
    <w:rsid w:val="000E2676"/>
    <w:rsid w:val="000E284C"/>
    <w:rsid w:val="000E28EF"/>
    <w:rsid w:val="000E2C10"/>
    <w:rsid w:val="000E2E2A"/>
    <w:rsid w:val="000E2EAE"/>
    <w:rsid w:val="000E2F5D"/>
    <w:rsid w:val="000E3031"/>
    <w:rsid w:val="000E31BE"/>
    <w:rsid w:val="000E3592"/>
    <w:rsid w:val="000E398C"/>
    <w:rsid w:val="000E3AA0"/>
    <w:rsid w:val="000E3CFE"/>
    <w:rsid w:val="000E4032"/>
    <w:rsid w:val="000E41CF"/>
    <w:rsid w:val="000E423C"/>
    <w:rsid w:val="000E457A"/>
    <w:rsid w:val="000E46EC"/>
    <w:rsid w:val="000E470A"/>
    <w:rsid w:val="000E4A1B"/>
    <w:rsid w:val="000E4AD6"/>
    <w:rsid w:val="000E4C59"/>
    <w:rsid w:val="000E4DF2"/>
    <w:rsid w:val="000E4F4B"/>
    <w:rsid w:val="000E4F63"/>
    <w:rsid w:val="000E52DA"/>
    <w:rsid w:val="000E53CE"/>
    <w:rsid w:val="000E5519"/>
    <w:rsid w:val="000E56BB"/>
    <w:rsid w:val="000E5882"/>
    <w:rsid w:val="000E6333"/>
    <w:rsid w:val="000E65FA"/>
    <w:rsid w:val="000E6739"/>
    <w:rsid w:val="000E6A49"/>
    <w:rsid w:val="000E6B78"/>
    <w:rsid w:val="000E6E7D"/>
    <w:rsid w:val="000E7078"/>
    <w:rsid w:val="000E7350"/>
    <w:rsid w:val="000E737A"/>
    <w:rsid w:val="000E737D"/>
    <w:rsid w:val="000E760D"/>
    <w:rsid w:val="000E7BE8"/>
    <w:rsid w:val="000E7CD0"/>
    <w:rsid w:val="000E7E82"/>
    <w:rsid w:val="000F0174"/>
    <w:rsid w:val="000F087C"/>
    <w:rsid w:val="000F0D23"/>
    <w:rsid w:val="000F0E4E"/>
    <w:rsid w:val="000F0E88"/>
    <w:rsid w:val="000F0F37"/>
    <w:rsid w:val="000F14D3"/>
    <w:rsid w:val="000F15CF"/>
    <w:rsid w:val="000F1A97"/>
    <w:rsid w:val="000F1F82"/>
    <w:rsid w:val="000F2325"/>
    <w:rsid w:val="000F23BD"/>
    <w:rsid w:val="000F27BC"/>
    <w:rsid w:val="000F2A98"/>
    <w:rsid w:val="000F2BC0"/>
    <w:rsid w:val="000F2C41"/>
    <w:rsid w:val="000F2E29"/>
    <w:rsid w:val="000F3056"/>
    <w:rsid w:val="000F30A0"/>
    <w:rsid w:val="000F326F"/>
    <w:rsid w:val="000F32D7"/>
    <w:rsid w:val="000F394E"/>
    <w:rsid w:val="000F403C"/>
    <w:rsid w:val="000F4098"/>
    <w:rsid w:val="000F414D"/>
    <w:rsid w:val="000F41EC"/>
    <w:rsid w:val="000F4894"/>
    <w:rsid w:val="000F4A8A"/>
    <w:rsid w:val="000F5264"/>
    <w:rsid w:val="000F5721"/>
    <w:rsid w:val="000F5817"/>
    <w:rsid w:val="000F5AE6"/>
    <w:rsid w:val="000F5DDA"/>
    <w:rsid w:val="000F6472"/>
    <w:rsid w:val="000F6747"/>
    <w:rsid w:val="000F67E3"/>
    <w:rsid w:val="000F67F2"/>
    <w:rsid w:val="000F6A12"/>
    <w:rsid w:val="000F72EE"/>
    <w:rsid w:val="000F76E6"/>
    <w:rsid w:val="000F7DEC"/>
    <w:rsid w:val="000F7EE7"/>
    <w:rsid w:val="001005E3"/>
    <w:rsid w:val="001009F4"/>
    <w:rsid w:val="00100A21"/>
    <w:rsid w:val="00100A77"/>
    <w:rsid w:val="001011E2"/>
    <w:rsid w:val="00101A6A"/>
    <w:rsid w:val="001021E7"/>
    <w:rsid w:val="0010240D"/>
    <w:rsid w:val="00102746"/>
    <w:rsid w:val="00102761"/>
    <w:rsid w:val="00102977"/>
    <w:rsid w:val="00102A59"/>
    <w:rsid w:val="00102F58"/>
    <w:rsid w:val="00103181"/>
    <w:rsid w:val="001033A9"/>
    <w:rsid w:val="00103586"/>
    <w:rsid w:val="001039D8"/>
    <w:rsid w:val="00103A05"/>
    <w:rsid w:val="00103CFE"/>
    <w:rsid w:val="00103E9C"/>
    <w:rsid w:val="00103EDD"/>
    <w:rsid w:val="00103FF5"/>
    <w:rsid w:val="0010429D"/>
    <w:rsid w:val="00104824"/>
    <w:rsid w:val="00104831"/>
    <w:rsid w:val="00104982"/>
    <w:rsid w:val="00104CF0"/>
    <w:rsid w:val="00105053"/>
    <w:rsid w:val="0010539F"/>
    <w:rsid w:val="00105920"/>
    <w:rsid w:val="001059C6"/>
    <w:rsid w:val="00105D61"/>
    <w:rsid w:val="00106112"/>
    <w:rsid w:val="0010624D"/>
    <w:rsid w:val="001066DB"/>
    <w:rsid w:val="00106E39"/>
    <w:rsid w:val="00106FA2"/>
    <w:rsid w:val="001070C5"/>
    <w:rsid w:val="00107294"/>
    <w:rsid w:val="001074DE"/>
    <w:rsid w:val="0010770C"/>
    <w:rsid w:val="0010780A"/>
    <w:rsid w:val="00107814"/>
    <w:rsid w:val="001078D9"/>
    <w:rsid w:val="001078F0"/>
    <w:rsid w:val="00107B9B"/>
    <w:rsid w:val="00107BBF"/>
    <w:rsid w:val="00110489"/>
    <w:rsid w:val="001104CA"/>
    <w:rsid w:val="0011084F"/>
    <w:rsid w:val="00110A39"/>
    <w:rsid w:val="00110C10"/>
    <w:rsid w:val="0011176B"/>
    <w:rsid w:val="001118B7"/>
    <w:rsid w:val="00111A39"/>
    <w:rsid w:val="00111DA3"/>
    <w:rsid w:val="00111FF7"/>
    <w:rsid w:val="0011204F"/>
    <w:rsid w:val="001126BA"/>
    <w:rsid w:val="001126DE"/>
    <w:rsid w:val="0011283E"/>
    <w:rsid w:val="00112966"/>
    <w:rsid w:val="00112F04"/>
    <w:rsid w:val="00112F67"/>
    <w:rsid w:val="00112FF7"/>
    <w:rsid w:val="001130C4"/>
    <w:rsid w:val="0011379A"/>
    <w:rsid w:val="0011379E"/>
    <w:rsid w:val="00113F31"/>
    <w:rsid w:val="00113FC3"/>
    <w:rsid w:val="0011422C"/>
    <w:rsid w:val="00114CDB"/>
    <w:rsid w:val="00114EC7"/>
    <w:rsid w:val="0011524C"/>
    <w:rsid w:val="001155A9"/>
    <w:rsid w:val="00115691"/>
    <w:rsid w:val="00115C24"/>
    <w:rsid w:val="00115C33"/>
    <w:rsid w:val="00115CC9"/>
    <w:rsid w:val="00115DFC"/>
    <w:rsid w:val="001163F2"/>
    <w:rsid w:val="001167FF"/>
    <w:rsid w:val="00117156"/>
    <w:rsid w:val="001172F6"/>
    <w:rsid w:val="001174F4"/>
    <w:rsid w:val="001175D8"/>
    <w:rsid w:val="001176BB"/>
    <w:rsid w:val="00117982"/>
    <w:rsid w:val="001179AF"/>
    <w:rsid w:val="00117B50"/>
    <w:rsid w:val="00120027"/>
    <w:rsid w:val="00120169"/>
    <w:rsid w:val="001201A9"/>
    <w:rsid w:val="00120304"/>
    <w:rsid w:val="00120560"/>
    <w:rsid w:val="001208C6"/>
    <w:rsid w:val="00120A03"/>
    <w:rsid w:val="00120A48"/>
    <w:rsid w:val="00121253"/>
    <w:rsid w:val="00121CC3"/>
    <w:rsid w:val="00121D38"/>
    <w:rsid w:val="00121F1A"/>
    <w:rsid w:val="0012243A"/>
    <w:rsid w:val="00122459"/>
    <w:rsid w:val="001224E0"/>
    <w:rsid w:val="00122579"/>
    <w:rsid w:val="001229F5"/>
    <w:rsid w:val="0012316B"/>
    <w:rsid w:val="00123B3B"/>
    <w:rsid w:val="00123B61"/>
    <w:rsid w:val="00123B7E"/>
    <w:rsid w:val="00123F84"/>
    <w:rsid w:val="0012493C"/>
    <w:rsid w:val="00124B3F"/>
    <w:rsid w:val="00124C1E"/>
    <w:rsid w:val="00124DFF"/>
    <w:rsid w:val="00124F27"/>
    <w:rsid w:val="00124F83"/>
    <w:rsid w:val="00125458"/>
    <w:rsid w:val="00125902"/>
    <w:rsid w:val="00125D7E"/>
    <w:rsid w:val="00125F77"/>
    <w:rsid w:val="001262FF"/>
    <w:rsid w:val="001265E7"/>
    <w:rsid w:val="00126859"/>
    <w:rsid w:val="00126A40"/>
    <w:rsid w:val="00126C99"/>
    <w:rsid w:val="00126E6C"/>
    <w:rsid w:val="00127038"/>
    <w:rsid w:val="0012719C"/>
    <w:rsid w:val="001272BE"/>
    <w:rsid w:val="0012748F"/>
    <w:rsid w:val="0012752E"/>
    <w:rsid w:val="00127705"/>
    <w:rsid w:val="00127717"/>
    <w:rsid w:val="00127919"/>
    <w:rsid w:val="00127FB7"/>
    <w:rsid w:val="00130112"/>
    <w:rsid w:val="001304AC"/>
    <w:rsid w:val="00130A3B"/>
    <w:rsid w:val="00130ADF"/>
    <w:rsid w:val="00130D35"/>
    <w:rsid w:val="00130FF2"/>
    <w:rsid w:val="001310CE"/>
    <w:rsid w:val="001311C5"/>
    <w:rsid w:val="0013128F"/>
    <w:rsid w:val="00131393"/>
    <w:rsid w:val="00131594"/>
    <w:rsid w:val="001315A9"/>
    <w:rsid w:val="001318BF"/>
    <w:rsid w:val="001318E6"/>
    <w:rsid w:val="001319A5"/>
    <w:rsid w:val="00132161"/>
    <w:rsid w:val="001323F7"/>
    <w:rsid w:val="00132AF4"/>
    <w:rsid w:val="00132B54"/>
    <w:rsid w:val="00132FE2"/>
    <w:rsid w:val="00133028"/>
    <w:rsid w:val="00133109"/>
    <w:rsid w:val="0013359B"/>
    <w:rsid w:val="00133913"/>
    <w:rsid w:val="00134046"/>
    <w:rsid w:val="0013433E"/>
    <w:rsid w:val="001343BA"/>
    <w:rsid w:val="0013461B"/>
    <w:rsid w:val="00134766"/>
    <w:rsid w:val="00135268"/>
    <w:rsid w:val="001355E7"/>
    <w:rsid w:val="00135FC9"/>
    <w:rsid w:val="0013609E"/>
    <w:rsid w:val="0013621A"/>
    <w:rsid w:val="0013641F"/>
    <w:rsid w:val="00136647"/>
    <w:rsid w:val="00136677"/>
    <w:rsid w:val="00136719"/>
    <w:rsid w:val="00136AC9"/>
    <w:rsid w:val="00136AF9"/>
    <w:rsid w:val="00136B48"/>
    <w:rsid w:val="00136F4C"/>
    <w:rsid w:val="00137030"/>
    <w:rsid w:val="0013723C"/>
    <w:rsid w:val="0013787C"/>
    <w:rsid w:val="00137A3D"/>
    <w:rsid w:val="00137B63"/>
    <w:rsid w:val="00137C65"/>
    <w:rsid w:val="00137CC5"/>
    <w:rsid w:val="00137D70"/>
    <w:rsid w:val="00140039"/>
    <w:rsid w:val="001404FC"/>
    <w:rsid w:val="0014098A"/>
    <w:rsid w:val="00140FCC"/>
    <w:rsid w:val="00141181"/>
    <w:rsid w:val="0014166A"/>
    <w:rsid w:val="00141D55"/>
    <w:rsid w:val="00142435"/>
    <w:rsid w:val="0014246F"/>
    <w:rsid w:val="001426AD"/>
    <w:rsid w:val="00142C51"/>
    <w:rsid w:val="00142D26"/>
    <w:rsid w:val="00142FEF"/>
    <w:rsid w:val="001430F9"/>
    <w:rsid w:val="001431C6"/>
    <w:rsid w:val="0014333F"/>
    <w:rsid w:val="00143350"/>
    <w:rsid w:val="001434DA"/>
    <w:rsid w:val="001436CF"/>
    <w:rsid w:val="00143C9E"/>
    <w:rsid w:val="00143E58"/>
    <w:rsid w:val="00144776"/>
    <w:rsid w:val="00144792"/>
    <w:rsid w:val="00144AA5"/>
    <w:rsid w:val="00144C98"/>
    <w:rsid w:val="00144DED"/>
    <w:rsid w:val="00144E1C"/>
    <w:rsid w:val="0014509B"/>
    <w:rsid w:val="0014536C"/>
    <w:rsid w:val="0014584B"/>
    <w:rsid w:val="001459EC"/>
    <w:rsid w:val="00145BBF"/>
    <w:rsid w:val="00146029"/>
    <w:rsid w:val="00146272"/>
    <w:rsid w:val="0014670A"/>
    <w:rsid w:val="001469C1"/>
    <w:rsid w:val="00146CA5"/>
    <w:rsid w:val="001472B1"/>
    <w:rsid w:val="00147392"/>
    <w:rsid w:val="0014753A"/>
    <w:rsid w:val="00147610"/>
    <w:rsid w:val="0014767E"/>
    <w:rsid w:val="00147F5B"/>
    <w:rsid w:val="00150498"/>
    <w:rsid w:val="00150725"/>
    <w:rsid w:val="00150728"/>
    <w:rsid w:val="001508A5"/>
    <w:rsid w:val="00150B9D"/>
    <w:rsid w:val="00150C99"/>
    <w:rsid w:val="001512A2"/>
    <w:rsid w:val="00151358"/>
    <w:rsid w:val="00151FE7"/>
    <w:rsid w:val="0015222A"/>
    <w:rsid w:val="0015234E"/>
    <w:rsid w:val="00152A4A"/>
    <w:rsid w:val="001530BA"/>
    <w:rsid w:val="001532B4"/>
    <w:rsid w:val="0015343B"/>
    <w:rsid w:val="0015359E"/>
    <w:rsid w:val="001536DA"/>
    <w:rsid w:val="00153FE6"/>
    <w:rsid w:val="00154074"/>
    <w:rsid w:val="00154A6E"/>
    <w:rsid w:val="00154C0B"/>
    <w:rsid w:val="00154C48"/>
    <w:rsid w:val="00154D3E"/>
    <w:rsid w:val="00154E35"/>
    <w:rsid w:val="001551C7"/>
    <w:rsid w:val="001552A2"/>
    <w:rsid w:val="001553C5"/>
    <w:rsid w:val="00155534"/>
    <w:rsid w:val="00155717"/>
    <w:rsid w:val="00155CD7"/>
    <w:rsid w:val="00156B40"/>
    <w:rsid w:val="00156DF3"/>
    <w:rsid w:val="00157310"/>
    <w:rsid w:val="0015732E"/>
    <w:rsid w:val="001576B0"/>
    <w:rsid w:val="001578A9"/>
    <w:rsid w:val="001600FC"/>
    <w:rsid w:val="00160300"/>
    <w:rsid w:val="001607B8"/>
    <w:rsid w:val="00160863"/>
    <w:rsid w:val="00161235"/>
    <w:rsid w:val="001613A9"/>
    <w:rsid w:val="00161479"/>
    <w:rsid w:val="001617F5"/>
    <w:rsid w:val="00161B6E"/>
    <w:rsid w:val="00162885"/>
    <w:rsid w:val="00162C0C"/>
    <w:rsid w:val="00162D14"/>
    <w:rsid w:val="00162DC5"/>
    <w:rsid w:val="001630D6"/>
    <w:rsid w:val="001632A2"/>
    <w:rsid w:val="00163428"/>
    <w:rsid w:val="00163436"/>
    <w:rsid w:val="00163859"/>
    <w:rsid w:val="00163FF9"/>
    <w:rsid w:val="00164592"/>
    <w:rsid w:val="00164D3E"/>
    <w:rsid w:val="001650FF"/>
    <w:rsid w:val="00165170"/>
    <w:rsid w:val="00165329"/>
    <w:rsid w:val="0016572F"/>
    <w:rsid w:val="001657EE"/>
    <w:rsid w:val="0016598A"/>
    <w:rsid w:val="00165DE6"/>
    <w:rsid w:val="00165E36"/>
    <w:rsid w:val="001664A4"/>
    <w:rsid w:val="00166721"/>
    <w:rsid w:val="00166DAA"/>
    <w:rsid w:val="00167C60"/>
    <w:rsid w:val="00167CA7"/>
    <w:rsid w:val="00167DC7"/>
    <w:rsid w:val="00170650"/>
    <w:rsid w:val="00170689"/>
    <w:rsid w:val="00170B92"/>
    <w:rsid w:val="00170DB1"/>
    <w:rsid w:val="0017120D"/>
    <w:rsid w:val="0017155A"/>
    <w:rsid w:val="001719F1"/>
    <w:rsid w:val="00171C67"/>
    <w:rsid w:val="00171E89"/>
    <w:rsid w:val="0017224A"/>
    <w:rsid w:val="001722ED"/>
    <w:rsid w:val="001724A6"/>
    <w:rsid w:val="00172827"/>
    <w:rsid w:val="00172964"/>
    <w:rsid w:val="00172E43"/>
    <w:rsid w:val="00173443"/>
    <w:rsid w:val="00173582"/>
    <w:rsid w:val="00173597"/>
    <w:rsid w:val="00173F54"/>
    <w:rsid w:val="001741EA"/>
    <w:rsid w:val="00174EF2"/>
    <w:rsid w:val="001751A1"/>
    <w:rsid w:val="0017523A"/>
    <w:rsid w:val="0017535B"/>
    <w:rsid w:val="001753E1"/>
    <w:rsid w:val="001759EC"/>
    <w:rsid w:val="00175B45"/>
    <w:rsid w:val="00175F0B"/>
    <w:rsid w:val="00175F83"/>
    <w:rsid w:val="00175F93"/>
    <w:rsid w:val="0017600F"/>
    <w:rsid w:val="0017605E"/>
    <w:rsid w:val="0017648C"/>
    <w:rsid w:val="001765F4"/>
    <w:rsid w:val="001768B4"/>
    <w:rsid w:val="00176AD1"/>
    <w:rsid w:val="00176B53"/>
    <w:rsid w:val="0017711B"/>
    <w:rsid w:val="001771F9"/>
    <w:rsid w:val="001775D3"/>
    <w:rsid w:val="001778D3"/>
    <w:rsid w:val="00177BC1"/>
    <w:rsid w:val="00177D3E"/>
    <w:rsid w:val="00177FBF"/>
    <w:rsid w:val="0018019A"/>
    <w:rsid w:val="0018021C"/>
    <w:rsid w:val="00180393"/>
    <w:rsid w:val="001807D0"/>
    <w:rsid w:val="0018093B"/>
    <w:rsid w:val="00180A76"/>
    <w:rsid w:val="00180AE7"/>
    <w:rsid w:val="00180B1B"/>
    <w:rsid w:val="00181402"/>
    <w:rsid w:val="00181468"/>
    <w:rsid w:val="0018166B"/>
    <w:rsid w:val="001817A6"/>
    <w:rsid w:val="00181EFE"/>
    <w:rsid w:val="0018225D"/>
    <w:rsid w:val="001824D9"/>
    <w:rsid w:val="00182542"/>
    <w:rsid w:val="00182791"/>
    <w:rsid w:val="0018289E"/>
    <w:rsid w:val="00182A3B"/>
    <w:rsid w:val="00182B86"/>
    <w:rsid w:val="00182E48"/>
    <w:rsid w:val="00182FCE"/>
    <w:rsid w:val="00183040"/>
    <w:rsid w:val="001830A7"/>
    <w:rsid w:val="00183390"/>
    <w:rsid w:val="0018354F"/>
    <w:rsid w:val="00183860"/>
    <w:rsid w:val="001838EC"/>
    <w:rsid w:val="00183AFA"/>
    <w:rsid w:val="00183FB6"/>
    <w:rsid w:val="00183FE1"/>
    <w:rsid w:val="00183FF5"/>
    <w:rsid w:val="001843D7"/>
    <w:rsid w:val="0018444D"/>
    <w:rsid w:val="001845D6"/>
    <w:rsid w:val="001848FC"/>
    <w:rsid w:val="00184955"/>
    <w:rsid w:val="00184B2C"/>
    <w:rsid w:val="00184F72"/>
    <w:rsid w:val="00184F8B"/>
    <w:rsid w:val="0018522F"/>
    <w:rsid w:val="001852EC"/>
    <w:rsid w:val="00185303"/>
    <w:rsid w:val="00185C90"/>
    <w:rsid w:val="0018604C"/>
    <w:rsid w:val="00186358"/>
    <w:rsid w:val="0018656E"/>
    <w:rsid w:val="00186AED"/>
    <w:rsid w:val="00186E74"/>
    <w:rsid w:val="00186FFE"/>
    <w:rsid w:val="00187C73"/>
    <w:rsid w:val="00187CDE"/>
    <w:rsid w:val="00187FD5"/>
    <w:rsid w:val="001907A5"/>
    <w:rsid w:val="00190920"/>
    <w:rsid w:val="00190B65"/>
    <w:rsid w:val="00190C26"/>
    <w:rsid w:val="00190E67"/>
    <w:rsid w:val="00190F3A"/>
    <w:rsid w:val="001914ED"/>
    <w:rsid w:val="0019167A"/>
    <w:rsid w:val="001917B1"/>
    <w:rsid w:val="00191BC8"/>
    <w:rsid w:val="00191F9B"/>
    <w:rsid w:val="00192049"/>
    <w:rsid w:val="0019256B"/>
    <w:rsid w:val="0019293A"/>
    <w:rsid w:val="001929D2"/>
    <w:rsid w:val="00192A25"/>
    <w:rsid w:val="00192D03"/>
    <w:rsid w:val="00192EDF"/>
    <w:rsid w:val="00192F6E"/>
    <w:rsid w:val="0019313E"/>
    <w:rsid w:val="001933D2"/>
    <w:rsid w:val="001933F4"/>
    <w:rsid w:val="0019388A"/>
    <w:rsid w:val="00193AD6"/>
    <w:rsid w:val="00193DCE"/>
    <w:rsid w:val="001940A2"/>
    <w:rsid w:val="001945EA"/>
    <w:rsid w:val="00194880"/>
    <w:rsid w:val="00194A45"/>
    <w:rsid w:val="00194B7F"/>
    <w:rsid w:val="0019579C"/>
    <w:rsid w:val="0019592A"/>
    <w:rsid w:val="00195B42"/>
    <w:rsid w:val="00195D45"/>
    <w:rsid w:val="00196174"/>
    <w:rsid w:val="0019617F"/>
    <w:rsid w:val="001964EF"/>
    <w:rsid w:val="0019655C"/>
    <w:rsid w:val="001966DA"/>
    <w:rsid w:val="00196870"/>
    <w:rsid w:val="00196C43"/>
    <w:rsid w:val="00196D7D"/>
    <w:rsid w:val="00196E74"/>
    <w:rsid w:val="00196F74"/>
    <w:rsid w:val="0019701A"/>
    <w:rsid w:val="001971E7"/>
    <w:rsid w:val="001972DC"/>
    <w:rsid w:val="00197A03"/>
    <w:rsid w:val="00197BB9"/>
    <w:rsid w:val="00197BED"/>
    <w:rsid w:val="001A0256"/>
    <w:rsid w:val="001A0A77"/>
    <w:rsid w:val="001A0C1E"/>
    <w:rsid w:val="001A0ED4"/>
    <w:rsid w:val="001A0F46"/>
    <w:rsid w:val="001A10D9"/>
    <w:rsid w:val="001A184C"/>
    <w:rsid w:val="001A192B"/>
    <w:rsid w:val="001A1D5A"/>
    <w:rsid w:val="001A1EC1"/>
    <w:rsid w:val="001A255D"/>
    <w:rsid w:val="001A25C9"/>
    <w:rsid w:val="001A2907"/>
    <w:rsid w:val="001A2DBA"/>
    <w:rsid w:val="001A2F6F"/>
    <w:rsid w:val="001A322C"/>
    <w:rsid w:val="001A35DA"/>
    <w:rsid w:val="001A3660"/>
    <w:rsid w:val="001A3976"/>
    <w:rsid w:val="001A3ADC"/>
    <w:rsid w:val="001A3EE5"/>
    <w:rsid w:val="001A4506"/>
    <w:rsid w:val="001A45B4"/>
    <w:rsid w:val="001A4766"/>
    <w:rsid w:val="001A4838"/>
    <w:rsid w:val="001A4BAB"/>
    <w:rsid w:val="001A4F30"/>
    <w:rsid w:val="001A4F76"/>
    <w:rsid w:val="001A5074"/>
    <w:rsid w:val="001A559F"/>
    <w:rsid w:val="001A574E"/>
    <w:rsid w:val="001A5831"/>
    <w:rsid w:val="001A59F2"/>
    <w:rsid w:val="001A5CA6"/>
    <w:rsid w:val="001A6474"/>
    <w:rsid w:val="001A64E5"/>
    <w:rsid w:val="001A651A"/>
    <w:rsid w:val="001A6671"/>
    <w:rsid w:val="001A6774"/>
    <w:rsid w:val="001A67BA"/>
    <w:rsid w:val="001A6818"/>
    <w:rsid w:val="001A68A3"/>
    <w:rsid w:val="001A6ABB"/>
    <w:rsid w:val="001A6D6A"/>
    <w:rsid w:val="001A6DEC"/>
    <w:rsid w:val="001A6ED5"/>
    <w:rsid w:val="001A775D"/>
    <w:rsid w:val="001A7F4C"/>
    <w:rsid w:val="001B018C"/>
    <w:rsid w:val="001B0510"/>
    <w:rsid w:val="001B09B2"/>
    <w:rsid w:val="001B0A3F"/>
    <w:rsid w:val="001B0BCE"/>
    <w:rsid w:val="001B0C86"/>
    <w:rsid w:val="001B1494"/>
    <w:rsid w:val="001B19AC"/>
    <w:rsid w:val="001B19AF"/>
    <w:rsid w:val="001B1D55"/>
    <w:rsid w:val="001B1E94"/>
    <w:rsid w:val="001B1F7B"/>
    <w:rsid w:val="001B20EF"/>
    <w:rsid w:val="001B2140"/>
    <w:rsid w:val="001B25B2"/>
    <w:rsid w:val="001B2B77"/>
    <w:rsid w:val="001B33B1"/>
    <w:rsid w:val="001B3D99"/>
    <w:rsid w:val="001B3DB0"/>
    <w:rsid w:val="001B3E44"/>
    <w:rsid w:val="001B3F23"/>
    <w:rsid w:val="001B4003"/>
    <w:rsid w:val="001B40BA"/>
    <w:rsid w:val="001B4254"/>
    <w:rsid w:val="001B4723"/>
    <w:rsid w:val="001B477D"/>
    <w:rsid w:val="001B49F8"/>
    <w:rsid w:val="001B4ABA"/>
    <w:rsid w:val="001B4C86"/>
    <w:rsid w:val="001B4CD2"/>
    <w:rsid w:val="001B54BB"/>
    <w:rsid w:val="001B55D0"/>
    <w:rsid w:val="001B5924"/>
    <w:rsid w:val="001B5986"/>
    <w:rsid w:val="001B59EB"/>
    <w:rsid w:val="001B614E"/>
    <w:rsid w:val="001B62A1"/>
    <w:rsid w:val="001B642C"/>
    <w:rsid w:val="001B6464"/>
    <w:rsid w:val="001B66C2"/>
    <w:rsid w:val="001B68B1"/>
    <w:rsid w:val="001B6C9B"/>
    <w:rsid w:val="001B6D13"/>
    <w:rsid w:val="001B7036"/>
    <w:rsid w:val="001B7ABA"/>
    <w:rsid w:val="001B7B57"/>
    <w:rsid w:val="001B7DAD"/>
    <w:rsid w:val="001B7EB1"/>
    <w:rsid w:val="001B7F17"/>
    <w:rsid w:val="001C04F2"/>
    <w:rsid w:val="001C0687"/>
    <w:rsid w:val="001C06C5"/>
    <w:rsid w:val="001C0DF5"/>
    <w:rsid w:val="001C1030"/>
    <w:rsid w:val="001C1F0F"/>
    <w:rsid w:val="001C1F99"/>
    <w:rsid w:val="001C1FD6"/>
    <w:rsid w:val="001C2469"/>
    <w:rsid w:val="001C2770"/>
    <w:rsid w:val="001C2E8D"/>
    <w:rsid w:val="001C34DC"/>
    <w:rsid w:val="001C34F4"/>
    <w:rsid w:val="001C359A"/>
    <w:rsid w:val="001C369E"/>
    <w:rsid w:val="001C3808"/>
    <w:rsid w:val="001C38E7"/>
    <w:rsid w:val="001C396A"/>
    <w:rsid w:val="001C39E8"/>
    <w:rsid w:val="001C3A57"/>
    <w:rsid w:val="001C4177"/>
    <w:rsid w:val="001C43FF"/>
    <w:rsid w:val="001C4461"/>
    <w:rsid w:val="001C48BB"/>
    <w:rsid w:val="001C49BE"/>
    <w:rsid w:val="001C4B30"/>
    <w:rsid w:val="001C4C86"/>
    <w:rsid w:val="001C4E4D"/>
    <w:rsid w:val="001C51B1"/>
    <w:rsid w:val="001C5239"/>
    <w:rsid w:val="001C5352"/>
    <w:rsid w:val="001C555D"/>
    <w:rsid w:val="001C5966"/>
    <w:rsid w:val="001C59B1"/>
    <w:rsid w:val="001C59CE"/>
    <w:rsid w:val="001C5C8A"/>
    <w:rsid w:val="001C60C1"/>
    <w:rsid w:val="001C660A"/>
    <w:rsid w:val="001C6667"/>
    <w:rsid w:val="001C6B72"/>
    <w:rsid w:val="001C70E3"/>
    <w:rsid w:val="001C777C"/>
    <w:rsid w:val="001C7FC8"/>
    <w:rsid w:val="001D00DA"/>
    <w:rsid w:val="001D0186"/>
    <w:rsid w:val="001D020A"/>
    <w:rsid w:val="001D030A"/>
    <w:rsid w:val="001D0461"/>
    <w:rsid w:val="001D05FC"/>
    <w:rsid w:val="001D066F"/>
    <w:rsid w:val="001D067F"/>
    <w:rsid w:val="001D07AC"/>
    <w:rsid w:val="001D0E8C"/>
    <w:rsid w:val="001D0FD9"/>
    <w:rsid w:val="001D11B5"/>
    <w:rsid w:val="001D1553"/>
    <w:rsid w:val="001D1935"/>
    <w:rsid w:val="001D1C96"/>
    <w:rsid w:val="001D1E93"/>
    <w:rsid w:val="001D1F3F"/>
    <w:rsid w:val="001D2203"/>
    <w:rsid w:val="001D22E7"/>
    <w:rsid w:val="001D23C2"/>
    <w:rsid w:val="001D2763"/>
    <w:rsid w:val="001D2E86"/>
    <w:rsid w:val="001D35F4"/>
    <w:rsid w:val="001D38B9"/>
    <w:rsid w:val="001D392F"/>
    <w:rsid w:val="001D3966"/>
    <w:rsid w:val="001D39BD"/>
    <w:rsid w:val="001D3C09"/>
    <w:rsid w:val="001D440F"/>
    <w:rsid w:val="001D4549"/>
    <w:rsid w:val="001D47A6"/>
    <w:rsid w:val="001D4B8C"/>
    <w:rsid w:val="001D4BE6"/>
    <w:rsid w:val="001D4EA1"/>
    <w:rsid w:val="001D53DA"/>
    <w:rsid w:val="001D57A6"/>
    <w:rsid w:val="001D5962"/>
    <w:rsid w:val="001D5DFA"/>
    <w:rsid w:val="001D612B"/>
    <w:rsid w:val="001D63E3"/>
    <w:rsid w:val="001D666B"/>
    <w:rsid w:val="001D669F"/>
    <w:rsid w:val="001D66B0"/>
    <w:rsid w:val="001D66CD"/>
    <w:rsid w:val="001D67DD"/>
    <w:rsid w:val="001D6DFA"/>
    <w:rsid w:val="001D749B"/>
    <w:rsid w:val="001D7A93"/>
    <w:rsid w:val="001D7AC2"/>
    <w:rsid w:val="001D7B4D"/>
    <w:rsid w:val="001E02E5"/>
    <w:rsid w:val="001E07C3"/>
    <w:rsid w:val="001E07E4"/>
    <w:rsid w:val="001E0C6A"/>
    <w:rsid w:val="001E0C8E"/>
    <w:rsid w:val="001E0D9E"/>
    <w:rsid w:val="001E0E28"/>
    <w:rsid w:val="001E1186"/>
    <w:rsid w:val="001E1589"/>
    <w:rsid w:val="001E1627"/>
    <w:rsid w:val="001E1883"/>
    <w:rsid w:val="001E18FD"/>
    <w:rsid w:val="001E1D27"/>
    <w:rsid w:val="001E20C1"/>
    <w:rsid w:val="001E21E8"/>
    <w:rsid w:val="001E23DF"/>
    <w:rsid w:val="001E2513"/>
    <w:rsid w:val="001E2A77"/>
    <w:rsid w:val="001E2BB8"/>
    <w:rsid w:val="001E2F00"/>
    <w:rsid w:val="001E3174"/>
    <w:rsid w:val="001E31AB"/>
    <w:rsid w:val="001E32EB"/>
    <w:rsid w:val="001E39ED"/>
    <w:rsid w:val="001E3D36"/>
    <w:rsid w:val="001E404C"/>
    <w:rsid w:val="001E443A"/>
    <w:rsid w:val="001E4770"/>
    <w:rsid w:val="001E4A05"/>
    <w:rsid w:val="001E5104"/>
    <w:rsid w:val="001E5623"/>
    <w:rsid w:val="001E568F"/>
    <w:rsid w:val="001E5696"/>
    <w:rsid w:val="001E60CC"/>
    <w:rsid w:val="001E6420"/>
    <w:rsid w:val="001E66BD"/>
    <w:rsid w:val="001E683F"/>
    <w:rsid w:val="001E6BFB"/>
    <w:rsid w:val="001E6E23"/>
    <w:rsid w:val="001E7682"/>
    <w:rsid w:val="001E7BC6"/>
    <w:rsid w:val="001E7EB7"/>
    <w:rsid w:val="001E7ED1"/>
    <w:rsid w:val="001E7F0C"/>
    <w:rsid w:val="001F0380"/>
    <w:rsid w:val="001F0442"/>
    <w:rsid w:val="001F0BFA"/>
    <w:rsid w:val="001F0C0F"/>
    <w:rsid w:val="001F0E9E"/>
    <w:rsid w:val="001F1629"/>
    <w:rsid w:val="001F1640"/>
    <w:rsid w:val="001F172E"/>
    <w:rsid w:val="001F1791"/>
    <w:rsid w:val="001F1D5E"/>
    <w:rsid w:val="001F1E9A"/>
    <w:rsid w:val="001F2A43"/>
    <w:rsid w:val="001F2AD0"/>
    <w:rsid w:val="001F2FAD"/>
    <w:rsid w:val="001F30FA"/>
    <w:rsid w:val="001F32C7"/>
    <w:rsid w:val="001F334F"/>
    <w:rsid w:val="001F3492"/>
    <w:rsid w:val="001F3572"/>
    <w:rsid w:val="001F3636"/>
    <w:rsid w:val="001F36D6"/>
    <w:rsid w:val="001F3BD5"/>
    <w:rsid w:val="001F3CE4"/>
    <w:rsid w:val="001F3FA2"/>
    <w:rsid w:val="001F418E"/>
    <w:rsid w:val="001F43C1"/>
    <w:rsid w:val="001F47FC"/>
    <w:rsid w:val="001F4BD7"/>
    <w:rsid w:val="001F4DA6"/>
    <w:rsid w:val="001F4E7C"/>
    <w:rsid w:val="001F506B"/>
    <w:rsid w:val="001F518D"/>
    <w:rsid w:val="001F5847"/>
    <w:rsid w:val="001F5B3A"/>
    <w:rsid w:val="001F5DA4"/>
    <w:rsid w:val="001F60B5"/>
    <w:rsid w:val="001F6B02"/>
    <w:rsid w:val="001F6B0D"/>
    <w:rsid w:val="001F6BF6"/>
    <w:rsid w:val="001F710F"/>
    <w:rsid w:val="001F737E"/>
    <w:rsid w:val="001F74CA"/>
    <w:rsid w:val="001F7751"/>
    <w:rsid w:val="001F7A0C"/>
    <w:rsid w:val="001F7AED"/>
    <w:rsid w:val="001F7C0E"/>
    <w:rsid w:val="00200CD5"/>
    <w:rsid w:val="00200D8D"/>
    <w:rsid w:val="0020141D"/>
    <w:rsid w:val="002017D9"/>
    <w:rsid w:val="002020AC"/>
    <w:rsid w:val="002023AF"/>
    <w:rsid w:val="00202C36"/>
    <w:rsid w:val="002033AD"/>
    <w:rsid w:val="00204276"/>
    <w:rsid w:val="00204389"/>
    <w:rsid w:val="002043EC"/>
    <w:rsid w:val="00204944"/>
    <w:rsid w:val="00204C53"/>
    <w:rsid w:val="00204CEA"/>
    <w:rsid w:val="00205740"/>
    <w:rsid w:val="00205871"/>
    <w:rsid w:val="00205EF0"/>
    <w:rsid w:val="002061A9"/>
    <w:rsid w:val="002064EC"/>
    <w:rsid w:val="0020665F"/>
    <w:rsid w:val="00206795"/>
    <w:rsid w:val="002067C0"/>
    <w:rsid w:val="002070D7"/>
    <w:rsid w:val="00207483"/>
    <w:rsid w:val="0020756D"/>
    <w:rsid w:val="00207BD1"/>
    <w:rsid w:val="00207E16"/>
    <w:rsid w:val="002101B8"/>
    <w:rsid w:val="002107B5"/>
    <w:rsid w:val="0021081B"/>
    <w:rsid w:val="00210FCB"/>
    <w:rsid w:val="00211151"/>
    <w:rsid w:val="00211671"/>
    <w:rsid w:val="00211BE7"/>
    <w:rsid w:val="00211F10"/>
    <w:rsid w:val="002120B7"/>
    <w:rsid w:val="0021213F"/>
    <w:rsid w:val="00212218"/>
    <w:rsid w:val="002127CC"/>
    <w:rsid w:val="00212BEE"/>
    <w:rsid w:val="00212FDB"/>
    <w:rsid w:val="00213743"/>
    <w:rsid w:val="00213AC3"/>
    <w:rsid w:val="002140AE"/>
    <w:rsid w:val="00214218"/>
    <w:rsid w:val="00214285"/>
    <w:rsid w:val="00214301"/>
    <w:rsid w:val="00214B38"/>
    <w:rsid w:val="00214B74"/>
    <w:rsid w:val="00214CEE"/>
    <w:rsid w:val="00214F39"/>
    <w:rsid w:val="002150C8"/>
    <w:rsid w:val="002151D6"/>
    <w:rsid w:val="0021520A"/>
    <w:rsid w:val="002153C8"/>
    <w:rsid w:val="00215599"/>
    <w:rsid w:val="00215696"/>
    <w:rsid w:val="002158D5"/>
    <w:rsid w:val="00215AFC"/>
    <w:rsid w:val="002161B1"/>
    <w:rsid w:val="00216316"/>
    <w:rsid w:val="0021662A"/>
    <w:rsid w:val="00216837"/>
    <w:rsid w:val="00216902"/>
    <w:rsid w:val="002172BA"/>
    <w:rsid w:val="0021733C"/>
    <w:rsid w:val="002178C0"/>
    <w:rsid w:val="00217C2C"/>
    <w:rsid w:val="00217F72"/>
    <w:rsid w:val="0022062C"/>
    <w:rsid w:val="002207A6"/>
    <w:rsid w:val="002209FD"/>
    <w:rsid w:val="00220D03"/>
    <w:rsid w:val="00220D0C"/>
    <w:rsid w:val="00220D7F"/>
    <w:rsid w:val="00220ECC"/>
    <w:rsid w:val="002213D9"/>
    <w:rsid w:val="00222184"/>
    <w:rsid w:val="002225F0"/>
    <w:rsid w:val="0022277D"/>
    <w:rsid w:val="0022298F"/>
    <w:rsid w:val="00222E6B"/>
    <w:rsid w:val="002235FC"/>
    <w:rsid w:val="00223B35"/>
    <w:rsid w:val="0022416D"/>
    <w:rsid w:val="00224544"/>
    <w:rsid w:val="00224635"/>
    <w:rsid w:val="002249D1"/>
    <w:rsid w:val="00224D3A"/>
    <w:rsid w:val="00225004"/>
    <w:rsid w:val="0022510C"/>
    <w:rsid w:val="00225697"/>
    <w:rsid w:val="00225A59"/>
    <w:rsid w:val="00225BCB"/>
    <w:rsid w:val="002261D9"/>
    <w:rsid w:val="0022631D"/>
    <w:rsid w:val="00226458"/>
    <w:rsid w:val="0022662C"/>
    <w:rsid w:val="0022663D"/>
    <w:rsid w:val="00226B91"/>
    <w:rsid w:val="00226D52"/>
    <w:rsid w:val="00226FE2"/>
    <w:rsid w:val="002270F1"/>
    <w:rsid w:val="0022718F"/>
    <w:rsid w:val="0022723B"/>
    <w:rsid w:val="00227430"/>
    <w:rsid w:val="00227DF5"/>
    <w:rsid w:val="002300C8"/>
    <w:rsid w:val="0023125E"/>
    <w:rsid w:val="002313AE"/>
    <w:rsid w:val="0023141A"/>
    <w:rsid w:val="0023165B"/>
    <w:rsid w:val="002317BB"/>
    <w:rsid w:val="00231BCB"/>
    <w:rsid w:val="00231BF0"/>
    <w:rsid w:val="00231C66"/>
    <w:rsid w:val="00231C9F"/>
    <w:rsid w:val="0023266C"/>
    <w:rsid w:val="00232AED"/>
    <w:rsid w:val="00232BF1"/>
    <w:rsid w:val="00232EEE"/>
    <w:rsid w:val="0023317E"/>
    <w:rsid w:val="002332C5"/>
    <w:rsid w:val="00233AD3"/>
    <w:rsid w:val="00233ED0"/>
    <w:rsid w:val="002344D8"/>
    <w:rsid w:val="002344EF"/>
    <w:rsid w:val="002349E5"/>
    <w:rsid w:val="00234A54"/>
    <w:rsid w:val="00234E72"/>
    <w:rsid w:val="00235900"/>
    <w:rsid w:val="00235C8B"/>
    <w:rsid w:val="00236C59"/>
    <w:rsid w:val="002371E1"/>
    <w:rsid w:val="0023733A"/>
    <w:rsid w:val="00237817"/>
    <w:rsid w:val="00237BDB"/>
    <w:rsid w:val="00237C74"/>
    <w:rsid w:val="00237DFD"/>
    <w:rsid w:val="0024002E"/>
    <w:rsid w:val="002402B8"/>
    <w:rsid w:val="002403ED"/>
    <w:rsid w:val="00240850"/>
    <w:rsid w:val="00240978"/>
    <w:rsid w:val="00240ADB"/>
    <w:rsid w:val="00240B03"/>
    <w:rsid w:val="00240BCA"/>
    <w:rsid w:val="00240CD3"/>
    <w:rsid w:val="00241344"/>
    <w:rsid w:val="00241FD3"/>
    <w:rsid w:val="00242394"/>
    <w:rsid w:val="00242398"/>
    <w:rsid w:val="0024292D"/>
    <w:rsid w:val="00242C54"/>
    <w:rsid w:val="00242DA9"/>
    <w:rsid w:val="002434F2"/>
    <w:rsid w:val="0024360C"/>
    <w:rsid w:val="00243745"/>
    <w:rsid w:val="00243904"/>
    <w:rsid w:val="002439BD"/>
    <w:rsid w:val="0024401B"/>
    <w:rsid w:val="00244142"/>
    <w:rsid w:val="0024421F"/>
    <w:rsid w:val="0024451C"/>
    <w:rsid w:val="0024451D"/>
    <w:rsid w:val="00244AA1"/>
    <w:rsid w:val="00244BA1"/>
    <w:rsid w:val="00245350"/>
    <w:rsid w:val="00245B8E"/>
    <w:rsid w:val="00245BDF"/>
    <w:rsid w:val="00245CAE"/>
    <w:rsid w:val="00246537"/>
    <w:rsid w:val="0024666E"/>
    <w:rsid w:val="0024677A"/>
    <w:rsid w:val="00246B84"/>
    <w:rsid w:val="002470DD"/>
    <w:rsid w:val="002474CB"/>
    <w:rsid w:val="0024750E"/>
    <w:rsid w:val="00247B93"/>
    <w:rsid w:val="0025013C"/>
    <w:rsid w:val="002501D4"/>
    <w:rsid w:val="0025027E"/>
    <w:rsid w:val="00250449"/>
    <w:rsid w:val="00250E40"/>
    <w:rsid w:val="00251093"/>
    <w:rsid w:val="002511EC"/>
    <w:rsid w:val="0025149D"/>
    <w:rsid w:val="00251552"/>
    <w:rsid w:val="0025166C"/>
    <w:rsid w:val="00251968"/>
    <w:rsid w:val="002521F5"/>
    <w:rsid w:val="00252FDF"/>
    <w:rsid w:val="00252FE3"/>
    <w:rsid w:val="00253038"/>
    <w:rsid w:val="00253508"/>
    <w:rsid w:val="0025365C"/>
    <w:rsid w:val="00253851"/>
    <w:rsid w:val="002538E7"/>
    <w:rsid w:val="00253F76"/>
    <w:rsid w:val="00253FC7"/>
    <w:rsid w:val="00254067"/>
    <w:rsid w:val="0025411E"/>
    <w:rsid w:val="0025447F"/>
    <w:rsid w:val="00254BDE"/>
    <w:rsid w:val="00254CFD"/>
    <w:rsid w:val="00254E76"/>
    <w:rsid w:val="00254E9B"/>
    <w:rsid w:val="00255000"/>
    <w:rsid w:val="00255140"/>
    <w:rsid w:val="00255191"/>
    <w:rsid w:val="00256019"/>
    <w:rsid w:val="00256049"/>
    <w:rsid w:val="0025606F"/>
    <w:rsid w:val="0025634E"/>
    <w:rsid w:val="002564F8"/>
    <w:rsid w:val="00256975"/>
    <w:rsid w:val="00256D3D"/>
    <w:rsid w:val="00256EC0"/>
    <w:rsid w:val="00256FC3"/>
    <w:rsid w:val="00256FDF"/>
    <w:rsid w:val="00257179"/>
    <w:rsid w:val="00257191"/>
    <w:rsid w:val="002571CA"/>
    <w:rsid w:val="0025722B"/>
    <w:rsid w:val="0025744F"/>
    <w:rsid w:val="00257E4C"/>
    <w:rsid w:val="00257EA0"/>
    <w:rsid w:val="00260736"/>
    <w:rsid w:val="002608E5"/>
    <w:rsid w:val="00260930"/>
    <w:rsid w:val="00260B93"/>
    <w:rsid w:val="00260DD1"/>
    <w:rsid w:val="00260EB6"/>
    <w:rsid w:val="00261219"/>
    <w:rsid w:val="002616B6"/>
    <w:rsid w:val="00261833"/>
    <w:rsid w:val="002618BD"/>
    <w:rsid w:val="00261B35"/>
    <w:rsid w:val="00261E75"/>
    <w:rsid w:val="00261EB7"/>
    <w:rsid w:val="002620A6"/>
    <w:rsid w:val="002621B8"/>
    <w:rsid w:val="0026230B"/>
    <w:rsid w:val="00262380"/>
    <w:rsid w:val="00262836"/>
    <w:rsid w:val="00262DBC"/>
    <w:rsid w:val="00262E17"/>
    <w:rsid w:val="00262F66"/>
    <w:rsid w:val="0026376F"/>
    <w:rsid w:val="002637C1"/>
    <w:rsid w:val="002642C5"/>
    <w:rsid w:val="0026477B"/>
    <w:rsid w:val="00264B4D"/>
    <w:rsid w:val="002650A0"/>
    <w:rsid w:val="002650DF"/>
    <w:rsid w:val="0026579D"/>
    <w:rsid w:val="00265D52"/>
    <w:rsid w:val="00266446"/>
    <w:rsid w:val="00266681"/>
    <w:rsid w:val="00266E05"/>
    <w:rsid w:val="00267794"/>
    <w:rsid w:val="002677F2"/>
    <w:rsid w:val="00267943"/>
    <w:rsid w:val="00267D8A"/>
    <w:rsid w:val="00267DA9"/>
    <w:rsid w:val="00267F53"/>
    <w:rsid w:val="00267F6A"/>
    <w:rsid w:val="002703D2"/>
    <w:rsid w:val="00270608"/>
    <w:rsid w:val="002708F3"/>
    <w:rsid w:val="0027126F"/>
    <w:rsid w:val="002712A8"/>
    <w:rsid w:val="0027146D"/>
    <w:rsid w:val="00271803"/>
    <w:rsid w:val="00271D48"/>
    <w:rsid w:val="00272007"/>
    <w:rsid w:val="0027231B"/>
    <w:rsid w:val="002726C6"/>
    <w:rsid w:val="00272C57"/>
    <w:rsid w:val="00272DB6"/>
    <w:rsid w:val="00272E0F"/>
    <w:rsid w:val="002738FC"/>
    <w:rsid w:val="00274C5D"/>
    <w:rsid w:val="00275145"/>
    <w:rsid w:val="002752EF"/>
    <w:rsid w:val="00275691"/>
    <w:rsid w:val="0027572D"/>
    <w:rsid w:val="002757A2"/>
    <w:rsid w:val="0027591B"/>
    <w:rsid w:val="00275958"/>
    <w:rsid w:val="002759A9"/>
    <w:rsid w:val="00275DCD"/>
    <w:rsid w:val="00275DFB"/>
    <w:rsid w:val="00276094"/>
    <w:rsid w:val="0027611A"/>
    <w:rsid w:val="00276A09"/>
    <w:rsid w:val="00276C23"/>
    <w:rsid w:val="00276CCC"/>
    <w:rsid w:val="00276E95"/>
    <w:rsid w:val="0027709F"/>
    <w:rsid w:val="0027723F"/>
    <w:rsid w:val="0027738D"/>
    <w:rsid w:val="002773DB"/>
    <w:rsid w:val="00277A76"/>
    <w:rsid w:val="00277D05"/>
    <w:rsid w:val="002800E9"/>
    <w:rsid w:val="00280320"/>
    <w:rsid w:val="00280763"/>
    <w:rsid w:val="00280A62"/>
    <w:rsid w:val="00280F05"/>
    <w:rsid w:val="00280FF9"/>
    <w:rsid w:val="00281565"/>
    <w:rsid w:val="002816F3"/>
    <w:rsid w:val="00281CB4"/>
    <w:rsid w:val="00282288"/>
    <w:rsid w:val="002825B2"/>
    <w:rsid w:val="002825E0"/>
    <w:rsid w:val="00283F2C"/>
    <w:rsid w:val="00284418"/>
    <w:rsid w:val="00284790"/>
    <w:rsid w:val="002848FF"/>
    <w:rsid w:val="002849D1"/>
    <w:rsid w:val="00284B55"/>
    <w:rsid w:val="002854F7"/>
    <w:rsid w:val="00285955"/>
    <w:rsid w:val="00285969"/>
    <w:rsid w:val="00285A6D"/>
    <w:rsid w:val="00285B00"/>
    <w:rsid w:val="00286365"/>
    <w:rsid w:val="002866ED"/>
    <w:rsid w:val="002869A7"/>
    <w:rsid w:val="00286C7F"/>
    <w:rsid w:val="00286D54"/>
    <w:rsid w:val="00287010"/>
    <w:rsid w:val="00287090"/>
    <w:rsid w:val="002872B4"/>
    <w:rsid w:val="0028759B"/>
    <w:rsid w:val="002876BC"/>
    <w:rsid w:val="0028789C"/>
    <w:rsid w:val="002879D1"/>
    <w:rsid w:val="00287C54"/>
    <w:rsid w:val="00287D31"/>
    <w:rsid w:val="002901ED"/>
    <w:rsid w:val="00290287"/>
    <w:rsid w:val="002908FC"/>
    <w:rsid w:val="00290C1C"/>
    <w:rsid w:val="00291153"/>
    <w:rsid w:val="0029128E"/>
    <w:rsid w:val="00291758"/>
    <w:rsid w:val="00291911"/>
    <w:rsid w:val="00291D1B"/>
    <w:rsid w:val="00292055"/>
    <w:rsid w:val="002929C8"/>
    <w:rsid w:val="00292C0C"/>
    <w:rsid w:val="00292EA3"/>
    <w:rsid w:val="002933A3"/>
    <w:rsid w:val="0029340D"/>
    <w:rsid w:val="0029343B"/>
    <w:rsid w:val="0029369E"/>
    <w:rsid w:val="0029385E"/>
    <w:rsid w:val="002939FC"/>
    <w:rsid w:val="00293A9C"/>
    <w:rsid w:val="00293C6A"/>
    <w:rsid w:val="00293F75"/>
    <w:rsid w:val="0029430A"/>
    <w:rsid w:val="00294C57"/>
    <w:rsid w:val="00294CA3"/>
    <w:rsid w:val="002954C7"/>
    <w:rsid w:val="0029592F"/>
    <w:rsid w:val="002960DF"/>
    <w:rsid w:val="00296477"/>
    <w:rsid w:val="00296BD5"/>
    <w:rsid w:val="00296F0C"/>
    <w:rsid w:val="002972BC"/>
    <w:rsid w:val="00297323"/>
    <w:rsid w:val="0029755F"/>
    <w:rsid w:val="002975BD"/>
    <w:rsid w:val="00297948"/>
    <w:rsid w:val="00297A6C"/>
    <w:rsid w:val="00297E4D"/>
    <w:rsid w:val="002A0133"/>
    <w:rsid w:val="002A0288"/>
    <w:rsid w:val="002A05FD"/>
    <w:rsid w:val="002A0790"/>
    <w:rsid w:val="002A0B2D"/>
    <w:rsid w:val="002A0C0D"/>
    <w:rsid w:val="002A101E"/>
    <w:rsid w:val="002A1666"/>
    <w:rsid w:val="002A172B"/>
    <w:rsid w:val="002A19E5"/>
    <w:rsid w:val="002A21E9"/>
    <w:rsid w:val="002A247C"/>
    <w:rsid w:val="002A256D"/>
    <w:rsid w:val="002A3754"/>
    <w:rsid w:val="002A38D6"/>
    <w:rsid w:val="002A3CAC"/>
    <w:rsid w:val="002A3D10"/>
    <w:rsid w:val="002A4162"/>
    <w:rsid w:val="002A4459"/>
    <w:rsid w:val="002A47EE"/>
    <w:rsid w:val="002A4BE7"/>
    <w:rsid w:val="002A4CE3"/>
    <w:rsid w:val="002A5A5E"/>
    <w:rsid w:val="002A5A95"/>
    <w:rsid w:val="002A5BEF"/>
    <w:rsid w:val="002A5C23"/>
    <w:rsid w:val="002A5F14"/>
    <w:rsid w:val="002A67D2"/>
    <w:rsid w:val="002A6BDB"/>
    <w:rsid w:val="002A6BEB"/>
    <w:rsid w:val="002A7091"/>
    <w:rsid w:val="002A7159"/>
    <w:rsid w:val="002A715E"/>
    <w:rsid w:val="002A7240"/>
    <w:rsid w:val="002A7925"/>
    <w:rsid w:val="002A7A7F"/>
    <w:rsid w:val="002A7ADE"/>
    <w:rsid w:val="002A7BC0"/>
    <w:rsid w:val="002A7BF0"/>
    <w:rsid w:val="002A7F75"/>
    <w:rsid w:val="002A7F91"/>
    <w:rsid w:val="002B00A5"/>
    <w:rsid w:val="002B0433"/>
    <w:rsid w:val="002B069F"/>
    <w:rsid w:val="002B08F5"/>
    <w:rsid w:val="002B0A5B"/>
    <w:rsid w:val="002B0B14"/>
    <w:rsid w:val="002B0EBF"/>
    <w:rsid w:val="002B1A81"/>
    <w:rsid w:val="002B21FC"/>
    <w:rsid w:val="002B220D"/>
    <w:rsid w:val="002B2295"/>
    <w:rsid w:val="002B26A1"/>
    <w:rsid w:val="002B2918"/>
    <w:rsid w:val="002B2B5D"/>
    <w:rsid w:val="002B2E46"/>
    <w:rsid w:val="002B34AB"/>
    <w:rsid w:val="002B3D01"/>
    <w:rsid w:val="002B3D45"/>
    <w:rsid w:val="002B3FB8"/>
    <w:rsid w:val="002B443C"/>
    <w:rsid w:val="002B44B0"/>
    <w:rsid w:val="002B459E"/>
    <w:rsid w:val="002B467A"/>
    <w:rsid w:val="002B47BE"/>
    <w:rsid w:val="002B54FA"/>
    <w:rsid w:val="002B5527"/>
    <w:rsid w:val="002B55CD"/>
    <w:rsid w:val="002B5613"/>
    <w:rsid w:val="002B56DD"/>
    <w:rsid w:val="002B5AFC"/>
    <w:rsid w:val="002B5DBB"/>
    <w:rsid w:val="002B6049"/>
    <w:rsid w:val="002B605E"/>
    <w:rsid w:val="002B612C"/>
    <w:rsid w:val="002B65DA"/>
    <w:rsid w:val="002B6C0A"/>
    <w:rsid w:val="002B70BE"/>
    <w:rsid w:val="002B7111"/>
    <w:rsid w:val="002B7225"/>
    <w:rsid w:val="002B72E6"/>
    <w:rsid w:val="002B743B"/>
    <w:rsid w:val="002B747A"/>
    <w:rsid w:val="002B74B3"/>
    <w:rsid w:val="002B790E"/>
    <w:rsid w:val="002B7CF6"/>
    <w:rsid w:val="002C025B"/>
    <w:rsid w:val="002C1667"/>
    <w:rsid w:val="002C173D"/>
    <w:rsid w:val="002C174D"/>
    <w:rsid w:val="002C180C"/>
    <w:rsid w:val="002C19B7"/>
    <w:rsid w:val="002C1D56"/>
    <w:rsid w:val="002C2408"/>
    <w:rsid w:val="002C25D1"/>
    <w:rsid w:val="002C27E6"/>
    <w:rsid w:val="002C34C8"/>
    <w:rsid w:val="002C394B"/>
    <w:rsid w:val="002C3996"/>
    <w:rsid w:val="002C3E6F"/>
    <w:rsid w:val="002C4069"/>
    <w:rsid w:val="002C4152"/>
    <w:rsid w:val="002C48E1"/>
    <w:rsid w:val="002C4C38"/>
    <w:rsid w:val="002C509E"/>
    <w:rsid w:val="002C530D"/>
    <w:rsid w:val="002C59F5"/>
    <w:rsid w:val="002C5E2D"/>
    <w:rsid w:val="002C61CA"/>
    <w:rsid w:val="002C6835"/>
    <w:rsid w:val="002C6AFE"/>
    <w:rsid w:val="002C6BAE"/>
    <w:rsid w:val="002C6BD2"/>
    <w:rsid w:val="002C6BDB"/>
    <w:rsid w:val="002C6F6F"/>
    <w:rsid w:val="002C6FBD"/>
    <w:rsid w:val="002C7289"/>
    <w:rsid w:val="002C7355"/>
    <w:rsid w:val="002C7F7E"/>
    <w:rsid w:val="002D019A"/>
    <w:rsid w:val="002D035B"/>
    <w:rsid w:val="002D088B"/>
    <w:rsid w:val="002D095D"/>
    <w:rsid w:val="002D09B3"/>
    <w:rsid w:val="002D0EFB"/>
    <w:rsid w:val="002D0F78"/>
    <w:rsid w:val="002D116E"/>
    <w:rsid w:val="002D1347"/>
    <w:rsid w:val="002D1479"/>
    <w:rsid w:val="002D1D87"/>
    <w:rsid w:val="002D1DE6"/>
    <w:rsid w:val="002D2B43"/>
    <w:rsid w:val="002D3063"/>
    <w:rsid w:val="002D3272"/>
    <w:rsid w:val="002D3463"/>
    <w:rsid w:val="002D3AD7"/>
    <w:rsid w:val="002D41D0"/>
    <w:rsid w:val="002D467C"/>
    <w:rsid w:val="002D4A89"/>
    <w:rsid w:val="002D4F40"/>
    <w:rsid w:val="002D4F6A"/>
    <w:rsid w:val="002D5138"/>
    <w:rsid w:val="002D5379"/>
    <w:rsid w:val="002D5464"/>
    <w:rsid w:val="002D54DE"/>
    <w:rsid w:val="002D5550"/>
    <w:rsid w:val="002D5736"/>
    <w:rsid w:val="002D59D5"/>
    <w:rsid w:val="002D5D42"/>
    <w:rsid w:val="002D6112"/>
    <w:rsid w:val="002D61CE"/>
    <w:rsid w:val="002D6341"/>
    <w:rsid w:val="002D66DB"/>
    <w:rsid w:val="002D6751"/>
    <w:rsid w:val="002D6DD6"/>
    <w:rsid w:val="002D7104"/>
    <w:rsid w:val="002D7394"/>
    <w:rsid w:val="002D77CB"/>
    <w:rsid w:val="002D7A52"/>
    <w:rsid w:val="002D7A5F"/>
    <w:rsid w:val="002D7B85"/>
    <w:rsid w:val="002D7CC6"/>
    <w:rsid w:val="002E0077"/>
    <w:rsid w:val="002E0393"/>
    <w:rsid w:val="002E043A"/>
    <w:rsid w:val="002E091A"/>
    <w:rsid w:val="002E0AAB"/>
    <w:rsid w:val="002E0C31"/>
    <w:rsid w:val="002E0E1B"/>
    <w:rsid w:val="002E0F6C"/>
    <w:rsid w:val="002E1468"/>
    <w:rsid w:val="002E1FF6"/>
    <w:rsid w:val="002E22B4"/>
    <w:rsid w:val="002E29B9"/>
    <w:rsid w:val="002E2B0D"/>
    <w:rsid w:val="002E2CC0"/>
    <w:rsid w:val="002E2DA9"/>
    <w:rsid w:val="002E2DB0"/>
    <w:rsid w:val="002E302B"/>
    <w:rsid w:val="002E31FA"/>
    <w:rsid w:val="002E3241"/>
    <w:rsid w:val="002E3F29"/>
    <w:rsid w:val="002E4098"/>
    <w:rsid w:val="002E498C"/>
    <w:rsid w:val="002E4AEC"/>
    <w:rsid w:val="002E4BF2"/>
    <w:rsid w:val="002E4FC2"/>
    <w:rsid w:val="002E5099"/>
    <w:rsid w:val="002E50D8"/>
    <w:rsid w:val="002E56B4"/>
    <w:rsid w:val="002E59F3"/>
    <w:rsid w:val="002E5DE9"/>
    <w:rsid w:val="002E635E"/>
    <w:rsid w:val="002E656C"/>
    <w:rsid w:val="002E76DF"/>
    <w:rsid w:val="002E76E0"/>
    <w:rsid w:val="002E78C7"/>
    <w:rsid w:val="002E7CE8"/>
    <w:rsid w:val="002E7D5C"/>
    <w:rsid w:val="002E7FDF"/>
    <w:rsid w:val="002F03F4"/>
    <w:rsid w:val="002F072B"/>
    <w:rsid w:val="002F097A"/>
    <w:rsid w:val="002F09D7"/>
    <w:rsid w:val="002F0A0A"/>
    <w:rsid w:val="002F1469"/>
    <w:rsid w:val="002F17C6"/>
    <w:rsid w:val="002F1816"/>
    <w:rsid w:val="002F1A9A"/>
    <w:rsid w:val="002F1F58"/>
    <w:rsid w:val="002F1FEB"/>
    <w:rsid w:val="002F2356"/>
    <w:rsid w:val="002F2537"/>
    <w:rsid w:val="002F2905"/>
    <w:rsid w:val="002F3032"/>
    <w:rsid w:val="002F3299"/>
    <w:rsid w:val="002F3AF3"/>
    <w:rsid w:val="002F3C52"/>
    <w:rsid w:val="002F3E18"/>
    <w:rsid w:val="002F45F3"/>
    <w:rsid w:val="002F4AC0"/>
    <w:rsid w:val="002F4B88"/>
    <w:rsid w:val="002F4C93"/>
    <w:rsid w:val="002F4C9C"/>
    <w:rsid w:val="002F4E4F"/>
    <w:rsid w:val="002F5056"/>
    <w:rsid w:val="002F53D3"/>
    <w:rsid w:val="002F53F7"/>
    <w:rsid w:val="002F551E"/>
    <w:rsid w:val="002F5697"/>
    <w:rsid w:val="002F5832"/>
    <w:rsid w:val="002F594D"/>
    <w:rsid w:val="002F5F7A"/>
    <w:rsid w:val="002F66DE"/>
    <w:rsid w:val="002F67E9"/>
    <w:rsid w:val="002F6989"/>
    <w:rsid w:val="002F6D18"/>
    <w:rsid w:val="002F7187"/>
    <w:rsid w:val="002F7894"/>
    <w:rsid w:val="002F7B27"/>
    <w:rsid w:val="00300202"/>
    <w:rsid w:val="003002BD"/>
    <w:rsid w:val="0030038E"/>
    <w:rsid w:val="0030063D"/>
    <w:rsid w:val="0030086F"/>
    <w:rsid w:val="00300CBE"/>
    <w:rsid w:val="00300EEA"/>
    <w:rsid w:val="00301180"/>
    <w:rsid w:val="003014D4"/>
    <w:rsid w:val="00301668"/>
    <w:rsid w:val="0030173C"/>
    <w:rsid w:val="0030178B"/>
    <w:rsid w:val="00301859"/>
    <w:rsid w:val="0030198C"/>
    <w:rsid w:val="00301FA1"/>
    <w:rsid w:val="003020E4"/>
    <w:rsid w:val="00302106"/>
    <w:rsid w:val="00302110"/>
    <w:rsid w:val="0030230F"/>
    <w:rsid w:val="0030239B"/>
    <w:rsid w:val="0030249B"/>
    <w:rsid w:val="003027BE"/>
    <w:rsid w:val="00302879"/>
    <w:rsid w:val="00302C7C"/>
    <w:rsid w:val="00302F3D"/>
    <w:rsid w:val="003034EA"/>
    <w:rsid w:val="00303778"/>
    <w:rsid w:val="003037E3"/>
    <w:rsid w:val="00303B79"/>
    <w:rsid w:val="00303FC3"/>
    <w:rsid w:val="0030427E"/>
    <w:rsid w:val="003044C3"/>
    <w:rsid w:val="00304B88"/>
    <w:rsid w:val="00304E74"/>
    <w:rsid w:val="00304F7D"/>
    <w:rsid w:val="00305280"/>
    <w:rsid w:val="003054D4"/>
    <w:rsid w:val="003054F4"/>
    <w:rsid w:val="00305D00"/>
    <w:rsid w:val="00305D57"/>
    <w:rsid w:val="003064D8"/>
    <w:rsid w:val="00306552"/>
    <w:rsid w:val="003066AA"/>
    <w:rsid w:val="0030671C"/>
    <w:rsid w:val="00306BCA"/>
    <w:rsid w:val="0030712A"/>
    <w:rsid w:val="0030725D"/>
    <w:rsid w:val="0030747D"/>
    <w:rsid w:val="00307787"/>
    <w:rsid w:val="0030787A"/>
    <w:rsid w:val="0031009E"/>
    <w:rsid w:val="003108AE"/>
    <w:rsid w:val="00310BE4"/>
    <w:rsid w:val="00310F52"/>
    <w:rsid w:val="003112D8"/>
    <w:rsid w:val="003115CE"/>
    <w:rsid w:val="00311812"/>
    <w:rsid w:val="00311B1C"/>
    <w:rsid w:val="00311DFD"/>
    <w:rsid w:val="003122C2"/>
    <w:rsid w:val="003124E5"/>
    <w:rsid w:val="00312BBF"/>
    <w:rsid w:val="003133AD"/>
    <w:rsid w:val="003136CB"/>
    <w:rsid w:val="003139E1"/>
    <w:rsid w:val="00313A9A"/>
    <w:rsid w:val="003141F0"/>
    <w:rsid w:val="00314946"/>
    <w:rsid w:val="00314C2C"/>
    <w:rsid w:val="00314D26"/>
    <w:rsid w:val="00314FF0"/>
    <w:rsid w:val="00315041"/>
    <w:rsid w:val="00315357"/>
    <w:rsid w:val="003154A8"/>
    <w:rsid w:val="003156A2"/>
    <w:rsid w:val="00315815"/>
    <w:rsid w:val="00315ABA"/>
    <w:rsid w:val="00315B9E"/>
    <w:rsid w:val="0031615D"/>
    <w:rsid w:val="003169EA"/>
    <w:rsid w:val="00316D79"/>
    <w:rsid w:val="00316DAE"/>
    <w:rsid w:val="00316E76"/>
    <w:rsid w:val="003171B0"/>
    <w:rsid w:val="003171B7"/>
    <w:rsid w:val="00317217"/>
    <w:rsid w:val="003173C9"/>
    <w:rsid w:val="0031768C"/>
    <w:rsid w:val="003176F3"/>
    <w:rsid w:val="003178A9"/>
    <w:rsid w:val="00317B22"/>
    <w:rsid w:val="00317C07"/>
    <w:rsid w:val="00317CB9"/>
    <w:rsid w:val="00320299"/>
    <w:rsid w:val="00320638"/>
    <w:rsid w:val="003212C8"/>
    <w:rsid w:val="003216C2"/>
    <w:rsid w:val="00321B59"/>
    <w:rsid w:val="00321D43"/>
    <w:rsid w:val="00321D52"/>
    <w:rsid w:val="00321E04"/>
    <w:rsid w:val="00321E2E"/>
    <w:rsid w:val="00321F94"/>
    <w:rsid w:val="00322249"/>
    <w:rsid w:val="003222C3"/>
    <w:rsid w:val="0032232D"/>
    <w:rsid w:val="00322499"/>
    <w:rsid w:val="003224BD"/>
    <w:rsid w:val="0032261F"/>
    <w:rsid w:val="003226C8"/>
    <w:rsid w:val="003228A2"/>
    <w:rsid w:val="00322966"/>
    <w:rsid w:val="003229D9"/>
    <w:rsid w:val="00322BF8"/>
    <w:rsid w:val="00322C26"/>
    <w:rsid w:val="00322EC1"/>
    <w:rsid w:val="003230F1"/>
    <w:rsid w:val="00323148"/>
    <w:rsid w:val="003231BE"/>
    <w:rsid w:val="00323C74"/>
    <w:rsid w:val="00323D00"/>
    <w:rsid w:val="00324326"/>
    <w:rsid w:val="00324565"/>
    <w:rsid w:val="003245AA"/>
    <w:rsid w:val="00324F93"/>
    <w:rsid w:val="00325237"/>
    <w:rsid w:val="00325A86"/>
    <w:rsid w:val="00325B5F"/>
    <w:rsid w:val="00325DE0"/>
    <w:rsid w:val="00325DEB"/>
    <w:rsid w:val="00325F5F"/>
    <w:rsid w:val="003260D3"/>
    <w:rsid w:val="00326273"/>
    <w:rsid w:val="003269CF"/>
    <w:rsid w:val="00326A44"/>
    <w:rsid w:val="00326C27"/>
    <w:rsid w:val="00326F06"/>
    <w:rsid w:val="00326FA8"/>
    <w:rsid w:val="003277A4"/>
    <w:rsid w:val="00330240"/>
    <w:rsid w:val="003307B7"/>
    <w:rsid w:val="00330D41"/>
    <w:rsid w:val="00330F77"/>
    <w:rsid w:val="00331074"/>
    <w:rsid w:val="003310B7"/>
    <w:rsid w:val="003315E6"/>
    <w:rsid w:val="0033164E"/>
    <w:rsid w:val="00331F14"/>
    <w:rsid w:val="0033204A"/>
    <w:rsid w:val="00332418"/>
    <w:rsid w:val="00332542"/>
    <w:rsid w:val="00332B4F"/>
    <w:rsid w:val="00332EE1"/>
    <w:rsid w:val="003330C0"/>
    <w:rsid w:val="003335AD"/>
    <w:rsid w:val="003335DF"/>
    <w:rsid w:val="003337FE"/>
    <w:rsid w:val="00333A55"/>
    <w:rsid w:val="00333B4F"/>
    <w:rsid w:val="00333D55"/>
    <w:rsid w:val="00333E6C"/>
    <w:rsid w:val="00334723"/>
    <w:rsid w:val="0033479B"/>
    <w:rsid w:val="0033484B"/>
    <w:rsid w:val="003348BE"/>
    <w:rsid w:val="003349CE"/>
    <w:rsid w:val="00334A71"/>
    <w:rsid w:val="00334D49"/>
    <w:rsid w:val="003352DB"/>
    <w:rsid w:val="0033560C"/>
    <w:rsid w:val="0033568D"/>
    <w:rsid w:val="00335694"/>
    <w:rsid w:val="00335AE5"/>
    <w:rsid w:val="003361B7"/>
    <w:rsid w:val="00336216"/>
    <w:rsid w:val="00336367"/>
    <w:rsid w:val="0033646A"/>
    <w:rsid w:val="0033688F"/>
    <w:rsid w:val="003368C9"/>
    <w:rsid w:val="00336BEB"/>
    <w:rsid w:val="00336DD9"/>
    <w:rsid w:val="003374CF"/>
    <w:rsid w:val="00337542"/>
    <w:rsid w:val="00340203"/>
    <w:rsid w:val="003404F0"/>
    <w:rsid w:val="00340784"/>
    <w:rsid w:val="00340807"/>
    <w:rsid w:val="00340BED"/>
    <w:rsid w:val="00340D09"/>
    <w:rsid w:val="00340FB9"/>
    <w:rsid w:val="00341222"/>
    <w:rsid w:val="00342024"/>
    <w:rsid w:val="003420A7"/>
    <w:rsid w:val="0034210E"/>
    <w:rsid w:val="00342141"/>
    <w:rsid w:val="003421A4"/>
    <w:rsid w:val="003424F2"/>
    <w:rsid w:val="003427A3"/>
    <w:rsid w:val="00342958"/>
    <w:rsid w:val="00342EDB"/>
    <w:rsid w:val="00342F47"/>
    <w:rsid w:val="003431CB"/>
    <w:rsid w:val="0034351A"/>
    <w:rsid w:val="00343717"/>
    <w:rsid w:val="003437F1"/>
    <w:rsid w:val="00343A9F"/>
    <w:rsid w:val="00343B0A"/>
    <w:rsid w:val="00343B5E"/>
    <w:rsid w:val="00344298"/>
    <w:rsid w:val="00344351"/>
    <w:rsid w:val="00344705"/>
    <w:rsid w:val="003447FD"/>
    <w:rsid w:val="00344F41"/>
    <w:rsid w:val="003452BF"/>
    <w:rsid w:val="00345337"/>
    <w:rsid w:val="00345669"/>
    <w:rsid w:val="003458B2"/>
    <w:rsid w:val="00345A40"/>
    <w:rsid w:val="00345B1F"/>
    <w:rsid w:val="00345EB2"/>
    <w:rsid w:val="0034647F"/>
    <w:rsid w:val="0034675B"/>
    <w:rsid w:val="00346829"/>
    <w:rsid w:val="00346A05"/>
    <w:rsid w:val="00346B0E"/>
    <w:rsid w:val="0034715D"/>
    <w:rsid w:val="003473C4"/>
    <w:rsid w:val="0034793F"/>
    <w:rsid w:val="00347B4F"/>
    <w:rsid w:val="00347B84"/>
    <w:rsid w:val="003501B9"/>
    <w:rsid w:val="003503F6"/>
    <w:rsid w:val="003509A3"/>
    <w:rsid w:val="00350E30"/>
    <w:rsid w:val="00350F9E"/>
    <w:rsid w:val="0035173E"/>
    <w:rsid w:val="0035177E"/>
    <w:rsid w:val="003518F8"/>
    <w:rsid w:val="00351B3E"/>
    <w:rsid w:val="003521D0"/>
    <w:rsid w:val="00352F85"/>
    <w:rsid w:val="0035306B"/>
    <w:rsid w:val="003531CF"/>
    <w:rsid w:val="00353370"/>
    <w:rsid w:val="00353492"/>
    <w:rsid w:val="00353706"/>
    <w:rsid w:val="00353874"/>
    <w:rsid w:val="003538DA"/>
    <w:rsid w:val="00353963"/>
    <w:rsid w:val="00353BA1"/>
    <w:rsid w:val="00354564"/>
    <w:rsid w:val="00354568"/>
    <w:rsid w:val="00354580"/>
    <w:rsid w:val="00354591"/>
    <w:rsid w:val="00354F89"/>
    <w:rsid w:val="0035531D"/>
    <w:rsid w:val="00355525"/>
    <w:rsid w:val="00355DF8"/>
    <w:rsid w:val="0035605A"/>
    <w:rsid w:val="00356B73"/>
    <w:rsid w:val="00357444"/>
    <w:rsid w:val="003576B2"/>
    <w:rsid w:val="00357817"/>
    <w:rsid w:val="0035781A"/>
    <w:rsid w:val="0035785B"/>
    <w:rsid w:val="00357899"/>
    <w:rsid w:val="00357A3F"/>
    <w:rsid w:val="00357D7A"/>
    <w:rsid w:val="00357FB3"/>
    <w:rsid w:val="00360202"/>
    <w:rsid w:val="003605C8"/>
    <w:rsid w:val="003606FD"/>
    <w:rsid w:val="00360900"/>
    <w:rsid w:val="00360973"/>
    <w:rsid w:val="00360D78"/>
    <w:rsid w:val="003614A1"/>
    <w:rsid w:val="003614F0"/>
    <w:rsid w:val="00361586"/>
    <w:rsid w:val="00361786"/>
    <w:rsid w:val="003619CD"/>
    <w:rsid w:val="003619E3"/>
    <w:rsid w:val="00361CE3"/>
    <w:rsid w:val="003621D7"/>
    <w:rsid w:val="0036299D"/>
    <w:rsid w:val="003629E4"/>
    <w:rsid w:val="003629E9"/>
    <w:rsid w:val="00362A83"/>
    <w:rsid w:val="00362AA2"/>
    <w:rsid w:val="00362C33"/>
    <w:rsid w:val="00362EC0"/>
    <w:rsid w:val="00363C39"/>
    <w:rsid w:val="00363E52"/>
    <w:rsid w:val="003640BD"/>
    <w:rsid w:val="00364767"/>
    <w:rsid w:val="00365228"/>
    <w:rsid w:val="0036528E"/>
    <w:rsid w:val="0036537E"/>
    <w:rsid w:val="00365585"/>
    <w:rsid w:val="00365845"/>
    <w:rsid w:val="00365B41"/>
    <w:rsid w:val="00366B1A"/>
    <w:rsid w:val="00366C7E"/>
    <w:rsid w:val="00367164"/>
    <w:rsid w:val="00367176"/>
    <w:rsid w:val="00367200"/>
    <w:rsid w:val="00367561"/>
    <w:rsid w:val="0036757F"/>
    <w:rsid w:val="003675F9"/>
    <w:rsid w:val="003676FF"/>
    <w:rsid w:val="00367824"/>
    <w:rsid w:val="00367970"/>
    <w:rsid w:val="00367FC4"/>
    <w:rsid w:val="0037007B"/>
    <w:rsid w:val="003703A3"/>
    <w:rsid w:val="00370406"/>
    <w:rsid w:val="00370453"/>
    <w:rsid w:val="00370B22"/>
    <w:rsid w:val="00371756"/>
    <w:rsid w:val="00371770"/>
    <w:rsid w:val="003719EF"/>
    <w:rsid w:val="00371BDF"/>
    <w:rsid w:val="00371FF7"/>
    <w:rsid w:val="00372233"/>
    <w:rsid w:val="00372903"/>
    <w:rsid w:val="00372C98"/>
    <w:rsid w:val="003731E2"/>
    <w:rsid w:val="00373222"/>
    <w:rsid w:val="00373554"/>
    <w:rsid w:val="003735AF"/>
    <w:rsid w:val="003736A9"/>
    <w:rsid w:val="0037380F"/>
    <w:rsid w:val="0037381F"/>
    <w:rsid w:val="00374027"/>
    <w:rsid w:val="0037443E"/>
    <w:rsid w:val="00374561"/>
    <w:rsid w:val="003745DD"/>
    <w:rsid w:val="00374A76"/>
    <w:rsid w:val="00374D04"/>
    <w:rsid w:val="00374F29"/>
    <w:rsid w:val="00375455"/>
    <w:rsid w:val="00375635"/>
    <w:rsid w:val="00375740"/>
    <w:rsid w:val="00375A55"/>
    <w:rsid w:val="0037664D"/>
    <w:rsid w:val="0037673B"/>
    <w:rsid w:val="00376A27"/>
    <w:rsid w:val="00377B66"/>
    <w:rsid w:val="00377E95"/>
    <w:rsid w:val="00377F84"/>
    <w:rsid w:val="00377F97"/>
    <w:rsid w:val="00377FD9"/>
    <w:rsid w:val="003800EF"/>
    <w:rsid w:val="003802CF"/>
    <w:rsid w:val="003802F4"/>
    <w:rsid w:val="00380394"/>
    <w:rsid w:val="003804D6"/>
    <w:rsid w:val="003805A9"/>
    <w:rsid w:val="003805F7"/>
    <w:rsid w:val="0038068F"/>
    <w:rsid w:val="003807FF"/>
    <w:rsid w:val="00380F03"/>
    <w:rsid w:val="00380F65"/>
    <w:rsid w:val="00381249"/>
    <w:rsid w:val="00381280"/>
    <w:rsid w:val="00381583"/>
    <w:rsid w:val="00381917"/>
    <w:rsid w:val="0038191F"/>
    <w:rsid w:val="00381928"/>
    <w:rsid w:val="00381AED"/>
    <w:rsid w:val="00381D59"/>
    <w:rsid w:val="00381ECE"/>
    <w:rsid w:val="00382799"/>
    <w:rsid w:val="00383AAD"/>
    <w:rsid w:val="00383E1F"/>
    <w:rsid w:val="00383F13"/>
    <w:rsid w:val="00383F6F"/>
    <w:rsid w:val="00384270"/>
    <w:rsid w:val="00384460"/>
    <w:rsid w:val="003844D7"/>
    <w:rsid w:val="00384B09"/>
    <w:rsid w:val="00384B82"/>
    <w:rsid w:val="00384C2C"/>
    <w:rsid w:val="00384C5C"/>
    <w:rsid w:val="00384F00"/>
    <w:rsid w:val="00384F53"/>
    <w:rsid w:val="003856CB"/>
    <w:rsid w:val="003859F5"/>
    <w:rsid w:val="00385A0E"/>
    <w:rsid w:val="00385CC8"/>
    <w:rsid w:val="00385CF6"/>
    <w:rsid w:val="003860CB"/>
    <w:rsid w:val="00386B0A"/>
    <w:rsid w:val="00386D51"/>
    <w:rsid w:val="003870C4"/>
    <w:rsid w:val="00387345"/>
    <w:rsid w:val="00387B6B"/>
    <w:rsid w:val="00387B9A"/>
    <w:rsid w:val="00387F03"/>
    <w:rsid w:val="0039002F"/>
    <w:rsid w:val="0039012B"/>
    <w:rsid w:val="00390168"/>
    <w:rsid w:val="00390432"/>
    <w:rsid w:val="003904EE"/>
    <w:rsid w:val="003906BC"/>
    <w:rsid w:val="00390DDB"/>
    <w:rsid w:val="00390E0B"/>
    <w:rsid w:val="00391380"/>
    <w:rsid w:val="00391660"/>
    <w:rsid w:val="0039180A"/>
    <w:rsid w:val="00391B56"/>
    <w:rsid w:val="00391D9E"/>
    <w:rsid w:val="00391E00"/>
    <w:rsid w:val="00392464"/>
    <w:rsid w:val="0039266F"/>
    <w:rsid w:val="00393200"/>
    <w:rsid w:val="003932E7"/>
    <w:rsid w:val="0039357B"/>
    <w:rsid w:val="0039359E"/>
    <w:rsid w:val="00393D26"/>
    <w:rsid w:val="00394265"/>
    <w:rsid w:val="00394311"/>
    <w:rsid w:val="00394A1E"/>
    <w:rsid w:val="00394A22"/>
    <w:rsid w:val="00394C4A"/>
    <w:rsid w:val="003951C0"/>
    <w:rsid w:val="0039552D"/>
    <w:rsid w:val="003957B9"/>
    <w:rsid w:val="0039595F"/>
    <w:rsid w:val="00395E63"/>
    <w:rsid w:val="00395E6B"/>
    <w:rsid w:val="00395E95"/>
    <w:rsid w:val="00395ED0"/>
    <w:rsid w:val="003960B0"/>
    <w:rsid w:val="0039624D"/>
    <w:rsid w:val="0039703E"/>
    <w:rsid w:val="00397C6F"/>
    <w:rsid w:val="00397C88"/>
    <w:rsid w:val="003A0179"/>
    <w:rsid w:val="003A04EC"/>
    <w:rsid w:val="003A07AC"/>
    <w:rsid w:val="003A0982"/>
    <w:rsid w:val="003A1439"/>
    <w:rsid w:val="003A16C9"/>
    <w:rsid w:val="003A19DD"/>
    <w:rsid w:val="003A1D05"/>
    <w:rsid w:val="003A1D64"/>
    <w:rsid w:val="003A1D67"/>
    <w:rsid w:val="003A1D78"/>
    <w:rsid w:val="003A2631"/>
    <w:rsid w:val="003A2A20"/>
    <w:rsid w:val="003A2E83"/>
    <w:rsid w:val="003A2F59"/>
    <w:rsid w:val="003A33CB"/>
    <w:rsid w:val="003A3478"/>
    <w:rsid w:val="003A3902"/>
    <w:rsid w:val="003A3DE0"/>
    <w:rsid w:val="003A3E51"/>
    <w:rsid w:val="003A3EC5"/>
    <w:rsid w:val="003A4292"/>
    <w:rsid w:val="003A4391"/>
    <w:rsid w:val="003A44D7"/>
    <w:rsid w:val="003A4548"/>
    <w:rsid w:val="003A45EA"/>
    <w:rsid w:val="003A4824"/>
    <w:rsid w:val="003A48E0"/>
    <w:rsid w:val="003A48F5"/>
    <w:rsid w:val="003A4990"/>
    <w:rsid w:val="003A4AC5"/>
    <w:rsid w:val="003A4BB7"/>
    <w:rsid w:val="003A5682"/>
    <w:rsid w:val="003A56B9"/>
    <w:rsid w:val="003A58AF"/>
    <w:rsid w:val="003A5B12"/>
    <w:rsid w:val="003A5D2E"/>
    <w:rsid w:val="003A5FE1"/>
    <w:rsid w:val="003A6580"/>
    <w:rsid w:val="003A65AF"/>
    <w:rsid w:val="003A66A2"/>
    <w:rsid w:val="003A6753"/>
    <w:rsid w:val="003A676D"/>
    <w:rsid w:val="003A6838"/>
    <w:rsid w:val="003A6C9D"/>
    <w:rsid w:val="003A6F00"/>
    <w:rsid w:val="003A7022"/>
    <w:rsid w:val="003A719F"/>
    <w:rsid w:val="003A7986"/>
    <w:rsid w:val="003A7D73"/>
    <w:rsid w:val="003B0158"/>
    <w:rsid w:val="003B01C4"/>
    <w:rsid w:val="003B03FC"/>
    <w:rsid w:val="003B052C"/>
    <w:rsid w:val="003B062B"/>
    <w:rsid w:val="003B0935"/>
    <w:rsid w:val="003B0BAC"/>
    <w:rsid w:val="003B0D89"/>
    <w:rsid w:val="003B0F5D"/>
    <w:rsid w:val="003B14BA"/>
    <w:rsid w:val="003B1515"/>
    <w:rsid w:val="003B1593"/>
    <w:rsid w:val="003B16AA"/>
    <w:rsid w:val="003B16E2"/>
    <w:rsid w:val="003B1C18"/>
    <w:rsid w:val="003B1E4C"/>
    <w:rsid w:val="003B20B5"/>
    <w:rsid w:val="003B2291"/>
    <w:rsid w:val="003B2A3B"/>
    <w:rsid w:val="003B30F4"/>
    <w:rsid w:val="003B31BD"/>
    <w:rsid w:val="003B3481"/>
    <w:rsid w:val="003B38C5"/>
    <w:rsid w:val="003B3B24"/>
    <w:rsid w:val="003B3CE7"/>
    <w:rsid w:val="003B3DDE"/>
    <w:rsid w:val="003B41DB"/>
    <w:rsid w:val="003B4428"/>
    <w:rsid w:val="003B4464"/>
    <w:rsid w:val="003B450E"/>
    <w:rsid w:val="003B46BF"/>
    <w:rsid w:val="003B47FA"/>
    <w:rsid w:val="003B4821"/>
    <w:rsid w:val="003B48CE"/>
    <w:rsid w:val="003B5307"/>
    <w:rsid w:val="003B53D0"/>
    <w:rsid w:val="003B5533"/>
    <w:rsid w:val="003B57C0"/>
    <w:rsid w:val="003B597A"/>
    <w:rsid w:val="003B6119"/>
    <w:rsid w:val="003B683D"/>
    <w:rsid w:val="003B6BD1"/>
    <w:rsid w:val="003B6C9A"/>
    <w:rsid w:val="003B6D4A"/>
    <w:rsid w:val="003B7033"/>
    <w:rsid w:val="003B7355"/>
    <w:rsid w:val="003B78C8"/>
    <w:rsid w:val="003B7A7F"/>
    <w:rsid w:val="003B7BE3"/>
    <w:rsid w:val="003C015E"/>
    <w:rsid w:val="003C01FD"/>
    <w:rsid w:val="003C02E9"/>
    <w:rsid w:val="003C042D"/>
    <w:rsid w:val="003C0777"/>
    <w:rsid w:val="003C07C7"/>
    <w:rsid w:val="003C0D19"/>
    <w:rsid w:val="003C0E48"/>
    <w:rsid w:val="003C12D8"/>
    <w:rsid w:val="003C132A"/>
    <w:rsid w:val="003C1627"/>
    <w:rsid w:val="003C1D73"/>
    <w:rsid w:val="003C224E"/>
    <w:rsid w:val="003C22F5"/>
    <w:rsid w:val="003C22F9"/>
    <w:rsid w:val="003C2535"/>
    <w:rsid w:val="003C28F8"/>
    <w:rsid w:val="003C2F42"/>
    <w:rsid w:val="003C3191"/>
    <w:rsid w:val="003C320D"/>
    <w:rsid w:val="003C3275"/>
    <w:rsid w:val="003C32E5"/>
    <w:rsid w:val="003C3643"/>
    <w:rsid w:val="003C3D60"/>
    <w:rsid w:val="003C3F84"/>
    <w:rsid w:val="003C4592"/>
    <w:rsid w:val="003C4710"/>
    <w:rsid w:val="003C49F5"/>
    <w:rsid w:val="003C5044"/>
    <w:rsid w:val="003C5061"/>
    <w:rsid w:val="003C5169"/>
    <w:rsid w:val="003C5337"/>
    <w:rsid w:val="003C53D2"/>
    <w:rsid w:val="003C53F8"/>
    <w:rsid w:val="003C55BF"/>
    <w:rsid w:val="003C5609"/>
    <w:rsid w:val="003C570E"/>
    <w:rsid w:val="003C5A65"/>
    <w:rsid w:val="003C5B26"/>
    <w:rsid w:val="003C5C17"/>
    <w:rsid w:val="003C5CAB"/>
    <w:rsid w:val="003C5CB1"/>
    <w:rsid w:val="003C5D1B"/>
    <w:rsid w:val="003C5DE9"/>
    <w:rsid w:val="003C5F40"/>
    <w:rsid w:val="003C62A0"/>
    <w:rsid w:val="003C62A7"/>
    <w:rsid w:val="003C62D6"/>
    <w:rsid w:val="003C6A24"/>
    <w:rsid w:val="003C6A4C"/>
    <w:rsid w:val="003C6DD3"/>
    <w:rsid w:val="003C7B11"/>
    <w:rsid w:val="003C7FCC"/>
    <w:rsid w:val="003D018A"/>
    <w:rsid w:val="003D0284"/>
    <w:rsid w:val="003D05C7"/>
    <w:rsid w:val="003D0627"/>
    <w:rsid w:val="003D0A80"/>
    <w:rsid w:val="003D0A88"/>
    <w:rsid w:val="003D1776"/>
    <w:rsid w:val="003D1CBD"/>
    <w:rsid w:val="003D21AB"/>
    <w:rsid w:val="003D2206"/>
    <w:rsid w:val="003D27D8"/>
    <w:rsid w:val="003D2A9F"/>
    <w:rsid w:val="003D2D1A"/>
    <w:rsid w:val="003D3264"/>
    <w:rsid w:val="003D3647"/>
    <w:rsid w:val="003D3B77"/>
    <w:rsid w:val="003D3DE9"/>
    <w:rsid w:val="003D407D"/>
    <w:rsid w:val="003D45D1"/>
    <w:rsid w:val="003D4ACD"/>
    <w:rsid w:val="003D4BCF"/>
    <w:rsid w:val="003D4D22"/>
    <w:rsid w:val="003D50A8"/>
    <w:rsid w:val="003D526B"/>
    <w:rsid w:val="003D5991"/>
    <w:rsid w:val="003D59BF"/>
    <w:rsid w:val="003D5C25"/>
    <w:rsid w:val="003D62FD"/>
    <w:rsid w:val="003D636A"/>
    <w:rsid w:val="003D65BE"/>
    <w:rsid w:val="003D66CF"/>
    <w:rsid w:val="003D6B7F"/>
    <w:rsid w:val="003D6C61"/>
    <w:rsid w:val="003D701D"/>
    <w:rsid w:val="003D70F6"/>
    <w:rsid w:val="003D7751"/>
    <w:rsid w:val="003D791A"/>
    <w:rsid w:val="003D79E8"/>
    <w:rsid w:val="003D7A49"/>
    <w:rsid w:val="003D7B5C"/>
    <w:rsid w:val="003D7ED2"/>
    <w:rsid w:val="003D7F00"/>
    <w:rsid w:val="003D7F3A"/>
    <w:rsid w:val="003E005A"/>
    <w:rsid w:val="003E008B"/>
    <w:rsid w:val="003E06CC"/>
    <w:rsid w:val="003E0819"/>
    <w:rsid w:val="003E08BC"/>
    <w:rsid w:val="003E09AD"/>
    <w:rsid w:val="003E0CB7"/>
    <w:rsid w:val="003E0CD7"/>
    <w:rsid w:val="003E0F07"/>
    <w:rsid w:val="003E12F5"/>
    <w:rsid w:val="003E13D5"/>
    <w:rsid w:val="003E15FF"/>
    <w:rsid w:val="003E1B46"/>
    <w:rsid w:val="003E218B"/>
    <w:rsid w:val="003E2295"/>
    <w:rsid w:val="003E2602"/>
    <w:rsid w:val="003E26AA"/>
    <w:rsid w:val="003E2B5E"/>
    <w:rsid w:val="003E2F86"/>
    <w:rsid w:val="003E2F92"/>
    <w:rsid w:val="003E315B"/>
    <w:rsid w:val="003E31DC"/>
    <w:rsid w:val="003E3362"/>
    <w:rsid w:val="003E352B"/>
    <w:rsid w:val="003E3D59"/>
    <w:rsid w:val="003E3FBA"/>
    <w:rsid w:val="003E40D7"/>
    <w:rsid w:val="003E43CE"/>
    <w:rsid w:val="003E441E"/>
    <w:rsid w:val="003E4498"/>
    <w:rsid w:val="003E467D"/>
    <w:rsid w:val="003E4D44"/>
    <w:rsid w:val="003E523B"/>
    <w:rsid w:val="003E5576"/>
    <w:rsid w:val="003E5BD0"/>
    <w:rsid w:val="003E5C6A"/>
    <w:rsid w:val="003E5D5E"/>
    <w:rsid w:val="003E5DAC"/>
    <w:rsid w:val="003E6037"/>
    <w:rsid w:val="003E6339"/>
    <w:rsid w:val="003E656F"/>
    <w:rsid w:val="003E688E"/>
    <w:rsid w:val="003E692E"/>
    <w:rsid w:val="003E6A7D"/>
    <w:rsid w:val="003E6B0A"/>
    <w:rsid w:val="003E6C82"/>
    <w:rsid w:val="003E6F5A"/>
    <w:rsid w:val="003E70CE"/>
    <w:rsid w:val="003E740E"/>
    <w:rsid w:val="003E7985"/>
    <w:rsid w:val="003E7E13"/>
    <w:rsid w:val="003E7E3B"/>
    <w:rsid w:val="003F01A6"/>
    <w:rsid w:val="003F041A"/>
    <w:rsid w:val="003F04A0"/>
    <w:rsid w:val="003F0530"/>
    <w:rsid w:val="003F0646"/>
    <w:rsid w:val="003F0DDF"/>
    <w:rsid w:val="003F0F0F"/>
    <w:rsid w:val="003F10BE"/>
    <w:rsid w:val="003F11DF"/>
    <w:rsid w:val="003F1301"/>
    <w:rsid w:val="003F1679"/>
    <w:rsid w:val="003F1DEB"/>
    <w:rsid w:val="003F25BA"/>
    <w:rsid w:val="003F27FD"/>
    <w:rsid w:val="003F291D"/>
    <w:rsid w:val="003F2989"/>
    <w:rsid w:val="003F2BC2"/>
    <w:rsid w:val="003F2C75"/>
    <w:rsid w:val="003F2DDC"/>
    <w:rsid w:val="003F2E01"/>
    <w:rsid w:val="003F2F0B"/>
    <w:rsid w:val="003F2F8B"/>
    <w:rsid w:val="003F3269"/>
    <w:rsid w:val="003F389B"/>
    <w:rsid w:val="003F38C9"/>
    <w:rsid w:val="003F3DB3"/>
    <w:rsid w:val="003F3FE0"/>
    <w:rsid w:val="003F4208"/>
    <w:rsid w:val="003F464B"/>
    <w:rsid w:val="003F49E3"/>
    <w:rsid w:val="003F49FE"/>
    <w:rsid w:val="003F513D"/>
    <w:rsid w:val="003F5158"/>
    <w:rsid w:val="003F525F"/>
    <w:rsid w:val="003F52E3"/>
    <w:rsid w:val="003F538D"/>
    <w:rsid w:val="003F53D4"/>
    <w:rsid w:val="003F53FD"/>
    <w:rsid w:val="003F581E"/>
    <w:rsid w:val="003F5840"/>
    <w:rsid w:val="003F5873"/>
    <w:rsid w:val="003F5E4D"/>
    <w:rsid w:val="003F5F57"/>
    <w:rsid w:val="003F6095"/>
    <w:rsid w:val="003F60BC"/>
    <w:rsid w:val="003F61BB"/>
    <w:rsid w:val="003F6654"/>
    <w:rsid w:val="003F66B8"/>
    <w:rsid w:val="003F680A"/>
    <w:rsid w:val="003F7153"/>
    <w:rsid w:val="003F722B"/>
    <w:rsid w:val="003F74C1"/>
    <w:rsid w:val="003F75DE"/>
    <w:rsid w:val="003F7638"/>
    <w:rsid w:val="003F7D75"/>
    <w:rsid w:val="00400256"/>
    <w:rsid w:val="00400657"/>
    <w:rsid w:val="004008FC"/>
    <w:rsid w:val="00400952"/>
    <w:rsid w:val="00400DB2"/>
    <w:rsid w:val="0040129F"/>
    <w:rsid w:val="004013F2"/>
    <w:rsid w:val="00401A56"/>
    <w:rsid w:val="00401C6A"/>
    <w:rsid w:val="00401C85"/>
    <w:rsid w:val="004024E9"/>
    <w:rsid w:val="0040269C"/>
    <w:rsid w:val="00402F9A"/>
    <w:rsid w:val="004030E3"/>
    <w:rsid w:val="00403494"/>
    <w:rsid w:val="00403C92"/>
    <w:rsid w:val="00403D2A"/>
    <w:rsid w:val="00404890"/>
    <w:rsid w:val="004049A5"/>
    <w:rsid w:val="00404CDA"/>
    <w:rsid w:val="00404F50"/>
    <w:rsid w:val="00405000"/>
    <w:rsid w:val="00405465"/>
    <w:rsid w:val="00405567"/>
    <w:rsid w:val="004056DE"/>
    <w:rsid w:val="00405869"/>
    <w:rsid w:val="00405AB3"/>
    <w:rsid w:val="00406133"/>
    <w:rsid w:val="00406330"/>
    <w:rsid w:val="00406761"/>
    <w:rsid w:val="00406E85"/>
    <w:rsid w:val="00406F90"/>
    <w:rsid w:val="004072DC"/>
    <w:rsid w:val="0040734B"/>
    <w:rsid w:val="00407650"/>
    <w:rsid w:val="00407E44"/>
    <w:rsid w:val="00407E7B"/>
    <w:rsid w:val="00407FD5"/>
    <w:rsid w:val="004102F5"/>
    <w:rsid w:val="0041060B"/>
    <w:rsid w:val="00410D12"/>
    <w:rsid w:val="00410FF2"/>
    <w:rsid w:val="00411840"/>
    <w:rsid w:val="00411856"/>
    <w:rsid w:val="00411C31"/>
    <w:rsid w:val="00412AF6"/>
    <w:rsid w:val="00412B0D"/>
    <w:rsid w:val="00412EDD"/>
    <w:rsid w:val="00412F40"/>
    <w:rsid w:val="004130EA"/>
    <w:rsid w:val="0041365D"/>
    <w:rsid w:val="00413756"/>
    <w:rsid w:val="00414025"/>
    <w:rsid w:val="004145E8"/>
    <w:rsid w:val="004147EA"/>
    <w:rsid w:val="00414843"/>
    <w:rsid w:val="00414A42"/>
    <w:rsid w:val="00414C09"/>
    <w:rsid w:val="00414F7C"/>
    <w:rsid w:val="00415160"/>
    <w:rsid w:val="0041595B"/>
    <w:rsid w:val="00415A87"/>
    <w:rsid w:val="00416104"/>
    <w:rsid w:val="0041622D"/>
    <w:rsid w:val="004162A5"/>
    <w:rsid w:val="00416674"/>
    <w:rsid w:val="00416A4F"/>
    <w:rsid w:val="00416B97"/>
    <w:rsid w:val="00417058"/>
    <w:rsid w:val="00417201"/>
    <w:rsid w:val="004173F2"/>
    <w:rsid w:val="004177A9"/>
    <w:rsid w:val="00417ADC"/>
    <w:rsid w:val="00417D47"/>
    <w:rsid w:val="00420625"/>
    <w:rsid w:val="0042095E"/>
    <w:rsid w:val="004211D8"/>
    <w:rsid w:val="00421471"/>
    <w:rsid w:val="004219B9"/>
    <w:rsid w:val="00421A1B"/>
    <w:rsid w:val="00421B3B"/>
    <w:rsid w:val="00421C3D"/>
    <w:rsid w:val="00421D19"/>
    <w:rsid w:val="00421DA2"/>
    <w:rsid w:val="004221F5"/>
    <w:rsid w:val="004224DF"/>
    <w:rsid w:val="00422809"/>
    <w:rsid w:val="004229A6"/>
    <w:rsid w:val="00423028"/>
    <w:rsid w:val="00423360"/>
    <w:rsid w:val="0042375B"/>
    <w:rsid w:val="00423A0D"/>
    <w:rsid w:val="0042464E"/>
    <w:rsid w:val="004247AC"/>
    <w:rsid w:val="00424952"/>
    <w:rsid w:val="0042500C"/>
    <w:rsid w:val="0042563D"/>
    <w:rsid w:val="004257A5"/>
    <w:rsid w:val="00425912"/>
    <w:rsid w:val="00425B40"/>
    <w:rsid w:val="00425B64"/>
    <w:rsid w:val="00425BEF"/>
    <w:rsid w:val="00425C0D"/>
    <w:rsid w:val="00426E08"/>
    <w:rsid w:val="00426E1C"/>
    <w:rsid w:val="00426E78"/>
    <w:rsid w:val="00426FB5"/>
    <w:rsid w:val="0042711E"/>
    <w:rsid w:val="004272D8"/>
    <w:rsid w:val="004274FA"/>
    <w:rsid w:val="004276A9"/>
    <w:rsid w:val="00427A49"/>
    <w:rsid w:val="0043023F"/>
    <w:rsid w:val="00430243"/>
    <w:rsid w:val="004307AD"/>
    <w:rsid w:val="004307AE"/>
    <w:rsid w:val="004307C6"/>
    <w:rsid w:val="00430B9C"/>
    <w:rsid w:val="00431079"/>
    <w:rsid w:val="00431650"/>
    <w:rsid w:val="00431823"/>
    <w:rsid w:val="00431972"/>
    <w:rsid w:val="004319EC"/>
    <w:rsid w:val="00431C46"/>
    <w:rsid w:val="00431E2B"/>
    <w:rsid w:val="00431F64"/>
    <w:rsid w:val="004324CD"/>
    <w:rsid w:val="004324F3"/>
    <w:rsid w:val="00432550"/>
    <w:rsid w:val="004327C9"/>
    <w:rsid w:val="0043295E"/>
    <w:rsid w:val="0043299B"/>
    <w:rsid w:val="00432AD6"/>
    <w:rsid w:val="00432B2A"/>
    <w:rsid w:val="00432B6A"/>
    <w:rsid w:val="004331AD"/>
    <w:rsid w:val="00433425"/>
    <w:rsid w:val="00433586"/>
    <w:rsid w:val="00433A9A"/>
    <w:rsid w:val="00433BD4"/>
    <w:rsid w:val="00433C46"/>
    <w:rsid w:val="00433D90"/>
    <w:rsid w:val="004341FB"/>
    <w:rsid w:val="004342D0"/>
    <w:rsid w:val="004345A8"/>
    <w:rsid w:val="00434FEA"/>
    <w:rsid w:val="00435451"/>
    <w:rsid w:val="0043564B"/>
    <w:rsid w:val="004357C0"/>
    <w:rsid w:val="0043584C"/>
    <w:rsid w:val="00435CD3"/>
    <w:rsid w:val="00435E74"/>
    <w:rsid w:val="00436328"/>
    <w:rsid w:val="00436512"/>
    <w:rsid w:val="00436583"/>
    <w:rsid w:val="004367B7"/>
    <w:rsid w:val="004367D8"/>
    <w:rsid w:val="00436856"/>
    <w:rsid w:val="00436988"/>
    <w:rsid w:val="00436CD0"/>
    <w:rsid w:val="00437020"/>
    <w:rsid w:val="00437C58"/>
    <w:rsid w:val="004409F7"/>
    <w:rsid w:val="00440E1F"/>
    <w:rsid w:val="00440ED1"/>
    <w:rsid w:val="0044145A"/>
    <w:rsid w:val="004414A0"/>
    <w:rsid w:val="004414F2"/>
    <w:rsid w:val="004416E9"/>
    <w:rsid w:val="00441800"/>
    <w:rsid w:val="00441AB8"/>
    <w:rsid w:val="00441C3C"/>
    <w:rsid w:val="004420D6"/>
    <w:rsid w:val="0044296F"/>
    <w:rsid w:val="00442AAF"/>
    <w:rsid w:val="00442C87"/>
    <w:rsid w:val="00442F34"/>
    <w:rsid w:val="00442FC3"/>
    <w:rsid w:val="00443447"/>
    <w:rsid w:val="00443468"/>
    <w:rsid w:val="004437E2"/>
    <w:rsid w:val="004439FF"/>
    <w:rsid w:val="00443DA1"/>
    <w:rsid w:val="00443FC8"/>
    <w:rsid w:val="004443E1"/>
    <w:rsid w:val="00444D41"/>
    <w:rsid w:val="0044541F"/>
    <w:rsid w:val="004456B1"/>
    <w:rsid w:val="00445816"/>
    <w:rsid w:val="004461BF"/>
    <w:rsid w:val="00446599"/>
    <w:rsid w:val="00446938"/>
    <w:rsid w:val="00446956"/>
    <w:rsid w:val="004469A9"/>
    <w:rsid w:val="00446C21"/>
    <w:rsid w:val="0044702C"/>
    <w:rsid w:val="00447A12"/>
    <w:rsid w:val="00447A98"/>
    <w:rsid w:val="00447BEF"/>
    <w:rsid w:val="0045004F"/>
    <w:rsid w:val="00450100"/>
    <w:rsid w:val="00450615"/>
    <w:rsid w:val="0045092C"/>
    <w:rsid w:val="00450E84"/>
    <w:rsid w:val="00450EBA"/>
    <w:rsid w:val="0045199C"/>
    <w:rsid w:val="004519C3"/>
    <w:rsid w:val="00451B03"/>
    <w:rsid w:val="00451FC7"/>
    <w:rsid w:val="004525D8"/>
    <w:rsid w:val="00452BBC"/>
    <w:rsid w:val="00452E9C"/>
    <w:rsid w:val="00453007"/>
    <w:rsid w:val="0045364B"/>
    <w:rsid w:val="00453673"/>
    <w:rsid w:val="00453A11"/>
    <w:rsid w:val="00453A51"/>
    <w:rsid w:val="00454152"/>
    <w:rsid w:val="004546AB"/>
    <w:rsid w:val="00454ABE"/>
    <w:rsid w:val="00454B4F"/>
    <w:rsid w:val="00454C4D"/>
    <w:rsid w:val="00454CB5"/>
    <w:rsid w:val="00455034"/>
    <w:rsid w:val="0045514B"/>
    <w:rsid w:val="004551D8"/>
    <w:rsid w:val="00455743"/>
    <w:rsid w:val="00455B83"/>
    <w:rsid w:val="00455F47"/>
    <w:rsid w:val="0045608E"/>
    <w:rsid w:val="004566C8"/>
    <w:rsid w:val="004569E5"/>
    <w:rsid w:val="00456C50"/>
    <w:rsid w:val="0045763C"/>
    <w:rsid w:val="00457693"/>
    <w:rsid w:val="00457A5B"/>
    <w:rsid w:val="00457BAB"/>
    <w:rsid w:val="00457F59"/>
    <w:rsid w:val="00460344"/>
    <w:rsid w:val="00460464"/>
    <w:rsid w:val="00460498"/>
    <w:rsid w:val="004608EA"/>
    <w:rsid w:val="00461112"/>
    <w:rsid w:val="0046113A"/>
    <w:rsid w:val="00461617"/>
    <w:rsid w:val="00461856"/>
    <w:rsid w:val="004618EA"/>
    <w:rsid w:val="00461965"/>
    <w:rsid w:val="00461EBE"/>
    <w:rsid w:val="004621F7"/>
    <w:rsid w:val="00462240"/>
    <w:rsid w:val="00462597"/>
    <w:rsid w:val="00462AE4"/>
    <w:rsid w:val="00462F37"/>
    <w:rsid w:val="004630AD"/>
    <w:rsid w:val="004630F8"/>
    <w:rsid w:val="00463374"/>
    <w:rsid w:val="00463557"/>
    <w:rsid w:val="0046356D"/>
    <w:rsid w:val="0046381A"/>
    <w:rsid w:val="00463B60"/>
    <w:rsid w:val="00463E80"/>
    <w:rsid w:val="00464D0A"/>
    <w:rsid w:val="00464D82"/>
    <w:rsid w:val="00464F90"/>
    <w:rsid w:val="0046501D"/>
    <w:rsid w:val="004653BB"/>
    <w:rsid w:val="0046554B"/>
    <w:rsid w:val="00465756"/>
    <w:rsid w:val="00465C1A"/>
    <w:rsid w:val="00465D79"/>
    <w:rsid w:val="00466D4A"/>
    <w:rsid w:val="0046719F"/>
    <w:rsid w:val="004671B9"/>
    <w:rsid w:val="004673DF"/>
    <w:rsid w:val="00467909"/>
    <w:rsid w:val="004679E4"/>
    <w:rsid w:val="00467B6C"/>
    <w:rsid w:val="004701C6"/>
    <w:rsid w:val="004705DB"/>
    <w:rsid w:val="00470628"/>
    <w:rsid w:val="00470800"/>
    <w:rsid w:val="00470A02"/>
    <w:rsid w:val="00470C73"/>
    <w:rsid w:val="0047140F"/>
    <w:rsid w:val="00471668"/>
    <w:rsid w:val="0047178F"/>
    <w:rsid w:val="00471E80"/>
    <w:rsid w:val="0047206C"/>
    <w:rsid w:val="0047207D"/>
    <w:rsid w:val="0047227D"/>
    <w:rsid w:val="00472568"/>
    <w:rsid w:val="00472579"/>
    <w:rsid w:val="004727A1"/>
    <w:rsid w:val="00472DCF"/>
    <w:rsid w:val="00472ED6"/>
    <w:rsid w:val="00473102"/>
    <w:rsid w:val="004734A6"/>
    <w:rsid w:val="004735D2"/>
    <w:rsid w:val="00473D74"/>
    <w:rsid w:val="0047415E"/>
    <w:rsid w:val="00474782"/>
    <w:rsid w:val="0047478D"/>
    <w:rsid w:val="00474AD5"/>
    <w:rsid w:val="00474E41"/>
    <w:rsid w:val="004756B6"/>
    <w:rsid w:val="00475E57"/>
    <w:rsid w:val="00475F88"/>
    <w:rsid w:val="0047608D"/>
    <w:rsid w:val="004760F3"/>
    <w:rsid w:val="00476199"/>
    <w:rsid w:val="00476207"/>
    <w:rsid w:val="00476584"/>
    <w:rsid w:val="00476AD4"/>
    <w:rsid w:val="00476C69"/>
    <w:rsid w:val="00476F5D"/>
    <w:rsid w:val="00476FDA"/>
    <w:rsid w:val="00477660"/>
    <w:rsid w:val="00477B5D"/>
    <w:rsid w:val="00477C22"/>
    <w:rsid w:val="00477E01"/>
    <w:rsid w:val="0048016E"/>
    <w:rsid w:val="0048021F"/>
    <w:rsid w:val="004803E2"/>
    <w:rsid w:val="00480966"/>
    <w:rsid w:val="004812D4"/>
    <w:rsid w:val="00481873"/>
    <w:rsid w:val="00481A88"/>
    <w:rsid w:val="00481E9F"/>
    <w:rsid w:val="00481ED1"/>
    <w:rsid w:val="0048201B"/>
    <w:rsid w:val="00482711"/>
    <w:rsid w:val="0048286C"/>
    <w:rsid w:val="00482D13"/>
    <w:rsid w:val="0048325A"/>
    <w:rsid w:val="0048358B"/>
    <w:rsid w:val="0048376B"/>
    <w:rsid w:val="00483A18"/>
    <w:rsid w:val="00483C17"/>
    <w:rsid w:val="00483D25"/>
    <w:rsid w:val="00483FC5"/>
    <w:rsid w:val="0048429D"/>
    <w:rsid w:val="004845E0"/>
    <w:rsid w:val="0048485B"/>
    <w:rsid w:val="004849F9"/>
    <w:rsid w:val="00484ECE"/>
    <w:rsid w:val="0048566C"/>
    <w:rsid w:val="00486503"/>
    <w:rsid w:val="00486698"/>
    <w:rsid w:val="004866B5"/>
    <w:rsid w:val="00487952"/>
    <w:rsid w:val="00487E6E"/>
    <w:rsid w:val="00487FC5"/>
    <w:rsid w:val="004904A7"/>
    <w:rsid w:val="00490BC3"/>
    <w:rsid w:val="00490F32"/>
    <w:rsid w:val="00490F52"/>
    <w:rsid w:val="00491315"/>
    <w:rsid w:val="0049143E"/>
    <w:rsid w:val="00491530"/>
    <w:rsid w:val="004916DE"/>
    <w:rsid w:val="004918CF"/>
    <w:rsid w:val="00491B16"/>
    <w:rsid w:val="00491C21"/>
    <w:rsid w:val="00492548"/>
    <w:rsid w:val="0049279E"/>
    <w:rsid w:val="004928E8"/>
    <w:rsid w:val="00492BB4"/>
    <w:rsid w:val="00492E28"/>
    <w:rsid w:val="00493439"/>
    <w:rsid w:val="00493687"/>
    <w:rsid w:val="00493BFE"/>
    <w:rsid w:val="00493C21"/>
    <w:rsid w:val="00493C9A"/>
    <w:rsid w:val="0049409E"/>
    <w:rsid w:val="0049507E"/>
    <w:rsid w:val="00495191"/>
    <w:rsid w:val="0049524F"/>
    <w:rsid w:val="0049590A"/>
    <w:rsid w:val="004959F0"/>
    <w:rsid w:val="00495E2D"/>
    <w:rsid w:val="00495F2D"/>
    <w:rsid w:val="0049639E"/>
    <w:rsid w:val="004963E9"/>
    <w:rsid w:val="004967F0"/>
    <w:rsid w:val="0049692A"/>
    <w:rsid w:val="00496B48"/>
    <w:rsid w:val="00496E03"/>
    <w:rsid w:val="00496E45"/>
    <w:rsid w:val="00496F2A"/>
    <w:rsid w:val="00496F74"/>
    <w:rsid w:val="004970EE"/>
    <w:rsid w:val="004972BE"/>
    <w:rsid w:val="00497395"/>
    <w:rsid w:val="004973B4"/>
    <w:rsid w:val="0049772F"/>
    <w:rsid w:val="004979EA"/>
    <w:rsid w:val="00497FAE"/>
    <w:rsid w:val="004A0026"/>
    <w:rsid w:val="004A0301"/>
    <w:rsid w:val="004A05B8"/>
    <w:rsid w:val="004A06E6"/>
    <w:rsid w:val="004A0776"/>
    <w:rsid w:val="004A0CE8"/>
    <w:rsid w:val="004A0D41"/>
    <w:rsid w:val="004A0FA3"/>
    <w:rsid w:val="004A1718"/>
    <w:rsid w:val="004A1B1D"/>
    <w:rsid w:val="004A1D1B"/>
    <w:rsid w:val="004A1D7C"/>
    <w:rsid w:val="004A1E0E"/>
    <w:rsid w:val="004A1F9F"/>
    <w:rsid w:val="004A1FAA"/>
    <w:rsid w:val="004A21EB"/>
    <w:rsid w:val="004A268C"/>
    <w:rsid w:val="004A2E4F"/>
    <w:rsid w:val="004A2F6B"/>
    <w:rsid w:val="004A300F"/>
    <w:rsid w:val="004A33ED"/>
    <w:rsid w:val="004A384C"/>
    <w:rsid w:val="004A38E5"/>
    <w:rsid w:val="004A39F5"/>
    <w:rsid w:val="004A3A5E"/>
    <w:rsid w:val="004A3C3F"/>
    <w:rsid w:val="004A3F8F"/>
    <w:rsid w:val="004A40FF"/>
    <w:rsid w:val="004A419F"/>
    <w:rsid w:val="004A483F"/>
    <w:rsid w:val="004A4CF6"/>
    <w:rsid w:val="004A4EDE"/>
    <w:rsid w:val="004A504D"/>
    <w:rsid w:val="004A5065"/>
    <w:rsid w:val="004A5608"/>
    <w:rsid w:val="004A56F6"/>
    <w:rsid w:val="004A57F6"/>
    <w:rsid w:val="004A5B46"/>
    <w:rsid w:val="004A5BBE"/>
    <w:rsid w:val="004A5D46"/>
    <w:rsid w:val="004A5EA8"/>
    <w:rsid w:val="004A626A"/>
    <w:rsid w:val="004A655A"/>
    <w:rsid w:val="004A655B"/>
    <w:rsid w:val="004A655D"/>
    <w:rsid w:val="004A6860"/>
    <w:rsid w:val="004A6CD4"/>
    <w:rsid w:val="004A7A38"/>
    <w:rsid w:val="004A7A8E"/>
    <w:rsid w:val="004A7B56"/>
    <w:rsid w:val="004A7DF8"/>
    <w:rsid w:val="004A7F45"/>
    <w:rsid w:val="004B0C18"/>
    <w:rsid w:val="004B12D5"/>
    <w:rsid w:val="004B1440"/>
    <w:rsid w:val="004B1A50"/>
    <w:rsid w:val="004B1A8D"/>
    <w:rsid w:val="004B1E80"/>
    <w:rsid w:val="004B2358"/>
    <w:rsid w:val="004B2653"/>
    <w:rsid w:val="004B26F6"/>
    <w:rsid w:val="004B27DB"/>
    <w:rsid w:val="004B2A13"/>
    <w:rsid w:val="004B2FDA"/>
    <w:rsid w:val="004B32DB"/>
    <w:rsid w:val="004B3589"/>
    <w:rsid w:val="004B3A75"/>
    <w:rsid w:val="004B3BC6"/>
    <w:rsid w:val="004B3D6E"/>
    <w:rsid w:val="004B3FA6"/>
    <w:rsid w:val="004B418F"/>
    <w:rsid w:val="004B473F"/>
    <w:rsid w:val="004B4A0D"/>
    <w:rsid w:val="004B4A33"/>
    <w:rsid w:val="004B4A9C"/>
    <w:rsid w:val="004B4FE5"/>
    <w:rsid w:val="004B54B6"/>
    <w:rsid w:val="004B556A"/>
    <w:rsid w:val="004B5A9F"/>
    <w:rsid w:val="004B5B22"/>
    <w:rsid w:val="004B5EF2"/>
    <w:rsid w:val="004B61E8"/>
    <w:rsid w:val="004B633F"/>
    <w:rsid w:val="004B6799"/>
    <w:rsid w:val="004B67FF"/>
    <w:rsid w:val="004B6ADE"/>
    <w:rsid w:val="004B6DC2"/>
    <w:rsid w:val="004B6FC2"/>
    <w:rsid w:val="004B72B4"/>
    <w:rsid w:val="004B73D3"/>
    <w:rsid w:val="004B753E"/>
    <w:rsid w:val="004B77D1"/>
    <w:rsid w:val="004B783F"/>
    <w:rsid w:val="004B7B1A"/>
    <w:rsid w:val="004C0214"/>
    <w:rsid w:val="004C08EC"/>
    <w:rsid w:val="004C09E4"/>
    <w:rsid w:val="004C0F71"/>
    <w:rsid w:val="004C1104"/>
    <w:rsid w:val="004C1161"/>
    <w:rsid w:val="004C138F"/>
    <w:rsid w:val="004C140A"/>
    <w:rsid w:val="004C1525"/>
    <w:rsid w:val="004C1CF5"/>
    <w:rsid w:val="004C242E"/>
    <w:rsid w:val="004C2913"/>
    <w:rsid w:val="004C2C1E"/>
    <w:rsid w:val="004C2D3C"/>
    <w:rsid w:val="004C2DD7"/>
    <w:rsid w:val="004C2E15"/>
    <w:rsid w:val="004C3600"/>
    <w:rsid w:val="004C3704"/>
    <w:rsid w:val="004C39DC"/>
    <w:rsid w:val="004C3E22"/>
    <w:rsid w:val="004C43B6"/>
    <w:rsid w:val="004C468D"/>
    <w:rsid w:val="004C46BD"/>
    <w:rsid w:val="004C4AFB"/>
    <w:rsid w:val="004C4C99"/>
    <w:rsid w:val="004C4E8F"/>
    <w:rsid w:val="004C556F"/>
    <w:rsid w:val="004C5D9A"/>
    <w:rsid w:val="004C5F80"/>
    <w:rsid w:val="004C5FA0"/>
    <w:rsid w:val="004C60E5"/>
    <w:rsid w:val="004C61C5"/>
    <w:rsid w:val="004C68FF"/>
    <w:rsid w:val="004C69AC"/>
    <w:rsid w:val="004C71DD"/>
    <w:rsid w:val="004C7211"/>
    <w:rsid w:val="004C7280"/>
    <w:rsid w:val="004C72DB"/>
    <w:rsid w:val="004C7418"/>
    <w:rsid w:val="004C770D"/>
    <w:rsid w:val="004C7A78"/>
    <w:rsid w:val="004D018C"/>
    <w:rsid w:val="004D048D"/>
    <w:rsid w:val="004D0680"/>
    <w:rsid w:val="004D0853"/>
    <w:rsid w:val="004D0A5A"/>
    <w:rsid w:val="004D0CC6"/>
    <w:rsid w:val="004D124B"/>
    <w:rsid w:val="004D1433"/>
    <w:rsid w:val="004D16BC"/>
    <w:rsid w:val="004D197A"/>
    <w:rsid w:val="004D1DAD"/>
    <w:rsid w:val="004D1FD3"/>
    <w:rsid w:val="004D24E0"/>
    <w:rsid w:val="004D2519"/>
    <w:rsid w:val="004D2568"/>
    <w:rsid w:val="004D280A"/>
    <w:rsid w:val="004D321E"/>
    <w:rsid w:val="004D3309"/>
    <w:rsid w:val="004D34CE"/>
    <w:rsid w:val="004D38B6"/>
    <w:rsid w:val="004D40A0"/>
    <w:rsid w:val="004D4522"/>
    <w:rsid w:val="004D4545"/>
    <w:rsid w:val="004D456C"/>
    <w:rsid w:val="004D4877"/>
    <w:rsid w:val="004D4D41"/>
    <w:rsid w:val="004D504D"/>
    <w:rsid w:val="004D51A9"/>
    <w:rsid w:val="004D5520"/>
    <w:rsid w:val="004D56C5"/>
    <w:rsid w:val="004D5986"/>
    <w:rsid w:val="004D5E03"/>
    <w:rsid w:val="004D6283"/>
    <w:rsid w:val="004D65C7"/>
    <w:rsid w:val="004D6BA1"/>
    <w:rsid w:val="004D6D3C"/>
    <w:rsid w:val="004D7083"/>
    <w:rsid w:val="004D7837"/>
    <w:rsid w:val="004D78D9"/>
    <w:rsid w:val="004D7A5F"/>
    <w:rsid w:val="004D7FB9"/>
    <w:rsid w:val="004E0529"/>
    <w:rsid w:val="004E065E"/>
    <w:rsid w:val="004E0A97"/>
    <w:rsid w:val="004E0AB0"/>
    <w:rsid w:val="004E0BAC"/>
    <w:rsid w:val="004E0C0F"/>
    <w:rsid w:val="004E0CA3"/>
    <w:rsid w:val="004E0E30"/>
    <w:rsid w:val="004E1134"/>
    <w:rsid w:val="004E1F7C"/>
    <w:rsid w:val="004E20CB"/>
    <w:rsid w:val="004E20D2"/>
    <w:rsid w:val="004E2305"/>
    <w:rsid w:val="004E24D8"/>
    <w:rsid w:val="004E256D"/>
    <w:rsid w:val="004E2603"/>
    <w:rsid w:val="004E284C"/>
    <w:rsid w:val="004E28BC"/>
    <w:rsid w:val="004E29D2"/>
    <w:rsid w:val="004E29E1"/>
    <w:rsid w:val="004E2EF9"/>
    <w:rsid w:val="004E3537"/>
    <w:rsid w:val="004E3584"/>
    <w:rsid w:val="004E3660"/>
    <w:rsid w:val="004E379D"/>
    <w:rsid w:val="004E3AA4"/>
    <w:rsid w:val="004E3AC0"/>
    <w:rsid w:val="004E3E0F"/>
    <w:rsid w:val="004E4430"/>
    <w:rsid w:val="004E44C7"/>
    <w:rsid w:val="004E4B80"/>
    <w:rsid w:val="004E534B"/>
    <w:rsid w:val="004E554A"/>
    <w:rsid w:val="004E561B"/>
    <w:rsid w:val="004E56F0"/>
    <w:rsid w:val="004E5887"/>
    <w:rsid w:val="004E599D"/>
    <w:rsid w:val="004E5DDE"/>
    <w:rsid w:val="004E5FC5"/>
    <w:rsid w:val="004E60DF"/>
    <w:rsid w:val="004E65A2"/>
    <w:rsid w:val="004E6653"/>
    <w:rsid w:val="004E66A5"/>
    <w:rsid w:val="004E66AB"/>
    <w:rsid w:val="004E6B05"/>
    <w:rsid w:val="004E6B18"/>
    <w:rsid w:val="004E6C97"/>
    <w:rsid w:val="004E6F47"/>
    <w:rsid w:val="004E6F9A"/>
    <w:rsid w:val="004E70B2"/>
    <w:rsid w:val="004E763F"/>
    <w:rsid w:val="004E7E30"/>
    <w:rsid w:val="004F0499"/>
    <w:rsid w:val="004F0A34"/>
    <w:rsid w:val="004F0BBF"/>
    <w:rsid w:val="004F103C"/>
    <w:rsid w:val="004F1A1E"/>
    <w:rsid w:val="004F20A6"/>
    <w:rsid w:val="004F2970"/>
    <w:rsid w:val="004F2A1F"/>
    <w:rsid w:val="004F2AF9"/>
    <w:rsid w:val="004F2EE0"/>
    <w:rsid w:val="004F3176"/>
    <w:rsid w:val="004F35D4"/>
    <w:rsid w:val="004F37FF"/>
    <w:rsid w:val="004F3C71"/>
    <w:rsid w:val="004F3C8C"/>
    <w:rsid w:val="004F3D6E"/>
    <w:rsid w:val="004F42FC"/>
    <w:rsid w:val="004F4323"/>
    <w:rsid w:val="004F43F9"/>
    <w:rsid w:val="004F46AA"/>
    <w:rsid w:val="004F4A36"/>
    <w:rsid w:val="004F4C9D"/>
    <w:rsid w:val="004F4EA0"/>
    <w:rsid w:val="004F4FF4"/>
    <w:rsid w:val="004F509E"/>
    <w:rsid w:val="004F53B6"/>
    <w:rsid w:val="004F568C"/>
    <w:rsid w:val="004F6143"/>
    <w:rsid w:val="004F61AB"/>
    <w:rsid w:val="004F6590"/>
    <w:rsid w:val="004F6761"/>
    <w:rsid w:val="004F6C42"/>
    <w:rsid w:val="004F6DEA"/>
    <w:rsid w:val="004F7166"/>
    <w:rsid w:val="004F7259"/>
    <w:rsid w:val="004F769A"/>
    <w:rsid w:val="004F7BDF"/>
    <w:rsid w:val="004F7C6F"/>
    <w:rsid w:val="004F7CCA"/>
    <w:rsid w:val="0050076F"/>
    <w:rsid w:val="005008D7"/>
    <w:rsid w:val="00500C62"/>
    <w:rsid w:val="005010B0"/>
    <w:rsid w:val="00501502"/>
    <w:rsid w:val="00501658"/>
    <w:rsid w:val="005016ED"/>
    <w:rsid w:val="00501C51"/>
    <w:rsid w:val="00501C92"/>
    <w:rsid w:val="00501F74"/>
    <w:rsid w:val="00502110"/>
    <w:rsid w:val="0050241C"/>
    <w:rsid w:val="005024ED"/>
    <w:rsid w:val="0050283D"/>
    <w:rsid w:val="005028AB"/>
    <w:rsid w:val="00503036"/>
    <w:rsid w:val="00503380"/>
    <w:rsid w:val="005036DB"/>
    <w:rsid w:val="0050382F"/>
    <w:rsid w:val="00503D1B"/>
    <w:rsid w:val="00504402"/>
    <w:rsid w:val="00504B2D"/>
    <w:rsid w:val="00504EAF"/>
    <w:rsid w:val="00504FDD"/>
    <w:rsid w:val="00505467"/>
    <w:rsid w:val="00505B7C"/>
    <w:rsid w:val="00505CEE"/>
    <w:rsid w:val="00505E82"/>
    <w:rsid w:val="0050642D"/>
    <w:rsid w:val="00506694"/>
    <w:rsid w:val="00506787"/>
    <w:rsid w:val="005067AF"/>
    <w:rsid w:val="00506D75"/>
    <w:rsid w:val="0050740C"/>
    <w:rsid w:val="0050750C"/>
    <w:rsid w:val="005075BE"/>
    <w:rsid w:val="00507D33"/>
    <w:rsid w:val="00507DBA"/>
    <w:rsid w:val="00507EA8"/>
    <w:rsid w:val="005101B8"/>
    <w:rsid w:val="00510316"/>
    <w:rsid w:val="0051064C"/>
    <w:rsid w:val="00510789"/>
    <w:rsid w:val="00510842"/>
    <w:rsid w:val="0051197B"/>
    <w:rsid w:val="005119B2"/>
    <w:rsid w:val="00511C7F"/>
    <w:rsid w:val="00511D8A"/>
    <w:rsid w:val="00511E47"/>
    <w:rsid w:val="00511EAF"/>
    <w:rsid w:val="00511F04"/>
    <w:rsid w:val="00512201"/>
    <w:rsid w:val="005123DD"/>
    <w:rsid w:val="00512413"/>
    <w:rsid w:val="00512742"/>
    <w:rsid w:val="005127DC"/>
    <w:rsid w:val="00512BF7"/>
    <w:rsid w:val="00512E7C"/>
    <w:rsid w:val="00512EA1"/>
    <w:rsid w:val="0051318E"/>
    <w:rsid w:val="0051348B"/>
    <w:rsid w:val="005134F2"/>
    <w:rsid w:val="00513D5F"/>
    <w:rsid w:val="00513F49"/>
    <w:rsid w:val="0051459D"/>
    <w:rsid w:val="00514B43"/>
    <w:rsid w:val="00514C43"/>
    <w:rsid w:val="00514E51"/>
    <w:rsid w:val="0051508E"/>
    <w:rsid w:val="005151CD"/>
    <w:rsid w:val="00515563"/>
    <w:rsid w:val="0051574C"/>
    <w:rsid w:val="005157FC"/>
    <w:rsid w:val="00515868"/>
    <w:rsid w:val="0051590E"/>
    <w:rsid w:val="00515C33"/>
    <w:rsid w:val="00515C35"/>
    <w:rsid w:val="00515FAB"/>
    <w:rsid w:val="00516033"/>
    <w:rsid w:val="00516053"/>
    <w:rsid w:val="00516555"/>
    <w:rsid w:val="005165F7"/>
    <w:rsid w:val="005166B3"/>
    <w:rsid w:val="005166EF"/>
    <w:rsid w:val="00517489"/>
    <w:rsid w:val="005205BD"/>
    <w:rsid w:val="00520776"/>
    <w:rsid w:val="00520B7A"/>
    <w:rsid w:val="00520C2C"/>
    <w:rsid w:val="00520EE0"/>
    <w:rsid w:val="00520FDD"/>
    <w:rsid w:val="005213AF"/>
    <w:rsid w:val="0052150F"/>
    <w:rsid w:val="00521967"/>
    <w:rsid w:val="00521B59"/>
    <w:rsid w:val="00521C8A"/>
    <w:rsid w:val="00521F73"/>
    <w:rsid w:val="00522408"/>
    <w:rsid w:val="00522A9C"/>
    <w:rsid w:val="00522C28"/>
    <w:rsid w:val="00522D61"/>
    <w:rsid w:val="0052341D"/>
    <w:rsid w:val="00523918"/>
    <w:rsid w:val="00523A26"/>
    <w:rsid w:val="00524012"/>
    <w:rsid w:val="0052469C"/>
    <w:rsid w:val="0052498D"/>
    <w:rsid w:val="00524A04"/>
    <w:rsid w:val="005253F5"/>
    <w:rsid w:val="0052544E"/>
    <w:rsid w:val="005255B6"/>
    <w:rsid w:val="005256C0"/>
    <w:rsid w:val="00525955"/>
    <w:rsid w:val="00525B33"/>
    <w:rsid w:val="00525D9F"/>
    <w:rsid w:val="00525E13"/>
    <w:rsid w:val="00525FEF"/>
    <w:rsid w:val="00526378"/>
    <w:rsid w:val="00526638"/>
    <w:rsid w:val="0052664A"/>
    <w:rsid w:val="005270CF"/>
    <w:rsid w:val="00527344"/>
    <w:rsid w:val="005301B0"/>
    <w:rsid w:val="005305C8"/>
    <w:rsid w:val="005307D3"/>
    <w:rsid w:val="005313F8"/>
    <w:rsid w:val="005314CD"/>
    <w:rsid w:val="00531739"/>
    <w:rsid w:val="0053174C"/>
    <w:rsid w:val="00531B9F"/>
    <w:rsid w:val="0053225F"/>
    <w:rsid w:val="00532344"/>
    <w:rsid w:val="00532674"/>
    <w:rsid w:val="00532932"/>
    <w:rsid w:val="00532A8C"/>
    <w:rsid w:val="00532DFD"/>
    <w:rsid w:val="00532FE8"/>
    <w:rsid w:val="0053305E"/>
    <w:rsid w:val="0053314E"/>
    <w:rsid w:val="005334E9"/>
    <w:rsid w:val="00533589"/>
    <w:rsid w:val="00533A89"/>
    <w:rsid w:val="00533DF8"/>
    <w:rsid w:val="00534146"/>
    <w:rsid w:val="00534467"/>
    <w:rsid w:val="005346A5"/>
    <w:rsid w:val="005346BE"/>
    <w:rsid w:val="00534B2F"/>
    <w:rsid w:val="00534CE5"/>
    <w:rsid w:val="005356AD"/>
    <w:rsid w:val="00535AFE"/>
    <w:rsid w:val="00535BAA"/>
    <w:rsid w:val="00536608"/>
    <w:rsid w:val="00536844"/>
    <w:rsid w:val="00536DDD"/>
    <w:rsid w:val="005376DC"/>
    <w:rsid w:val="00537A05"/>
    <w:rsid w:val="00537A2E"/>
    <w:rsid w:val="005400E8"/>
    <w:rsid w:val="00540170"/>
    <w:rsid w:val="005405AF"/>
    <w:rsid w:val="00540603"/>
    <w:rsid w:val="005409AB"/>
    <w:rsid w:val="00540DF6"/>
    <w:rsid w:val="00540E65"/>
    <w:rsid w:val="005411EA"/>
    <w:rsid w:val="0054152B"/>
    <w:rsid w:val="00541BA5"/>
    <w:rsid w:val="00541C2F"/>
    <w:rsid w:val="00541D32"/>
    <w:rsid w:val="00541F35"/>
    <w:rsid w:val="00542003"/>
    <w:rsid w:val="00542030"/>
    <w:rsid w:val="005423DC"/>
    <w:rsid w:val="005425BF"/>
    <w:rsid w:val="005428A3"/>
    <w:rsid w:val="00542DB0"/>
    <w:rsid w:val="005431D7"/>
    <w:rsid w:val="005431D8"/>
    <w:rsid w:val="0054323A"/>
    <w:rsid w:val="005437EE"/>
    <w:rsid w:val="00543C6C"/>
    <w:rsid w:val="00543CDA"/>
    <w:rsid w:val="00543D7C"/>
    <w:rsid w:val="00544091"/>
    <w:rsid w:val="00544180"/>
    <w:rsid w:val="005441B5"/>
    <w:rsid w:val="0054428D"/>
    <w:rsid w:val="0054430E"/>
    <w:rsid w:val="005443E8"/>
    <w:rsid w:val="00544C8E"/>
    <w:rsid w:val="00544E60"/>
    <w:rsid w:val="0054556A"/>
    <w:rsid w:val="00545F81"/>
    <w:rsid w:val="00546633"/>
    <w:rsid w:val="0054669D"/>
    <w:rsid w:val="0054671D"/>
    <w:rsid w:val="0054683C"/>
    <w:rsid w:val="00546A03"/>
    <w:rsid w:val="00547156"/>
    <w:rsid w:val="00547282"/>
    <w:rsid w:val="00547497"/>
    <w:rsid w:val="005477F0"/>
    <w:rsid w:val="005478F9"/>
    <w:rsid w:val="00547AB0"/>
    <w:rsid w:val="00547CA6"/>
    <w:rsid w:val="00547DB8"/>
    <w:rsid w:val="005500B9"/>
    <w:rsid w:val="005500D5"/>
    <w:rsid w:val="0055010A"/>
    <w:rsid w:val="005503B6"/>
    <w:rsid w:val="00550405"/>
    <w:rsid w:val="00550A9E"/>
    <w:rsid w:val="00550E27"/>
    <w:rsid w:val="00550E60"/>
    <w:rsid w:val="00551432"/>
    <w:rsid w:val="0055193E"/>
    <w:rsid w:val="00551C99"/>
    <w:rsid w:val="00551EA6"/>
    <w:rsid w:val="005520DB"/>
    <w:rsid w:val="00552352"/>
    <w:rsid w:val="00552890"/>
    <w:rsid w:val="00552C1C"/>
    <w:rsid w:val="00553044"/>
    <w:rsid w:val="0055316D"/>
    <w:rsid w:val="00553226"/>
    <w:rsid w:val="0055325A"/>
    <w:rsid w:val="0055344F"/>
    <w:rsid w:val="0055352B"/>
    <w:rsid w:val="00553767"/>
    <w:rsid w:val="00553929"/>
    <w:rsid w:val="005541B6"/>
    <w:rsid w:val="005543D5"/>
    <w:rsid w:val="005545D6"/>
    <w:rsid w:val="00554C22"/>
    <w:rsid w:val="00554E7D"/>
    <w:rsid w:val="00554E89"/>
    <w:rsid w:val="00555242"/>
    <w:rsid w:val="00555E86"/>
    <w:rsid w:val="00555F32"/>
    <w:rsid w:val="00556371"/>
    <w:rsid w:val="005563E0"/>
    <w:rsid w:val="00556A83"/>
    <w:rsid w:val="00556BC2"/>
    <w:rsid w:val="00556D02"/>
    <w:rsid w:val="005570CB"/>
    <w:rsid w:val="0055779F"/>
    <w:rsid w:val="00557844"/>
    <w:rsid w:val="00557A98"/>
    <w:rsid w:val="00557E57"/>
    <w:rsid w:val="00557FD0"/>
    <w:rsid w:val="005601F5"/>
    <w:rsid w:val="005602A8"/>
    <w:rsid w:val="00560451"/>
    <w:rsid w:val="00560462"/>
    <w:rsid w:val="00560547"/>
    <w:rsid w:val="00560629"/>
    <w:rsid w:val="0056092F"/>
    <w:rsid w:val="00560A7A"/>
    <w:rsid w:val="00561688"/>
    <w:rsid w:val="00561756"/>
    <w:rsid w:val="005617AD"/>
    <w:rsid w:val="00561A7A"/>
    <w:rsid w:val="00561B89"/>
    <w:rsid w:val="00562021"/>
    <w:rsid w:val="005622D6"/>
    <w:rsid w:val="0056245C"/>
    <w:rsid w:val="005624FD"/>
    <w:rsid w:val="00562863"/>
    <w:rsid w:val="00562956"/>
    <w:rsid w:val="00562DCF"/>
    <w:rsid w:val="00562F97"/>
    <w:rsid w:val="005630E7"/>
    <w:rsid w:val="005632FB"/>
    <w:rsid w:val="0056334A"/>
    <w:rsid w:val="005633E4"/>
    <w:rsid w:val="00563502"/>
    <w:rsid w:val="005636E4"/>
    <w:rsid w:val="0056381C"/>
    <w:rsid w:val="0056396A"/>
    <w:rsid w:val="00563B66"/>
    <w:rsid w:val="00563CC0"/>
    <w:rsid w:val="005641DF"/>
    <w:rsid w:val="0056437C"/>
    <w:rsid w:val="005643BB"/>
    <w:rsid w:val="00564485"/>
    <w:rsid w:val="0056449F"/>
    <w:rsid w:val="0056459C"/>
    <w:rsid w:val="005648DD"/>
    <w:rsid w:val="00564CCE"/>
    <w:rsid w:val="00565034"/>
    <w:rsid w:val="00565089"/>
    <w:rsid w:val="00565D37"/>
    <w:rsid w:val="00565D46"/>
    <w:rsid w:val="00565EC9"/>
    <w:rsid w:val="0056647C"/>
    <w:rsid w:val="00566A0D"/>
    <w:rsid w:val="00567031"/>
    <w:rsid w:val="00567089"/>
    <w:rsid w:val="005671B6"/>
    <w:rsid w:val="00567545"/>
    <w:rsid w:val="005678B3"/>
    <w:rsid w:val="00567A85"/>
    <w:rsid w:val="00567AA8"/>
    <w:rsid w:val="00570A86"/>
    <w:rsid w:val="005711C3"/>
    <w:rsid w:val="00571590"/>
    <w:rsid w:val="005716DA"/>
    <w:rsid w:val="005719A2"/>
    <w:rsid w:val="00571AE9"/>
    <w:rsid w:val="005731C8"/>
    <w:rsid w:val="00573261"/>
    <w:rsid w:val="00573903"/>
    <w:rsid w:val="00573B3D"/>
    <w:rsid w:val="00574199"/>
    <w:rsid w:val="005741E0"/>
    <w:rsid w:val="00574551"/>
    <w:rsid w:val="0057478E"/>
    <w:rsid w:val="00574F90"/>
    <w:rsid w:val="005753AF"/>
    <w:rsid w:val="005757F7"/>
    <w:rsid w:val="00575D6A"/>
    <w:rsid w:val="00576251"/>
    <w:rsid w:val="0057685A"/>
    <w:rsid w:val="00576B0C"/>
    <w:rsid w:val="005771A3"/>
    <w:rsid w:val="00577578"/>
    <w:rsid w:val="00577595"/>
    <w:rsid w:val="005775C4"/>
    <w:rsid w:val="00577640"/>
    <w:rsid w:val="005777AC"/>
    <w:rsid w:val="005778AD"/>
    <w:rsid w:val="005779B7"/>
    <w:rsid w:val="00577F70"/>
    <w:rsid w:val="00580064"/>
    <w:rsid w:val="0058039A"/>
    <w:rsid w:val="005804C4"/>
    <w:rsid w:val="005806B0"/>
    <w:rsid w:val="00580B2C"/>
    <w:rsid w:val="00580BA0"/>
    <w:rsid w:val="00580BDE"/>
    <w:rsid w:val="00580CD5"/>
    <w:rsid w:val="00580D99"/>
    <w:rsid w:val="00580E20"/>
    <w:rsid w:val="00580F2A"/>
    <w:rsid w:val="00581B6E"/>
    <w:rsid w:val="00581BC3"/>
    <w:rsid w:val="00581E07"/>
    <w:rsid w:val="005820A3"/>
    <w:rsid w:val="005820A7"/>
    <w:rsid w:val="00582659"/>
    <w:rsid w:val="00582816"/>
    <w:rsid w:val="00582A34"/>
    <w:rsid w:val="00583A6F"/>
    <w:rsid w:val="00583C3A"/>
    <w:rsid w:val="00583CAF"/>
    <w:rsid w:val="00583DAE"/>
    <w:rsid w:val="00583F85"/>
    <w:rsid w:val="00584786"/>
    <w:rsid w:val="00584B6C"/>
    <w:rsid w:val="00584EBB"/>
    <w:rsid w:val="0058530B"/>
    <w:rsid w:val="00585760"/>
    <w:rsid w:val="00586015"/>
    <w:rsid w:val="005863F3"/>
    <w:rsid w:val="00586465"/>
    <w:rsid w:val="00586556"/>
    <w:rsid w:val="005865D8"/>
    <w:rsid w:val="005869EC"/>
    <w:rsid w:val="0058765D"/>
    <w:rsid w:val="005879CF"/>
    <w:rsid w:val="00587D0C"/>
    <w:rsid w:val="00587E9B"/>
    <w:rsid w:val="00590007"/>
    <w:rsid w:val="005900F0"/>
    <w:rsid w:val="005902EC"/>
    <w:rsid w:val="005904B5"/>
    <w:rsid w:val="00590AC9"/>
    <w:rsid w:val="00590B52"/>
    <w:rsid w:val="00590B9D"/>
    <w:rsid w:val="00590BFD"/>
    <w:rsid w:val="00590D70"/>
    <w:rsid w:val="00590DA1"/>
    <w:rsid w:val="00590E99"/>
    <w:rsid w:val="00591624"/>
    <w:rsid w:val="0059177D"/>
    <w:rsid w:val="005918F7"/>
    <w:rsid w:val="00591F23"/>
    <w:rsid w:val="00592354"/>
    <w:rsid w:val="00592575"/>
    <w:rsid w:val="00592A8F"/>
    <w:rsid w:val="00592B10"/>
    <w:rsid w:val="00592D2F"/>
    <w:rsid w:val="00592D4C"/>
    <w:rsid w:val="00592EDF"/>
    <w:rsid w:val="005932CC"/>
    <w:rsid w:val="00593999"/>
    <w:rsid w:val="00593A5E"/>
    <w:rsid w:val="00594115"/>
    <w:rsid w:val="00594146"/>
    <w:rsid w:val="0059417A"/>
    <w:rsid w:val="0059467D"/>
    <w:rsid w:val="00594875"/>
    <w:rsid w:val="00594F66"/>
    <w:rsid w:val="0059516D"/>
    <w:rsid w:val="0059525B"/>
    <w:rsid w:val="005959B5"/>
    <w:rsid w:val="00595ED9"/>
    <w:rsid w:val="005964F9"/>
    <w:rsid w:val="00596590"/>
    <w:rsid w:val="005965B2"/>
    <w:rsid w:val="0059673D"/>
    <w:rsid w:val="005969F4"/>
    <w:rsid w:val="0059739E"/>
    <w:rsid w:val="005974AA"/>
    <w:rsid w:val="005977C3"/>
    <w:rsid w:val="005979A8"/>
    <w:rsid w:val="00597AC0"/>
    <w:rsid w:val="00597F08"/>
    <w:rsid w:val="005A00E3"/>
    <w:rsid w:val="005A0403"/>
    <w:rsid w:val="005A0B35"/>
    <w:rsid w:val="005A0EFD"/>
    <w:rsid w:val="005A0F00"/>
    <w:rsid w:val="005A0F08"/>
    <w:rsid w:val="005A13C0"/>
    <w:rsid w:val="005A167C"/>
    <w:rsid w:val="005A19CB"/>
    <w:rsid w:val="005A1A61"/>
    <w:rsid w:val="005A1B26"/>
    <w:rsid w:val="005A1B51"/>
    <w:rsid w:val="005A1BC5"/>
    <w:rsid w:val="005A26F3"/>
    <w:rsid w:val="005A2811"/>
    <w:rsid w:val="005A28E9"/>
    <w:rsid w:val="005A2B81"/>
    <w:rsid w:val="005A2D5F"/>
    <w:rsid w:val="005A2E2C"/>
    <w:rsid w:val="005A315A"/>
    <w:rsid w:val="005A3292"/>
    <w:rsid w:val="005A3690"/>
    <w:rsid w:val="005A36D4"/>
    <w:rsid w:val="005A3BA5"/>
    <w:rsid w:val="005A3DC5"/>
    <w:rsid w:val="005A4445"/>
    <w:rsid w:val="005A452F"/>
    <w:rsid w:val="005A47D5"/>
    <w:rsid w:val="005A48DA"/>
    <w:rsid w:val="005A48F3"/>
    <w:rsid w:val="005A4D91"/>
    <w:rsid w:val="005A503E"/>
    <w:rsid w:val="005A536F"/>
    <w:rsid w:val="005A580B"/>
    <w:rsid w:val="005A5BD5"/>
    <w:rsid w:val="005A5CB2"/>
    <w:rsid w:val="005A6003"/>
    <w:rsid w:val="005A6502"/>
    <w:rsid w:val="005A6C4E"/>
    <w:rsid w:val="005A6CAD"/>
    <w:rsid w:val="005A6E2B"/>
    <w:rsid w:val="005A6F4C"/>
    <w:rsid w:val="005A71F5"/>
    <w:rsid w:val="005A72A8"/>
    <w:rsid w:val="005A7435"/>
    <w:rsid w:val="005A785E"/>
    <w:rsid w:val="005A7AFB"/>
    <w:rsid w:val="005A7C48"/>
    <w:rsid w:val="005A7D72"/>
    <w:rsid w:val="005A7F2A"/>
    <w:rsid w:val="005B02F7"/>
    <w:rsid w:val="005B0703"/>
    <w:rsid w:val="005B07CF"/>
    <w:rsid w:val="005B1CDF"/>
    <w:rsid w:val="005B1D5C"/>
    <w:rsid w:val="005B2139"/>
    <w:rsid w:val="005B25B0"/>
    <w:rsid w:val="005B2755"/>
    <w:rsid w:val="005B2967"/>
    <w:rsid w:val="005B29D1"/>
    <w:rsid w:val="005B2CC5"/>
    <w:rsid w:val="005B2D41"/>
    <w:rsid w:val="005B30D4"/>
    <w:rsid w:val="005B313B"/>
    <w:rsid w:val="005B346D"/>
    <w:rsid w:val="005B3703"/>
    <w:rsid w:val="005B3A69"/>
    <w:rsid w:val="005B4201"/>
    <w:rsid w:val="005B4830"/>
    <w:rsid w:val="005B495D"/>
    <w:rsid w:val="005B4B83"/>
    <w:rsid w:val="005B50C3"/>
    <w:rsid w:val="005B521C"/>
    <w:rsid w:val="005B559C"/>
    <w:rsid w:val="005B565D"/>
    <w:rsid w:val="005B5945"/>
    <w:rsid w:val="005B5A6F"/>
    <w:rsid w:val="005B5BB6"/>
    <w:rsid w:val="005B6368"/>
    <w:rsid w:val="005B680E"/>
    <w:rsid w:val="005B6815"/>
    <w:rsid w:val="005B6839"/>
    <w:rsid w:val="005B69D0"/>
    <w:rsid w:val="005B6CE2"/>
    <w:rsid w:val="005B7392"/>
    <w:rsid w:val="005B7B3A"/>
    <w:rsid w:val="005B7DF0"/>
    <w:rsid w:val="005C0218"/>
    <w:rsid w:val="005C025D"/>
    <w:rsid w:val="005C02A1"/>
    <w:rsid w:val="005C0697"/>
    <w:rsid w:val="005C09B1"/>
    <w:rsid w:val="005C0B24"/>
    <w:rsid w:val="005C0FDD"/>
    <w:rsid w:val="005C106A"/>
    <w:rsid w:val="005C11CA"/>
    <w:rsid w:val="005C153C"/>
    <w:rsid w:val="005C15B5"/>
    <w:rsid w:val="005C18DE"/>
    <w:rsid w:val="005C2216"/>
    <w:rsid w:val="005C2490"/>
    <w:rsid w:val="005C2828"/>
    <w:rsid w:val="005C2C85"/>
    <w:rsid w:val="005C2D7B"/>
    <w:rsid w:val="005C2D9E"/>
    <w:rsid w:val="005C2DD5"/>
    <w:rsid w:val="005C335F"/>
    <w:rsid w:val="005C368D"/>
    <w:rsid w:val="005C389B"/>
    <w:rsid w:val="005C3DB4"/>
    <w:rsid w:val="005C418E"/>
    <w:rsid w:val="005C42F7"/>
    <w:rsid w:val="005C45C2"/>
    <w:rsid w:val="005C461E"/>
    <w:rsid w:val="005C4A2C"/>
    <w:rsid w:val="005C4CE3"/>
    <w:rsid w:val="005C5AF9"/>
    <w:rsid w:val="005C5B5E"/>
    <w:rsid w:val="005C5C5D"/>
    <w:rsid w:val="005C5CDF"/>
    <w:rsid w:val="005C5D76"/>
    <w:rsid w:val="005C6163"/>
    <w:rsid w:val="005C61D5"/>
    <w:rsid w:val="005C6315"/>
    <w:rsid w:val="005C63F1"/>
    <w:rsid w:val="005C6842"/>
    <w:rsid w:val="005C6AF8"/>
    <w:rsid w:val="005C6F0D"/>
    <w:rsid w:val="005C71EF"/>
    <w:rsid w:val="005C7219"/>
    <w:rsid w:val="005C7643"/>
    <w:rsid w:val="005C7F1B"/>
    <w:rsid w:val="005D0070"/>
    <w:rsid w:val="005D00C3"/>
    <w:rsid w:val="005D03D9"/>
    <w:rsid w:val="005D05EF"/>
    <w:rsid w:val="005D0A39"/>
    <w:rsid w:val="005D126F"/>
    <w:rsid w:val="005D1C55"/>
    <w:rsid w:val="005D1F4F"/>
    <w:rsid w:val="005D21AE"/>
    <w:rsid w:val="005D271E"/>
    <w:rsid w:val="005D3037"/>
    <w:rsid w:val="005D31CA"/>
    <w:rsid w:val="005D39C5"/>
    <w:rsid w:val="005D3E7B"/>
    <w:rsid w:val="005D40A8"/>
    <w:rsid w:val="005D4128"/>
    <w:rsid w:val="005D438E"/>
    <w:rsid w:val="005D4437"/>
    <w:rsid w:val="005D4B7A"/>
    <w:rsid w:val="005D4E5D"/>
    <w:rsid w:val="005D5267"/>
    <w:rsid w:val="005D5810"/>
    <w:rsid w:val="005D667E"/>
    <w:rsid w:val="005D6C56"/>
    <w:rsid w:val="005D6CF8"/>
    <w:rsid w:val="005D7304"/>
    <w:rsid w:val="005D7696"/>
    <w:rsid w:val="005E0095"/>
    <w:rsid w:val="005E04DF"/>
    <w:rsid w:val="005E0946"/>
    <w:rsid w:val="005E0B70"/>
    <w:rsid w:val="005E0E3C"/>
    <w:rsid w:val="005E0F8F"/>
    <w:rsid w:val="005E0FF2"/>
    <w:rsid w:val="005E112C"/>
    <w:rsid w:val="005E117B"/>
    <w:rsid w:val="005E121F"/>
    <w:rsid w:val="005E1DCB"/>
    <w:rsid w:val="005E2428"/>
    <w:rsid w:val="005E2B36"/>
    <w:rsid w:val="005E2B47"/>
    <w:rsid w:val="005E2C30"/>
    <w:rsid w:val="005E2D1F"/>
    <w:rsid w:val="005E2E8C"/>
    <w:rsid w:val="005E2ECD"/>
    <w:rsid w:val="005E30F3"/>
    <w:rsid w:val="005E370D"/>
    <w:rsid w:val="005E3D78"/>
    <w:rsid w:val="005E3D8E"/>
    <w:rsid w:val="005E4EDF"/>
    <w:rsid w:val="005E4F38"/>
    <w:rsid w:val="005E5166"/>
    <w:rsid w:val="005E52CB"/>
    <w:rsid w:val="005E5401"/>
    <w:rsid w:val="005E5948"/>
    <w:rsid w:val="005E5CF4"/>
    <w:rsid w:val="005E5E84"/>
    <w:rsid w:val="005E63D5"/>
    <w:rsid w:val="005E6447"/>
    <w:rsid w:val="005E695C"/>
    <w:rsid w:val="005E6BE7"/>
    <w:rsid w:val="005E6DA3"/>
    <w:rsid w:val="005E7174"/>
    <w:rsid w:val="005E7707"/>
    <w:rsid w:val="005E77FB"/>
    <w:rsid w:val="005E7AA2"/>
    <w:rsid w:val="005E7B79"/>
    <w:rsid w:val="005E7DBF"/>
    <w:rsid w:val="005E7FE0"/>
    <w:rsid w:val="005F0054"/>
    <w:rsid w:val="005F01A5"/>
    <w:rsid w:val="005F01FC"/>
    <w:rsid w:val="005F043D"/>
    <w:rsid w:val="005F04BE"/>
    <w:rsid w:val="005F07DE"/>
    <w:rsid w:val="005F0914"/>
    <w:rsid w:val="005F0926"/>
    <w:rsid w:val="005F0ACF"/>
    <w:rsid w:val="005F0B38"/>
    <w:rsid w:val="005F0D56"/>
    <w:rsid w:val="005F10ED"/>
    <w:rsid w:val="005F1543"/>
    <w:rsid w:val="005F17B9"/>
    <w:rsid w:val="005F1A3C"/>
    <w:rsid w:val="005F1FCC"/>
    <w:rsid w:val="005F2A0D"/>
    <w:rsid w:val="005F2ACC"/>
    <w:rsid w:val="005F2D08"/>
    <w:rsid w:val="005F2EDD"/>
    <w:rsid w:val="005F2FE3"/>
    <w:rsid w:val="005F312A"/>
    <w:rsid w:val="005F3414"/>
    <w:rsid w:val="005F3417"/>
    <w:rsid w:val="005F3457"/>
    <w:rsid w:val="005F3481"/>
    <w:rsid w:val="005F3A8F"/>
    <w:rsid w:val="005F3B53"/>
    <w:rsid w:val="005F3C76"/>
    <w:rsid w:val="005F3CB9"/>
    <w:rsid w:val="005F3F9C"/>
    <w:rsid w:val="005F3FF1"/>
    <w:rsid w:val="005F496B"/>
    <w:rsid w:val="005F4B0A"/>
    <w:rsid w:val="005F4B10"/>
    <w:rsid w:val="005F4E69"/>
    <w:rsid w:val="005F5622"/>
    <w:rsid w:val="005F58C7"/>
    <w:rsid w:val="005F58E4"/>
    <w:rsid w:val="005F59C1"/>
    <w:rsid w:val="005F5AEF"/>
    <w:rsid w:val="005F5C8D"/>
    <w:rsid w:val="005F5CAE"/>
    <w:rsid w:val="005F61DA"/>
    <w:rsid w:val="005F6285"/>
    <w:rsid w:val="005F67CF"/>
    <w:rsid w:val="005F6DFF"/>
    <w:rsid w:val="005F6EFB"/>
    <w:rsid w:val="005F76BB"/>
    <w:rsid w:val="005F796A"/>
    <w:rsid w:val="005F7C25"/>
    <w:rsid w:val="005F7D1C"/>
    <w:rsid w:val="0060027B"/>
    <w:rsid w:val="0060064E"/>
    <w:rsid w:val="006008B7"/>
    <w:rsid w:val="00600E28"/>
    <w:rsid w:val="006010DC"/>
    <w:rsid w:val="006013E0"/>
    <w:rsid w:val="00601479"/>
    <w:rsid w:val="00601484"/>
    <w:rsid w:val="006014F9"/>
    <w:rsid w:val="006019D6"/>
    <w:rsid w:val="00601CAE"/>
    <w:rsid w:val="006024EC"/>
    <w:rsid w:val="00602627"/>
    <w:rsid w:val="006028BF"/>
    <w:rsid w:val="00602D14"/>
    <w:rsid w:val="00603572"/>
    <w:rsid w:val="0060381E"/>
    <w:rsid w:val="00603990"/>
    <w:rsid w:val="00603A56"/>
    <w:rsid w:val="00603AD0"/>
    <w:rsid w:val="00603B3B"/>
    <w:rsid w:val="00603D7E"/>
    <w:rsid w:val="0060438B"/>
    <w:rsid w:val="00604468"/>
    <w:rsid w:val="0060494A"/>
    <w:rsid w:val="00604C59"/>
    <w:rsid w:val="00604CB4"/>
    <w:rsid w:val="0060509F"/>
    <w:rsid w:val="00605228"/>
    <w:rsid w:val="0060526C"/>
    <w:rsid w:val="006056EF"/>
    <w:rsid w:val="006056FE"/>
    <w:rsid w:val="00605875"/>
    <w:rsid w:val="0060587D"/>
    <w:rsid w:val="006058B3"/>
    <w:rsid w:val="0060590F"/>
    <w:rsid w:val="0060600E"/>
    <w:rsid w:val="00606669"/>
    <w:rsid w:val="00606CEB"/>
    <w:rsid w:val="0060749A"/>
    <w:rsid w:val="00607637"/>
    <w:rsid w:val="00607668"/>
    <w:rsid w:val="00607CA4"/>
    <w:rsid w:val="00607D35"/>
    <w:rsid w:val="00607D9B"/>
    <w:rsid w:val="00607E7E"/>
    <w:rsid w:val="006102E1"/>
    <w:rsid w:val="00610339"/>
    <w:rsid w:val="00610590"/>
    <w:rsid w:val="006108FC"/>
    <w:rsid w:val="00610A63"/>
    <w:rsid w:val="00610D5D"/>
    <w:rsid w:val="00610FFC"/>
    <w:rsid w:val="0061100E"/>
    <w:rsid w:val="006111B7"/>
    <w:rsid w:val="00611561"/>
    <w:rsid w:val="0061163B"/>
    <w:rsid w:val="00611A1D"/>
    <w:rsid w:val="00611AD2"/>
    <w:rsid w:val="00611CFB"/>
    <w:rsid w:val="00611FF2"/>
    <w:rsid w:val="00612046"/>
    <w:rsid w:val="006120FC"/>
    <w:rsid w:val="006123D7"/>
    <w:rsid w:val="00612A4C"/>
    <w:rsid w:val="00612D65"/>
    <w:rsid w:val="00612D66"/>
    <w:rsid w:val="00613106"/>
    <w:rsid w:val="00613401"/>
    <w:rsid w:val="006137A4"/>
    <w:rsid w:val="006139BB"/>
    <w:rsid w:val="00613CFE"/>
    <w:rsid w:val="00613FA1"/>
    <w:rsid w:val="006151F2"/>
    <w:rsid w:val="006156C5"/>
    <w:rsid w:val="0061575C"/>
    <w:rsid w:val="00615B35"/>
    <w:rsid w:val="00615B5F"/>
    <w:rsid w:val="00615C2C"/>
    <w:rsid w:val="00615E65"/>
    <w:rsid w:val="00616293"/>
    <w:rsid w:val="006165FC"/>
    <w:rsid w:val="0061667F"/>
    <w:rsid w:val="00616A22"/>
    <w:rsid w:val="00616B95"/>
    <w:rsid w:val="00616C7F"/>
    <w:rsid w:val="00616D94"/>
    <w:rsid w:val="00616EA4"/>
    <w:rsid w:val="00617329"/>
    <w:rsid w:val="006173A1"/>
    <w:rsid w:val="006173CA"/>
    <w:rsid w:val="00617A39"/>
    <w:rsid w:val="00617CB3"/>
    <w:rsid w:val="00617E2A"/>
    <w:rsid w:val="00620CBF"/>
    <w:rsid w:val="00620EA8"/>
    <w:rsid w:val="00620FF9"/>
    <w:rsid w:val="0062143D"/>
    <w:rsid w:val="00621586"/>
    <w:rsid w:val="0062198A"/>
    <w:rsid w:val="00621A52"/>
    <w:rsid w:val="00621F89"/>
    <w:rsid w:val="00621FC4"/>
    <w:rsid w:val="0062250D"/>
    <w:rsid w:val="00622B95"/>
    <w:rsid w:val="00622BB4"/>
    <w:rsid w:val="00622EE5"/>
    <w:rsid w:val="0062308D"/>
    <w:rsid w:val="00623135"/>
    <w:rsid w:val="0062340F"/>
    <w:rsid w:val="00623776"/>
    <w:rsid w:val="00623F45"/>
    <w:rsid w:val="00624305"/>
    <w:rsid w:val="0062434C"/>
    <w:rsid w:val="006245BF"/>
    <w:rsid w:val="00624A87"/>
    <w:rsid w:val="0062511D"/>
    <w:rsid w:val="00625488"/>
    <w:rsid w:val="0062551B"/>
    <w:rsid w:val="0062565D"/>
    <w:rsid w:val="00625863"/>
    <w:rsid w:val="006259B9"/>
    <w:rsid w:val="00625E51"/>
    <w:rsid w:val="00626121"/>
    <w:rsid w:val="006263F1"/>
    <w:rsid w:val="0062654D"/>
    <w:rsid w:val="00626885"/>
    <w:rsid w:val="00626A70"/>
    <w:rsid w:val="00627101"/>
    <w:rsid w:val="00627245"/>
    <w:rsid w:val="006274FE"/>
    <w:rsid w:val="00627930"/>
    <w:rsid w:val="00627F29"/>
    <w:rsid w:val="0063051B"/>
    <w:rsid w:val="006306F7"/>
    <w:rsid w:val="00630783"/>
    <w:rsid w:val="00630965"/>
    <w:rsid w:val="00630A75"/>
    <w:rsid w:val="00631166"/>
    <w:rsid w:val="006312AF"/>
    <w:rsid w:val="00631317"/>
    <w:rsid w:val="00631383"/>
    <w:rsid w:val="0063141E"/>
    <w:rsid w:val="00631AC8"/>
    <w:rsid w:val="00631BA9"/>
    <w:rsid w:val="00631C9A"/>
    <w:rsid w:val="00631D3F"/>
    <w:rsid w:val="006329D3"/>
    <w:rsid w:val="00632A98"/>
    <w:rsid w:val="00632BBD"/>
    <w:rsid w:val="00632D47"/>
    <w:rsid w:val="00632E57"/>
    <w:rsid w:val="006337A3"/>
    <w:rsid w:val="00633806"/>
    <w:rsid w:val="00633C17"/>
    <w:rsid w:val="00633D5A"/>
    <w:rsid w:val="0063416C"/>
    <w:rsid w:val="006345A7"/>
    <w:rsid w:val="006347B3"/>
    <w:rsid w:val="006348DF"/>
    <w:rsid w:val="00634D29"/>
    <w:rsid w:val="00634E52"/>
    <w:rsid w:val="00634F53"/>
    <w:rsid w:val="00634FD1"/>
    <w:rsid w:val="006353E3"/>
    <w:rsid w:val="006355A0"/>
    <w:rsid w:val="00635ABD"/>
    <w:rsid w:val="00635B86"/>
    <w:rsid w:val="00636717"/>
    <w:rsid w:val="00636D96"/>
    <w:rsid w:val="00637699"/>
    <w:rsid w:val="006378C0"/>
    <w:rsid w:val="00637A6C"/>
    <w:rsid w:val="00637E70"/>
    <w:rsid w:val="00637F2D"/>
    <w:rsid w:val="0064031F"/>
    <w:rsid w:val="006408DE"/>
    <w:rsid w:val="006409A1"/>
    <w:rsid w:val="00640B9D"/>
    <w:rsid w:val="00640ED3"/>
    <w:rsid w:val="0064134B"/>
    <w:rsid w:val="006414B7"/>
    <w:rsid w:val="006415AA"/>
    <w:rsid w:val="006419D1"/>
    <w:rsid w:val="006419FC"/>
    <w:rsid w:val="006424E7"/>
    <w:rsid w:val="006426D9"/>
    <w:rsid w:val="0064284F"/>
    <w:rsid w:val="00642B08"/>
    <w:rsid w:val="00642FF2"/>
    <w:rsid w:val="0064313E"/>
    <w:rsid w:val="0064369B"/>
    <w:rsid w:val="00643853"/>
    <w:rsid w:val="00643A70"/>
    <w:rsid w:val="00643D44"/>
    <w:rsid w:val="00643EB7"/>
    <w:rsid w:val="00643EDE"/>
    <w:rsid w:val="00643F18"/>
    <w:rsid w:val="00643FF1"/>
    <w:rsid w:val="00644442"/>
    <w:rsid w:val="006444C9"/>
    <w:rsid w:val="006444F2"/>
    <w:rsid w:val="00644955"/>
    <w:rsid w:val="00644AC9"/>
    <w:rsid w:val="00644C63"/>
    <w:rsid w:val="00644D21"/>
    <w:rsid w:val="00644D7D"/>
    <w:rsid w:val="00644F81"/>
    <w:rsid w:val="006461AE"/>
    <w:rsid w:val="00646296"/>
    <w:rsid w:val="0064660D"/>
    <w:rsid w:val="00646748"/>
    <w:rsid w:val="00646AD1"/>
    <w:rsid w:val="00646D14"/>
    <w:rsid w:val="006473F8"/>
    <w:rsid w:val="006476ED"/>
    <w:rsid w:val="00647975"/>
    <w:rsid w:val="00647E2F"/>
    <w:rsid w:val="00647F34"/>
    <w:rsid w:val="00647FC2"/>
    <w:rsid w:val="00650276"/>
    <w:rsid w:val="00650674"/>
    <w:rsid w:val="006508CE"/>
    <w:rsid w:val="006509C9"/>
    <w:rsid w:val="00650AF4"/>
    <w:rsid w:val="00650BF6"/>
    <w:rsid w:val="00650D33"/>
    <w:rsid w:val="00651070"/>
    <w:rsid w:val="006510B1"/>
    <w:rsid w:val="0065166A"/>
    <w:rsid w:val="006516CC"/>
    <w:rsid w:val="0065188A"/>
    <w:rsid w:val="00651B4A"/>
    <w:rsid w:val="00651D11"/>
    <w:rsid w:val="00651D7B"/>
    <w:rsid w:val="00652928"/>
    <w:rsid w:val="00652AE3"/>
    <w:rsid w:val="00652EAE"/>
    <w:rsid w:val="006533A0"/>
    <w:rsid w:val="00653449"/>
    <w:rsid w:val="00653932"/>
    <w:rsid w:val="00653953"/>
    <w:rsid w:val="0065398D"/>
    <w:rsid w:val="006541A8"/>
    <w:rsid w:val="006541F8"/>
    <w:rsid w:val="00654353"/>
    <w:rsid w:val="00654D6A"/>
    <w:rsid w:val="00654F7F"/>
    <w:rsid w:val="00654FAF"/>
    <w:rsid w:val="006552FE"/>
    <w:rsid w:val="006553E1"/>
    <w:rsid w:val="00655987"/>
    <w:rsid w:val="00655B0A"/>
    <w:rsid w:val="00655D53"/>
    <w:rsid w:val="00656287"/>
    <w:rsid w:val="00656589"/>
    <w:rsid w:val="00657237"/>
    <w:rsid w:val="0065744C"/>
    <w:rsid w:val="0065747F"/>
    <w:rsid w:val="00657B98"/>
    <w:rsid w:val="00657CBB"/>
    <w:rsid w:val="00660129"/>
    <w:rsid w:val="00661003"/>
    <w:rsid w:val="006612C9"/>
    <w:rsid w:val="0066146B"/>
    <w:rsid w:val="006618A8"/>
    <w:rsid w:val="0066197F"/>
    <w:rsid w:val="006620BE"/>
    <w:rsid w:val="006621E8"/>
    <w:rsid w:val="0066250B"/>
    <w:rsid w:val="00662621"/>
    <w:rsid w:val="00662A0E"/>
    <w:rsid w:val="00662CAA"/>
    <w:rsid w:val="00662E2E"/>
    <w:rsid w:val="00663101"/>
    <w:rsid w:val="00663106"/>
    <w:rsid w:val="006631F2"/>
    <w:rsid w:val="006634A4"/>
    <w:rsid w:val="006635D6"/>
    <w:rsid w:val="006638D9"/>
    <w:rsid w:val="0066397F"/>
    <w:rsid w:val="00663AE2"/>
    <w:rsid w:val="00663C5C"/>
    <w:rsid w:val="00663D85"/>
    <w:rsid w:val="00663ECD"/>
    <w:rsid w:val="006641C5"/>
    <w:rsid w:val="00664968"/>
    <w:rsid w:val="006649CA"/>
    <w:rsid w:val="00664C85"/>
    <w:rsid w:val="00664EE3"/>
    <w:rsid w:val="00665583"/>
    <w:rsid w:val="0066573C"/>
    <w:rsid w:val="00665BEA"/>
    <w:rsid w:val="00666C95"/>
    <w:rsid w:val="00667006"/>
    <w:rsid w:val="00667575"/>
    <w:rsid w:val="00667975"/>
    <w:rsid w:val="00667B13"/>
    <w:rsid w:val="00667D49"/>
    <w:rsid w:val="00667E30"/>
    <w:rsid w:val="00670287"/>
    <w:rsid w:val="0067032E"/>
    <w:rsid w:val="00670C57"/>
    <w:rsid w:val="00671010"/>
    <w:rsid w:val="006712CC"/>
    <w:rsid w:val="0067135E"/>
    <w:rsid w:val="006719A1"/>
    <w:rsid w:val="00671F6A"/>
    <w:rsid w:val="00672031"/>
    <w:rsid w:val="00672305"/>
    <w:rsid w:val="006723AC"/>
    <w:rsid w:val="006723F9"/>
    <w:rsid w:val="00672402"/>
    <w:rsid w:val="0067279A"/>
    <w:rsid w:val="00673E0E"/>
    <w:rsid w:val="00674383"/>
    <w:rsid w:val="00674430"/>
    <w:rsid w:val="0067443D"/>
    <w:rsid w:val="0067447F"/>
    <w:rsid w:val="006747B1"/>
    <w:rsid w:val="00674B47"/>
    <w:rsid w:val="00674FDE"/>
    <w:rsid w:val="00675543"/>
    <w:rsid w:val="00675A8D"/>
    <w:rsid w:val="00675BED"/>
    <w:rsid w:val="00675D77"/>
    <w:rsid w:val="00676454"/>
    <w:rsid w:val="00676774"/>
    <w:rsid w:val="00676779"/>
    <w:rsid w:val="006767A4"/>
    <w:rsid w:val="006769E6"/>
    <w:rsid w:val="00676B7F"/>
    <w:rsid w:val="00676C53"/>
    <w:rsid w:val="00676CF5"/>
    <w:rsid w:val="00676CFE"/>
    <w:rsid w:val="0067741A"/>
    <w:rsid w:val="00677535"/>
    <w:rsid w:val="00677AA8"/>
    <w:rsid w:val="00677FD3"/>
    <w:rsid w:val="006800A4"/>
    <w:rsid w:val="00680448"/>
    <w:rsid w:val="0068051F"/>
    <w:rsid w:val="0068056B"/>
    <w:rsid w:val="006805F6"/>
    <w:rsid w:val="00680755"/>
    <w:rsid w:val="00680C64"/>
    <w:rsid w:val="006810AD"/>
    <w:rsid w:val="00681114"/>
    <w:rsid w:val="00681180"/>
    <w:rsid w:val="006812F8"/>
    <w:rsid w:val="006817D0"/>
    <w:rsid w:val="00681816"/>
    <w:rsid w:val="0068193A"/>
    <w:rsid w:val="00681BFC"/>
    <w:rsid w:val="006820D9"/>
    <w:rsid w:val="00682290"/>
    <w:rsid w:val="00682D39"/>
    <w:rsid w:val="00682FC2"/>
    <w:rsid w:val="006831B7"/>
    <w:rsid w:val="006834E9"/>
    <w:rsid w:val="00683753"/>
    <w:rsid w:val="00683754"/>
    <w:rsid w:val="006845B6"/>
    <w:rsid w:val="00684665"/>
    <w:rsid w:val="006848A2"/>
    <w:rsid w:val="0068511E"/>
    <w:rsid w:val="0068512A"/>
    <w:rsid w:val="00685A38"/>
    <w:rsid w:val="00685DAA"/>
    <w:rsid w:val="00686806"/>
    <w:rsid w:val="00686D9C"/>
    <w:rsid w:val="00686EEC"/>
    <w:rsid w:val="006872A7"/>
    <w:rsid w:val="00687DD0"/>
    <w:rsid w:val="00687E60"/>
    <w:rsid w:val="00687E8B"/>
    <w:rsid w:val="006901F9"/>
    <w:rsid w:val="0069049E"/>
    <w:rsid w:val="00690AC4"/>
    <w:rsid w:val="00690D54"/>
    <w:rsid w:val="006910B9"/>
    <w:rsid w:val="00691246"/>
    <w:rsid w:val="00691C59"/>
    <w:rsid w:val="00691FF9"/>
    <w:rsid w:val="00692232"/>
    <w:rsid w:val="00692458"/>
    <w:rsid w:val="0069245F"/>
    <w:rsid w:val="00692A5D"/>
    <w:rsid w:val="00692B63"/>
    <w:rsid w:val="00692E2A"/>
    <w:rsid w:val="00692E83"/>
    <w:rsid w:val="00693043"/>
    <w:rsid w:val="00693561"/>
    <w:rsid w:val="00693770"/>
    <w:rsid w:val="00693BB1"/>
    <w:rsid w:val="00693EA0"/>
    <w:rsid w:val="00693F6D"/>
    <w:rsid w:val="00694206"/>
    <w:rsid w:val="006952D9"/>
    <w:rsid w:val="006956C9"/>
    <w:rsid w:val="006956CD"/>
    <w:rsid w:val="00695824"/>
    <w:rsid w:val="00695A63"/>
    <w:rsid w:val="00695D63"/>
    <w:rsid w:val="00695FD3"/>
    <w:rsid w:val="006964F7"/>
    <w:rsid w:val="00696534"/>
    <w:rsid w:val="00696597"/>
    <w:rsid w:val="00696B20"/>
    <w:rsid w:val="00696BE3"/>
    <w:rsid w:val="00696D60"/>
    <w:rsid w:val="00697006"/>
    <w:rsid w:val="00697651"/>
    <w:rsid w:val="00697A9A"/>
    <w:rsid w:val="00697B03"/>
    <w:rsid w:val="00697E9A"/>
    <w:rsid w:val="006A04CF"/>
    <w:rsid w:val="006A0C18"/>
    <w:rsid w:val="006A0DC1"/>
    <w:rsid w:val="006A0ED9"/>
    <w:rsid w:val="006A1013"/>
    <w:rsid w:val="006A101D"/>
    <w:rsid w:val="006A19FC"/>
    <w:rsid w:val="006A1A62"/>
    <w:rsid w:val="006A1B5C"/>
    <w:rsid w:val="006A1CE4"/>
    <w:rsid w:val="006A1F0A"/>
    <w:rsid w:val="006A2089"/>
    <w:rsid w:val="006A2328"/>
    <w:rsid w:val="006A24D1"/>
    <w:rsid w:val="006A2542"/>
    <w:rsid w:val="006A273D"/>
    <w:rsid w:val="006A2B67"/>
    <w:rsid w:val="006A2BB0"/>
    <w:rsid w:val="006A30F7"/>
    <w:rsid w:val="006A3246"/>
    <w:rsid w:val="006A3B0E"/>
    <w:rsid w:val="006A3FD0"/>
    <w:rsid w:val="006A40F5"/>
    <w:rsid w:val="006A417E"/>
    <w:rsid w:val="006A4222"/>
    <w:rsid w:val="006A4735"/>
    <w:rsid w:val="006A4EBB"/>
    <w:rsid w:val="006A4F34"/>
    <w:rsid w:val="006A5189"/>
    <w:rsid w:val="006A58FF"/>
    <w:rsid w:val="006A5BA3"/>
    <w:rsid w:val="006A5CD7"/>
    <w:rsid w:val="006A6210"/>
    <w:rsid w:val="006A6A9B"/>
    <w:rsid w:val="006A6C7D"/>
    <w:rsid w:val="006A6CBF"/>
    <w:rsid w:val="006A6EE9"/>
    <w:rsid w:val="006A6F47"/>
    <w:rsid w:val="006A6FFB"/>
    <w:rsid w:val="006A7144"/>
    <w:rsid w:val="006A7392"/>
    <w:rsid w:val="006A74C1"/>
    <w:rsid w:val="006A79D0"/>
    <w:rsid w:val="006A7BBD"/>
    <w:rsid w:val="006A7E88"/>
    <w:rsid w:val="006A7F42"/>
    <w:rsid w:val="006A7F9F"/>
    <w:rsid w:val="006B0315"/>
    <w:rsid w:val="006B06AA"/>
    <w:rsid w:val="006B06E5"/>
    <w:rsid w:val="006B0891"/>
    <w:rsid w:val="006B0F8B"/>
    <w:rsid w:val="006B0FEC"/>
    <w:rsid w:val="006B127A"/>
    <w:rsid w:val="006B1A4E"/>
    <w:rsid w:val="006B1E08"/>
    <w:rsid w:val="006B2028"/>
    <w:rsid w:val="006B22EF"/>
    <w:rsid w:val="006B240F"/>
    <w:rsid w:val="006B33C6"/>
    <w:rsid w:val="006B33EF"/>
    <w:rsid w:val="006B367D"/>
    <w:rsid w:val="006B3860"/>
    <w:rsid w:val="006B3A79"/>
    <w:rsid w:val="006B3B6B"/>
    <w:rsid w:val="006B3B8D"/>
    <w:rsid w:val="006B4011"/>
    <w:rsid w:val="006B4071"/>
    <w:rsid w:val="006B4356"/>
    <w:rsid w:val="006B4591"/>
    <w:rsid w:val="006B4692"/>
    <w:rsid w:val="006B48B8"/>
    <w:rsid w:val="006B49B8"/>
    <w:rsid w:val="006B4A79"/>
    <w:rsid w:val="006B51E1"/>
    <w:rsid w:val="006B5363"/>
    <w:rsid w:val="006B5753"/>
    <w:rsid w:val="006B586C"/>
    <w:rsid w:val="006B5BE8"/>
    <w:rsid w:val="006B5FC7"/>
    <w:rsid w:val="006B6552"/>
    <w:rsid w:val="006B6799"/>
    <w:rsid w:val="006B687B"/>
    <w:rsid w:val="006B6DCC"/>
    <w:rsid w:val="006B6E27"/>
    <w:rsid w:val="006B6F02"/>
    <w:rsid w:val="006B7045"/>
    <w:rsid w:val="006B7369"/>
    <w:rsid w:val="006B7815"/>
    <w:rsid w:val="006B781C"/>
    <w:rsid w:val="006B78F7"/>
    <w:rsid w:val="006B7A0D"/>
    <w:rsid w:val="006B7AA7"/>
    <w:rsid w:val="006B7C01"/>
    <w:rsid w:val="006B7C44"/>
    <w:rsid w:val="006B7D8B"/>
    <w:rsid w:val="006B7E3E"/>
    <w:rsid w:val="006B7E97"/>
    <w:rsid w:val="006C02DC"/>
    <w:rsid w:val="006C0AFB"/>
    <w:rsid w:val="006C0DAB"/>
    <w:rsid w:val="006C1007"/>
    <w:rsid w:val="006C15D4"/>
    <w:rsid w:val="006C1A60"/>
    <w:rsid w:val="006C20E4"/>
    <w:rsid w:val="006C2137"/>
    <w:rsid w:val="006C2310"/>
    <w:rsid w:val="006C2783"/>
    <w:rsid w:val="006C2D56"/>
    <w:rsid w:val="006C31B5"/>
    <w:rsid w:val="006C31E8"/>
    <w:rsid w:val="006C3321"/>
    <w:rsid w:val="006C3467"/>
    <w:rsid w:val="006C34D1"/>
    <w:rsid w:val="006C39E7"/>
    <w:rsid w:val="006C40B7"/>
    <w:rsid w:val="006C46C6"/>
    <w:rsid w:val="006C47E8"/>
    <w:rsid w:val="006C4D81"/>
    <w:rsid w:val="006C4E94"/>
    <w:rsid w:val="006C5334"/>
    <w:rsid w:val="006C54B4"/>
    <w:rsid w:val="006C57BC"/>
    <w:rsid w:val="006C589A"/>
    <w:rsid w:val="006C58A0"/>
    <w:rsid w:val="006C5A4F"/>
    <w:rsid w:val="006C5B2E"/>
    <w:rsid w:val="006C5C7F"/>
    <w:rsid w:val="006C5EA8"/>
    <w:rsid w:val="006C63FA"/>
    <w:rsid w:val="006C685F"/>
    <w:rsid w:val="006C6C4D"/>
    <w:rsid w:val="006C6E5B"/>
    <w:rsid w:val="006C73A3"/>
    <w:rsid w:val="006D004C"/>
    <w:rsid w:val="006D041A"/>
    <w:rsid w:val="006D0552"/>
    <w:rsid w:val="006D07BD"/>
    <w:rsid w:val="006D0AA2"/>
    <w:rsid w:val="006D0BC1"/>
    <w:rsid w:val="006D14BB"/>
    <w:rsid w:val="006D1A1E"/>
    <w:rsid w:val="006D1C8E"/>
    <w:rsid w:val="006D1D2F"/>
    <w:rsid w:val="006D1E58"/>
    <w:rsid w:val="006D25B9"/>
    <w:rsid w:val="006D2876"/>
    <w:rsid w:val="006D33C3"/>
    <w:rsid w:val="006D35A1"/>
    <w:rsid w:val="006D35F5"/>
    <w:rsid w:val="006D37B5"/>
    <w:rsid w:val="006D4131"/>
    <w:rsid w:val="006D4186"/>
    <w:rsid w:val="006D42E3"/>
    <w:rsid w:val="006D4774"/>
    <w:rsid w:val="006D4D87"/>
    <w:rsid w:val="006D5391"/>
    <w:rsid w:val="006D5A41"/>
    <w:rsid w:val="006D5C15"/>
    <w:rsid w:val="006D5C8B"/>
    <w:rsid w:val="006D5CBF"/>
    <w:rsid w:val="006D6049"/>
    <w:rsid w:val="006D6057"/>
    <w:rsid w:val="006D61F0"/>
    <w:rsid w:val="006D662C"/>
    <w:rsid w:val="006D69FB"/>
    <w:rsid w:val="006D6FA5"/>
    <w:rsid w:val="006D71D5"/>
    <w:rsid w:val="006D73C3"/>
    <w:rsid w:val="006D7468"/>
    <w:rsid w:val="006D7792"/>
    <w:rsid w:val="006D7F03"/>
    <w:rsid w:val="006E00E5"/>
    <w:rsid w:val="006E0403"/>
    <w:rsid w:val="006E0953"/>
    <w:rsid w:val="006E0A34"/>
    <w:rsid w:val="006E0BF4"/>
    <w:rsid w:val="006E0EC6"/>
    <w:rsid w:val="006E10E4"/>
    <w:rsid w:val="006E175E"/>
    <w:rsid w:val="006E195C"/>
    <w:rsid w:val="006E1A80"/>
    <w:rsid w:val="006E1BA5"/>
    <w:rsid w:val="006E2042"/>
    <w:rsid w:val="006E2196"/>
    <w:rsid w:val="006E2296"/>
    <w:rsid w:val="006E327E"/>
    <w:rsid w:val="006E3559"/>
    <w:rsid w:val="006E3722"/>
    <w:rsid w:val="006E3E2F"/>
    <w:rsid w:val="006E4488"/>
    <w:rsid w:val="006E45B4"/>
    <w:rsid w:val="006E4995"/>
    <w:rsid w:val="006E4B23"/>
    <w:rsid w:val="006E4C5E"/>
    <w:rsid w:val="006E5009"/>
    <w:rsid w:val="006E5781"/>
    <w:rsid w:val="006E5B5F"/>
    <w:rsid w:val="006E5CF1"/>
    <w:rsid w:val="006E5F24"/>
    <w:rsid w:val="006E5F2A"/>
    <w:rsid w:val="006E65C3"/>
    <w:rsid w:val="006E6605"/>
    <w:rsid w:val="006E6B65"/>
    <w:rsid w:val="006E70D4"/>
    <w:rsid w:val="006E722A"/>
    <w:rsid w:val="006E77AD"/>
    <w:rsid w:val="006E79F5"/>
    <w:rsid w:val="006F05DD"/>
    <w:rsid w:val="006F068B"/>
    <w:rsid w:val="006F09D7"/>
    <w:rsid w:val="006F0DBC"/>
    <w:rsid w:val="006F10D3"/>
    <w:rsid w:val="006F11C4"/>
    <w:rsid w:val="006F1507"/>
    <w:rsid w:val="006F161C"/>
    <w:rsid w:val="006F1934"/>
    <w:rsid w:val="006F1984"/>
    <w:rsid w:val="006F1CAE"/>
    <w:rsid w:val="006F20B4"/>
    <w:rsid w:val="006F2175"/>
    <w:rsid w:val="006F2307"/>
    <w:rsid w:val="006F24CA"/>
    <w:rsid w:val="006F25AF"/>
    <w:rsid w:val="006F2727"/>
    <w:rsid w:val="006F31B0"/>
    <w:rsid w:val="006F3462"/>
    <w:rsid w:val="006F3646"/>
    <w:rsid w:val="006F36AC"/>
    <w:rsid w:val="006F3F7F"/>
    <w:rsid w:val="006F4CAC"/>
    <w:rsid w:val="006F4E01"/>
    <w:rsid w:val="006F50DD"/>
    <w:rsid w:val="006F51AE"/>
    <w:rsid w:val="006F5253"/>
    <w:rsid w:val="006F54B3"/>
    <w:rsid w:val="006F5576"/>
    <w:rsid w:val="006F5817"/>
    <w:rsid w:val="006F5F4C"/>
    <w:rsid w:val="006F61B9"/>
    <w:rsid w:val="006F6205"/>
    <w:rsid w:val="006F6381"/>
    <w:rsid w:val="006F6B0A"/>
    <w:rsid w:val="006F6B2F"/>
    <w:rsid w:val="006F6F0F"/>
    <w:rsid w:val="006F707F"/>
    <w:rsid w:val="006F72B2"/>
    <w:rsid w:val="006F7B32"/>
    <w:rsid w:val="006F7D71"/>
    <w:rsid w:val="00700063"/>
    <w:rsid w:val="007002E6"/>
    <w:rsid w:val="00700374"/>
    <w:rsid w:val="00700534"/>
    <w:rsid w:val="007005A1"/>
    <w:rsid w:val="00700AF5"/>
    <w:rsid w:val="00700F17"/>
    <w:rsid w:val="007014A4"/>
    <w:rsid w:val="007014CC"/>
    <w:rsid w:val="00701611"/>
    <w:rsid w:val="00701872"/>
    <w:rsid w:val="00701C0C"/>
    <w:rsid w:val="007020C3"/>
    <w:rsid w:val="00702113"/>
    <w:rsid w:val="00702247"/>
    <w:rsid w:val="0070229D"/>
    <w:rsid w:val="0070237F"/>
    <w:rsid w:val="0070238A"/>
    <w:rsid w:val="0070259A"/>
    <w:rsid w:val="00702651"/>
    <w:rsid w:val="007026E8"/>
    <w:rsid w:val="0070289F"/>
    <w:rsid w:val="007029CE"/>
    <w:rsid w:val="00702B03"/>
    <w:rsid w:val="00702D07"/>
    <w:rsid w:val="00702D33"/>
    <w:rsid w:val="00702D7D"/>
    <w:rsid w:val="00702E71"/>
    <w:rsid w:val="00702F72"/>
    <w:rsid w:val="0070312C"/>
    <w:rsid w:val="007032EC"/>
    <w:rsid w:val="0070333F"/>
    <w:rsid w:val="00703604"/>
    <w:rsid w:val="0070379E"/>
    <w:rsid w:val="00703C5A"/>
    <w:rsid w:val="00703EFB"/>
    <w:rsid w:val="007047CA"/>
    <w:rsid w:val="007048A7"/>
    <w:rsid w:val="00704A21"/>
    <w:rsid w:val="00704C3B"/>
    <w:rsid w:val="00704CC8"/>
    <w:rsid w:val="00705637"/>
    <w:rsid w:val="007056AE"/>
    <w:rsid w:val="007057FA"/>
    <w:rsid w:val="00705A49"/>
    <w:rsid w:val="00705AD6"/>
    <w:rsid w:val="00705C28"/>
    <w:rsid w:val="00705E8A"/>
    <w:rsid w:val="0070616E"/>
    <w:rsid w:val="007061A1"/>
    <w:rsid w:val="007063BD"/>
    <w:rsid w:val="00706656"/>
    <w:rsid w:val="00706DF7"/>
    <w:rsid w:val="0070732B"/>
    <w:rsid w:val="00707A64"/>
    <w:rsid w:val="00707AE4"/>
    <w:rsid w:val="00707C26"/>
    <w:rsid w:val="00707D25"/>
    <w:rsid w:val="00707F53"/>
    <w:rsid w:val="007108B5"/>
    <w:rsid w:val="007109BF"/>
    <w:rsid w:val="007115BF"/>
    <w:rsid w:val="0071162E"/>
    <w:rsid w:val="0071188D"/>
    <w:rsid w:val="00711A76"/>
    <w:rsid w:val="00711E64"/>
    <w:rsid w:val="00711F56"/>
    <w:rsid w:val="00712270"/>
    <w:rsid w:val="007127B1"/>
    <w:rsid w:val="0071299E"/>
    <w:rsid w:val="00712C6A"/>
    <w:rsid w:val="00712DD2"/>
    <w:rsid w:val="00713046"/>
    <w:rsid w:val="00713694"/>
    <w:rsid w:val="00713E14"/>
    <w:rsid w:val="007142A9"/>
    <w:rsid w:val="0071494F"/>
    <w:rsid w:val="00714B27"/>
    <w:rsid w:val="00714EAC"/>
    <w:rsid w:val="00714F2D"/>
    <w:rsid w:val="007151E7"/>
    <w:rsid w:val="0071520B"/>
    <w:rsid w:val="00715254"/>
    <w:rsid w:val="00715264"/>
    <w:rsid w:val="007155C1"/>
    <w:rsid w:val="007157DA"/>
    <w:rsid w:val="00715AAF"/>
    <w:rsid w:val="007161C9"/>
    <w:rsid w:val="0071626B"/>
    <w:rsid w:val="00716311"/>
    <w:rsid w:val="007164D6"/>
    <w:rsid w:val="007165DF"/>
    <w:rsid w:val="007167B9"/>
    <w:rsid w:val="00716A2B"/>
    <w:rsid w:val="00716D0C"/>
    <w:rsid w:val="00716D9D"/>
    <w:rsid w:val="00716DE2"/>
    <w:rsid w:val="007174BA"/>
    <w:rsid w:val="00717669"/>
    <w:rsid w:val="0071792A"/>
    <w:rsid w:val="00717EC9"/>
    <w:rsid w:val="00720049"/>
    <w:rsid w:val="007200A6"/>
    <w:rsid w:val="0072032C"/>
    <w:rsid w:val="00720A81"/>
    <w:rsid w:val="00720C1E"/>
    <w:rsid w:val="00720D30"/>
    <w:rsid w:val="007214E1"/>
    <w:rsid w:val="00721768"/>
    <w:rsid w:val="00721922"/>
    <w:rsid w:val="007219FA"/>
    <w:rsid w:val="007225B5"/>
    <w:rsid w:val="00722DAA"/>
    <w:rsid w:val="00722EED"/>
    <w:rsid w:val="0072320B"/>
    <w:rsid w:val="00724197"/>
    <w:rsid w:val="007243D2"/>
    <w:rsid w:val="00724766"/>
    <w:rsid w:val="00724B31"/>
    <w:rsid w:val="00724F18"/>
    <w:rsid w:val="007250BF"/>
    <w:rsid w:val="007252EB"/>
    <w:rsid w:val="0072533C"/>
    <w:rsid w:val="007254B3"/>
    <w:rsid w:val="0072565C"/>
    <w:rsid w:val="00725A7C"/>
    <w:rsid w:val="00725ACA"/>
    <w:rsid w:val="00725AED"/>
    <w:rsid w:val="00725CC9"/>
    <w:rsid w:val="00725EE8"/>
    <w:rsid w:val="007269BD"/>
    <w:rsid w:val="00726B52"/>
    <w:rsid w:val="0072715F"/>
    <w:rsid w:val="0072726C"/>
    <w:rsid w:val="0073069E"/>
    <w:rsid w:val="0073079D"/>
    <w:rsid w:val="007307F0"/>
    <w:rsid w:val="007308EE"/>
    <w:rsid w:val="00731291"/>
    <w:rsid w:val="0073132C"/>
    <w:rsid w:val="007314DB"/>
    <w:rsid w:val="007317B6"/>
    <w:rsid w:val="00731B7B"/>
    <w:rsid w:val="00731EC5"/>
    <w:rsid w:val="007322D2"/>
    <w:rsid w:val="00732303"/>
    <w:rsid w:val="00732622"/>
    <w:rsid w:val="0073271F"/>
    <w:rsid w:val="00732931"/>
    <w:rsid w:val="00732B94"/>
    <w:rsid w:val="00732CB6"/>
    <w:rsid w:val="00732FA5"/>
    <w:rsid w:val="0073335F"/>
    <w:rsid w:val="00733B8A"/>
    <w:rsid w:val="00734220"/>
    <w:rsid w:val="00734552"/>
    <w:rsid w:val="00734839"/>
    <w:rsid w:val="00734D6A"/>
    <w:rsid w:val="00735686"/>
    <w:rsid w:val="0073645E"/>
    <w:rsid w:val="007367E8"/>
    <w:rsid w:val="0073692B"/>
    <w:rsid w:val="00736BEC"/>
    <w:rsid w:val="007372BE"/>
    <w:rsid w:val="00737360"/>
    <w:rsid w:val="0073748F"/>
    <w:rsid w:val="00737BB4"/>
    <w:rsid w:val="00737C73"/>
    <w:rsid w:val="00740510"/>
    <w:rsid w:val="0074067A"/>
    <w:rsid w:val="0074077E"/>
    <w:rsid w:val="00740F45"/>
    <w:rsid w:val="007414A4"/>
    <w:rsid w:val="00741773"/>
    <w:rsid w:val="007418B3"/>
    <w:rsid w:val="00742124"/>
    <w:rsid w:val="00742A84"/>
    <w:rsid w:val="00742C9D"/>
    <w:rsid w:val="00742E58"/>
    <w:rsid w:val="00742F8F"/>
    <w:rsid w:val="00743073"/>
    <w:rsid w:val="0074369A"/>
    <w:rsid w:val="007436A3"/>
    <w:rsid w:val="007437AA"/>
    <w:rsid w:val="00743A47"/>
    <w:rsid w:val="00743BEB"/>
    <w:rsid w:val="00743DA8"/>
    <w:rsid w:val="00744364"/>
    <w:rsid w:val="0074437E"/>
    <w:rsid w:val="007443EF"/>
    <w:rsid w:val="0074529D"/>
    <w:rsid w:val="00745647"/>
    <w:rsid w:val="00745677"/>
    <w:rsid w:val="0074579D"/>
    <w:rsid w:val="00745A85"/>
    <w:rsid w:val="00745ACD"/>
    <w:rsid w:val="00746037"/>
    <w:rsid w:val="00746112"/>
    <w:rsid w:val="007462D2"/>
    <w:rsid w:val="00746535"/>
    <w:rsid w:val="007465A1"/>
    <w:rsid w:val="00746BB4"/>
    <w:rsid w:val="00746EB7"/>
    <w:rsid w:val="0074726E"/>
    <w:rsid w:val="0074735B"/>
    <w:rsid w:val="00747795"/>
    <w:rsid w:val="00747868"/>
    <w:rsid w:val="00747944"/>
    <w:rsid w:val="00747A4D"/>
    <w:rsid w:val="0075011A"/>
    <w:rsid w:val="0075015F"/>
    <w:rsid w:val="007503A2"/>
    <w:rsid w:val="007505E4"/>
    <w:rsid w:val="0075060C"/>
    <w:rsid w:val="0075077A"/>
    <w:rsid w:val="00750863"/>
    <w:rsid w:val="00750B3B"/>
    <w:rsid w:val="00750DC3"/>
    <w:rsid w:val="0075101B"/>
    <w:rsid w:val="00751106"/>
    <w:rsid w:val="007511FC"/>
    <w:rsid w:val="007513B4"/>
    <w:rsid w:val="0075162A"/>
    <w:rsid w:val="0075225E"/>
    <w:rsid w:val="00752305"/>
    <w:rsid w:val="00752537"/>
    <w:rsid w:val="007526E9"/>
    <w:rsid w:val="0075281A"/>
    <w:rsid w:val="007529DB"/>
    <w:rsid w:val="00752A6C"/>
    <w:rsid w:val="00752CB4"/>
    <w:rsid w:val="0075338F"/>
    <w:rsid w:val="00753555"/>
    <w:rsid w:val="00753B3B"/>
    <w:rsid w:val="00753BB4"/>
    <w:rsid w:val="00753C34"/>
    <w:rsid w:val="007541DA"/>
    <w:rsid w:val="0075424D"/>
    <w:rsid w:val="007544E9"/>
    <w:rsid w:val="0075487D"/>
    <w:rsid w:val="00754B34"/>
    <w:rsid w:val="00754FF2"/>
    <w:rsid w:val="0075502E"/>
    <w:rsid w:val="007550BA"/>
    <w:rsid w:val="00755186"/>
    <w:rsid w:val="007553BF"/>
    <w:rsid w:val="007557A0"/>
    <w:rsid w:val="00755938"/>
    <w:rsid w:val="00755A05"/>
    <w:rsid w:val="00755ECE"/>
    <w:rsid w:val="00756101"/>
    <w:rsid w:val="00756556"/>
    <w:rsid w:val="007566E6"/>
    <w:rsid w:val="00756823"/>
    <w:rsid w:val="007569EF"/>
    <w:rsid w:val="00756D92"/>
    <w:rsid w:val="00756E4E"/>
    <w:rsid w:val="0075732E"/>
    <w:rsid w:val="00757624"/>
    <w:rsid w:val="00757773"/>
    <w:rsid w:val="00757CFB"/>
    <w:rsid w:val="00757E4C"/>
    <w:rsid w:val="007602DF"/>
    <w:rsid w:val="00760C4B"/>
    <w:rsid w:val="00760DBE"/>
    <w:rsid w:val="00761249"/>
    <w:rsid w:val="00761484"/>
    <w:rsid w:val="00761552"/>
    <w:rsid w:val="007615E3"/>
    <w:rsid w:val="00761971"/>
    <w:rsid w:val="00761F74"/>
    <w:rsid w:val="007620D3"/>
    <w:rsid w:val="007623EC"/>
    <w:rsid w:val="007623FD"/>
    <w:rsid w:val="007626E9"/>
    <w:rsid w:val="00762841"/>
    <w:rsid w:val="00762B1C"/>
    <w:rsid w:val="00762CD8"/>
    <w:rsid w:val="007632D9"/>
    <w:rsid w:val="00763306"/>
    <w:rsid w:val="007633FC"/>
    <w:rsid w:val="0076348E"/>
    <w:rsid w:val="00763587"/>
    <w:rsid w:val="0076369E"/>
    <w:rsid w:val="00763988"/>
    <w:rsid w:val="00763B35"/>
    <w:rsid w:val="00763F22"/>
    <w:rsid w:val="007643F8"/>
    <w:rsid w:val="0076447B"/>
    <w:rsid w:val="0076467F"/>
    <w:rsid w:val="007650D3"/>
    <w:rsid w:val="0076517C"/>
    <w:rsid w:val="00765221"/>
    <w:rsid w:val="00765465"/>
    <w:rsid w:val="007654D4"/>
    <w:rsid w:val="00765695"/>
    <w:rsid w:val="00765D5F"/>
    <w:rsid w:val="00765D74"/>
    <w:rsid w:val="00765DD8"/>
    <w:rsid w:val="00766236"/>
    <w:rsid w:val="00766481"/>
    <w:rsid w:val="0076653E"/>
    <w:rsid w:val="0076672F"/>
    <w:rsid w:val="00766799"/>
    <w:rsid w:val="007667DF"/>
    <w:rsid w:val="0076694D"/>
    <w:rsid w:val="00766ABB"/>
    <w:rsid w:val="00766BC3"/>
    <w:rsid w:val="00766DBE"/>
    <w:rsid w:val="00766EAE"/>
    <w:rsid w:val="007672C9"/>
    <w:rsid w:val="00767745"/>
    <w:rsid w:val="00767774"/>
    <w:rsid w:val="007679B4"/>
    <w:rsid w:val="00767E70"/>
    <w:rsid w:val="00770170"/>
    <w:rsid w:val="00770D83"/>
    <w:rsid w:val="00770E6B"/>
    <w:rsid w:val="00771428"/>
    <w:rsid w:val="007719DA"/>
    <w:rsid w:val="00771AF8"/>
    <w:rsid w:val="0077235D"/>
    <w:rsid w:val="00772AB7"/>
    <w:rsid w:val="00772D61"/>
    <w:rsid w:val="00772EA1"/>
    <w:rsid w:val="007731A9"/>
    <w:rsid w:val="0077343D"/>
    <w:rsid w:val="007734E8"/>
    <w:rsid w:val="00773DB4"/>
    <w:rsid w:val="00775054"/>
    <w:rsid w:val="00775261"/>
    <w:rsid w:val="00775355"/>
    <w:rsid w:val="007758FA"/>
    <w:rsid w:val="00775DC1"/>
    <w:rsid w:val="00775EC0"/>
    <w:rsid w:val="00775F56"/>
    <w:rsid w:val="007761B0"/>
    <w:rsid w:val="00776360"/>
    <w:rsid w:val="0077637C"/>
    <w:rsid w:val="007763DC"/>
    <w:rsid w:val="00776886"/>
    <w:rsid w:val="007773C4"/>
    <w:rsid w:val="007773EC"/>
    <w:rsid w:val="007777C3"/>
    <w:rsid w:val="007778B6"/>
    <w:rsid w:val="00777A93"/>
    <w:rsid w:val="00777A9B"/>
    <w:rsid w:val="00777BA5"/>
    <w:rsid w:val="00777E08"/>
    <w:rsid w:val="007804CD"/>
    <w:rsid w:val="007807DC"/>
    <w:rsid w:val="007808E1"/>
    <w:rsid w:val="00780A1D"/>
    <w:rsid w:val="0078115B"/>
    <w:rsid w:val="00781308"/>
    <w:rsid w:val="00781636"/>
    <w:rsid w:val="007817E9"/>
    <w:rsid w:val="00781886"/>
    <w:rsid w:val="007818C6"/>
    <w:rsid w:val="00781CD7"/>
    <w:rsid w:val="00781E56"/>
    <w:rsid w:val="007820D4"/>
    <w:rsid w:val="007822D9"/>
    <w:rsid w:val="00782598"/>
    <w:rsid w:val="00782693"/>
    <w:rsid w:val="00782C99"/>
    <w:rsid w:val="007830D7"/>
    <w:rsid w:val="00783253"/>
    <w:rsid w:val="007832F3"/>
    <w:rsid w:val="00783940"/>
    <w:rsid w:val="00783BE7"/>
    <w:rsid w:val="00783CC9"/>
    <w:rsid w:val="0078407B"/>
    <w:rsid w:val="0078423E"/>
    <w:rsid w:val="00784667"/>
    <w:rsid w:val="00784840"/>
    <w:rsid w:val="00784BDE"/>
    <w:rsid w:val="0078508A"/>
    <w:rsid w:val="007851CD"/>
    <w:rsid w:val="00785289"/>
    <w:rsid w:val="007854E7"/>
    <w:rsid w:val="007858F7"/>
    <w:rsid w:val="00785AC0"/>
    <w:rsid w:val="00785FC4"/>
    <w:rsid w:val="007862B8"/>
    <w:rsid w:val="007867DF"/>
    <w:rsid w:val="0078686E"/>
    <w:rsid w:val="00786AFB"/>
    <w:rsid w:val="00786B27"/>
    <w:rsid w:val="00786C51"/>
    <w:rsid w:val="00786E44"/>
    <w:rsid w:val="00787685"/>
    <w:rsid w:val="007877BF"/>
    <w:rsid w:val="007900E4"/>
    <w:rsid w:val="007900F3"/>
    <w:rsid w:val="00790191"/>
    <w:rsid w:val="00790281"/>
    <w:rsid w:val="007903A4"/>
    <w:rsid w:val="007903C2"/>
    <w:rsid w:val="00790416"/>
    <w:rsid w:val="0079091E"/>
    <w:rsid w:val="00790C57"/>
    <w:rsid w:val="00791095"/>
    <w:rsid w:val="00791482"/>
    <w:rsid w:val="00791530"/>
    <w:rsid w:val="00791545"/>
    <w:rsid w:val="00791B30"/>
    <w:rsid w:val="00791EC9"/>
    <w:rsid w:val="00791EEF"/>
    <w:rsid w:val="00792923"/>
    <w:rsid w:val="00792B7B"/>
    <w:rsid w:val="00792E54"/>
    <w:rsid w:val="00792FFA"/>
    <w:rsid w:val="0079317A"/>
    <w:rsid w:val="007931AD"/>
    <w:rsid w:val="00793B0C"/>
    <w:rsid w:val="0079401C"/>
    <w:rsid w:val="0079411F"/>
    <w:rsid w:val="007941B9"/>
    <w:rsid w:val="0079449D"/>
    <w:rsid w:val="00794722"/>
    <w:rsid w:val="007949D5"/>
    <w:rsid w:val="00794B47"/>
    <w:rsid w:val="00794BDD"/>
    <w:rsid w:val="00794E26"/>
    <w:rsid w:val="0079513F"/>
    <w:rsid w:val="00795379"/>
    <w:rsid w:val="007953CA"/>
    <w:rsid w:val="007953DC"/>
    <w:rsid w:val="00795B09"/>
    <w:rsid w:val="00795CF5"/>
    <w:rsid w:val="00795F7B"/>
    <w:rsid w:val="00796330"/>
    <w:rsid w:val="007966F6"/>
    <w:rsid w:val="007967ED"/>
    <w:rsid w:val="00796C61"/>
    <w:rsid w:val="0079712A"/>
    <w:rsid w:val="007971D6"/>
    <w:rsid w:val="007972AE"/>
    <w:rsid w:val="0079736C"/>
    <w:rsid w:val="0079752F"/>
    <w:rsid w:val="00797752"/>
    <w:rsid w:val="00797945"/>
    <w:rsid w:val="0079794A"/>
    <w:rsid w:val="007A0414"/>
    <w:rsid w:val="007A07EC"/>
    <w:rsid w:val="007A0964"/>
    <w:rsid w:val="007A0F28"/>
    <w:rsid w:val="007A165D"/>
    <w:rsid w:val="007A1848"/>
    <w:rsid w:val="007A1A1E"/>
    <w:rsid w:val="007A1BBC"/>
    <w:rsid w:val="007A1E77"/>
    <w:rsid w:val="007A24DF"/>
    <w:rsid w:val="007A2582"/>
    <w:rsid w:val="007A2694"/>
    <w:rsid w:val="007A315A"/>
    <w:rsid w:val="007A31E4"/>
    <w:rsid w:val="007A3984"/>
    <w:rsid w:val="007A3F3E"/>
    <w:rsid w:val="007A423F"/>
    <w:rsid w:val="007A46AF"/>
    <w:rsid w:val="007A4FF4"/>
    <w:rsid w:val="007A5865"/>
    <w:rsid w:val="007A5C9E"/>
    <w:rsid w:val="007A755A"/>
    <w:rsid w:val="007A7A73"/>
    <w:rsid w:val="007B050F"/>
    <w:rsid w:val="007B083D"/>
    <w:rsid w:val="007B0EF8"/>
    <w:rsid w:val="007B1273"/>
    <w:rsid w:val="007B143E"/>
    <w:rsid w:val="007B14A5"/>
    <w:rsid w:val="007B155D"/>
    <w:rsid w:val="007B15F4"/>
    <w:rsid w:val="007B1B47"/>
    <w:rsid w:val="007B1C5E"/>
    <w:rsid w:val="007B219B"/>
    <w:rsid w:val="007B22E7"/>
    <w:rsid w:val="007B23D6"/>
    <w:rsid w:val="007B27D1"/>
    <w:rsid w:val="007B28B7"/>
    <w:rsid w:val="007B36A2"/>
    <w:rsid w:val="007B3777"/>
    <w:rsid w:val="007B3D01"/>
    <w:rsid w:val="007B3E83"/>
    <w:rsid w:val="007B3F2F"/>
    <w:rsid w:val="007B4459"/>
    <w:rsid w:val="007B463C"/>
    <w:rsid w:val="007B4723"/>
    <w:rsid w:val="007B4D4E"/>
    <w:rsid w:val="007B4D78"/>
    <w:rsid w:val="007B519E"/>
    <w:rsid w:val="007B58E3"/>
    <w:rsid w:val="007B59FF"/>
    <w:rsid w:val="007B5ACD"/>
    <w:rsid w:val="007B622F"/>
    <w:rsid w:val="007B65E2"/>
    <w:rsid w:val="007B68F6"/>
    <w:rsid w:val="007B7091"/>
    <w:rsid w:val="007B71C6"/>
    <w:rsid w:val="007B7266"/>
    <w:rsid w:val="007B74BF"/>
    <w:rsid w:val="007B77D4"/>
    <w:rsid w:val="007B7A9C"/>
    <w:rsid w:val="007B7D25"/>
    <w:rsid w:val="007B7D7B"/>
    <w:rsid w:val="007C01EC"/>
    <w:rsid w:val="007C051C"/>
    <w:rsid w:val="007C054D"/>
    <w:rsid w:val="007C0556"/>
    <w:rsid w:val="007C056B"/>
    <w:rsid w:val="007C0A8A"/>
    <w:rsid w:val="007C10E9"/>
    <w:rsid w:val="007C125E"/>
    <w:rsid w:val="007C1C34"/>
    <w:rsid w:val="007C1DCE"/>
    <w:rsid w:val="007C2070"/>
    <w:rsid w:val="007C25AD"/>
    <w:rsid w:val="007C25DB"/>
    <w:rsid w:val="007C2691"/>
    <w:rsid w:val="007C286E"/>
    <w:rsid w:val="007C2927"/>
    <w:rsid w:val="007C2B87"/>
    <w:rsid w:val="007C2FF9"/>
    <w:rsid w:val="007C31EC"/>
    <w:rsid w:val="007C339C"/>
    <w:rsid w:val="007C381A"/>
    <w:rsid w:val="007C3866"/>
    <w:rsid w:val="007C3B65"/>
    <w:rsid w:val="007C407A"/>
    <w:rsid w:val="007C41B7"/>
    <w:rsid w:val="007C426B"/>
    <w:rsid w:val="007C4779"/>
    <w:rsid w:val="007C4C5E"/>
    <w:rsid w:val="007C4E00"/>
    <w:rsid w:val="007C54D4"/>
    <w:rsid w:val="007C54D7"/>
    <w:rsid w:val="007C54E2"/>
    <w:rsid w:val="007C5541"/>
    <w:rsid w:val="007C566A"/>
    <w:rsid w:val="007C56AC"/>
    <w:rsid w:val="007C6620"/>
    <w:rsid w:val="007C675A"/>
    <w:rsid w:val="007C67C4"/>
    <w:rsid w:val="007C6896"/>
    <w:rsid w:val="007C709E"/>
    <w:rsid w:val="007C70D3"/>
    <w:rsid w:val="007C738D"/>
    <w:rsid w:val="007C7452"/>
    <w:rsid w:val="007C75F7"/>
    <w:rsid w:val="007C76F8"/>
    <w:rsid w:val="007C78CC"/>
    <w:rsid w:val="007C7C12"/>
    <w:rsid w:val="007C7D1C"/>
    <w:rsid w:val="007D0053"/>
    <w:rsid w:val="007D0512"/>
    <w:rsid w:val="007D06F3"/>
    <w:rsid w:val="007D0933"/>
    <w:rsid w:val="007D0A46"/>
    <w:rsid w:val="007D108C"/>
    <w:rsid w:val="007D12B6"/>
    <w:rsid w:val="007D132A"/>
    <w:rsid w:val="007D169E"/>
    <w:rsid w:val="007D2C04"/>
    <w:rsid w:val="007D315D"/>
    <w:rsid w:val="007D3184"/>
    <w:rsid w:val="007D321D"/>
    <w:rsid w:val="007D3276"/>
    <w:rsid w:val="007D3417"/>
    <w:rsid w:val="007D3658"/>
    <w:rsid w:val="007D36B3"/>
    <w:rsid w:val="007D37F9"/>
    <w:rsid w:val="007D3921"/>
    <w:rsid w:val="007D400A"/>
    <w:rsid w:val="007D4540"/>
    <w:rsid w:val="007D461F"/>
    <w:rsid w:val="007D4772"/>
    <w:rsid w:val="007D4D42"/>
    <w:rsid w:val="007D5281"/>
    <w:rsid w:val="007D5EA6"/>
    <w:rsid w:val="007D600F"/>
    <w:rsid w:val="007D632A"/>
    <w:rsid w:val="007D7323"/>
    <w:rsid w:val="007D74B6"/>
    <w:rsid w:val="007D76EB"/>
    <w:rsid w:val="007D7717"/>
    <w:rsid w:val="007E0151"/>
    <w:rsid w:val="007E04ED"/>
    <w:rsid w:val="007E06B2"/>
    <w:rsid w:val="007E0A6D"/>
    <w:rsid w:val="007E0C6A"/>
    <w:rsid w:val="007E0D34"/>
    <w:rsid w:val="007E0E03"/>
    <w:rsid w:val="007E0E49"/>
    <w:rsid w:val="007E110A"/>
    <w:rsid w:val="007E127B"/>
    <w:rsid w:val="007E16D5"/>
    <w:rsid w:val="007E199D"/>
    <w:rsid w:val="007E1E29"/>
    <w:rsid w:val="007E24DE"/>
    <w:rsid w:val="007E297F"/>
    <w:rsid w:val="007E2C02"/>
    <w:rsid w:val="007E2D71"/>
    <w:rsid w:val="007E2DF8"/>
    <w:rsid w:val="007E3143"/>
    <w:rsid w:val="007E335F"/>
    <w:rsid w:val="007E36C1"/>
    <w:rsid w:val="007E38A7"/>
    <w:rsid w:val="007E3C1F"/>
    <w:rsid w:val="007E4304"/>
    <w:rsid w:val="007E45C8"/>
    <w:rsid w:val="007E47D2"/>
    <w:rsid w:val="007E48FD"/>
    <w:rsid w:val="007E4A91"/>
    <w:rsid w:val="007E4D60"/>
    <w:rsid w:val="007E51DC"/>
    <w:rsid w:val="007E591D"/>
    <w:rsid w:val="007E5A27"/>
    <w:rsid w:val="007E5A8D"/>
    <w:rsid w:val="007E5AF8"/>
    <w:rsid w:val="007E5F72"/>
    <w:rsid w:val="007E5FDF"/>
    <w:rsid w:val="007E62A6"/>
    <w:rsid w:val="007E6351"/>
    <w:rsid w:val="007E67E6"/>
    <w:rsid w:val="007E6A30"/>
    <w:rsid w:val="007E6C3E"/>
    <w:rsid w:val="007E7039"/>
    <w:rsid w:val="007E7244"/>
    <w:rsid w:val="007E7551"/>
    <w:rsid w:val="007E792F"/>
    <w:rsid w:val="007E7A57"/>
    <w:rsid w:val="007E7EA5"/>
    <w:rsid w:val="007E7F90"/>
    <w:rsid w:val="007E7F97"/>
    <w:rsid w:val="007F01DC"/>
    <w:rsid w:val="007F04CD"/>
    <w:rsid w:val="007F06BC"/>
    <w:rsid w:val="007F092B"/>
    <w:rsid w:val="007F0D48"/>
    <w:rsid w:val="007F11BF"/>
    <w:rsid w:val="007F16DE"/>
    <w:rsid w:val="007F173B"/>
    <w:rsid w:val="007F18E2"/>
    <w:rsid w:val="007F1BA9"/>
    <w:rsid w:val="007F2220"/>
    <w:rsid w:val="007F24CF"/>
    <w:rsid w:val="007F3066"/>
    <w:rsid w:val="007F32A8"/>
    <w:rsid w:val="007F346A"/>
    <w:rsid w:val="007F3582"/>
    <w:rsid w:val="007F3819"/>
    <w:rsid w:val="007F39B2"/>
    <w:rsid w:val="007F39F1"/>
    <w:rsid w:val="007F3ABB"/>
    <w:rsid w:val="007F3B20"/>
    <w:rsid w:val="007F3CE1"/>
    <w:rsid w:val="007F3FA3"/>
    <w:rsid w:val="007F40A7"/>
    <w:rsid w:val="007F41BD"/>
    <w:rsid w:val="007F50C2"/>
    <w:rsid w:val="007F5706"/>
    <w:rsid w:val="007F597D"/>
    <w:rsid w:val="007F6185"/>
    <w:rsid w:val="007F629F"/>
    <w:rsid w:val="007F6374"/>
    <w:rsid w:val="007F63AE"/>
    <w:rsid w:val="007F63CE"/>
    <w:rsid w:val="007F65BD"/>
    <w:rsid w:val="007F6692"/>
    <w:rsid w:val="007F677E"/>
    <w:rsid w:val="007F6E49"/>
    <w:rsid w:val="007F705B"/>
    <w:rsid w:val="007F7134"/>
    <w:rsid w:val="007F74A5"/>
    <w:rsid w:val="007F771D"/>
    <w:rsid w:val="007F7778"/>
    <w:rsid w:val="007F7851"/>
    <w:rsid w:val="007F78DD"/>
    <w:rsid w:val="007F792D"/>
    <w:rsid w:val="007F7E2C"/>
    <w:rsid w:val="00800291"/>
    <w:rsid w:val="00800580"/>
    <w:rsid w:val="00800681"/>
    <w:rsid w:val="00801029"/>
    <w:rsid w:val="0080109A"/>
    <w:rsid w:val="008016F0"/>
    <w:rsid w:val="008017F1"/>
    <w:rsid w:val="0080219D"/>
    <w:rsid w:val="00802543"/>
    <w:rsid w:val="00802634"/>
    <w:rsid w:val="00802AE7"/>
    <w:rsid w:val="00802BC8"/>
    <w:rsid w:val="00802DF5"/>
    <w:rsid w:val="00802F4A"/>
    <w:rsid w:val="0080328C"/>
    <w:rsid w:val="00803516"/>
    <w:rsid w:val="0080366A"/>
    <w:rsid w:val="00803DDE"/>
    <w:rsid w:val="00803F8C"/>
    <w:rsid w:val="00804606"/>
    <w:rsid w:val="00804C84"/>
    <w:rsid w:val="00804FFB"/>
    <w:rsid w:val="008051AF"/>
    <w:rsid w:val="00805268"/>
    <w:rsid w:val="00805A56"/>
    <w:rsid w:val="00805D27"/>
    <w:rsid w:val="00805D63"/>
    <w:rsid w:val="00805FDA"/>
    <w:rsid w:val="008063A7"/>
    <w:rsid w:val="008063B8"/>
    <w:rsid w:val="008064A5"/>
    <w:rsid w:val="00806A05"/>
    <w:rsid w:val="00806A44"/>
    <w:rsid w:val="00807248"/>
    <w:rsid w:val="008074A3"/>
    <w:rsid w:val="00807CF4"/>
    <w:rsid w:val="00807FAF"/>
    <w:rsid w:val="00810154"/>
    <w:rsid w:val="008101BC"/>
    <w:rsid w:val="00810874"/>
    <w:rsid w:val="008109F9"/>
    <w:rsid w:val="008110F9"/>
    <w:rsid w:val="00811388"/>
    <w:rsid w:val="0081144C"/>
    <w:rsid w:val="00811524"/>
    <w:rsid w:val="008115B9"/>
    <w:rsid w:val="00811798"/>
    <w:rsid w:val="00811A9E"/>
    <w:rsid w:val="00811B31"/>
    <w:rsid w:val="00811C2C"/>
    <w:rsid w:val="00811E5C"/>
    <w:rsid w:val="008126E8"/>
    <w:rsid w:val="008128BE"/>
    <w:rsid w:val="00812A79"/>
    <w:rsid w:val="00812D81"/>
    <w:rsid w:val="00812D83"/>
    <w:rsid w:val="00812F00"/>
    <w:rsid w:val="00813314"/>
    <w:rsid w:val="0081359C"/>
    <w:rsid w:val="008135BC"/>
    <w:rsid w:val="008136C8"/>
    <w:rsid w:val="00813921"/>
    <w:rsid w:val="00813AC7"/>
    <w:rsid w:val="00813CB3"/>
    <w:rsid w:val="00813CF8"/>
    <w:rsid w:val="00813D37"/>
    <w:rsid w:val="008141C2"/>
    <w:rsid w:val="00814646"/>
    <w:rsid w:val="008146DC"/>
    <w:rsid w:val="00814746"/>
    <w:rsid w:val="00814B42"/>
    <w:rsid w:val="00814DE3"/>
    <w:rsid w:val="00815125"/>
    <w:rsid w:val="008153F0"/>
    <w:rsid w:val="008155F4"/>
    <w:rsid w:val="00815EA5"/>
    <w:rsid w:val="00815F87"/>
    <w:rsid w:val="00816E19"/>
    <w:rsid w:val="00816FE4"/>
    <w:rsid w:val="00817BE9"/>
    <w:rsid w:val="00817CC9"/>
    <w:rsid w:val="00817EAA"/>
    <w:rsid w:val="00820298"/>
    <w:rsid w:val="0082077B"/>
    <w:rsid w:val="00820789"/>
    <w:rsid w:val="00820934"/>
    <w:rsid w:val="00820B57"/>
    <w:rsid w:val="0082105F"/>
    <w:rsid w:val="00821389"/>
    <w:rsid w:val="00821640"/>
    <w:rsid w:val="0082183D"/>
    <w:rsid w:val="00821DDF"/>
    <w:rsid w:val="008221D3"/>
    <w:rsid w:val="00822207"/>
    <w:rsid w:val="00822352"/>
    <w:rsid w:val="008225A6"/>
    <w:rsid w:val="00822973"/>
    <w:rsid w:val="00822ABB"/>
    <w:rsid w:val="0082371D"/>
    <w:rsid w:val="00824326"/>
    <w:rsid w:val="008243F7"/>
    <w:rsid w:val="008244CD"/>
    <w:rsid w:val="00824808"/>
    <w:rsid w:val="008249A8"/>
    <w:rsid w:val="00824E5E"/>
    <w:rsid w:val="00824F03"/>
    <w:rsid w:val="00825016"/>
    <w:rsid w:val="00825129"/>
    <w:rsid w:val="0082574A"/>
    <w:rsid w:val="00826033"/>
    <w:rsid w:val="00826077"/>
    <w:rsid w:val="00826084"/>
    <w:rsid w:val="008260CB"/>
    <w:rsid w:val="0082632E"/>
    <w:rsid w:val="0082651F"/>
    <w:rsid w:val="00826B33"/>
    <w:rsid w:val="00826C12"/>
    <w:rsid w:val="0082758F"/>
    <w:rsid w:val="00827961"/>
    <w:rsid w:val="008279B6"/>
    <w:rsid w:val="00827A4D"/>
    <w:rsid w:val="00827E59"/>
    <w:rsid w:val="00827F03"/>
    <w:rsid w:val="00830153"/>
    <w:rsid w:val="008305CA"/>
    <w:rsid w:val="00830892"/>
    <w:rsid w:val="008309BD"/>
    <w:rsid w:val="00831A5D"/>
    <w:rsid w:val="00832714"/>
    <w:rsid w:val="00832758"/>
    <w:rsid w:val="00832CD6"/>
    <w:rsid w:val="008331FD"/>
    <w:rsid w:val="0083331D"/>
    <w:rsid w:val="00833C94"/>
    <w:rsid w:val="00833F76"/>
    <w:rsid w:val="00833FCA"/>
    <w:rsid w:val="00833FF0"/>
    <w:rsid w:val="0083467D"/>
    <w:rsid w:val="008346A6"/>
    <w:rsid w:val="008346C4"/>
    <w:rsid w:val="008346E6"/>
    <w:rsid w:val="008347E1"/>
    <w:rsid w:val="00834B8B"/>
    <w:rsid w:val="00834CF1"/>
    <w:rsid w:val="008350F2"/>
    <w:rsid w:val="00835543"/>
    <w:rsid w:val="0083575E"/>
    <w:rsid w:val="00835B8A"/>
    <w:rsid w:val="00835E8C"/>
    <w:rsid w:val="008361DB"/>
    <w:rsid w:val="008363E0"/>
    <w:rsid w:val="0083656A"/>
    <w:rsid w:val="008368AB"/>
    <w:rsid w:val="0083698A"/>
    <w:rsid w:val="00836B3E"/>
    <w:rsid w:val="00836BEA"/>
    <w:rsid w:val="00836D05"/>
    <w:rsid w:val="00836F4F"/>
    <w:rsid w:val="008370F2"/>
    <w:rsid w:val="00837BDA"/>
    <w:rsid w:val="00837DD3"/>
    <w:rsid w:val="00840074"/>
    <w:rsid w:val="008401A0"/>
    <w:rsid w:val="00840573"/>
    <w:rsid w:val="008407C3"/>
    <w:rsid w:val="00840A12"/>
    <w:rsid w:val="00840C3D"/>
    <w:rsid w:val="00840EEA"/>
    <w:rsid w:val="00841BD6"/>
    <w:rsid w:val="00841BF6"/>
    <w:rsid w:val="008421F4"/>
    <w:rsid w:val="00842368"/>
    <w:rsid w:val="00842A4F"/>
    <w:rsid w:val="00842E85"/>
    <w:rsid w:val="008434AD"/>
    <w:rsid w:val="008442F6"/>
    <w:rsid w:val="00844C1F"/>
    <w:rsid w:val="00844D45"/>
    <w:rsid w:val="00845010"/>
    <w:rsid w:val="008455A6"/>
    <w:rsid w:val="00845654"/>
    <w:rsid w:val="008460EA"/>
    <w:rsid w:val="008462CB"/>
    <w:rsid w:val="00846698"/>
    <w:rsid w:val="008467E6"/>
    <w:rsid w:val="00846F37"/>
    <w:rsid w:val="00846F48"/>
    <w:rsid w:val="00847102"/>
    <w:rsid w:val="00847436"/>
    <w:rsid w:val="008474EB"/>
    <w:rsid w:val="00847800"/>
    <w:rsid w:val="0084794A"/>
    <w:rsid w:val="00847D5E"/>
    <w:rsid w:val="008502FA"/>
    <w:rsid w:val="0085057A"/>
    <w:rsid w:val="008507DD"/>
    <w:rsid w:val="0085091B"/>
    <w:rsid w:val="00850EF5"/>
    <w:rsid w:val="00850FB9"/>
    <w:rsid w:val="00851410"/>
    <w:rsid w:val="00851535"/>
    <w:rsid w:val="0085187F"/>
    <w:rsid w:val="008518D9"/>
    <w:rsid w:val="00851CA8"/>
    <w:rsid w:val="00851CBA"/>
    <w:rsid w:val="00851E84"/>
    <w:rsid w:val="0085241D"/>
    <w:rsid w:val="00852BF8"/>
    <w:rsid w:val="00852C4D"/>
    <w:rsid w:val="00852E61"/>
    <w:rsid w:val="00852FCD"/>
    <w:rsid w:val="00854022"/>
    <w:rsid w:val="0085444A"/>
    <w:rsid w:val="0085454C"/>
    <w:rsid w:val="008545B6"/>
    <w:rsid w:val="008545C5"/>
    <w:rsid w:val="00854799"/>
    <w:rsid w:val="008552A6"/>
    <w:rsid w:val="00855476"/>
    <w:rsid w:val="00855685"/>
    <w:rsid w:val="00855853"/>
    <w:rsid w:val="00855BC7"/>
    <w:rsid w:val="00855D97"/>
    <w:rsid w:val="00855F06"/>
    <w:rsid w:val="008560A4"/>
    <w:rsid w:val="00856299"/>
    <w:rsid w:val="0085642F"/>
    <w:rsid w:val="00856666"/>
    <w:rsid w:val="008566B9"/>
    <w:rsid w:val="0085679E"/>
    <w:rsid w:val="00856A36"/>
    <w:rsid w:val="00856B4F"/>
    <w:rsid w:val="00856B86"/>
    <w:rsid w:val="00856E0B"/>
    <w:rsid w:val="00856EB7"/>
    <w:rsid w:val="0085714D"/>
    <w:rsid w:val="00857252"/>
    <w:rsid w:val="0085735D"/>
    <w:rsid w:val="00857488"/>
    <w:rsid w:val="008574C1"/>
    <w:rsid w:val="00860068"/>
    <w:rsid w:val="008600E9"/>
    <w:rsid w:val="00860225"/>
    <w:rsid w:val="008603E7"/>
    <w:rsid w:val="008607DF"/>
    <w:rsid w:val="008609E3"/>
    <w:rsid w:val="00860BA3"/>
    <w:rsid w:val="00860C9F"/>
    <w:rsid w:val="00860FE7"/>
    <w:rsid w:val="00861364"/>
    <w:rsid w:val="0086157F"/>
    <w:rsid w:val="0086158C"/>
    <w:rsid w:val="008617E5"/>
    <w:rsid w:val="008619AB"/>
    <w:rsid w:val="00861ADF"/>
    <w:rsid w:val="00861AEC"/>
    <w:rsid w:val="008620AE"/>
    <w:rsid w:val="008620CB"/>
    <w:rsid w:val="00862101"/>
    <w:rsid w:val="0086219C"/>
    <w:rsid w:val="008622E9"/>
    <w:rsid w:val="008623BD"/>
    <w:rsid w:val="008626A0"/>
    <w:rsid w:val="0086285A"/>
    <w:rsid w:val="00862961"/>
    <w:rsid w:val="00862C78"/>
    <w:rsid w:val="00862F7C"/>
    <w:rsid w:val="00863222"/>
    <w:rsid w:val="0086341D"/>
    <w:rsid w:val="00863456"/>
    <w:rsid w:val="008635FF"/>
    <w:rsid w:val="00863862"/>
    <w:rsid w:val="0086395C"/>
    <w:rsid w:val="00863CF4"/>
    <w:rsid w:val="00863D36"/>
    <w:rsid w:val="00864041"/>
    <w:rsid w:val="008645BD"/>
    <w:rsid w:val="0086491D"/>
    <w:rsid w:val="00864BD3"/>
    <w:rsid w:val="00864E95"/>
    <w:rsid w:val="00864FDA"/>
    <w:rsid w:val="0086558F"/>
    <w:rsid w:val="00865606"/>
    <w:rsid w:val="008657FD"/>
    <w:rsid w:val="0086598D"/>
    <w:rsid w:val="00865C3F"/>
    <w:rsid w:val="00866081"/>
    <w:rsid w:val="00866506"/>
    <w:rsid w:val="00866833"/>
    <w:rsid w:val="0086698C"/>
    <w:rsid w:val="00867072"/>
    <w:rsid w:val="008675C1"/>
    <w:rsid w:val="0086760E"/>
    <w:rsid w:val="00867E91"/>
    <w:rsid w:val="00867EF5"/>
    <w:rsid w:val="00867F20"/>
    <w:rsid w:val="00870311"/>
    <w:rsid w:val="0087048C"/>
    <w:rsid w:val="0087082D"/>
    <w:rsid w:val="00870B94"/>
    <w:rsid w:val="00870CB1"/>
    <w:rsid w:val="00870D2A"/>
    <w:rsid w:val="00870E7B"/>
    <w:rsid w:val="00871108"/>
    <w:rsid w:val="0087165C"/>
    <w:rsid w:val="008716A7"/>
    <w:rsid w:val="00871A05"/>
    <w:rsid w:val="00871AFE"/>
    <w:rsid w:val="00871C69"/>
    <w:rsid w:val="008725B0"/>
    <w:rsid w:val="0087277B"/>
    <w:rsid w:val="0087279A"/>
    <w:rsid w:val="008727E2"/>
    <w:rsid w:val="00872ADE"/>
    <w:rsid w:val="00872BAF"/>
    <w:rsid w:val="00872C7A"/>
    <w:rsid w:val="00872D27"/>
    <w:rsid w:val="00872DF6"/>
    <w:rsid w:val="00872FB1"/>
    <w:rsid w:val="00873442"/>
    <w:rsid w:val="00873BB5"/>
    <w:rsid w:val="008740C8"/>
    <w:rsid w:val="008744B0"/>
    <w:rsid w:val="00874992"/>
    <w:rsid w:val="00874E6B"/>
    <w:rsid w:val="0087569E"/>
    <w:rsid w:val="00875A66"/>
    <w:rsid w:val="00875BD1"/>
    <w:rsid w:val="00876110"/>
    <w:rsid w:val="00876127"/>
    <w:rsid w:val="008763BA"/>
    <w:rsid w:val="00876887"/>
    <w:rsid w:val="00876D57"/>
    <w:rsid w:val="00876DC4"/>
    <w:rsid w:val="00877020"/>
    <w:rsid w:val="0087709A"/>
    <w:rsid w:val="0087723D"/>
    <w:rsid w:val="00877C74"/>
    <w:rsid w:val="00877CE0"/>
    <w:rsid w:val="00877DD4"/>
    <w:rsid w:val="00877EDA"/>
    <w:rsid w:val="00877FEB"/>
    <w:rsid w:val="0088022F"/>
    <w:rsid w:val="008808AD"/>
    <w:rsid w:val="00880E8C"/>
    <w:rsid w:val="00881197"/>
    <w:rsid w:val="008811C8"/>
    <w:rsid w:val="00881320"/>
    <w:rsid w:val="008819E6"/>
    <w:rsid w:val="00881A59"/>
    <w:rsid w:val="00881E2A"/>
    <w:rsid w:val="0088211B"/>
    <w:rsid w:val="008821A3"/>
    <w:rsid w:val="00882C3D"/>
    <w:rsid w:val="00882F62"/>
    <w:rsid w:val="00883753"/>
    <w:rsid w:val="00883756"/>
    <w:rsid w:val="00884098"/>
    <w:rsid w:val="008845E6"/>
    <w:rsid w:val="008847B0"/>
    <w:rsid w:val="00884B53"/>
    <w:rsid w:val="00884DB5"/>
    <w:rsid w:val="00884EAD"/>
    <w:rsid w:val="0088501E"/>
    <w:rsid w:val="008854FE"/>
    <w:rsid w:val="0088574A"/>
    <w:rsid w:val="00885B89"/>
    <w:rsid w:val="00885D86"/>
    <w:rsid w:val="00885DF9"/>
    <w:rsid w:val="00885FBA"/>
    <w:rsid w:val="00886784"/>
    <w:rsid w:val="0088688D"/>
    <w:rsid w:val="00886A6E"/>
    <w:rsid w:val="00887448"/>
    <w:rsid w:val="00887498"/>
    <w:rsid w:val="008876E0"/>
    <w:rsid w:val="0088784E"/>
    <w:rsid w:val="00887AEB"/>
    <w:rsid w:val="00887D01"/>
    <w:rsid w:val="00887F33"/>
    <w:rsid w:val="00890443"/>
    <w:rsid w:val="00890A6E"/>
    <w:rsid w:val="00890F5B"/>
    <w:rsid w:val="00890FAF"/>
    <w:rsid w:val="0089112B"/>
    <w:rsid w:val="0089126C"/>
    <w:rsid w:val="0089139C"/>
    <w:rsid w:val="00891BCF"/>
    <w:rsid w:val="008921B3"/>
    <w:rsid w:val="00892517"/>
    <w:rsid w:val="00892A34"/>
    <w:rsid w:val="00892E60"/>
    <w:rsid w:val="00892EE0"/>
    <w:rsid w:val="00892F16"/>
    <w:rsid w:val="00893A51"/>
    <w:rsid w:val="00893FB5"/>
    <w:rsid w:val="0089404C"/>
    <w:rsid w:val="0089421D"/>
    <w:rsid w:val="008945A0"/>
    <w:rsid w:val="0089481C"/>
    <w:rsid w:val="0089486E"/>
    <w:rsid w:val="00894D52"/>
    <w:rsid w:val="008950CB"/>
    <w:rsid w:val="00895A09"/>
    <w:rsid w:val="00895C68"/>
    <w:rsid w:val="00896140"/>
    <w:rsid w:val="008962BE"/>
    <w:rsid w:val="008962C8"/>
    <w:rsid w:val="008966BA"/>
    <w:rsid w:val="00896907"/>
    <w:rsid w:val="00896B06"/>
    <w:rsid w:val="00896E37"/>
    <w:rsid w:val="0089703D"/>
    <w:rsid w:val="008970FE"/>
    <w:rsid w:val="0089724C"/>
    <w:rsid w:val="00897362"/>
    <w:rsid w:val="00897378"/>
    <w:rsid w:val="0089768C"/>
    <w:rsid w:val="00897DB0"/>
    <w:rsid w:val="00897ED2"/>
    <w:rsid w:val="008A0124"/>
    <w:rsid w:val="008A02B3"/>
    <w:rsid w:val="008A043B"/>
    <w:rsid w:val="008A05B0"/>
    <w:rsid w:val="008A108D"/>
    <w:rsid w:val="008A1A6C"/>
    <w:rsid w:val="008A1E90"/>
    <w:rsid w:val="008A21C8"/>
    <w:rsid w:val="008A23E2"/>
    <w:rsid w:val="008A2D1C"/>
    <w:rsid w:val="008A2E4B"/>
    <w:rsid w:val="008A2EF9"/>
    <w:rsid w:val="008A2F99"/>
    <w:rsid w:val="008A34E5"/>
    <w:rsid w:val="008A3545"/>
    <w:rsid w:val="008A3553"/>
    <w:rsid w:val="008A3C0E"/>
    <w:rsid w:val="008A4106"/>
    <w:rsid w:val="008A4C92"/>
    <w:rsid w:val="008A4E7B"/>
    <w:rsid w:val="008A5028"/>
    <w:rsid w:val="008A5171"/>
    <w:rsid w:val="008A52C0"/>
    <w:rsid w:val="008A54AA"/>
    <w:rsid w:val="008A57A1"/>
    <w:rsid w:val="008A59D0"/>
    <w:rsid w:val="008A5D9C"/>
    <w:rsid w:val="008A5E80"/>
    <w:rsid w:val="008A5EA0"/>
    <w:rsid w:val="008A5F80"/>
    <w:rsid w:val="008A61D5"/>
    <w:rsid w:val="008A622B"/>
    <w:rsid w:val="008A646A"/>
    <w:rsid w:val="008A699C"/>
    <w:rsid w:val="008A6C31"/>
    <w:rsid w:val="008A6D16"/>
    <w:rsid w:val="008A6D48"/>
    <w:rsid w:val="008A6DFD"/>
    <w:rsid w:val="008A6FEE"/>
    <w:rsid w:val="008A70C8"/>
    <w:rsid w:val="008A7D38"/>
    <w:rsid w:val="008A7FA4"/>
    <w:rsid w:val="008B009B"/>
    <w:rsid w:val="008B00A1"/>
    <w:rsid w:val="008B069B"/>
    <w:rsid w:val="008B0706"/>
    <w:rsid w:val="008B09B8"/>
    <w:rsid w:val="008B0E6A"/>
    <w:rsid w:val="008B12F2"/>
    <w:rsid w:val="008B1415"/>
    <w:rsid w:val="008B1584"/>
    <w:rsid w:val="008B19AC"/>
    <w:rsid w:val="008B1BE3"/>
    <w:rsid w:val="008B1FD3"/>
    <w:rsid w:val="008B24C8"/>
    <w:rsid w:val="008B24CF"/>
    <w:rsid w:val="008B2570"/>
    <w:rsid w:val="008B28E6"/>
    <w:rsid w:val="008B2A07"/>
    <w:rsid w:val="008B2A3E"/>
    <w:rsid w:val="008B2B29"/>
    <w:rsid w:val="008B2DA9"/>
    <w:rsid w:val="008B376F"/>
    <w:rsid w:val="008B3B7E"/>
    <w:rsid w:val="008B3DF1"/>
    <w:rsid w:val="008B3FE3"/>
    <w:rsid w:val="008B423B"/>
    <w:rsid w:val="008B4400"/>
    <w:rsid w:val="008B447B"/>
    <w:rsid w:val="008B45EB"/>
    <w:rsid w:val="008B4FE8"/>
    <w:rsid w:val="008B5164"/>
    <w:rsid w:val="008B5AF1"/>
    <w:rsid w:val="008B5B45"/>
    <w:rsid w:val="008B6584"/>
    <w:rsid w:val="008B6969"/>
    <w:rsid w:val="008B6AD9"/>
    <w:rsid w:val="008B6C47"/>
    <w:rsid w:val="008B721E"/>
    <w:rsid w:val="008B74A9"/>
    <w:rsid w:val="008B7B7C"/>
    <w:rsid w:val="008B7C30"/>
    <w:rsid w:val="008C011D"/>
    <w:rsid w:val="008C0445"/>
    <w:rsid w:val="008C0C93"/>
    <w:rsid w:val="008C11B6"/>
    <w:rsid w:val="008C14AC"/>
    <w:rsid w:val="008C1949"/>
    <w:rsid w:val="008C1A7C"/>
    <w:rsid w:val="008C1B0D"/>
    <w:rsid w:val="008C1E04"/>
    <w:rsid w:val="008C24B0"/>
    <w:rsid w:val="008C26C6"/>
    <w:rsid w:val="008C2B63"/>
    <w:rsid w:val="008C2ED2"/>
    <w:rsid w:val="008C2FF5"/>
    <w:rsid w:val="008C32C7"/>
    <w:rsid w:val="008C3312"/>
    <w:rsid w:val="008C3369"/>
    <w:rsid w:val="008C38C6"/>
    <w:rsid w:val="008C39C6"/>
    <w:rsid w:val="008C3CE0"/>
    <w:rsid w:val="008C3DC5"/>
    <w:rsid w:val="008C3E7B"/>
    <w:rsid w:val="008C3FC2"/>
    <w:rsid w:val="008C459F"/>
    <w:rsid w:val="008C47FB"/>
    <w:rsid w:val="008C4889"/>
    <w:rsid w:val="008C4A91"/>
    <w:rsid w:val="008C4EE7"/>
    <w:rsid w:val="008C506F"/>
    <w:rsid w:val="008C5965"/>
    <w:rsid w:val="008C59DB"/>
    <w:rsid w:val="008C59FC"/>
    <w:rsid w:val="008C5FDF"/>
    <w:rsid w:val="008C6197"/>
    <w:rsid w:val="008C6256"/>
    <w:rsid w:val="008C654C"/>
    <w:rsid w:val="008C69F1"/>
    <w:rsid w:val="008C6A8D"/>
    <w:rsid w:val="008C6DAB"/>
    <w:rsid w:val="008C6F45"/>
    <w:rsid w:val="008C799B"/>
    <w:rsid w:val="008C7B28"/>
    <w:rsid w:val="008C7BC6"/>
    <w:rsid w:val="008C7F5E"/>
    <w:rsid w:val="008D060D"/>
    <w:rsid w:val="008D080E"/>
    <w:rsid w:val="008D099F"/>
    <w:rsid w:val="008D0B0D"/>
    <w:rsid w:val="008D1180"/>
    <w:rsid w:val="008D1662"/>
    <w:rsid w:val="008D1A01"/>
    <w:rsid w:val="008D1BE2"/>
    <w:rsid w:val="008D20ED"/>
    <w:rsid w:val="008D2657"/>
    <w:rsid w:val="008D2745"/>
    <w:rsid w:val="008D28A8"/>
    <w:rsid w:val="008D28F8"/>
    <w:rsid w:val="008D2ADE"/>
    <w:rsid w:val="008D2B14"/>
    <w:rsid w:val="008D2B2B"/>
    <w:rsid w:val="008D2D2E"/>
    <w:rsid w:val="008D2E8F"/>
    <w:rsid w:val="008D2F7D"/>
    <w:rsid w:val="008D3169"/>
    <w:rsid w:val="008D32A6"/>
    <w:rsid w:val="008D3717"/>
    <w:rsid w:val="008D3973"/>
    <w:rsid w:val="008D3B12"/>
    <w:rsid w:val="008D4496"/>
    <w:rsid w:val="008D4569"/>
    <w:rsid w:val="008D4E20"/>
    <w:rsid w:val="008D4E31"/>
    <w:rsid w:val="008D4F52"/>
    <w:rsid w:val="008D4F9B"/>
    <w:rsid w:val="008D52DA"/>
    <w:rsid w:val="008D5B13"/>
    <w:rsid w:val="008D5E16"/>
    <w:rsid w:val="008D5E28"/>
    <w:rsid w:val="008D5FFD"/>
    <w:rsid w:val="008D6630"/>
    <w:rsid w:val="008D6919"/>
    <w:rsid w:val="008D6B26"/>
    <w:rsid w:val="008D6CA1"/>
    <w:rsid w:val="008D6EC2"/>
    <w:rsid w:val="008D74B0"/>
    <w:rsid w:val="008D75D1"/>
    <w:rsid w:val="008D7C40"/>
    <w:rsid w:val="008D7F3D"/>
    <w:rsid w:val="008E0036"/>
    <w:rsid w:val="008E035D"/>
    <w:rsid w:val="008E0A39"/>
    <w:rsid w:val="008E0B54"/>
    <w:rsid w:val="008E0C0B"/>
    <w:rsid w:val="008E0D5B"/>
    <w:rsid w:val="008E104C"/>
    <w:rsid w:val="008E109E"/>
    <w:rsid w:val="008E17EB"/>
    <w:rsid w:val="008E196F"/>
    <w:rsid w:val="008E1E35"/>
    <w:rsid w:val="008E2103"/>
    <w:rsid w:val="008E261B"/>
    <w:rsid w:val="008E2B00"/>
    <w:rsid w:val="008E2E82"/>
    <w:rsid w:val="008E30E3"/>
    <w:rsid w:val="008E315B"/>
    <w:rsid w:val="008E360C"/>
    <w:rsid w:val="008E40A7"/>
    <w:rsid w:val="008E447F"/>
    <w:rsid w:val="008E461D"/>
    <w:rsid w:val="008E4DBA"/>
    <w:rsid w:val="008E4E00"/>
    <w:rsid w:val="008E4E3B"/>
    <w:rsid w:val="008E5109"/>
    <w:rsid w:val="008E553D"/>
    <w:rsid w:val="008E555F"/>
    <w:rsid w:val="008E55EA"/>
    <w:rsid w:val="008E5A91"/>
    <w:rsid w:val="008E5E8D"/>
    <w:rsid w:val="008E5F31"/>
    <w:rsid w:val="008E6022"/>
    <w:rsid w:val="008E6156"/>
    <w:rsid w:val="008E61C8"/>
    <w:rsid w:val="008E62A9"/>
    <w:rsid w:val="008E62DF"/>
    <w:rsid w:val="008E66CD"/>
    <w:rsid w:val="008E67AD"/>
    <w:rsid w:val="008E692B"/>
    <w:rsid w:val="008E6931"/>
    <w:rsid w:val="008E6B5E"/>
    <w:rsid w:val="008E6C75"/>
    <w:rsid w:val="008E6E80"/>
    <w:rsid w:val="008E6E8F"/>
    <w:rsid w:val="008E6FCF"/>
    <w:rsid w:val="008E700F"/>
    <w:rsid w:val="008E731D"/>
    <w:rsid w:val="008E768D"/>
    <w:rsid w:val="008E7935"/>
    <w:rsid w:val="008E7ACD"/>
    <w:rsid w:val="008E7E04"/>
    <w:rsid w:val="008F0698"/>
    <w:rsid w:val="008F06FF"/>
    <w:rsid w:val="008F0837"/>
    <w:rsid w:val="008F0E22"/>
    <w:rsid w:val="008F11ED"/>
    <w:rsid w:val="008F1574"/>
    <w:rsid w:val="008F1827"/>
    <w:rsid w:val="008F1A0F"/>
    <w:rsid w:val="008F22C3"/>
    <w:rsid w:val="008F2519"/>
    <w:rsid w:val="008F2721"/>
    <w:rsid w:val="008F2882"/>
    <w:rsid w:val="008F2977"/>
    <w:rsid w:val="008F2B14"/>
    <w:rsid w:val="008F2D5A"/>
    <w:rsid w:val="008F2DD6"/>
    <w:rsid w:val="008F2F09"/>
    <w:rsid w:val="008F3185"/>
    <w:rsid w:val="008F3310"/>
    <w:rsid w:val="008F33EF"/>
    <w:rsid w:val="008F35B4"/>
    <w:rsid w:val="008F360D"/>
    <w:rsid w:val="008F3711"/>
    <w:rsid w:val="008F39B4"/>
    <w:rsid w:val="008F45AA"/>
    <w:rsid w:val="008F4965"/>
    <w:rsid w:val="008F4F0C"/>
    <w:rsid w:val="008F505B"/>
    <w:rsid w:val="008F5398"/>
    <w:rsid w:val="008F5431"/>
    <w:rsid w:val="008F5C9E"/>
    <w:rsid w:val="008F5EFE"/>
    <w:rsid w:val="008F5FD6"/>
    <w:rsid w:val="008F6071"/>
    <w:rsid w:val="008F61E5"/>
    <w:rsid w:val="008F61ED"/>
    <w:rsid w:val="008F65D8"/>
    <w:rsid w:val="008F663A"/>
    <w:rsid w:val="008F6B5D"/>
    <w:rsid w:val="008F6C30"/>
    <w:rsid w:val="008F6EB7"/>
    <w:rsid w:val="008F7166"/>
    <w:rsid w:val="008F7303"/>
    <w:rsid w:val="008F73BA"/>
    <w:rsid w:val="008F745A"/>
    <w:rsid w:val="008F777F"/>
    <w:rsid w:val="008F7D8A"/>
    <w:rsid w:val="008F7E30"/>
    <w:rsid w:val="008F7F09"/>
    <w:rsid w:val="009007AE"/>
    <w:rsid w:val="00900F5B"/>
    <w:rsid w:val="009012CB"/>
    <w:rsid w:val="009015B2"/>
    <w:rsid w:val="00901CE7"/>
    <w:rsid w:val="00901D38"/>
    <w:rsid w:val="00901DAD"/>
    <w:rsid w:val="00901ECB"/>
    <w:rsid w:val="00901F16"/>
    <w:rsid w:val="009020EB"/>
    <w:rsid w:val="009025FD"/>
    <w:rsid w:val="0090270F"/>
    <w:rsid w:val="00902A56"/>
    <w:rsid w:val="0090333D"/>
    <w:rsid w:val="009034F1"/>
    <w:rsid w:val="00903ACD"/>
    <w:rsid w:val="00903B4C"/>
    <w:rsid w:val="00903CF6"/>
    <w:rsid w:val="00904495"/>
    <w:rsid w:val="009047DF"/>
    <w:rsid w:val="00904B46"/>
    <w:rsid w:val="00904CFE"/>
    <w:rsid w:val="00904D5B"/>
    <w:rsid w:val="00904D67"/>
    <w:rsid w:val="009053A1"/>
    <w:rsid w:val="0090569A"/>
    <w:rsid w:val="009058F0"/>
    <w:rsid w:val="009064CC"/>
    <w:rsid w:val="00906659"/>
    <w:rsid w:val="00906FC4"/>
    <w:rsid w:val="00907154"/>
    <w:rsid w:val="00907493"/>
    <w:rsid w:val="009076C6"/>
    <w:rsid w:val="00907AE0"/>
    <w:rsid w:val="00907D0B"/>
    <w:rsid w:val="00907E0B"/>
    <w:rsid w:val="00907E43"/>
    <w:rsid w:val="0091016C"/>
    <w:rsid w:val="009101A7"/>
    <w:rsid w:val="0091025F"/>
    <w:rsid w:val="00910E96"/>
    <w:rsid w:val="00910EDB"/>
    <w:rsid w:val="00911482"/>
    <w:rsid w:val="00911A6E"/>
    <w:rsid w:val="00911AAF"/>
    <w:rsid w:val="00911BBC"/>
    <w:rsid w:val="00911FE1"/>
    <w:rsid w:val="0091262C"/>
    <w:rsid w:val="00912664"/>
    <w:rsid w:val="009127A6"/>
    <w:rsid w:val="0091281F"/>
    <w:rsid w:val="00912904"/>
    <w:rsid w:val="00912C04"/>
    <w:rsid w:val="00912E88"/>
    <w:rsid w:val="0091308B"/>
    <w:rsid w:val="009133D7"/>
    <w:rsid w:val="00913711"/>
    <w:rsid w:val="00913C72"/>
    <w:rsid w:val="00914036"/>
    <w:rsid w:val="009141E6"/>
    <w:rsid w:val="00914612"/>
    <w:rsid w:val="00914AFD"/>
    <w:rsid w:val="00914B8A"/>
    <w:rsid w:val="00914BC0"/>
    <w:rsid w:val="009150D0"/>
    <w:rsid w:val="009152CA"/>
    <w:rsid w:val="00915746"/>
    <w:rsid w:val="00915788"/>
    <w:rsid w:val="009158AF"/>
    <w:rsid w:val="00915A14"/>
    <w:rsid w:val="00916385"/>
    <w:rsid w:val="009167DA"/>
    <w:rsid w:val="009169A4"/>
    <w:rsid w:val="00916C57"/>
    <w:rsid w:val="00916D69"/>
    <w:rsid w:val="009170CC"/>
    <w:rsid w:val="0091736A"/>
    <w:rsid w:val="00917A50"/>
    <w:rsid w:val="00917CEF"/>
    <w:rsid w:val="00917F38"/>
    <w:rsid w:val="009200D0"/>
    <w:rsid w:val="009204CE"/>
    <w:rsid w:val="0092050E"/>
    <w:rsid w:val="00920733"/>
    <w:rsid w:val="0092090B"/>
    <w:rsid w:val="00920CB8"/>
    <w:rsid w:val="00920D98"/>
    <w:rsid w:val="00920DBF"/>
    <w:rsid w:val="009210E0"/>
    <w:rsid w:val="009215A6"/>
    <w:rsid w:val="00921A8D"/>
    <w:rsid w:val="00921B3B"/>
    <w:rsid w:val="00921BE7"/>
    <w:rsid w:val="00921F65"/>
    <w:rsid w:val="00921F90"/>
    <w:rsid w:val="00921FD0"/>
    <w:rsid w:val="009223ED"/>
    <w:rsid w:val="009224D1"/>
    <w:rsid w:val="009225A5"/>
    <w:rsid w:val="00922695"/>
    <w:rsid w:val="0092271B"/>
    <w:rsid w:val="00922746"/>
    <w:rsid w:val="00922B8D"/>
    <w:rsid w:val="00922CFF"/>
    <w:rsid w:val="00922EFF"/>
    <w:rsid w:val="00923586"/>
    <w:rsid w:val="00923A3E"/>
    <w:rsid w:val="00923B12"/>
    <w:rsid w:val="00923B24"/>
    <w:rsid w:val="009243B0"/>
    <w:rsid w:val="00924AAF"/>
    <w:rsid w:val="00924CF1"/>
    <w:rsid w:val="00924E72"/>
    <w:rsid w:val="00924E9E"/>
    <w:rsid w:val="00925BC6"/>
    <w:rsid w:val="0092600C"/>
    <w:rsid w:val="0092616D"/>
    <w:rsid w:val="009263D3"/>
    <w:rsid w:val="00926559"/>
    <w:rsid w:val="0092670D"/>
    <w:rsid w:val="009267EA"/>
    <w:rsid w:val="00926909"/>
    <w:rsid w:val="009269AC"/>
    <w:rsid w:val="00926A39"/>
    <w:rsid w:val="00926BC3"/>
    <w:rsid w:val="00926DF4"/>
    <w:rsid w:val="009274F6"/>
    <w:rsid w:val="009279C5"/>
    <w:rsid w:val="00927A6F"/>
    <w:rsid w:val="00927F32"/>
    <w:rsid w:val="00930666"/>
    <w:rsid w:val="009307B6"/>
    <w:rsid w:val="00930DA5"/>
    <w:rsid w:val="00930F53"/>
    <w:rsid w:val="00930FD7"/>
    <w:rsid w:val="009312D1"/>
    <w:rsid w:val="00931504"/>
    <w:rsid w:val="00931648"/>
    <w:rsid w:val="00931AE6"/>
    <w:rsid w:val="00932052"/>
    <w:rsid w:val="009322EF"/>
    <w:rsid w:val="009323DA"/>
    <w:rsid w:val="00932800"/>
    <w:rsid w:val="0093293E"/>
    <w:rsid w:val="00932D90"/>
    <w:rsid w:val="00932E62"/>
    <w:rsid w:val="00933156"/>
    <w:rsid w:val="00933A92"/>
    <w:rsid w:val="00934022"/>
    <w:rsid w:val="0093412C"/>
    <w:rsid w:val="009342DB"/>
    <w:rsid w:val="00934A19"/>
    <w:rsid w:val="00934B9F"/>
    <w:rsid w:val="009351D9"/>
    <w:rsid w:val="009359DC"/>
    <w:rsid w:val="00936308"/>
    <w:rsid w:val="009363AA"/>
    <w:rsid w:val="009365A5"/>
    <w:rsid w:val="00936FC1"/>
    <w:rsid w:val="00936FE2"/>
    <w:rsid w:val="00937138"/>
    <w:rsid w:val="00937520"/>
    <w:rsid w:val="009376A0"/>
    <w:rsid w:val="009377E3"/>
    <w:rsid w:val="00937CB5"/>
    <w:rsid w:val="00937CDD"/>
    <w:rsid w:val="009401CB"/>
    <w:rsid w:val="0094020C"/>
    <w:rsid w:val="009403E2"/>
    <w:rsid w:val="009405C7"/>
    <w:rsid w:val="0094064D"/>
    <w:rsid w:val="00940F0E"/>
    <w:rsid w:val="00940F63"/>
    <w:rsid w:val="009413B5"/>
    <w:rsid w:val="0094161E"/>
    <w:rsid w:val="009416D8"/>
    <w:rsid w:val="00942AB5"/>
    <w:rsid w:val="00942AE4"/>
    <w:rsid w:val="00942BDE"/>
    <w:rsid w:val="00942CCC"/>
    <w:rsid w:val="00942E1C"/>
    <w:rsid w:val="009431CD"/>
    <w:rsid w:val="0094334C"/>
    <w:rsid w:val="009433CE"/>
    <w:rsid w:val="009434DA"/>
    <w:rsid w:val="00943517"/>
    <w:rsid w:val="009435F4"/>
    <w:rsid w:val="0094361D"/>
    <w:rsid w:val="009438AD"/>
    <w:rsid w:val="0094398F"/>
    <w:rsid w:val="00943AF8"/>
    <w:rsid w:val="00943E12"/>
    <w:rsid w:val="009440FF"/>
    <w:rsid w:val="0094420B"/>
    <w:rsid w:val="0094437B"/>
    <w:rsid w:val="0094487A"/>
    <w:rsid w:val="0094488D"/>
    <w:rsid w:val="009448CD"/>
    <w:rsid w:val="00944A4C"/>
    <w:rsid w:val="00944D1C"/>
    <w:rsid w:val="00944E24"/>
    <w:rsid w:val="00944F61"/>
    <w:rsid w:val="009453B3"/>
    <w:rsid w:val="0094540E"/>
    <w:rsid w:val="00945890"/>
    <w:rsid w:val="00945C60"/>
    <w:rsid w:val="00945EF3"/>
    <w:rsid w:val="0094613D"/>
    <w:rsid w:val="00946209"/>
    <w:rsid w:val="009462FC"/>
    <w:rsid w:val="00946412"/>
    <w:rsid w:val="009466B5"/>
    <w:rsid w:val="0094699A"/>
    <w:rsid w:val="00946B42"/>
    <w:rsid w:val="00946E25"/>
    <w:rsid w:val="00946E4D"/>
    <w:rsid w:val="00946EE7"/>
    <w:rsid w:val="00946FC1"/>
    <w:rsid w:val="00947214"/>
    <w:rsid w:val="00947407"/>
    <w:rsid w:val="009474E0"/>
    <w:rsid w:val="009478AE"/>
    <w:rsid w:val="00947C68"/>
    <w:rsid w:val="00947F74"/>
    <w:rsid w:val="00950012"/>
    <w:rsid w:val="00950105"/>
    <w:rsid w:val="00950137"/>
    <w:rsid w:val="009501E2"/>
    <w:rsid w:val="00950844"/>
    <w:rsid w:val="00950981"/>
    <w:rsid w:val="00950B1B"/>
    <w:rsid w:val="00950D27"/>
    <w:rsid w:val="00950F5D"/>
    <w:rsid w:val="00950FE7"/>
    <w:rsid w:val="00951053"/>
    <w:rsid w:val="009516EA"/>
    <w:rsid w:val="00951DFC"/>
    <w:rsid w:val="00951EE2"/>
    <w:rsid w:val="0095200A"/>
    <w:rsid w:val="009527A0"/>
    <w:rsid w:val="00952CE6"/>
    <w:rsid w:val="00952DAE"/>
    <w:rsid w:val="00952E23"/>
    <w:rsid w:val="009530F9"/>
    <w:rsid w:val="00953388"/>
    <w:rsid w:val="009533BC"/>
    <w:rsid w:val="009534A5"/>
    <w:rsid w:val="009535CC"/>
    <w:rsid w:val="009537CD"/>
    <w:rsid w:val="00953865"/>
    <w:rsid w:val="00953A3F"/>
    <w:rsid w:val="00953B2B"/>
    <w:rsid w:val="00954285"/>
    <w:rsid w:val="0095495B"/>
    <w:rsid w:val="00954CBB"/>
    <w:rsid w:val="009550AD"/>
    <w:rsid w:val="00955287"/>
    <w:rsid w:val="009552C2"/>
    <w:rsid w:val="0095530C"/>
    <w:rsid w:val="00955349"/>
    <w:rsid w:val="0095546D"/>
    <w:rsid w:val="009557C5"/>
    <w:rsid w:val="00955954"/>
    <w:rsid w:val="00955BC7"/>
    <w:rsid w:val="00955F8F"/>
    <w:rsid w:val="009560A2"/>
    <w:rsid w:val="009564B6"/>
    <w:rsid w:val="00956A99"/>
    <w:rsid w:val="00956F4A"/>
    <w:rsid w:val="0095700B"/>
    <w:rsid w:val="0095760C"/>
    <w:rsid w:val="009577B5"/>
    <w:rsid w:val="00957B5F"/>
    <w:rsid w:val="00957C95"/>
    <w:rsid w:val="00957F53"/>
    <w:rsid w:val="00960314"/>
    <w:rsid w:val="009606B9"/>
    <w:rsid w:val="00960760"/>
    <w:rsid w:val="00960844"/>
    <w:rsid w:val="00961074"/>
    <w:rsid w:val="00961079"/>
    <w:rsid w:val="0096129B"/>
    <w:rsid w:val="00961D68"/>
    <w:rsid w:val="0096206D"/>
    <w:rsid w:val="00962616"/>
    <w:rsid w:val="0096266F"/>
    <w:rsid w:val="00962C30"/>
    <w:rsid w:val="00963159"/>
    <w:rsid w:val="0096345E"/>
    <w:rsid w:val="009639DA"/>
    <w:rsid w:val="00963A18"/>
    <w:rsid w:val="009649ED"/>
    <w:rsid w:val="00964D98"/>
    <w:rsid w:val="00964E99"/>
    <w:rsid w:val="009652C3"/>
    <w:rsid w:val="00965381"/>
    <w:rsid w:val="009658A3"/>
    <w:rsid w:val="00965A45"/>
    <w:rsid w:val="00965A75"/>
    <w:rsid w:val="00965CCA"/>
    <w:rsid w:val="00965EB7"/>
    <w:rsid w:val="00966030"/>
    <w:rsid w:val="00966335"/>
    <w:rsid w:val="00966437"/>
    <w:rsid w:val="009666E6"/>
    <w:rsid w:val="0096687B"/>
    <w:rsid w:val="00966A3A"/>
    <w:rsid w:val="00966CC2"/>
    <w:rsid w:val="00966EF9"/>
    <w:rsid w:val="0096738D"/>
    <w:rsid w:val="0096740C"/>
    <w:rsid w:val="00967438"/>
    <w:rsid w:val="00967471"/>
    <w:rsid w:val="00967592"/>
    <w:rsid w:val="0096793A"/>
    <w:rsid w:val="00967992"/>
    <w:rsid w:val="00967E1C"/>
    <w:rsid w:val="0097005E"/>
    <w:rsid w:val="009701C0"/>
    <w:rsid w:val="009702DD"/>
    <w:rsid w:val="00970483"/>
    <w:rsid w:val="00970694"/>
    <w:rsid w:val="00970A75"/>
    <w:rsid w:val="0097105C"/>
    <w:rsid w:val="00971388"/>
    <w:rsid w:val="009714D1"/>
    <w:rsid w:val="009716A0"/>
    <w:rsid w:val="0097174C"/>
    <w:rsid w:val="00971A52"/>
    <w:rsid w:val="00971C35"/>
    <w:rsid w:val="009720A0"/>
    <w:rsid w:val="00972584"/>
    <w:rsid w:val="00972868"/>
    <w:rsid w:val="00972CB4"/>
    <w:rsid w:val="00972D6D"/>
    <w:rsid w:val="00972EF6"/>
    <w:rsid w:val="009730B4"/>
    <w:rsid w:val="0097338B"/>
    <w:rsid w:val="009735E0"/>
    <w:rsid w:val="00973647"/>
    <w:rsid w:val="00974052"/>
    <w:rsid w:val="00974208"/>
    <w:rsid w:val="00974257"/>
    <w:rsid w:val="009742D5"/>
    <w:rsid w:val="009745B5"/>
    <w:rsid w:val="009749ED"/>
    <w:rsid w:val="00974A6A"/>
    <w:rsid w:val="00974C00"/>
    <w:rsid w:val="00974C97"/>
    <w:rsid w:val="00974F31"/>
    <w:rsid w:val="00975243"/>
    <w:rsid w:val="009753C8"/>
    <w:rsid w:val="00975710"/>
    <w:rsid w:val="00975B03"/>
    <w:rsid w:val="00976035"/>
    <w:rsid w:val="0097604E"/>
    <w:rsid w:val="00976B9A"/>
    <w:rsid w:val="009808AA"/>
    <w:rsid w:val="00980950"/>
    <w:rsid w:val="00980CBE"/>
    <w:rsid w:val="00980DF1"/>
    <w:rsid w:val="00980EB3"/>
    <w:rsid w:val="00980F32"/>
    <w:rsid w:val="00981388"/>
    <w:rsid w:val="00981522"/>
    <w:rsid w:val="00981680"/>
    <w:rsid w:val="009818B8"/>
    <w:rsid w:val="00981B15"/>
    <w:rsid w:val="00981C4E"/>
    <w:rsid w:val="00981D69"/>
    <w:rsid w:val="009827EC"/>
    <w:rsid w:val="0098284F"/>
    <w:rsid w:val="00982B48"/>
    <w:rsid w:val="00982FC8"/>
    <w:rsid w:val="009842A9"/>
    <w:rsid w:val="00984408"/>
    <w:rsid w:val="00984987"/>
    <w:rsid w:val="00984D71"/>
    <w:rsid w:val="009852BA"/>
    <w:rsid w:val="009852CB"/>
    <w:rsid w:val="00985535"/>
    <w:rsid w:val="009856D1"/>
    <w:rsid w:val="00985EB4"/>
    <w:rsid w:val="009867B4"/>
    <w:rsid w:val="009867D3"/>
    <w:rsid w:val="00986E04"/>
    <w:rsid w:val="0098738F"/>
    <w:rsid w:val="00987748"/>
    <w:rsid w:val="00987913"/>
    <w:rsid w:val="0098795C"/>
    <w:rsid w:val="00987A09"/>
    <w:rsid w:val="00987B3A"/>
    <w:rsid w:val="009900AF"/>
    <w:rsid w:val="009900E2"/>
    <w:rsid w:val="0099056D"/>
    <w:rsid w:val="0099089A"/>
    <w:rsid w:val="00991118"/>
    <w:rsid w:val="00991700"/>
    <w:rsid w:val="00991985"/>
    <w:rsid w:val="009921FE"/>
    <w:rsid w:val="00992550"/>
    <w:rsid w:val="00992BBB"/>
    <w:rsid w:val="009934B5"/>
    <w:rsid w:val="00993B13"/>
    <w:rsid w:val="00993CA7"/>
    <w:rsid w:val="009941C3"/>
    <w:rsid w:val="009941DC"/>
    <w:rsid w:val="009946FE"/>
    <w:rsid w:val="00994774"/>
    <w:rsid w:val="009947A5"/>
    <w:rsid w:val="00994B39"/>
    <w:rsid w:val="00994C2A"/>
    <w:rsid w:val="00994F24"/>
    <w:rsid w:val="009950E4"/>
    <w:rsid w:val="009955F1"/>
    <w:rsid w:val="0099587A"/>
    <w:rsid w:val="009959AA"/>
    <w:rsid w:val="00995C81"/>
    <w:rsid w:val="00995D80"/>
    <w:rsid w:val="009962A5"/>
    <w:rsid w:val="009965FE"/>
    <w:rsid w:val="0099667B"/>
    <w:rsid w:val="00996947"/>
    <w:rsid w:val="00996AC1"/>
    <w:rsid w:val="00996F10"/>
    <w:rsid w:val="0099760A"/>
    <w:rsid w:val="00997827"/>
    <w:rsid w:val="00997AF2"/>
    <w:rsid w:val="00997C5A"/>
    <w:rsid w:val="00997CBC"/>
    <w:rsid w:val="00997FF8"/>
    <w:rsid w:val="009A01BA"/>
    <w:rsid w:val="009A06BE"/>
    <w:rsid w:val="009A088A"/>
    <w:rsid w:val="009A0E84"/>
    <w:rsid w:val="009A138F"/>
    <w:rsid w:val="009A1606"/>
    <w:rsid w:val="009A1EEF"/>
    <w:rsid w:val="009A2349"/>
    <w:rsid w:val="009A241B"/>
    <w:rsid w:val="009A2711"/>
    <w:rsid w:val="009A2883"/>
    <w:rsid w:val="009A2B13"/>
    <w:rsid w:val="009A37F6"/>
    <w:rsid w:val="009A428E"/>
    <w:rsid w:val="009A441C"/>
    <w:rsid w:val="009A46C8"/>
    <w:rsid w:val="009A4AB9"/>
    <w:rsid w:val="009A4BF2"/>
    <w:rsid w:val="009A5197"/>
    <w:rsid w:val="009A5632"/>
    <w:rsid w:val="009A5A58"/>
    <w:rsid w:val="009A5E4B"/>
    <w:rsid w:val="009A5EF8"/>
    <w:rsid w:val="009A6218"/>
    <w:rsid w:val="009A623E"/>
    <w:rsid w:val="009A6653"/>
    <w:rsid w:val="009A6661"/>
    <w:rsid w:val="009A66B5"/>
    <w:rsid w:val="009A671B"/>
    <w:rsid w:val="009A69AD"/>
    <w:rsid w:val="009A69BA"/>
    <w:rsid w:val="009A69FB"/>
    <w:rsid w:val="009A6C03"/>
    <w:rsid w:val="009A6F32"/>
    <w:rsid w:val="009A71F2"/>
    <w:rsid w:val="009A745D"/>
    <w:rsid w:val="009A7694"/>
    <w:rsid w:val="009A7909"/>
    <w:rsid w:val="009B020D"/>
    <w:rsid w:val="009B079E"/>
    <w:rsid w:val="009B07AE"/>
    <w:rsid w:val="009B0970"/>
    <w:rsid w:val="009B10CC"/>
    <w:rsid w:val="009B1150"/>
    <w:rsid w:val="009B1328"/>
    <w:rsid w:val="009B15D0"/>
    <w:rsid w:val="009B1660"/>
    <w:rsid w:val="009B18B8"/>
    <w:rsid w:val="009B1AD3"/>
    <w:rsid w:val="009B1BEE"/>
    <w:rsid w:val="009B1EAC"/>
    <w:rsid w:val="009B1F68"/>
    <w:rsid w:val="009B2617"/>
    <w:rsid w:val="009B2658"/>
    <w:rsid w:val="009B2961"/>
    <w:rsid w:val="009B2A1C"/>
    <w:rsid w:val="009B2D2A"/>
    <w:rsid w:val="009B3311"/>
    <w:rsid w:val="009B34AA"/>
    <w:rsid w:val="009B3521"/>
    <w:rsid w:val="009B3551"/>
    <w:rsid w:val="009B3700"/>
    <w:rsid w:val="009B45D4"/>
    <w:rsid w:val="009B4991"/>
    <w:rsid w:val="009B49A3"/>
    <w:rsid w:val="009B4A9D"/>
    <w:rsid w:val="009B4E7B"/>
    <w:rsid w:val="009B5528"/>
    <w:rsid w:val="009B5585"/>
    <w:rsid w:val="009B576D"/>
    <w:rsid w:val="009B59F7"/>
    <w:rsid w:val="009B5BA2"/>
    <w:rsid w:val="009B5C29"/>
    <w:rsid w:val="009B5EB1"/>
    <w:rsid w:val="009B5FC1"/>
    <w:rsid w:val="009B618E"/>
    <w:rsid w:val="009B6192"/>
    <w:rsid w:val="009B62A0"/>
    <w:rsid w:val="009B640F"/>
    <w:rsid w:val="009B67E7"/>
    <w:rsid w:val="009B69A2"/>
    <w:rsid w:val="009B6A28"/>
    <w:rsid w:val="009B75FB"/>
    <w:rsid w:val="009B7727"/>
    <w:rsid w:val="009B7918"/>
    <w:rsid w:val="009B7922"/>
    <w:rsid w:val="009B7AE0"/>
    <w:rsid w:val="009C00E4"/>
    <w:rsid w:val="009C01AA"/>
    <w:rsid w:val="009C0256"/>
    <w:rsid w:val="009C0286"/>
    <w:rsid w:val="009C0980"/>
    <w:rsid w:val="009C0BA3"/>
    <w:rsid w:val="009C0FB5"/>
    <w:rsid w:val="009C105C"/>
    <w:rsid w:val="009C1133"/>
    <w:rsid w:val="009C1291"/>
    <w:rsid w:val="009C15D7"/>
    <w:rsid w:val="009C1747"/>
    <w:rsid w:val="009C18AF"/>
    <w:rsid w:val="009C1906"/>
    <w:rsid w:val="009C1D37"/>
    <w:rsid w:val="009C1EB5"/>
    <w:rsid w:val="009C1F59"/>
    <w:rsid w:val="009C21AF"/>
    <w:rsid w:val="009C25AD"/>
    <w:rsid w:val="009C29BC"/>
    <w:rsid w:val="009C2BAE"/>
    <w:rsid w:val="009C2D9F"/>
    <w:rsid w:val="009C2E4F"/>
    <w:rsid w:val="009C2ECE"/>
    <w:rsid w:val="009C2FA9"/>
    <w:rsid w:val="009C418D"/>
    <w:rsid w:val="009C4AEA"/>
    <w:rsid w:val="009C4AEC"/>
    <w:rsid w:val="009C4BFE"/>
    <w:rsid w:val="009C4D69"/>
    <w:rsid w:val="009C5135"/>
    <w:rsid w:val="009C53D1"/>
    <w:rsid w:val="009C53FC"/>
    <w:rsid w:val="009C5CB7"/>
    <w:rsid w:val="009C5DA9"/>
    <w:rsid w:val="009C5F17"/>
    <w:rsid w:val="009C5FBF"/>
    <w:rsid w:val="009C6006"/>
    <w:rsid w:val="009C644E"/>
    <w:rsid w:val="009C6932"/>
    <w:rsid w:val="009C699E"/>
    <w:rsid w:val="009C6BA6"/>
    <w:rsid w:val="009C6BEF"/>
    <w:rsid w:val="009C6C70"/>
    <w:rsid w:val="009C6CBE"/>
    <w:rsid w:val="009C6D29"/>
    <w:rsid w:val="009C6FA2"/>
    <w:rsid w:val="009C730D"/>
    <w:rsid w:val="009C7845"/>
    <w:rsid w:val="009C7985"/>
    <w:rsid w:val="009C7AB9"/>
    <w:rsid w:val="009C7CFB"/>
    <w:rsid w:val="009D0119"/>
    <w:rsid w:val="009D0170"/>
    <w:rsid w:val="009D0B80"/>
    <w:rsid w:val="009D0BFB"/>
    <w:rsid w:val="009D0CA7"/>
    <w:rsid w:val="009D0CFD"/>
    <w:rsid w:val="009D0D28"/>
    <w:rsid w:val="009D184D"/>
    <w:rsid w:val="009D193E"/>
    <w:rsid w:val="009D1A30"/>
    <w:rsid w:val="009D1C57"/>
    <w:rsid w:val="009D1EAB"/>
    <w:rsid w:val="009D1FB5"/>
    <w:rsid w:val="009D225F"/>
    <w:rsid w:val="009D2D3D"/>
    <w:rsid w:val="009D2EA0"/>
    <w:rsid w:val="009D3024"/>
    <w:rsid w:val="009D3296"/>
    <w:rsid w:val="009D34C5"/>
    <w:rsid w:val="009D350C"/>
    <w:rsid w:val="009D3542"/>
    <w:rsid w:val="009D3FFD"/>
    <w:rsid w:val="009D4022"/>
    <w:rsid w:val="009D42FE"/>
    <w:rsid w:val="009D47CF"/>
    <w:rsid w:val="009D5234"/>
    <w:rsid w:val="009D53B8"/>
    <w:rsid w:val="009D5457"/>
    <w:rsid w:val="009D584E"/>
    <w:rsid w:val="009D58A1"/>
    <w:rsid w:val="009D595B"/>
    <w:rsid w:val="009D5FB1"/>
    <w:rsid w:val="009D60D1"/>
    <w:rsid w:val="009D6226"/>
    <w:rsid w:val="009D6994"/>
    <w:rsid w:val="009D6C1B"/>
    <w:rsid w:val="009D721E"/>
    <w:rsid w:val="009D7C94"/>
    <w:rsid w:val="009D7CE3"/>
    <w:rsid w:val="009E0127"/>
    <w:rsid w:val="009E0218"/>
    <w:rsid w:val="009E08BA"/>
    <w:rsid w:val="009E0E52"/>
    <w:rsid w:val="009E12CE"/>
    <w:rsid w:val="009E1703"/>
    <w:rsid w:val="009E1B99"/>
    <w:rsid w:val="009E1CEC"/>
    <w:rsid w:val="009E20A9"/>
    <w:rsid w:val="009E21AE"/>
    <w:rsid w:val="009E2413"/>
    <w:rsid w:val="009E2A86"/>
    <w:rsid w:val="009E2CE0"/>
    <w:rsid w:val="009E3334"/>
    <w:rsid w:val="009E3547"/>
    <w:rsid w:val="009E3A4D"/>
    <w:rsid w:val="009E4023"/>
    <w:rsid w:val="009E4169"/>
    <w:rsid w:val="009E41F5"/>
    <w:rsid w:val="009E4756"/>
    <w:rsid w:val="009E4853"/>
    <w:rsid w:val="009E4AB0"/>
    <w:rsid w:val="009E4AC9"/>
    <w:rsid w:val="009E4B1E"/>
    <w:rsid w:val="009E4DC7"/>
    <w:rsid w:val="009E52E5"/>
    <w:rsid w:val="009E5461"/>
    <w:rsid w:val="009E5498"/>
    <w:rsid w:val="009E55F9"/>
    <w:rsid w:val="009E58AD"/>
    <w:rsid w:val="009E5A55"/>
    <w:rsid w:val="009E5BD1"/>
    <w:rsid w:val="009E5C87"/>
    <w:rsid w:val="009E6108"/>
    <w:rsid w:val="009E6421"/>
    <w:rsid w:val="009E6578"/>
    <w:rsid w:val="009E6665"/>
    <w:rsid w:val="009E67CE"/>
    <w:rsid w:val="009E6813"/>
    <w:rsid w:val="009E6DDC"/>
    <w:rsid w:val="009E6FC0"/>
    <w:rsid w:val="009E72B7"/>
    <w:rsid w:val="009E746C"/>
    <w:rsid w:val="009E779B"/>
    <w:rsid w:val="009E787E"/>
    <w:rsid w:val="009E78DE"/>
    <w:rsid w:val="009F00E4"/>
    <w:rsid w:val="009F0422"/>
    <w:rsid w:val="009F05C8"/>
    <w:rsid w:val="009F06A2"/>
    <w:rsid w:val="009F071E"/>
    <w:rsid w:val="009F0788"/>
    <w:rsid w:val="009F0A51"/>
    <w:rsid w:val="009F0A60"/>
    <w:rsid w:val="009F0B54"/>
    <w:rsid w:val="009F0F74"/>
    <w:rsid w:val="009F1ED1"/>
    <w:rsid w:val="009F24BB"/>
    <w:rsid w:val="009F25AD"/>
    <w:rsid w:val="009F26C0"/>
    <w:rsid w:val="009F2C9E"/>
    <w:rsid w:val="009F3414"/>
    <w:rsid w:val="009F399F"/>
    <w:rsid w:val="009F3B8D"/>
    <w:rsid w:val="009F3CA2"/>
    <w:rsid w:val="009F4B1C"/>
    <w:rsid w:val="009F4B53"/>
    <w:rsid w:val="009F517A"/>
    <w:rsid w:val="009F528F"/>
    <w:rsid w:val="009F529A"/>
    <w:rsid w:val="009F5831"/>
    <w:rsid w:val="009F5F7F"/>
    <w:rsid w:val="009F633A"/>
    <w:rsid w:val="009F63F0"/>
    <w:rsid w:val="009F6402"/>
    <w:rsid w:val="009F6616"/>
    <w:rsid w:val="009F6762"/>
    <w:rsid w:val="009F6AA8"/>
    <w:rsid w:val="009F6D78"/>
    <w:rsid w:val="009F7069"/>
    <w:rsid w:val="009F715C"/>
    <w:rsid w:val="009F722D"/>
    <w:rsid w:val="009F729D"/>
    <w:rsid w:val="009F766D"/>
    <w:rsid w:val="009F7FF1"/>
    <w:rsid w:val="00A000E9"/>
    <w:rsid w:val="00A00422"/>
    <w:rsid w:val="00A00594"/>
    <w:rsid w:val="00A008D8"/>
    <w:rsid w:val="00A00A25"/>
    <w:rsid w:val="00A00C18"/>
    <w:rsid w:val="00A00C28"/>
    <w:rsid w:val="00A00FE6"/>
    <w:rsid w:val="00A01061"/>
    <w:rsid w:val="00A01448"/>
    <w:rsid w:val="00A01982"/>
    <w:rsid w:val="00A01E4E"/>
    <w:rsid w:val="00A01E4F"/>
    <w:rsid w:val="00A01F78"/>
    <w:rsid w:val="00A0220A"/>
    <w:rsid w:val="00A024CE"/>
    <w:rsid w:val="00A025E1"/>
    <w:rsid w:val="00A02647"/>
    <w:rsid w:val="00A0269E"/>
    <w:rsid w:val="00A027CA"/>
    <w:rsid w:val="00A0314E"/>
    <w:rsid w:val="00A037D6"/>
    <w:rsid w:val="00A03AA2"/>
    <w:rsid w:val="00A03BFF"/>
    <w:rsid w:val="00A045DA"/>
    <w:rsid w:val="00A0468C"/>
    <w:rsid w:val="00A046D0"/>
    <w:rsid w:val="00A0485E"/>
    <w:rsid w:val="00A048C3"/>
    <w:rsid w:val="00A04A4D"/>
    <w:rsid w:val="00A04D92"/>
    <w:rsid w:val="00A05139"/>
    <w:rsid w:val="00A051CA"/>
    <w:rsid w:val="00A056BF"/>
    <w:rsid w:val="00A05AE6"/>
    <w:rsid w:val="00A05AED"/>
    <w:rsid w:val="00A05B93"/>
    <w:rsid w:val="00A05D02"/>
    <w:rsid w:val="00A05FBE"/>
    <w:rsid w:val="00A063DA"/>
    <w:rsid w:val="00A065F2"/>
    <w:rsid w:val="00A06A5E"/>
    <w:rsid w:val="00A06C00"/>
    <w:rsid w:val="00A06F37"/>
    <w:rsid w:val="00A075A5"/>
    <w:rsid w:val="00A07620"/>
    <w:rsid w:val="00A076D8"/>
    <w:rsid w:val="00A07823"/>
    <w:rsid w:val="00A07B42"/>
    <w:rsid w:val="00A07D44"/>
    <w:rsid w:val="00A07E0F"/>
    <w:rsid w:val="00A10234"/>
    <w:rsid w:val="00A10858"/>
    <w:rsid w:val="00A109AC"/>
    <w:rsid w:val="00A10ABF"/>
    <w:rsid w:val="00A10E55"/>
    <w:rsid w:val="00A10E8B"/>
    <w:rsid w:val="00A112BD"/>
    <w:rsid w:val="00A115C7"/>
    <w:rsid w:val="00A11611"/>
    <w:rsid w:val="00A11AB5"/>
    <w:rsid w:val="00A12172"/>
    <w:rsid w:val="00A12196"/>
    <w:rsid w:val="00A12232"/>
    <w:rsid w:val="00A12896"/>
    <w:rsid w:val="00A12A68"/>
    <w:rsid w:val="00A12A7C"/>
    <w:rsid w:val="00A12E8D"/>
    <w:rsid w:val="00A13320"/>
    <w:rsid w:val="00A13BD9"/>
    <w:rsid w:val="00A13FC7"/>
    <w:rsid w:val="00A1484E"/>
    <w:rsid w:val="00A14B14"/>
    <w:rsid w:val="00A14E03"/>
    <w:rsid w:val="00A14E36"/>
    <w:rsid w:val="00A14F85"/>
    <w:rsid w:val="00A155E3"/>
    <w:rsid w:val="00A1575D"/>
    <w:rsid w:val="00A15823"/>
    <w:rsid w:val="00A16450"/>
    <w:rsid w:val="00A16598"/>
    <w:rsid w:val="00A1686B"/>
    <w:rsid w:val="00A168EC"/>
    <w:rsid w:val="00A16AE2"/>
    <w:rsid w:val="00A17037"/>
    <w:rsid w:val="00A17350"/>
    <w:rsid w:val="00A17595"/>
    <w:rsid w:val="00A17CEC"/>
    <w:rsid w:val="00A17FC0"/>
    <w:rsid w:val="00A202FA"/>
    <w:rsid w:val="00A206AD"/>
    <w:rsid w:val="00A2073F"/>
    <w:rsid w:val="00A20A09"/>
    <w:rsid w:val="00A20C84"/>
    <w:rsid w:val="00A20E87"/>
    <w:rsid w:val="00A2128D"/>
    <w:rsid w:val="00A218D5"/>
    <w:rsid w:val="00A219CE"/>
    <w:rsid w:val="00A21CFD"/>
    <w:rsid w:val="00A21D43"/>
    <w:rsid w:val="00A22B6B"/>
    <w:rsid w:val="00A22BE3"/>
    <w:rsid w:val="00A2315A"/>
    <w:rsid w:val="00A23272"/>
    <w:rsid w:val="00A23566"/>
    <w:rsid w:val="00A235C8"/>
    <w:rsid w:val="00A2371D"/>
    <w:rsid w:val="00A2382E"/>
    <w:rsid w:val="00A23C99"/>
    <w:rsid w:val="00A240BB"/>
    <w:rsid w:val="00A2460F"/>
    <w:rsid w:val="00A24719"/>
    <w:rsid w:val="00A24732"/>
    <w:rsid w:val="00A24A76"/>
    <w:rsid w:val="00A24AA4"/>
    <w:rsid w:val="00A24DC8"/>
    <w:rsid w:val="00A250CC"/>
    <w:rsid w:val="00A254CE"/>
    <w:rsid w:val="00A256E5"/>
    <w:rsid w:val="00A256F8"/>
    <w:rsid w:val="00A25D4B"/>
    <w:rsid w:val="00A265B1"/>
    <w:rsid w:val="00A267BE"/>
    <w:rsid w:val="00A26852"/>
    <w:rsid w:val="00A268EC"/>
    <w:rsid w:val="00A27285"/>
    <w:rsid w:val="00A2754A"/>
    <w:rsid w:val="00A2778D"/>
    <w:rsid w:val="00A27FC9"/>
    <w:rsid w:val="00A302EF"/>
    <w:rsid w:val="00A3030E"/>
    <w:rsid w:val="00A305BE"/>
    <w:rsid w:val="00A30825"/>
    <w:rsid w:val="00A30B1C"/>
    <w:rsid w:val="00A30B2D"/>
    <w:rsid w:val="00A30CED"/>
    <w:rsid w:val="00A30EAE"/>
    <w:rsid w:val="00A30F23"/>
    <w:rsid w:val="00A310D3"/>
    <w:rsid w:val="00A31747"/>
    <w:rsid w:val="00A31921"/>
    <w:rsid w:val="00A31ADC"/>
    <w:rsid w:val="00A31EE5"/>
    <w:rsid w:val="00A327CD"/>
    <w:rsid w:val="00A32960"/>
    <w:rsid w:val="00A32B90"/>
    <w:rsid w:val="00A32D73"/>
    <w:rsid w:val="00A32FC2"/>
    <w:rsid w:val="00A33321"/>
    <w:rsid w:val="00A3399F"/>
    <w:rsid w:val="00A33FE7"/>
    <w:rsid w:val="00A344E1"/>
    <w:rsid w:val="00A34AAD"/>
    <w:rsid w:val="00A34B30"/>
    <w:rsid w:val="00A34BB5"/>
    <w:rsid w:val="00A35386"/>
    <w:rsid w:val="00A356F1"/>
    <w:rsid w:val="00A35784"/>
    <w:rsid w:val="00A359B5"/>
    <w:rsid w:val="00A35B05"/>
    <w:rsid w:val="00A36502"/>
    <w:rsid w:val="00A36FED"/>
    <w:rsid w:val="00A370AF"/>
    <w:rsid w:val="00A374F5"/>
    <w:rsid w:val="00A376FC"/>
    <w:rsid w:val="00A37A07"/>
    <w:rsid w:val="00A407A7"/>
    <w:rsid w:val="00A40CC5"/>
    <w:rsid w:val="00A40F58"/>
    <w:rsid w:val="00A41359"/>
    <w:rsid w:val="00A414A9"/>
    <w:rsid w:val="00A4154E"/>
    <w:rsid w:val="00A416DA"/>
    <w:rsid w:val="00A41816"/>
    <w:rsid w:val="00A41E11"/>
    <w:rsid w:val="00A41E9D"/>
    <w:rsid w:val="00A42498"/>
    <w:rsid w:val="00A4253F"/>
    <w:rsid w:val="00A42AFD"/>
    <w:rsid w:val="00A43096"/>
    <w:rsid w:val="00A4332D"/>
    <w:rsid w:val="00A4369D"/>
    <w:rsid w:val="00A436DD"/>
    <w:rsid w:val="00A43EF3"/>
    <w:rsid w:val="00A44066"/>
    <w:rsid w:val="00A44927"/>
    <w:rsid w:val="00A44AD2"/>
    <w:rsid w:val="00A44D22"/>
    <w:rsid w:val="00A44EE1"/>
    <w:rsid w:val="00A45231"/>
    <w:rsid w:val="00A45379"/>
    <w:rsid w:val="00A453FD"/>
    <w:rsid w:val="00A45552"/>
    <w:rsid w:val="00A4579F"/>
    <w:rsid w:val="00A45A1F"/>
    <w:rsid w:val="00A45B4C"/>
    <w:rsid w:val="00A46507"/>
    <w:rsid w:val="00A46584"/>
    <w:rsid w:val="00A46677"/>
    <w:rsid w:val="00A4696A"/>
    <w:rsid w:val="00A4699F"/>
    <w:rsid w:val="00A47297"/>
    <w:rsid w:val="00A47C95"/>
    <w:rsid w:val="00A47F07"/>
    <w:rsid w:val="00A50AB4"/>
    <w:rsid w:val="00A50AB6"/>
    <w:rsid w:val="00A50E9A"/>
    <w:rsid w:val="00A511F0"/>
    <w:rsid w:val="00A51844"/>
    <w:rsid w:val="00A51A2D"/>
    <w:rsid w:val="00A51AB7"/>
    <w:rsid w:val="00A51BC3"/>
    <w:rsid w:val="00A51C8F"/>
    <w:rsid w:val="00A51DB8"/>
    <w:rsid w:val="00A51DBD"/>
    <w:rsid w:val="00A51FA8"/>
    <w:rsid w:val="00A52069"/>
    <w:rsid w:val="00A5247A"/>
    <w:rsid w:val="00A52532"/>
    <w:rsid w:val="00A52B98"/>
    <w:rsid w:val="00A5326F"/>
    <w:rsid w:val="00A53616"/>
    <w:rsid w:val="00A539DB"/>
    <w:rsid w:val="00A53ADC"/>
    <w:rsid w:val="00A53BC0"/>
    <w:rsid w:val="00A53D32"/>
    <w:rsid w:val="00A53DFE"/>
    <w:rsid w:val="00A53F53"/>
    <w:rsid w:val="00A54539"/>
    <w:rsid w:val="00A545E9"/>
    <w:rsid w:val="00A545EA"/>
    <w:rsid w:val="00A5495E"/>
    <w:rsid w:val="00A54995"/>
    <w:rsid w:val="00A54EA4"/>
    <w:rsid w:val="00A54ED5"/>
    <w:rsid w:val="00A5555F"/>
    <w:rsid w:val="00A556F4"/>
    <w:rsid w:val="00A55B49"/>
    <w:rsid w:val="00A55D48"/>
    <w:rsid w:val="00A55EA8"/>
    <w:rsid w:val="00A56020"/>
    <w:rsid w:val="00A56349"/>
    <w:rsid w:val="00A56757"/>
    <w:rsid w:val="00A56761"/>
    <w:rsid w:val="00A56786"/>
    <w:rsid w:val="00A56999"/>
    <w:rsid w:val="00A57568"/>
    <w:rsid w:val="00A57715"/>
    <w:rsid w:val="00A57A6C"/>
    <w:rsid w:val="00A57E31"/>
    <w:rsid w:val="00A6090C"/>
    <w:rsid w:val="00A611CA"/>
    <w:rsid w:val="00A615FB"/>
    <w:rsid w:val="00A61E2A"/>
    <w:rsid w:val="00A61E49"/>
    <w:rsid w:val="00A6217D"/>
    <w:rsid w:val="00A622FA"/>
    <w:rsid w:val="00A62480"/>
    <w:rsid w:val="00A6248B"/>
    <w:rsid w:val="00A62C02"/>
    <w:rsid w:val="00A62C1E"/>
    <w:rsid w:val="00A636DA"/>
    <w:rsid w:val="00A63793"/>
    <w:rsid w:val="00A63BC5"/>
    <w:rsid w:val="00A63BFE"/>
    <w:rsid w:val="00A63E77"/>
    <w:rsid w:val="00A64205"/>
    <w:rsid w:val="00A64322"/>
    <w:rsid w:val="00A6433B"/>
    <w:rsid w:val="00A648E5"/>
    <w:rsid w:val="00A64C53"/>
    <w:rsid w:val="00A64F28"/>
    <w:rsid w:val="00A651A9"/>
    <w:rsid w:val="00A6520B"/>
    <w:rsid w:val="00A65343"/>
    <w:rsid w:val="00A65501"/>
    <w:rsid w:val="00A658FA"/>
    <w:rsid w:val="00A659D9"/>
    <w:rsid w:val="00A65A60"/>
    <w:rsid w:val="00A65CF9"/>
    <w:rsid w:val="00A65D30"/>
    <w:rsid w:val="00A65F61"/>
    <w:rsid w:val="00A65F71"/>
    <w:rsid w:val="00A6608E"/>
    <w:rsid w:val="00A66171"/>
    <w:rsid w:val="00A663D2"/>
    <w:rsid w:val="00A6642A"/>
    <w:rsid w:val="00A66767"/>
    <w:rsid w:val="00A66A3C"/>
    <w:rsid w:val="00A67027"/>
    <w:rsid w:val="00A67044"/>
    <w:rsid w:val="00A6771E"/>
    <w:rsid w:val="00A67A48"/>
    <w:rsid w:val="00A67C56"/>
    <w:rsid w:val="00A70121"/>
    <w:rsid w:val="00A70D57"/>
    <w:rsid w:val="00A72001"/>
    <w:rsid w:val="00A720AD"/>
    <w:rsid w:val="00A728BA"/>
    <w:rsid w:val="00A72926"/>
    <w:rsid w:val="00A729C8"/>
    <w:rsid w:val="00A736F9"/>
    <w:rsid w:val="00A73905"/>
    <w:rsid w:val="00A73C67"/>
    <w:rsid w:val="00A73C6B"/>
    <w:rsid w:val="00A73EA4"/>
    <w:rsid w:val="00A74022"/>
    <w:rsid w:val="00A740DF"/>
    <w:rsid w:val="00A746F5"/>
    <w:rsid w:val="00A748B8"/>
    <w:rsid w:val="00A749C3"/>
    <w:rsid w:val="00A74B5D"/>
    <w:rsid w:val="00A74F81"/>
    <w:rsid w:val="00A75043"/>
    <w:rsid w:val="00A75AF0"/>
    <w:rsid w:val="00A75F5C"/>
    <w:rsid w:val="00A76047"/>
    <w:rsid w:val="00A7609D"/>
    <w:rsid w:val="00A76646"/>
    <w:rsid w:val="00A76733"/>
    <w:rsid w:val="00A76F50"/>
    <w:rsid w:val="00A77031"/>
    <w:rsid w:val="00A77047"/>
    <w:rsid w:val="00A77494"/>
    <w:rsid w:val="00A77826"/>
    <w:rsid w:val="00A77DF7"/>
    <w:rsid w:val="00A80737"/>
    <w:rsid w:val="00A809F8"/>
    <w:rsid w:val="00A80F67"/>
    <w:rsid w:val="00A812D0"/>
    <w:rsid w:val="00A81409"/>
    <w:rsid w:val="00A819AD"/>
    <w:rsid w:val="00A81B70"/>
    <w:rsid w:val="00A81BFD"/>
    <w:rsid w:val="00A81FBE"/>
    <w:rsid w:val="00A820C7"/>
    <w:rsid w:val="00A82A22"/>
    <w:rsid w:val="00A82A5B"/>
    <w:rsid w:val="00A82BA0"/>
    <w:rsid w:val="00A82C74"/>
    <w:rsid w:val="00A82D80"/>
    <w:rsid w:val="00A830D2"/>
    <w:rsid w:val="00A84EBA"/>
    <w:rsid w:val="00A85106"/>
    <w:rsid w:val="00A85AD2"/>
    <w:rsid w:val="00A85B5D"/>
    <w:rsid w:val="00A85BA9"/>
    <w:rsid w:val="00A85BCD"/>
    <w:rsid w:val="00A85CB7"/>
    <w:rsid w:val="00A85EC5"/>
    <w:rsid w:val="00A85FB9"/>
    <w:rsid w:val="00A86125"/>
    <w:rsid w:val="00A869B8"/>
    <w:rsid w:val="00A86AC2"/>
    <w:rsid w:val="00A86C83"/>
    <w:rsid w:val="00A86EB6"/>
    <w:rsid w:val="00A86F4B"/>
    <w:rsid w:val="00A87158"/>
    <w:rsid w:val="00A873EF"/>
    <w:rsid w:val="00A87AD1"/>
    <w:rsid w:val="00A87B1C"/>
    <w:rsid w:val="00A90162"/>
    <w:rsid w:val="00A904F9"/>
    <w:rsid w:val="00A905F6"/>
    <w:rsid w:val="00A90794"/>
    <w:rsid w:val="00A908C1"/>
    <w:rsid w:val="00A90A13"/>
    <w:rsid w:val="00A90A6C"/>
    <w:rsid w:val="00A9112E"/>
    <w:rsid w:val="00A91153"/>
    <w:rsid w:val="00A91E5D"/>
    <w:rsid w:val="00A9208E"/>
    <w:rsid w:val="00A92703"/>
    <w:rsid w:val="00A92789"/>
    <w:rsid w:val="00A92AF5"/>
    <w:rsid w:val="00A92E44"/>
    <w:rsid w:val="00A9329E"/>
    <w:rsid w:val="00A932CD"/>
    <w:rsid w:val="00A93450"/>
    <w:rsid w:val="00A93514"/>
    <w:rsid w:val="00A93546"/>
    <w:rsid w:val="00A935C0"/>
    <w:rsid w:val="00A93659"/>
    <w:rsid w:val="00A938C7"/>
    <w:rsid w:val="00A938F3"/>
    <w:rsid w:val="00A93979"/>
    <w:rsid w:val="00A93ABD"/>
    <w:rsid w:val="00A93B7C"/>
    <w:rsid w:val="00A941C9"/>
    <w:rsid w:val="00A94718"/>
    <w:rsid w:val="00A947E4"/>
    <w:rsid w:val="00A94808"/>
    <w:rsid w:val="00A94916"/>
    <w:rsid w:val="00A94EF4"/>
    <w:rsid w:val="00A9515B"/>
    <w:rsid w:val="00A953CC"/>
    <w:rsid w:val="00A95486"/>
    <w:rsid w:val="00A9558B"/>
    <w:rsid w:val="00A9579D"/>
    <w:rsid w:val="00A9596C"/>
    <w:rsid w:val="00A95979"/>
    <w:rsid w:val="00A95FEE"/>
    <w:rsid w:val="00A96577"/>
    <w:rsid w:val="00A966CE"/>
    <w:rsid w:val="00A970A7"/>
    <w:rsid w:val="00AA007A"/>
    <w:rsid w:val="00AA04A8"/>
    <w:rsid w:val="00AA0514"/>
    <w:rsid w:val="00AA05EE"/>
    <w:rsid w:val="00AA076F"/>
    <w:rsid w:val="00AA0847"/>
    <w:rsid w:val="00AA08A2"/>
    <w:rsid w:val="00AA094B"/>
    <w:rsid w:val="00AA09F0"/>
    <w:rsid w:val="00AA128A"/>
    <w:rsid w:val="00AA12C1"/>
    <w:rsid w:val="00AA16F2"/>
    <w:rsid w:val="00AA205D"/>
    <w:rsid w:val="00AA22EF"/>
    <w:rsid w:val="00AA242C"/>
    <w:rsid w:val="00AA2DFC"/>
    <w:rsid w:val="00AA30CA"/>
    <w:rsid w:val="00AA3303"/>
    <w:rsid w:val="00AA3497"/>
    <w:rsid w:val="00AA3716"/>
    <w:rsid w:val="00AA3783"/>
    <w:rsid w:val="00AA43E0"/>
    <w:rsid w:val="00AA4678"/>
    <w:rsid w:val="00AA46F5"/>
    <w:rsid w:val="00AA470E"/>
    <w:rsid w:val="00AA4D15"/>
    <w:rsid w:val="00AA4F9A"/>
    <w:rsid w:val="00AA5294"/>
    <w:rsid w:val="00AA53C3"/>
    <w:rsid w:val="00AA541A"/>
    <w:rsid w:val="00AA54F1"/>
    <w:rsid w:val="00AA55E0"/>
    <w:rsid w:val="00AA5630"/>
    <w:rsid w:val="00AA5646"/>
    <w:rsid w:val="00AA5D1A"/>
    <w:rsid w:val="00AA5D4C"/>
    <w:rsid w:val="00AA5E4A"/>
    <w:rsid w:val="00AA5F3C"/>
    <w:rsid w:val="00AA5FE5"/>
    <w:rsid w:val="00AA6087"/>
    <w:rsid w:val="00AA661F"/>
    <w:rsid w:val="00AA6635"/>
    <w:rsid w:val="00AA66D9"/>
    <w:rsid w:val="00AA68BF"/>
    <w:rsid w:val="00AA6A78"/>
    <w:rsid w:val="00AA7313"/>
    <w:rsid w:val="00AA7963"/>
    <w:rsid w:val="00AA79E4"/>
    <w:rsid w:val="00AB0124"/>
    <w:rsid w:val="00AB0218"/>
    <w:rsid w:val="00AB0596"/>
    <w:rsid w:val="00AB09EA"/>
    <w:rsid w:val="00AB119E"/>
    <w:rsid w:val="00AB126A"/>
    <w:rsid w:val="00AB14C4"/>
    <w:rsid w:val="00AB1830"/>
    <w:rsid w:val="00AB1F43"/>
    <w:rsid w:val="00AB2474"/>
    <w:rsid w:val="00AB294F"/>
    <w:rsid w:val="00AB2BCE"/>
    <w:rsid w:val="00AB306E"/>
    <w:rsid w:val="00AB3506"/>
    <w:rsid w:val="00AB395B"/>
    <w:rsid w:val="00AB4038"/>
    <w:rsid w:val="00AB40C6"/>
    <w:rsid w:val="00AB415D"/>
    <w:rsid w:val="00AB42B1"/>
    <w:rsid w:val="00AB42B3"/>
    <w:rsid w:val="00AB49CB"/>
    <w:rsid w:val="00AB4AEE"/>
    <w:rsid w:val="00AB4EE9"/>
    <w:rsid w:val="00AB512A"/>
    <w:rsid w:val="00AB52D7"/>
    <w:rsid w:val="00AB53A9"/>
    <w:rsid w:val="00AB5564"/>
    <w:rsid w:val="00AB5636"/>
    <w:rsid w:val="00AB58F6"/>
    <w:rsid w:val="00AB5BCD"/>
    <w:rsid w:val="00AB5FFB"/>
    <w:rsid w:val="00AB65D6"/>
    <w:rsid w:val="00AB67AF"/>
    <w:rsid w:val="00AB6855"/>
    <w:rsid w:val="00AB6C2D"/>
    <w:rsid w:val="00AB74EE"/>
    <w:rsid w:val="00AB7A2C"/>
    <w:rsid w:val="00AB7ACF"/>
    <w:rsid w:val="00AB7DD6"/>
    <w:rsid w:val="00AB7FAF"/>
    <w:rsid w:val="00AC0487"/>
    <w:rsid w:val="00AC0791"/>
    <w:rsid w:val="00AC0CC1"/>
    <w:rsid w:val="00AC1556"/>
    <w:rsid w:val="00AC1805"/>
    <w:rsid w:val="00AC18E2"/>
    <w:rsid w:val="00AC2165"/>
    <w:rsid w:val="00AC2192"/>
    <w:rsid w:val="00AC21F5"/>
    <w:rsid w:val="00AC264E"/>
    <w:rsid w:val="00AC28E6"/>
    <w:rsid w:val="00AC2F47"/>
    <w:rsid w:val="00AC3425"/>
    <w:rsid w:val="00AC3730"/>
    <w:rsid w:val="00AC3DFA"/>
    <w:rsid w:val="00AC415D"/>
    <w:rsid w:val="00AC418C"/>
    <w:rsid w:val="00AC432B"/>
    <w:rsid w:val="00AC449E"/>
    <w:rsid w:val="00AC4518"/>
    <w:rsid w:val="00AC4BBD"/>
    <w:rsid w:val="00AC4C04"/>
    <w:rsid w:val="00AC5193"/>
    <w:rsid w:val="00AC51ED"/>
    <w:rsid w:val="00AC534B"/>
    <w:rsid w:val="00AC5446"/>
    <w:rsid w:val="00AC54A3"/>
    <w:rsid w:val="00AC5554"/>
    <w:rsid w:val="00AC5661"/>
    <w:rsid w:val="00AC5A6A"/>
    <w:rsid w:val="00AC5D5B"/>
    <w:rsid w:val="00AC6133"/>
    <w:rsid w:val="00AC6296"/>
    <w:rsid w:val="00AC62E0"/>
    <w:rsid w:val="00AC6654"/>
    <w:rsid w:val="00AC6B37"/>
    <w:rsid w:val="00AC6C1B"/>
    <w:rsid w:val="00AC6C2E"/>
    <w:rsid w:val="00AC7452"/>
    <w:rsid w:val="00AC7861"/>
    <w:rsid w:val="00AD0762"/>
    <w:rsid w:val="00AD0840"/>
    <w:rsid w:val="00AD0AA0"/>
    <w:rsid w:val="00AD0B17"/>
    <w:rsid w:val="00AD0C26"/>
    <w:rsid w:val="00AD1A35"/>
    <w:rsid w:val="00AD23A7"/>
    <w:rsid w:val="00AD23B2"/>
    <w:rsid w:val="00AD2696"/>
    <w:rsid w:val="00AD2B34"/>
    <w:rsid w:val="00AD2CED"/>
    <w:rsid w:val="00AD3236"/>
    <w:rsid w:val="00AD33C3"/>
    <w:rsid w:val="00AD3498"/>
    <w:rsid w:val="00AD353C"/>
    <w:rsid w:val="00AD3607"/>
    <w:rsid w:val="00AD362E"/>
    <w:rsid w:val="00AD3BF7"/>
    <w:rsid w:val="00AD3C04"/>
    <w:rsid w:val="00AD4226"/>
    <w:rsid w:val="00AD43DA"/>
    <w:rsid w:val="00AD4657"/>
    <w:rsid w:val="00AD47A6"/>
    <w:rsid w:val="00AD48B4"/>
    <w:rsid w:val="00AD4A30"/>
    <w:rsid w:val="00AD5014"/>
    <w:rsid w:val="00AD5996"/>
    <w:rsid w:val="00AD5A1A"/>
    <w:rsid w:val="00AD5A61"/>
    <w:rsid w:val="00AD60C7"/>
    <w:rsid w:val="00AD622E"/>
    <w:rsid w:val="00AD62DA"/>
    <w:rsid w:val="00AD686B"/>
    <w:rsid w:val="00AD6B67"/>
    <w:rsid w:val="00AD6D31"/>
    <w:rsid w:val="00AD6EE6"/>
    <w:rsid w:val="00AD746B"/>
    <w:rsid w:val="00AD74DD"/>
    <w:rsid w:val="00AD7509"/>
    <w:rsid w:val="00AD7564"/>
    <w:rsid w:val="00AD7CB2"/>
    <w:rsid w:val="00AD7F03"/>
    <w:rsid w:val="00AE0254"/>
    <w:rsid w:val="00AE03C9"/>
    <w:rsid w:val="00AE0D79"/>
    <w:rsid w:val="00AE104A"/>
    <w:rsid w:val="00AE1274"/>
    <w:rsid w:val="00AE1423"/>
    <w:rsid w:val="00AE15A6"/>
    <w:rsid w:val="00AE1644"/>
    <w:rsid w:val="00AE1783"/>
    <w:rsid w:val="00AE1841"/>
    <w:rsid w:val="00AE18EC"/>
    <w:rsid w:val="00AE1B19"/>
    <w:rsid w:val="00AE1B6F"/>
    <w:rsid w:val="00AE1C0D"/>
    <w:rsid w:val="00AE2092"/>
    <w:rsid w:val="00AE23D1"/>
    <w:rsid w:val="00AE27D9"/>
    <w:rsid w:val="00AE2D27"/>
    <w:rsid w:val="00AE2F99"/>
    <w:rsid w:val="00AE32FC"/>
    <w:rsid w:val="00AE3662"/>
    <w:rsid w:val="00AE3EB9"/>
    <w:rsid w:val="00AE4459"/>
    <w:rsid w:val="00AE47A8"/>
    <w:rsid w:val="00AE4DD0"/>
    <w:rsid w:val="00AE51DE"/>
    <w:rsid w:val="00AE546D"/>
    <w:rsid w:val="00AE550F"/>
    <w:rsid w:val="00AE59B0"/>
    <w:rsid w:val="00AE5B16"/>
    <w:rsid w:val="00AE5EAD"/>
    <w:rsid w:val="00AE60F7"/>
    <w:rsid w:val="00AE6735"/>
    <w:rsid w:val="00AE6B0D"/>
    <w:rsid w:val="00AE6C65"/>
    <w:rsid w:val="00AE71A4"/>
    <w:rsid w:val="00AE792D"/>
    <w:rsid w:val="00AE7AD0"/>
    <w:rsid w:val="00AE7DA0"/>
    <w:rsid w:val="00AF03DF"/>
    <w:rsid w:val="00AF04CA"/>
    <w:rsid w:val="00AF08EE"/>
    <w:rsid w:val="00AF0AB9"/>
    <w:rsid w:val="00AF0E9A"/>
    <w:rsid w:val="00AF0FB3"/>
    <w:rsid w:val="00AF0FED"/>
    <w:rsid w:val="00AF12F7"/>
    <w:rsid w:val="00AF1417"/>
    <w:rsid w:val="00AF1870"/>
    <w:rsid w:val="00AF1A9B"/>
    <w:rsid w:val="00AF1EDB"/>
    <w:rsid w:val="00AF1F31"/>
    <w:rsid w:val="00AF2092"/>
    <w:rsid w:val="00AF2270"/>
    <w:rsid w:val="00AF24B2"/>
    <w:rsid w:val="00AF253D"/>
    <w:rsid w:val="00AF295B"/>
    <w:rsid w:val="00AF29FB"/>
    <w:rsid w:val="00AF2A82"/>
    <w:rsid w:val="00AF3094"/>
    <w:rsid w:val="00AF3338"/>
    <w:rsid w:val="00AF3353"/>
    <w:rsid w:val="00AF342C"/>
    <w:rsid w:val="00AF3EB9"/>
    <w:rsid w:val="00AF3FAF"/>
    <w:rsid w:val="00AF403B"/>
    <w:rsid w:val="00AF41CF"/>
    <w:rsid w:val="00AF4376"/>
    <w:rsid w:val="00AF44C1"/>
    <w:rsid w:val="00AF4A40"/>
    <w:rsid w:val="00AF4C56"/>
    <w:rsid w:val="00AF4FAB"/>
    <w:rsid w:val="00AF5267"/>
    <w:rsid w:val="00AF556E"/>
    <w:rsid w:val="00AF57D5"/>
    <w:rsid w:val="00AF5959"/>
    <w:rsid w:val="00AF5A66"/>
    <w:rsid w:val="00AF617D"/>
    <w:rsid w:val="00AF6251"/>
    <w:rsid w:val="00AF6386"/>
    <w:rsid w:val="00AF6498"/>
    <w:rsid w:val="00AF6661"/>
    <w:rsid w:val="00AF67A1"/>
    <w:rsid w:val="00AF6A43"/>
    <w:rsid w:val="00AF6D09"/>
    <w:rsid w:val="00AF6D12"/>
    <w:rsid w:val="00AF711B"/>
    <w:rsid w:val="00AF72E2"/>
    <w:rsid w:val="00AF74E7"/>
    <w:rsid w:val="00AF76DE"/>
    <w:rsid w:val="00AF7D01"/>
    <w:rsid w:val="00AF7DED"/>
    <w:rsid w:val="00B0031F"/>
    <w:rsid w:val="00B008DB"/>
    <w:rsid w:val="00B0133A"/>
    <w:rsid w:val="00B0134D"/>
    <w:rsid w:val="00B0137D"/>
    <w:rsid w:val="00B01639"/>
    <w:rsid w:val="00B017F2"/>
    <w:rsid w:val="00B01A49"/>
    <w:rsid w:val="00B01A5C"/>
    <w:rsid w:val="00B02350"/>
    <w:rsid w:val="00B028CE"/>
    <w:rsid w:val="00B02FC0"/>
    <w:rsid w:val="00B03031"/>
    <w:rsid w:val="00B034E5"/>
    <w:rsid w:val="00B03C9D"/>
    <w:rsid w:val="00B040C0"/>
    <w:rsid w:val="00B04187"/>
    <w:rsid w:val="00B0429F"/>
    <w:rsid w:val="00B0430F"/>
    <w:rsid w:val="00B04872"/>
    <w:rsid w:val="00B05027"/>
    <w:rsid w:val="00B050B5"/>
    <w:rsid w:val="00B051FA"/>
    <w:rsid w:val="00B0544E"/>
    <w:rsid w:val="00B055D1"/>
    <w:rsid w:val="00B060C1"/>
    <w:rsid w:val="00B06807"/>
    <w:rsid w:val="00B06E32"/>
    <w:rsid w:val="00B07003"/>
    <w:rsid w:val="00B0737D"/>
    <w:rsid w:val="00B073F2"/>
    <w:rsid w:val="00B07422"/>
    <w:rsid w:val="00B07763"/>
    <w:rsid w:val="00B077DC"/>
    <w:rsid w:val="00B07875"/>
    <w:rsid w:val="00B07AD5"/>
    <w:rsid w:val="00B07E35"/>
    <w:rsid w:val="00B10AD7"/>
    <w:rsid w:val="00B10CB9"/>
    <w:rsid w:val="00B10F9C"/>
    <w:rsid w:val="00B1105E"/>
    <w:rsid w:val="00B11487"/>
    <w:rsid w:val="00B117DD"/>
    <w:rsid w:val="00B1182A"/>
    <w:rsid w:val="00B1183D"/>
    <w:rsid w:val="00B11B0E"/>
    <w:rsid w:val="00B1238E"/>
    <w:rsid w:val="00B1261B"/>
    <w:rsid w:val="00B12AD4"/>
    <w:rsid w:val="00B12CEB"/>
    <w:rsid w:val="00B13168"/>
    <w:rsid w:val="00B13BBC"/>
    <w:rsid w:val="00B13DFA"/>
    <w:rsid w:val="00B13FFC"/>
    <w:rsid w:val="00B1471A"/>
    <w:rsid w:val="00B15186"/>
    <w:rsid w:val="00B1520B"/>
    <w:rsid w:val="00B152E8"/>
    <w:rsid w:val="00B15459"/>
    <w:rsid w:val="00B15796"/>
    <w:rsid w:val="00B15936"/>
    <w:rsid w:val="00B1597D"/>
    <w:rsid w:val="00B15D21"/>
    <w:rsid w:val="00B16168"/>
    <w:rsid w:val="00B1663F"/>
    <w:rsid w:val="00B167F6"/>
    <w:rsid w:val="00B169F4"/>
    <w:rsid w:val="00B16B04"/>
    <w:rsid w:val="00B16CD8"/>
    <w:rsid w:val="00B16F5C"/>
    <w:rsid w:val="00B1701B"/>
    <w:rsid w:val="00B171B8"/>
    <w:rsid w:val="00B17253"/>
    <w:rsid w:val="00B17421"/>
    <w:rsid w:val="00B1751A"/>
    <w:rsid w:val="00B17AB2"/>
    <w:rsid w:val="00B17E3D"/>
    <w:rsid w:val="00B206FF"/>
    <w:rsid w:val="00B20CB0"/>
    <w:rsid w:val="00B20CE9"/>
    <w:rsid w:val="00B20D0C"/>
    <w:rsid w:val="00B21147"/>
    <w:rsid w:val="00B212E6"/>
    <w:rsid w:val="00B2146C"/>
    <w:rsid w:val="00B2147F"/>
    <w:rsid w:val="00B21A54"/>
    <w:rsid w:val="00B22054"/>
    <w:rsid w:val="00B22365"/>
    <w:rsid w:val="00B22A55"/>
    <w:rsid w:val="00B2303F"/>
    <w:rsid w:val="00B23167"/>
    <w:rsid w:val="00B23476"/>
    <w:rsid w:val="00B2371B"/>
    <w:rsid w:val="00B2389F"/>
    <w:rsid w:val="00B23F84"/>
    <w:rsid w:val="00B240F7"/>
    <w:rsid w:val="00B242FE"/>
    <w:rsid w:val="00B24472"/>
    <w:rsid w:val="00B2467C"/>
    <w:rsid w:val="00B246A4"/>
    <w:rsid w:val="00B2490B"/>
    <w:rsid w:val="00B24BB3"/>
    <w:rsid w:val="00B25015"/>
    <w:rsid w:val="00B25172"/>
    <w:rsid w:val="00B2539F"/>
    <w:rsid w:val="00B253BA"/>
    <w:rsid w:val="00B2573A"/>
    <w:rsid w:val="00B25849"/>
    <w:rsid w:val="00B258AB"/>
    <w:rsid w:val="00B26156"/>
    <w:rsid w:val="00B263DA"/>
    <w:rsid w:val="00B2692D"/>
    <w:rsid w:val="00B26959"/>
    <w:rsid w:val="00B2695D"/>
    <w:rsid w:val="00B2698A"/>
    <w:rsid w:val="00B26AA8"/>
    <w:rsid w:val="00B27101"/>
    <w:rsid w:val="00B274DE"/>
    <w:rsid w:val="00B277B8"/>
    <w:rsid w:val="00B2788B"/>
    <w:rsid w:val="00B30131"/>
    <w:rsid w:val="00B30499"/>
    <w:rsid w:val="00B30A25"/>
    <w:rsid w:val="00B30A4E"/>
    <w:rsid w:val="00B30A8A"/>
    <w:rsid w:val="00B30B3F"/>
    <w:rsid w:val="00B30DF1"/>
    <w:rsid w:val="00B30E43"/>
    <w:rsid w:val="00B312B1"/>
    <w:rsid w:val="00B31675"/>
    <w:rsid w:val="00B31E13"/>
    <w:rsid w:val="00B31E62"/>
    <w:rsid w:val="00B321D0"/>
    <w:rsid w:val="00B32842"/>
    <w:rsid w:val="00B32C33"/>
    <w:rsid w:val="00B32CA5"/>
    <w:rsid w:val="00B33248"/>
    <w:rsid w:val="00B33676"/>
    <w:rsid w:val="00B33940"/>
    <w:rsid w:val="00B33952"/>
    <w:rsid w:val="00B33BAA"/>
    <w:rsid w:val="00B33DEB"/>
    <w:rsid w:val="00B34113"/>
    <w:rsid w:val="00B34213"/>
    <w:rsid w:val="00B348C2"/>
    <w:rsid w:val="00B34B30"/>
    <w:rsid w:val="00B34BD2"/>
    <w:rsid w:val="00B34F05"/>
    <w:rsid w:val="00B350F9"/>
    <w:rsid w:val="00B35157"/>
    <w:rsid w:val="00B351B4"/>
    <w:rsid w:val="00B3575F"/>
    <w:rsid w:val="00B357DB"/>
    <w:rsid w:val="00B35A55"/>
    <w:rsid w:val="00B35C7F"/>
    <w:rsid w:val="00B36001"/>
    <w:rsid w:val="00B3605A"/>
    <w:rsid w:val="00B361FC"/>
    <w:rsid w:val="00B363C4"/>
    <w:rsid w:val="00B36A94"/>
    <w:rsid w:val="00B36EA5"/>
    <w:rsid w:val="00B37467"/>
    <w:rsid w:val="00B37E1A"/>
    <w:rsid w:val="00B4009A"/>
    <w:rsid w:val="00B4036A"/>
    <w:rsid w:val="00B403FA"/>
    <w:rsid w:val="00B4094E"/>
    <w:rsid w:val="00B40A24"/>
    <w:rsid w:val="00B40B4A"/>
    <w:rsid w:val="00B40B91"/>
    <w:rsid w:val="00B40C2F"/>
    <w:rsid w:val="00B410F2"/>
    <w:rsid w:val="00B41211"/>
    <w:rsid w:val="00B4178B"/>
    <w:rsid w:val="00B41EC3"/>
    <w:rsid w:val="00B4270C"/>
    <w:rsid w:val="00B42DE0"/>
    <w:rsid w:val="00B4333F"/>
    <w:rsid w:val="00B438AF"/>
    <w:rsid w:val="00B43C52"/>
    <w:rsid w:val="00B441A6"/>
    <w:rsid w:val="00B44685"/>
    <w:rsid w:val="00B446A0"/>
    <w:rsid w:val="00B448CD"/>
    <w:rsid w:val="00B44CCC"/>
    <w:rsid w:val="00B452E0"/>
    <w:rsid w:val="00B453D8"/>
    <w:rsid w:val="00B459B8"/>
    <w:rsid w:val="00B45A9C"/>
    <w:rsid w:val="00B46286"/>
    <w:rsid w:val="00B4629B"/>
    <w:rsid w:val="00B4651C"/>
    <w:rsid w:val="00B467D8"/>
    <w:rsid w:val="00B4684F"/>
    <w:rsid w:val="00B4695F"/>
    <w:rsid w:val="00B46A21"/>
    <w:rsid w:val="00B47944"/>
    <w:rsid w:val="00B506DC"/>
    <w:rsid w:val="00B5072E"/>
    <w:rsid w:val="00B507E3"/>
    <w:rsid w:val="00B50949"/>
    <w:rsid w:val="00B50B5C"/>
    <w:rsid w:val="00B51AB4"/>
    <w:rsid w:val="00B52299"/>
    <w:rsid w:val="00B5267D"/>
    <w:rsid w:val="00B52A63"/>
    <w:rsid w:val="00B52F65"/>
    <w:rsid w:val="00B53185"/>
    <w:rsid w:val="00B53367"/>
    <w:rsid w:val="00B538B6"/>
    <w:rsid w:val="00B53B10"/>
    <w:rsid w:val="00B543BA"/>
    <w:rsid w:val="00B54586"/>
    <w:rsid w:val="00B5497D"/>
    <w:rsid w:val="00B54B6F"/>
    <w:rsid w:val="00B54C61"/>
    <w:rsid w:val="00B54D6F"/>
    <w:rsid w:val="00B5505D"/>
    <w:rsid w:val="00B55D54"/>
    <w:rsid w:val="00B56158"/>
    <w:rsid w:val="00B562B3"/>
    <w:rsid w:val="00B563A6"/>
    <w:rsid w:val="00B5670C"/>
    <w:rsid w:val="00B5694E"/>
    <w:rsid w:val="00B569FE"/>
    <w:rsid w:val="00B56BB4"/>
    <w:rsid w:val="00B56CC6"/>
    <w:rsid w:val="00B56CFE"/>
    <w:rsid w:val="00B56DBF"/>
    <w:rsid w:val="00B56EB7"/>
    <w:rsid w:val="00B57032"/>
    <w:rsid w:val="00B5716F"/>
    <w:rsid w:val="00B573A6"/>
    <w:rsid w:val="00B575A2"/>
    <w:rsid w:val="00B57631"/>
    <w:rsid w:val="00B57822"/>
    <w:rsid w:val="00B57852"/>
    <w:rsid w:val="00B57870"/>
    <w:rsid w:val="00B601A7"/>
    <w:rsid w:val="00B60325"/>
    <w:rsid w:val="00B60664"/>
    <w:rsid w:val="00B60A70"/>
    <w:rsid w:val="00B60E5C"/>
    <w:rsid w:val="00B61111"/>
    <w:rsid w:val="00B612E4"/>
    <w:rsid w:val="00B614F0"/>
    <w:rsid w:val="00B615CD"/>
    <w:rsid w:val="00B617CE"/>
    <w:rsid w:val="00B618ED"/>
    <w:rsid w:val="00B62161"/>
    <w:rsid w:val="00B62343"/>
    <w:rsid w:val="00B62556"/>
    <w:rsid w:val="00B625A7"/>
    <w:rsid w:val="00B627A6"/>
    <w:rsid w:val="00B62BAC"/>
    <w:rsid w:val="00B62CCB"/>
    <w:rsid w:val="00B62DE6"/>
    <w:rsid w:val="00B62F4D"/>
    <w:rsid w:val="00B632E6"/>
    <w:rsid w:val="00B63531"/>
    <w:rsid w:val="00B63A8E"/>
    <w:rsid w:val="00B63B7C"/>
    <w:rsid w:val="00B63D03"/>
    <w:rsid w:val="00B63E04"/>
    <w:rsid w:val="00B63E3B"/>
    <w:rsid w:val="00B6406B"/>
    <w:rsid w:val="00B6438D"/>
    <w:rsid w:val="00B645E9"/>
    <w:rsid w:val="00B648A1"/>
    <w:rsid w:val="00B64D44"/>
    <w:rsid w:val="00B64F23"/>
    <w:rsid w:val="00B6515C"/>
    <w:rsid w:val="00B65CCE"/>
    <w:rsid w:val="00B662EE"/>
    <w:rsid w:val="00B66709"/>
    <w:rsid w:val="00B667B7"/>
    <w:rsid w:val="00B668F9"/>
    <w:rsid w:val="00B66ED7"/>
    <w:rsid w:val="00B6712E"/>
    <w:rsid w:val="00B6731E"/>
    <w:rsid w:val="00B676D0"/>
    <w:rsid w:val="00B6772D"/>
    <w:rsid w:val="00B67852"/>
    <w:rsid w:val="00B704D8"/>
    <w:rsid w:val="00B705EF"/>
    <w:rsid w:val="00B70753"/>
    <w:rsid w:val="00B70DE7"/>
    <w:rsid w:val="00B71682"/>
    <w:rsid w:val="00B71C45"/>
    <w:rsid w:val="00B71EA8"/>
    <w:rsid w:val="00B72E05"/>
    <w:rsid w:val="00B72FCF"/>
    <w:rsid w:val="00B7331B"/>
    <w:rsid w:val="00B73433"/>
    <w:rsid w:val="00B736FA"/>
    <w:rsid w:val="00B73EBD"/>
    <w:rsid w:val="00B7432E"/>
    <w:rsid w:val="00B74472"/>
    <w:rsid w:val="00B744C8"/>
    <w:rsid w:val="00B7453B"/>
    <w:rsid w:val="00B74B09"/>
    <w:rsid w:val="00B74C1E"/>
    <w:rsid w:val="00B74CC4"/>
    <w:rsid w:val="00B751D1"/>
    <w:rsid w:val="00B75338"/>
    <w:rsid w:val="00B75A41"/>
    <w:rsid w:val="00B75D1C"/>
    <w:rsid w:val="00B75E15"/>
    <w:rsid w:val="00B75E66"/>
    <w:rsid w:val="00B75ED7"/>
    <w:rsid w:val="00B760DE"/>
    <w:rsid w:val="00B766EC"/>
    <w:rsid w:val="00B76DFA"/>
    <w:rsid w:val="00B77117"/>
    <w:rsid w:val="00B772D1"/>
    <w:rsid w:val="00B77357"/>
    <w:rsid w:val="00B77638"/>
    <w:rsid w:val="00B776CA"/>
    <w:rsid w:val="00B77792"/>
    <w:rsid w:val="00B779F7"/>
    <w:rsid w:val="00B77AB0"/>
    <w:rsid w:val="00B77C78"/>
    <w:rsid w:val="00B80125"/>
    <w:rsid w:val="00B80676"/>
    <w:rsid w:val="00B808B3"/>
    <w:rsid w:val="00B80A66"/>
    <w:rsid w:val="00B80CBA"/>
    <w:rsid w:val="00B80D05"/>
    <w:rsid w:val="00B812B7"/>
    <w:rsid w:val="00B815EB"/>
    <w:rsid w:val="00B81641"/>
    <w:rsid w:val="00B81657"/>
    <w:rsid w:val="00B816A8"/>
    <w:rsid w:val="00B81F3D"/>
    <w:rsid w:val="00B82100"/>
    <w:rsid w:val="00B82170"/>
    <w:rsid w:val="00B82232"/>
    <w:rsid w:val="00B8232C"/>
    <w:rsid w:val="00B8272C"/>
    <w:rsid w:val="00B82D7B"/>
    <w:rsid w:val="00B82D9B"/>
    <w:rsid w:val="00B82EA5"/>
    <w:rsid w:val="00B83019"/>
    <w:rsid w:val="00B83163"/>
    <w:rsid w:val="00B83196"/>
    <w:rsid w:val="00B8397D"/>
    <w:rsid w:val="00B839CE"/>
    <w:rsid w:val="00B83A7A"/>
    <w:rsid w:val="00B83B11"/>
    <w:rsid w:val="00B83CA5"/>
    <w:rsid w:val="00B83F70"/>
    <w:rsid w:val="00B8416F"/>
    <w:rsid w:val="00B841ED"/>
    <w:rsid w:val="00B846B7"/>
    <w:rsid w:val="00B84A90"/>
    <w:rsid w:val="00B84AF1"/>
    <w:rsid w:val="00B84B4D"/>
    <w:rsid w:val="00B8500D"/>
    <w:rsid w:val="00B85168"/>
    <w:rsid w:val="00B851D4"/>
    <w:rsid w:val="00B85AA7"/>
    <w:rsid w:val="00B85C07"/>
    <w:rsid w:val="00B86044"/>
    <w:rsid w:val="00B86804"/>
    <w:rsid w:val="00B8696B"/>
    <w:rsid w:val="00B86DF7"/>
    <w:rsid w:val="00B86EEC"/>
    <w:rsid w:val="00B8709F"/>
    <w:rsid w:val="00B87BDD"/>
    <w:rsid w:val="00B87CC0"/>
    <w:rsid w:val="00B9048D"/>
    <w:rsid w:val="00B90919"/>
    <w:rsid w:val="00B90A0B"/>
    <w:rsid w:val="00B90C61"/>
    <w:rsid w:val="00B90DB1"/>
    <w:rsid w:val="00B90DCD"/>
    <w:rsid w:val="00B90E40"/>
    <w:rsid w:val="00B90E8A"/>
    <w:rsid w:val="00B90FBE"/>
    <w:rsid w:val="00B913AE"/>
    <w:rsid w:val="00B914AF"/>
    <w:rsid w:val="00B91554"/>
    <w:rsid w:val="00B91857"/>
    <w:rsid w:val="00B91C30"/>
    <w:rsid w:val="00B91D99"/>
    <w:rsid w:val="00B91E53"/>
    <w:rsid w:val="00B91F96"/>
    <w:rsid w:val="00B920D2"/>
    <w:rsid w:val="00B92495"/>
    <w:rsid w:val="00B9278F"/>
    <w:rsid w:val="00B927A8"/>
    <w:rsid w:val="00B92AA2"/>
    <w:rsid w:val="00B92AEC"/>
    <w:rsid w:val="00B92B56"/>
    <w:rsid w:val="00B92D05"/>
    <w:rsid w:val="00B92F3B"/>
    <w:rsid w:val="00B92FBD"/>
    <w:rsid w:val="00B931B9"/>
    <w:rsid w:val="00B93748"/>
    <w:rsid w:val="00B938D9"/>
    <w:rsid w:val="00B93AA1"/>
    <w:rsid w:val="00B93EF7"/>
    <w:rsid w:val="00B942C7"/>
    <w:rsid w:val="00B9436F"/>
    <w:rsid w:val="00B9452E"/>
    <w:rsid w:val="00B9484B"/>
    <w:rsid w:val="00B94E16"/>
    <w:rsid w:val="00B9581F"/>
    <w:rsid w:val="00B9585E"/>
    <w:rsid w:val="00B95B07"/>
    <w:rsid w:val="00B95BCF"/>
    <w:rsid w:val="00B96333"/>
    <w:rsid w:val="00B9648A"/>
    <w:rsid w:val="00B96C84"/>
    <w:rsid w:val="00B96CCB"/>
    <w:rsid w:val="00B96E78"/>
    <w:rsid w:val="00B96F4B"/>
    <w:rsid w:val="00B97164"/>
    <w:rsid w:val="00B973E6"/>
    <w:rsid w:val="00B97830"/>
    <w:rsid w:val="00B97C6A"/>
    <w:rsid w:val="00B97E68"/>
    <w:rsid w:val="00BA0312"/>
    <w:rsid w:val="00BA050A"/>
    <w:rsid w:val="00BA06B2"/>
    <w:rsid w:val="00BA0BA9"/>
    <w:rsid w:val="00BA0C2F"/>
    <w:rsid w:val="00BA0D03"/>
    <w:rsid w:val="00BA0E05"/>
    <w:rsid w:val="00BA0FAA"/>
    <w:rsid w:val="00BA11FE"/>
    <w:rsid w:val="00BA1BDB"/>
    <w:rsid w:val="00BA1C6F"/>
    <w:rsid w:val="00BA1CEB"/>
    <w:rsid w:val="00BA1D6C"/>
    <w:rsid w:val="00BA1FBD"/>
    <w:rsid w:val="00BA2227"/>
    <w:rsid w:val="00BA2545"/>
    <w:rsid w:val="00BA2B49"/>
    <w:rsid w:val="00BA2CA7"/>
    <w:rsid w:val="00BA2CCE"/>
    <w:rsid w:val="00BA32AB"/>
    <w:rsid w:val="00BA3328"/>
    <w:rsid w:val="00BA384F"/>
    <w:rsid w:val="00BA3860"/>
    <w:rsid w:val="00BA3B18"/>
    <w:rsid w:val="00BA3BFB"/>
    <w:rsid w:val="00BA3C4C"/>
    <w:rsid w:val="00BA3E6E"/>
    <w:rsid w:val="00BA4264"/>
    <w:rsid w:val="00BA44A5"/>
    <w:rsid w:val="00BA460B"/>
    <w:rsid w:val="00BA4744"/>
    <w:rsid w:val="00BA4B6C"/>
    <w:rsid w:val="00BA4BE4"/>
    <w:rsid w:val="00BA4F57"/>
    <w:rsid w:val="00BA54A0"/>
    <w:rsid w:val="00BA54CA"/>
    <w:rsid w:val="00BA57EE"/>
    <w:rsid w:val="00BA5AED"/>
    <w:rsid w:val="00BA64B2"/>
    <w:rsid w:val="00BA67F4"/>
    <w:rsid w:val="00BA6915"/>
    <w:rsid w:val="00BA6AC6"/>
    <w:rsid w:val="00BA6D19"/>
    <w:rsid w:val="00BA710F"/>
    <w:rsid w:val="00BA723E"/>
    <w:rsid w:val="00BA72FB"/>
    <w:rsid w:val="00BA7321"/>
    <w:rsid w:val="00BB0220"/>
    <w:rsid w:val="00BB07A2"/>
    <w:rsid w:val="00BB0AD0"/>
    <w:rsid w:val="00BB0D1C"/>
    <w:rsid w:val="00BB12A3"/>
    <w:rsid w:val="00BB1377"/>
    <w:rsid w:val="00BB13EA"/>
    <w:rsid w:val="00BB163E"/>
    <w:rsid w:val="00BB19DC"/>
    <w:rsid w:val="00BB1BE4"/>
    <w:rsid w:val="00BB1F25"/>
    <w:rsid w:val="00BB2506"/>
    <w:rsid w:val="00BB2553"/>
    <w:rsid w:val="00BB267C"/>
    <w:rsid w:val="00BB2B84"/>
    <w:rsid w:val="00BB2FCB"/>
    <w:rsid w:val="00BB319C"/>
    <w:rsid w:val="00BB337C"/>
    <w:rsid w:val="00BB376A"/>
    <w:rsid w:val="00BB37E6"/>
    <w:rsid w:val="00BB3842"/>
    <w:rsid w:val="00BB38FD"/>
    <w:rsid w:val="00BB3E6A"/>
    <w:rsid w:val="00BB42D1"/>
    <w:rsid w:val="00BB48F8"/>
    <w:rsid w:val="00BB4C7F"/>
    <w:rsid w:val="00BB4E60"/>
    <w:rsid w:val="00BB4E87"/>
    <w:rsid w:val="00BB54F3"/>
    <w:rsid w:val="00BB56E8"/>
    <w:rsid w:val="00BB57FA"/>
    <w:rsid w:val="00BB5835"/>
    <w:rsid w:val="00BB583D"/>
    <w:rsid w:val="00BB5846"/>
    <w:rsid w:val="00BB5A88"/>
    <w:rsid w:val="00BB5BD4"/>
    <w:rsid w:val="00BB6405"/>
    <w:rsid w:val="00BB6614"/>
    <w:rsid w:val="00BB6655"/>
    <w:rsid w:val="00BB69F0"/>
    <w:rsid w:val="00BB6E14"/>
    <w:rsid w:val="00BB78D4"/>
    <w:rsid w:val="00BB7B04"/>
    <w:rsid w:val="00BB7DC9"/>
    <w:rsid w:val="00BC0016"/>
    <w:rsid w:val="00BC0168"/>
    <w:rsid w:val="00BC0207"/>
    <w:rsid w:val="00BC048C"/>
    <w:rsid w:val="00BC108E"/>
    <w:rsid w:val="00BC13D1"/>
    <w:rsid w:val="00BC1407"/>
    <w:rsid w:val="00BC1D68"/>
    <w:rsid w:val="00BC1F3C"/>
    <w:rsid w:val="00BC1F77"/>
    <w:rsid w:val="00BC256B"/>
    <w:rsid w:val="00BC25AA"/>
    <w:rsid w:val="00BC2B59"/>
    <w:rsid w:val="00BC2C55"/>
    <w:rsid w:val="00BC3119"/>
    <w:rsid w:val="00BC323F"/>
    <w:rsid w:val="00BC33F5"/>
    <w:rsid w:val="00BC36D5"/>
    <w:rsid w:val="00BC3B80"/>
    <w:rsid w:val="00BC3BCF"/>
    <w:rsid w:val="00BC3C46"/>
    <w:rsid w:val="00BC3CEF"/>
    <w:rsid w:val="00BC3D26"/>
    <w:rsid w:val="00BC400C"/>
    <w:rsid w:val="00BC402F"/>
    <w:rsid w:val="00BC421A"/>
    <w:rsid w:val="00BC48E4"/>
    <w:rsid w:val="00BC4C73"/>
    <w:rsid w:val="00BC4D33"/>
    <w:rsid w:val="00BC513E"/>
    <w:rsid w:val="00BC5267"/>
    <w:rsid w:val="00BC543C"/>
    <w:rsid w:val="00BC5456"/>
    <w:rsid w:val="00BC5561"/>
    <w:rsid w:val="00BC56DC"/>
    <w:rsid w:val="00BC58F5"/>
    <w:rsid w:val="00BC5DB7"/>
    <w:rsid w:val="00BC5DF2"/>
    <w:rsid w:val="00BC60DA"/>
    <w:rsid w:val="00BC64FF"/>
    <w:rsid w:val="00BC6502"/>
    <w:rsid w:val="00BC6ED0"/>
    <w:rsid w:val="00BC7761"/>
    <w:rsid w:val="00BD052C"/>
    <w:rsid w:val="00BD05DB"/>
    <w:rsid w:val="00BD08F3"/>
    <w:rsid w:val="00BD0B08"/>
    <w:rsid w:val="00BD0BE1"/>
    <w:rsid w:val="00BD112A"/>
    <w:rsid w:val="00BD1182"/>
    <w:rsid w:val="00BD1193"/>
    <w:rsid w:val="00BD129B"/>
    <w:rsid w:val="00BD1566"/>
    <w:rsid w:val="00BD16A8"/>
    <w:rsid w:val="00BD1A16"/>
    <w:rsid w:val="00BD1B2F"/>
    <w:rsid w:val="00BD1B3A"/>
    <w:rsid w:val="00BD1EAB"/>
    <w:rsid w:val="00BD1F5F"/>
    <w:rsid w:val="00BD210B"/>
    <w:rsid w:val="00BD2326"/>
    <w:rsid w:val="00BD2907"/>
    <w:rsid w:val="00BD2D81"/>
    <w:rsid w:val="00BD3030"/>
    <w:rsid w:val="00BD322F"/>
    <w:rsid w:val="00BD3416"/>
    <w:rsid w:val="00BD3429"/>
    <w:rsid w:val="00BD39BA"/>
    <w:rsid w:val="00BD3DD6"/>
    <w:rsid w:val="00BD3E0F"/>
    <w:rsid w:val="00BD3F7D"/>
    <w:rsid w:val="00BD4475"/>
    <w:rsid w:val="00BD44C9"/>
    <w:rsid w:val="00BD44DC"/>
    <w:rsid w:val="00BD4B8F"/>
    <w:rsid w:val="00BD4BAC"/>
    <w:rsid w:val="00BD4C45"/>
    <w:rsid w:val="00BD4C67"/>
    <w:rsid w:val="00BD5005"/>
    <w:rsid w:val="00BD5129"/>
    <w:rsid w:val="00BD52FF"/>
    <w:rsid w:val="00BD5474"/>
    <w:rsid w:val="00BD564B"/>
    <w:rsid w:val="00BD5AA5"/>
    <w:rsid w:val="00BD5AF9"/>
    <w:rsid w:val="00BD5E13"/>
    <w:rsid w:val="00BD5E43"/>
    <w:rsid w:val="00BD5F12"/>
    <w:rsid w:val="00BD629B"/>
    <w:rsid w:val="00BD640E"/>
    <w:rsid w:val="00BD66DB"/>
    <w:rsid w:val="00BD6A1C"/>
    <w:rsid w:val="00BD6C7B"/>
    <w:rsid w:val="00BD70B2"/>
    <w:rsid w:val="00BD72CF"/>
    <w:rsid w:val="00BD74D3"/>
    <w:rsid w:val="00BD76F5"/>
    <w:rsid w:val="00BD79A0"/>
    <w:rsid w:val="00BE03CB"/>
    <w:rsid w:val="00BE0431"/>
    <w:rsid w:val="00BE0D1C"/>
    <w:rsid w:val="00BE0F96"/>
    <w:rsid w:val="00BE0FD5"/>
    <w:rsid w:val="00BE1083"/>
    <w:rsid w:val="00BE16EE"/>
    <w:rsid w:val="00BE179A"/>
    <w:rsid w:val="00BE1BDC"/>
    <w:rsid w:val="00BE1E20"/>
    <w:rsid w:val="00BE1F4C"/>
    <w:rsid w:val="00BE1FDA"/>
    <w:rsid w:val="00BE247A"/>
    <w:rsid w:val="00BE26F4"/>
    <w:rsid w:val="00BE2AEE"/>
    <w:rsid w:val="00BE32C8"/>
    <w:rsid w:val="00BE34E1"/>
    <w:rsid w:val="00BE380D"/>
    <w:rsid w:val="00BE3857"/>
    <w:rsid w:val="00BE408F"/>
    <w:rsid w:val="00BE437E"/>
    <w:rsid w:val="00BE43D9"/>
    <w:rsid w:val="00BE452D"/>
    <w:rsid w:val="00BE46B7"/>
    <w:rsid w:val="00BE46C4"/>
    <w:rsid w:val="00BE4E17"/>
    <w:rsid w:val="00BE5132"/>
    <w:rsid w:val="00BE5378"/>
    <w:rsid w:val="00BE539C"/>
    <w:rsid w:val="00BE5495"/>
    <w:rsid w:val="00BE568E"/>
    <w:rsid w:val="00BE63AF"/>
    <w:rsid w:val="00BE64E0"/>
    <w:rsid w:val="00BE69E3"/>
    <w:rsid w:val="00BE7123"/>
    <w:rsid w:val="00BE717F"/>
    <w:rsid w:val="00BE73E3"/>
    <w:rsid w:val="00BE7578"/>
    <w:rsid w:val="00BE779D"/>
    <w:rsid w:val="00BE7858"/>
    <w:rsid w:val="00BE7C7F"/>
    <w:rsid w:val="00BE7CA3"/>
    <w:rsid w:val="00BE7F6F"/>
    <w:rsid w:val="00BF0549"/>
    <w:rsid w:val="00BF056A"/>
    <w:rsid w:val="00BF0A77"/>
    <w:rsid w:val="00BF0C04"/>
    <w:rsid w:val="00BF0F15"/>
    <w:rsid w:val="00BF10BD"/>
    <w:rsid w:val="00BF13CE"/>
    <w:rsid w:val="00BF1480"/>
    <w:rsid w:val="00BF1663"/>
    <w:rsid w:val="00BF1810"/>
    <w:rsid w:val="00BF214A"/>
    <w:rsid w:val="00BF2461"/>
    <w:rsid w:val="00BF26DA"/>
    <w:rsid w:val="00BF2E74"/>
    <w:rsid w:val="00BF2EAD"/>
    <w:rsid w:val="00BF31F2"/>
    <w:rsid w:val="00BF32D8"/>
    <w:rsid w:val="00BF34F4"/>
    <w:rsid w:val="00BF3539"/>
    <w:rsid w:val="00BF3711"/>
    <w:rsid w:val="00BF39D5"/>
    <w:rsid w:val="00BF3B60"/>
    <w:rsid w:val="00BF3F6D"/>
    <w:rsid w:val="00BF4409"/>
    <w:rsid w:val="00BF4ACB"/>
    <w:rsid w:val="00BF4CB3"/>
    <w:rsid w:val="00BF4D0F"/>
    <w:rsid w:val="00BF4D25"/>
    <w:rsid w:val="00BF4FEB"/>
    <w:rsid w:val="00BF5118"/>
    <w:rsid w:val="00BF520C"/>
    <w:rsid w:val="00BF541C"/>
    <w:rsid w:val="00BF54B6"/>
    <w:rsid w:val="00BF5633"/>
    <w:rsid w:val="00BF5899"/>
    <w:rsid w:val="00BF5A57"/>
    <w:rsid w:val="00BF5BA6"/>
    <w:rsid w:val="00BF5D9E"/>
    <w:rsid w:val="00BF648D"/>
    <w:rsid w:val="00BF668A"/>
    <w:rsid w:val="00BF66D0"/>
    <w:rsid w:val="00BF6C03"/>
    <w:rsid w:val="00BF6C6F"/>
    <w:rsid w:val="00BF6D31"/>
    <w:rsid w:val="00BF6E7D"/>
    <w:rsid w:val="00BF7048"/>
    <w:rsid w:val="00BF71D9"/>
    <w:rsid w:val="00BF75FB"/>
    <w:rsid w:val="00BF774A"/>
    <w:rsid w:val="00BF7961"/>
    <w:rsid w:val="00BF7FBA"/>
    <w:rsid w:val="00C00580"/>
    <w:rsid w:val="00C007EE"/>
    <w:rsid w:val="00C0099F"/>
    <w:rsid w:val="00C00AD0"/>
    <w:rsid w:val="00C00D47"/>
    <w:rsid w:val="00C00D7A"/>
    <w:rsid w:val="00C014B2"/>
    <w:rsid w:val="00C016F2"/>
    <w:rsid w:val="00C01C51"/>
    <w:rsid w:val="00C021B8"/>
    <w:rsid w:val="00C025ED"/>
    <w:rsid w:val="00C02710"/>
    <w:rsid w:val="00C028AA"/>
    <w:rsid w:val="00C0297A"/>
    <w:rsid w:val="00C02A3C"/>
    <w:rsid w:val="00C03104"/>
    <w:rsid w:val="00C03158"/>
    <w:rsid w:val="00C032C6"/>
    <w:rsid w:val="00C03825"/>
    <w:rsid w:val="00C03C59"/>
    <w:rsid w:val="00C03E21"/>
    <w:rsid w:val="00C03E91"/>
    <w:rsid w:val="00C04088"/>
    <w:rsid w:val="00C040BA"/>
    <w:rsid w:val="00C0412A"/>
    <w:rsid w:val="00C041E4"/>
    <w:rsid w:val="00C04292"/>
    <w:rsid w:val="00C0438A"/>
    <w:rsid w:val="00C0473D"/>
    <w:rsid w:val="00C0488C"/>
    <w:rsid w:val="00C04E17"/>
    <w:rsid w:val="00C051BD"/>
    <w:rsid w:val="00C056D7"/>
    <w:rsid w:val="00C05718"/>
    <w:rsid w:val="00C059C9"/>
    <w:rsid w:val="00C05BD2"/>
    <w:rsid w:val="00C05EC6"/>
    <w:rsid w:val="00C05FFA"/>
    <w:rsid w:val="00C063C4"/>
    <w:rsid w:val="00C06573"/>
    <w:rsid w:val="00C06990"/>
    <w:rsid w:val="00C06F85"/>
    <w:rsid w:val="00C0711D"/>
    <w:rsid w:val="00C07173"/>
    <w:rsid w:val="00C07572"/>
    <w:rsid w:val="00C07E0F"/>
    <w:rsid w:val="00C07FC1"/>
    <w:rsid w:val="00C102FD"/>
    <w:rsid w:val="00C10370"/>
    <w:rsid w:val="00C104B8"/>
    <w:rsid w:val="00C10502"/>
    <w:rsid w:val="00C1060A"/>
    <w:rsid w:val="00C108CB"/>
    <w:rsid w:val="00C114F1"/>
    <w:rsid w:val="00C11884"/>
    <w:rsid w:val="00C120EB"/>
    <w:rsid w:val="00C121A7"/>
    <w:rsid w:val="00C121FC"/>
    <w:rsid w:val="00C12281"/>
    <w:rsid w:val="00C122DA"/>
    <w:rsid w:val="00C123EA"/>
    <w:rsid w:val="00C1273C"/>
    <w:rsid w:val="00C12793"/>
    <w:rsid w:val="00C12930"/>
    <w:rsid w:val="00C12A8E"/>
    <w:rsid w:val="00C12CE4"/>
    <w:rsid w:val="00C12CF2"/>
    <w:rsid w:val="00C12F82"/>
    <w:rsid w:val="00C1315C"/>
    <w:rsid w:val="00C13177"/>
    <w:rsid w:val="00C132F4"/>
    <w:rsid w:val="00C134BB"/>
    <w:rsid w:val="00C134D2"/>
    <w:rsid w:val="00C13522"/>
    <w:rsid w:val="00C14046"/>
    <w:rsid w:val="00C142C0"/>
    <w:rsid w:val="00C14406"/>
    <w:rsid w:val="00C1471E"/>
    <w:rsid w:val="00C147CA"/>
    <w:rsid w:val="00C14A6E"/>
    <w:rsid w:val="00C15496"/>
    <w:rsid w:val="00C15501"/>
    <w:rsid w:val="00C1581E"/>
    <w:rsid w:val="00C15AB1"/>
    <w:rsid w:val="00C15DAE"/>
    <w:rsid w:val="00C15F9D"/>
    <w:rsid w:val="00C16062"/>
    <w:rsid w:val="00C1612A"/>
    <w:rsid w:val="00C16186"/>
    <w:rsid w:val="00C16386"/>
    <w:rsid w:val="00C163C9"/>
    <w:rsid w:val="00C16BAD"/>
    <w:rsid w:val="00C16CB3"/>
    <w:rsid w:val="00C16F50"/>
    <w:rsid w:val="00C173A5"/>
    <w:rsid w:val="00C17CE1"/>
    <w:rsid w:val="00C17D24"/>
    <w:rsid w:val="00C17E15"/>
    <w:rsid w:val="00C20123"/>
    <w:rsid w:val="00C204D7"/>
    <w:rsid w:val="00C205DD"/>
    <w:rsid w:val="00C20834"/>
    <w:rsid w:val="00C20973"/>
    <w:rsid w:val="00C212DA"/>
    <w:rsid w:val="00C2158B"/>
    <w:rsid w:val="00C216FA"/>
    <w:rsid w:val="00C218F5"/>
    <w:rsid w:val="00C21AD0"/>
    <w:rsid w:val="00C21D5A"/>
    <w:rsid w:val="00C229B1"/>
    <w:rsid w:val="00C22B37"/>
    <w:rsid w:val="00C23395"/>
    <w:rsid w:val="00C23396"/>
    <w:rsid w:val="00C23524"/>
    <w:rsid w:val="00C23871"/>
    <w:rsid w:val="00C238D5"/>
    <w:rsid w:val="00C23990"/>
    <w:rsid w:val="00C23A42"/>
    <w:rsid w:val="00C23A68"/>
    <w:rsid w:val="00C23C2E"/>
    <w:rsid w:val="00C23DD3"/>
    <w:rsid w:val="00C23F38"/>
    <w:rsid w:val="00C246B6"/>
    <w:rsid w:val="00C247D3"/>
    <w:rsid w:val="00C25149"/>
    <w:rsid w:val="00C252AB"/>
    <w:rsid w:val="00C2588E"/>
    <w:rsid w:val="00C25A66"/>
    <w:rsid w:val="00C25E20"/>
    <w:rsid w:val="00C264C4"/>
    <w:rsid w:val="00C26549"/>
    <w:rsid w:val="00C268B8"/>
    <w:rsid w:val="00C2697F"/>
    <w:rsid w:val="00C26A68"/>
    <w:rsid w:val="00C26A96"/>
    <w:rsid w:val="00C27102"/>
    <w:rsid w:val="00C273EB"/>
    <w:rsid w:val="00C275E8"/>
    <w:rsid w:val="00C2786B"/>
    <w:rsid w:val="00C27F3E"/>
    <w:rsid w:val="00C309B7"/>
    <w:rsid w:val="00C30EC8"/>
    <w:rsid w:val="00C31039"/>
    <w:rsid w:val="00C312B2"/>
    <w:rsid w:val="00C314FE"/>
    <w:rsid w:val="00C318D6"/>
    <w:rsid w:val="00C319DF"/>
    <w:rsid w:val="00C31BB6"/>
    <w:rsid w:val="00C31CFA"/>
    <w:rsid w:val="00C31F57"/>
    <w:rsid w:val="00C32132"/>
    <w:rsid w:val="00C322D1"/>
    <w:rsid w:val="00C325C6"/>
    <w:rsid w:val="00C328F1"/>
    <w:rsid w:val="00C32CF0"/>
    <w:rsid w:val="00C3303D"/>
    <w:rsid w:val="00C33EC2"/>
    <w:rsid w:val="00C343BC"/>
    <w:rsid w:val="00C343F9"/>
    <w:rsid w:val="00C3495D"/>
    <w:rsid w:val="00C34BF4"/>
    <w:rsid w:val="00C3538E"/>
    <w:rsid w:val="00C3584B"/>
    <w:rsid w:val="00C358F1"/>
    <w:rsid w:val="00C359B5"/>
    <w:rsid w:val="00C35CDC"/>
    <w:rsid w:val="00C36087"/>
    <w:rsid w:val="00C3637A"/>
    <w:rsid w:val="00C36598"/>
    <w:rsid w:val="00C36CA3"/>
    <w:rsid w:val="00C36DFD"/>
    <w:rsid w:val="00C36ED3"/>
    <w:rsid w:val="00C37632"/>
    <w:rsid w:val="00C3797B"/>
    <w:rsid w:val="00C37A2A"/>
    <w:rsid w:val="00C37F28"/>
    <w:rsid w:val="00C4003A"/>
    <w:rsid w:val="00C402CA"/>
    <w:rsid w:val="00C4076D"/>
    <w:rsid w:val="00C4082A"/>
    <w:rsid w:val="00C40A08"/>
    <w:rsid w:val="00C41671"/>
    <w:rsid w:val="00C416CB"/>
    <w:rsid w:val="00C419E7"/>
    <w:rsid w:val="00C41BEB"/>
    <w:rsid w:val="00C41C15"/>
    <w:rsid w:val="00C41CB1"/>
    <w:rsid w:val="00C41EEF"/>
    <w:rsid w:val="00C4213C"/>
    <w:rsid w:val="00C422F6"/>
    <w:rsid w:val="00C424F3"/>
    <w:rsid w:val="00C4275C"/>
    <w:rsid w:val="00C42D76"/>
    <w:rsid w:val="00C43287"/>
    <w:rsid w:val="00C4359B"/>
    <w:rsid w:val="00C4390B"/>
    <w:rsid w:val="00C43DCD"/>
    <w:rsid w:val="00C44158"/>
    <w:rsid w:val="00C4417D"/>
    <w:rsid w:val="00C44205"/>
    <w:rsid w:val="00C443D6"/>
    <w:rsid w:val="00C44464"/>
    <w:rsid w:val="00C44467"/>
    <w:rsid w:val="00C44891"/>
    <w:rsid w:val="00C449D0"/>
    <w:rsid w:val="00C44E7A"/>
    <w:rsid w:val="00C44F2B"/>
    <w:rsid w:val="00C4502B"/>
    <w:rsid w:val="00C451E5"/>
    <w:rsid w:val="00C45338"/>
    <w:rsid w:val="00C4539C"/>
    <w:rsid w:val="00C45706"/>
    <w:rsid w:val="00C45722"/>
    <w:rsid w:val="00C45B57"/>
    <w:rsid w:val="00C45DBF"/>
    <w:rsid w:val="00C4625F"/>
    <w:rsid w:val="00C466EE"/>
    <w:rsid w:val="00C4692D"/>
    <w:rsid w:val="00C471FA"/>
    <w:rsid w:val="00C4734E"/>
    <w:rsid w:val="00C476F7"/>
    <w:rsid w:val="00C477BB"/>
    <w:rsid w:val="00C47B79"/>
    <w:rsid w:val="00C503B1"/>
    <w:rsid w:val="00C50BAD"/>
    <w:rsid w:val="00C50CF6"/>
    <w:rsid w:val="00C510ED"/>
    <w:rsid w:val="00C5110B"/>
    <w:rsid w:val="00C51278"/>
    <w:rsid w:val="00C51359"/>
    <w:rsid w:val="00C517A2"/>
    <w:rsid w:val="00C521B9"/>
    <w:rsid w:val="00C52354"/>
    <w:rsid w:val="00C5297A"/>
    <w:rsid w:val="00C52AB5"/>
    <w:rsid w:val="00C52DEE"/>
    <w:rsid w:val="00C52F11"/>
    <w:rsid w:val="00C53487"/>
    <w:rsid w:val="00C536F1"/>
    <w:rsid w:val="00C537D9"/>
    <w:rsid w:val="00C53B8F"/>
    <w:rsid w:val="00C53BE3"/>
    <w:rsid w:val="00C53EC9"/>
    <w:rsid w:val="00C53F63"/>
    <w:rsid w:val="00C54292"/>
    <w:rsid w:val="00C545CA"/>
    <w:rsid w:val="00C54790"/>
    <w:rsid w:val="00C549E0"/>
    <w:rsid w:val="00C54A3B"/>
    <w:rsid w:val="00C54BC8"/>
    <w:rsid w:val="00C54EA2"/>
    <w:rsid w:val="00C54F35"/>
    <w:rsid w:val="00C55479"/>
    <w:rsid w:val="00C55B41"/>
    <w:rsid w:val="00C55F05"/>
    <w:rsid w:val="00C561EF"/>
    <w:rsid w:val="00C5634B"/>
    <w:rsid w:val="00C5659D"/>
    <w:rsid w:val="00C5665D"/>
    <w:rsid w:val="00C566D5"/>
    <w:rsid w:val="00C56837"/>
    <w:rsid w:val="00C5698F"/>
    <w:rsid w:val="00C56B72"/>
    <w:rsid w:val="00C572CA"/>
    <w:rsid w:val="00C5737B"/>
    <w:rsid w:val="00C57869"/>
    <w:rsid w:val="00C579EA"/>
    <w:rsid w:val="00C57ACE"/>
    <w:rsid w:val="00C57B04"/>
    <w:rsid w:val="00C601AC"/>
    <w:rsid w:val="00C603BC"/>
    <w:rsid w:val="00C6068B"/>
    <w:rsid w:val="00C60872"/>
    <w:rsid w:val="00C60877"/>
    <w:rsid w:val="00C60A1F"/>
    <w:rsid w:val="00C60ACE"/>
    <w:rsid w:val="00C60E04"/>
    <w:rsid w:val="00C60E4B"/>
    <w:rsid w:val="00C61168"/>
    <w:rsid w:val="00C61218"/>
    <w:rsid w:val="00C612DF"/>
    <w:rsid w:val="00C613F0"/>
    <w:rsid w:val="00C61F90"/>
    <w:rsid w:val="00C6208E"/>
    <w:rsid w:val="00C624F2"/>
    <w:rsid w:val="00C6283A"/>
    <w:rsid w:val="00C62930"/>
    <w:rsid w:val="00C62FBB"/>
    <w:rsid w:val="00C6342C"/>
    <w:rsid w:val="00C63556"/>
    <w:rsid w:val="00C6381D"/>
    <w:rsid w:val="00C63A63"/>
    <w:rsid w:val="00C63BFC"/>
    <w:rsid w:val="00C63CB5"/>
    <w:rsid w:val="00C63D78"/>
    <w:rsid w:val="00C641E0"/>
    <w:rsid w:val="00C646B2"/>
    <w:rsid w:val="00C646EA"/>
    <w:rsid w:val="00C647ED"/>
    <w:rsid w:val="00C648FF"/>
    <w:rsid w:val="00C6491B"/>
    <w:rsid w:val="00C649AA"/>
    <w:rsid w:val="00C64CA9"/>
    <w:rsid w:val="00C65703"/>
    <w:rsid w:val="00C6574B"/>
    <w:rsid w:val="00C65954"/>
    <w:rsid w:val="00C65CF3"/>
    <w:rsid w:val="00C66053"/>
    <w:rsid w:val="00C66059"/>
    <w:rsid w:val="00C6666E"/>
    <w:rsid w:val="00C66866"/>
    <w:rsid w:val="00C66876"/>
    <w:rsid w:val="00C669A0"/>
    <w:rsid w:val="00C66AB7"/>
    <w:rsid w:val="00C66F13"/>
    <w:rsid w:val="00C67108"/>
    <w:rsid w:val="00C6718C"/>
    <w:rsid w:val="00C6725D"/>
    <w:rsid w:val="00C67623"/>
    <w:rsid w:val="00C70283"/>
    <w:rsid w:val="00C70394"/>
    <w:rsid w:val="00C7060F"/>
    <w:rsid w:val="00C7076E"/>
    <w:rsid w:val="00C708F3"/>
    <w:rsid w:val="00C70B56"/>
    <w:rsid w:val="00C7118F"/>
    <w:rsid w:val="00C7131D"/>
    <w:rsid w:val="00C7139C"/>
    <w:rsid w:val="00C7173B"/>
    <w:rsid w:val="00C7183A"/>
    <w:rsid w:val="00C71888"/>
    <w:rsid w:val="00C71B55"/>
    <w:rsid w:val="00C71D46"/>
    <w:rsid w:val="00C7200A"/>
    <w:rsid w:val="00C720C3"/>
    <w:rsid w:val="00C721C1"/>
    <w:rsid w:val="00C72B4A"/>
    <w:rsid w:val="00C72F30"/>
    <w:rsid w:val="00C73035"/>
    <w:rsid w:val="00C7358A"/>
    <w:rsid w:val="00C73986"/>
    <w:rsid w:val="00C739F7"/>
    <w:rsid w:val="00C73A6D"/>
    <w:rsid w:val="00C73D92"/>
    <w:rsid w:val="00C73F01"/>
    <w:rsid w:val="00C7404A"/>
    <w:rsid w:val="00C7461C"/>
    <w:rsid w:val="00C747A1"/>
    <w:rsid w:val="00C7482F"/>
    <w:rsid w:val="00C752FF"/>
    <w:rsid w:val="00C75322"/>
    <w:rsid w:val="00C755A7"/>
    <w:rsid w:val="00C7563C"/>
    <w:rsid w:val="00C75C45"/>
    <w:rsid w:val="00C75C4E"/>
    <w:rsid w:val="00C76044"/>
    <w:rsid w:val="00C7626B"/>
    <w:rsid w:val="00C765A0"/>
    <w:rsid w:val="00C7660A"/>
    <w:rsid w:val="00C76BB7"/>
    <w:rsid w:val="00C76DF2"/>
    <w:rsid w:val="00C77215"/>
    <w:rsid w:val="00C774C7"/>
    <w:rsid w:val="00C774D8"/>
    <w:rsid w:val="00C7792C"/>
    <w:rsid w:val="00C77B5A"/>
    <w:rsid w:val="00C77D00"/>
    <w:rsid w:val="00C77D12"/>
    <w:rsid w:val="00C80043"/>
    <w:rsid w:val="00C80459"/>
    <w:rsid w:val="00C80529"/>
    <w:rsid w:val="00C806B1"/>
    <w:rsid w:val="00C807E4"/>
    <w:rsid w:val="00C80A2C"/>
    <w:rsid w:val="00C80B01"/>
    <w:rsid w:val="00C80BF2"/>
    <w:rsid w:val="00C80EA4"/>
    <w:rsid w:val="00C80F50"/>
    <w:rsid w:val="00C81315"/>
    <w:rsid w:val="00C8163A"/>
    <w:rsid w:val="00C81680"/>
    <w:rsid w:val="00C81CD0"/>
    <w:rsid w:val="00C822FA"/>
    <w:rsid w:val="00C823E0"/>
    <w:rsid w:val="00C82601"/>
    <w:rsid w:val="00C829D7"/>
    <w:rsid w:val="00C82EB0"/>
    <w:rsid w:val="00C8313E"/>
    <w:rsid w:val="00C83543"/>
    <w:rsid w:val="00C837A0"/>
    <w:rsid w:val="00C837B0"/>
    <w:rsid w:val="00C83A60"/>
    <w:rsid w:val="00C83C0F"/>
    <w:rsid w:val="00C83E00"/>
    <w:rsid w:val="00C84237"/>
    <w:rsid w:val="00C84264"/>
    <w:rsid w:val="00C84426"/>
    <w:rsid w:val="00C8463C"/>
    <w:rsid w:val="00C84A84"/>
    <w:rsid w:val="00C84DAD"/>
    <w:rsid w:val="00C84EE3"/>
    <w:rsid w:val="00C84F23"/>
    <w:rsid w:val="00C85341"/>
    <w:rsid w:val="00C85566"/>
    <w:rsid w:val="00C8581F"/>
    <w:rsid w:val="00C86ECC"/>
    <w:rsid w:val="00C86F50"/>
    <w:rsid w:val="00C86F53"/>
    <w:rsid w:val="00C87437"/>
    <w:rsid w:val="00C8756E"/>
    <w:rsid w:val="00C877D3"/>
    <w:rsid w:val="00C902F4"/>
    <w:rsid w:val="00C904FE"/>
    <w:rsid w:val="00C90664"/>
    <w:rsid w:val="00C90A4A"/>
    <w:rsid w:val="00C90BF5"/>
    <w:rsid w:val="00C90DCE"/>
    <w:rsid w:val="00C90EE5"/>
    <w:rsid w:val="00C912A2"/>
    <w:rsid w:val="00C914C6"/>
    <w:rsid w:val="00C91963"/>
    <w:rsid w:val="00C919FE"/>
    <w:rsid w:val="00C91CBE"/>
    <w:rsid w:val="00C92327"/>
    <w:rsid w:val="00C924DE"/>
    <w:rsid w:val="00C928CC"/>
    <w:rsid w:val="00C92956"/>
    <w:rsid w:val="00C92A35"/>
    <w:rsid w:val="00C934FE"/>
    <w:rsid w:val="00C936A0"/>
    <w:rsid w:val="00C9374E"/>
    <w:rsid w:val="00C93B86"/>
    <w:rsid w:val="00C93C2E"/>
    <w:rsid w:val="00C93C68"/>
    <w:rsid w:val="00C94B57"/>
    <w:rsid w:val="00C94C34"/>
    <w:rsid w:val="00C94F3F"/>
    <w:rsid w:val="00C94FD5"/>
    <w:rsid w:val="00C95008"/>
    <w:rsid w:val="00C9503F"/>
    <w:rsid w:val="00C955A2"/>
    <w:rsid w:val="00C96596"/>
    <w:rsid w:val="00C96A85"/>
    <w:rsid w:val="00C96C00"/>
    <w:rsid w:val="00C96CC9"/>
    <w:rsid w:val="00C96D19"/>
    <w:rsid w:val="00C973F6"/>
    <w:rsid w:val="00C9751E"/>
    <w:rsid w:val="00C97869"/>
    <w:rsid w:val="00C97E47"/>
    <w:rsid w:val="00CA01E1"/>
    <w:rsid w:val="00CA042C"/>
    <w:rsid w:val="00CA06C6"/>
    <w:rsid w:val="00CA06FE"/>
    <w:rsid w:val="00CA080A"/>
    <w:rsid w:val="00CA14EA"/>
    <w:rsid w:val="00CA1930"/>
    <w:rsid w:val="00CA19DB"/>
    <w:rsid w:val="00CA1F09"/>
    <w:rsid w:val="00CA1F6C"/>
    <w:rsid w:val="00CA22A1"/>
    <w:rsid w:val="00CA27CA"/>
    <w:rsid w:val="00CA2A27"/>
    <w:rsid w:val="00CA2ADD"/>
    <w:rsid w:val="00CA2EBC"/>
    <w:rsid w:val="00CA3102"/>
    <w:rsid w:val="00CA3196"/>
    <w:rsid w:val="00CA3486"/>
    <w:rsid w:val="00CA355B"/>
    <w:rsid w:val="00CA3677"/>
    <w:rsid w:val="00CA36CC"/>
    <w:rsid w:val="00CA393B"/>
    <w:rsid w:val="00CA3B15"/>
    <w:rsid w:val="00CA4047"/>
    <w:rsid w:val="00CA460C"/>
    <w:rsid w:val="00CA4885"/>
    <w:rsid w:val="00CA4F12"/>
    <w:rsid w:val="00CA5858"/>
    <w:rsid w:val="00CA640A"/>
    <w:rsid w:val="00CA6E90"/>
    <w:rsid w:val="00CA712E"/>
    <w:rsid w:val="00CA715F"/>
    <w:rsid w:val="00CA71B4"/>
    <w:rsid w:val="00CA7A0A"/>
    <w:rsid w:val="00CA7D19"/>
    <w:rsid w:val="00CB0180"/>
    <w:rsid w:val="00CB0A70"/>
    <w:rsid w:val="00CB0C3B"/>
    <w:rsid w:val="00CB0EDD"/>
    <w:rsid w:val="00CB123C"/>
    <w:rsid w:val="00CB16B4"/>
    <w:rsid w:val="00CB1973"/>
    <w:rsid w:val="00CB2050"/>
    <w:rsid w:val="00CB2555"/>
    <w:rsid w:val="00CB25F7"/>
    <w:rsid w:val="00CB2C00"/>
    <w:rsid w:val="00CB32A6"/>
    <w:rsid w:val="00CB37B5"/>
    <w:rsid w:val="00CB3D4A"/>
    <w:rsid w:val="00CB3D4E"/>
    <w:rsid w:val="00CB3DC6"/>
    <w:rsid w:val="00CB40A3"/>
    <w:rsid w:val="00CB41C7"/>
    <w:rsid w:val="00CB44D7"/>
    <w:rsid w:val="00CB4757"/>
    <w:rsid w:val="00CB48AE"/>
    <w:rsid w:val="00CB4F79"/>
    <w:rsid w:val="00CB528D"/>
    <w:rsid w:val="00CB529E"/>
    <w:rsid w:val="00CB54C1"/>
    <w:rsid w:val="00CB56C1"/>
    <w:rsid w:val="00CB5907"/>
    <w:rsid w:val="00CB5A16"/>
    <w:rsid w:val="00CB5B1B"/>
    <w:rsid w:val="00CB60DD"/>
    <w:rsid w:val="00CB6B41"/>
    <w:rsid w:val="00CB6E2E"/>
    <w:rsid w:val="00CB6E30"/>
    <w:rsid w:val="00CB74DD"/>
    <w:rsid w:val="00CB79CF"/>
    <w:rsid w:val="00CB7F4A"/>
    <w:rsid w:val="00CC00A8"/>
    <w:rsid w:val="00CC035C"/>
    <w:rsid w:val="00CC08EA"/>
    <w:rsid w:val="00CC0A38"/>
    <w:rsid w:val="00CC0A6F"/>
    <w:rsid w:val="00CC0B46"/>
    <w:rsid w:val="00CC0C5D"/>
    <w:rsid w:val="00CC0CF3"/>
    <w:rsid w:val="00CC1164"/>
    <w:rsid w:val="00CC1183"/>
    <w:rsid w:val="00CC11D0"/>
    <w:rsid w:val="00CC127C"/>
    <w:rsid w:val="00CC14B5"/>
    <w:rsid w:val="00CC1707"/>
    <w:rsid w:val="00CC1931"/>
    <w:rsid w:val="00CC22DC"/>
    <w:rsid w:val="00CC2309"/>
    <w:rsid w:val="00CC28B8"/>
    <w:rsid w:val="00CC2957"/>
    <w:rsid w:val="00CC2CAA"/>
    <w:rsid w:val="00CC34C9"/>
    <w:rsid w:val="00CC3672"/>
    <w:rsid w:val="00CC3B95"/>
    <w:rsid w:val="00CC3F21"/>
    <w:rsid w:val="00CC4070"/>
    <w:rsid w:val="00CC4468"/>
    <w:rsid w:val="00CC446F"/>
    <w:rsid w:val="00CC4626"/>
    <w:rsid w:val="00CC4BD4"/>
    <w:rsid w:val="00CC4D17"/>
    <w:rsid w:val="00CC53C0"/>
    <w:rsid w:val="00CC57CA"/>
    <w:rsid w:val="00CC5907"/>
    <w:rsid w:val="00CC5CC6"/>
    <w:rsid w:val="00CC5CC9"/>
    <w:rsid w:val="00CC5D76"/>
    <w:rsid w:val="00CC5EE0"/>
    <w:rsid w:val="00CC6296"/>
    <w:rsid w:val="00CC6349"/>
    <w:rsid w:val="00CC64E5"/>
    <w:rsid w:val="00CC66E6"/>
    <w:rsid w:val="00CC682A"/>
    <w:rsid w:val="00CC6C71"/>
    <w:rsid w:val="00CC6EF4"/>
    <w:rsid w:val="00CC6F77"/>
    <w:rsid w:val="00CC7234"/>
    <w:rsid w:val="00CC734C"/>
    <w:rsid w:val="00CC78DD"/>
    <w:rsid w:val="00CD028B"/>
    <w:rsid w:val="00CD056E"/>
    <w:rsid w:val="00CD0775"/>
    <w:rsid w:val="00CD0806"/>
    <w:rsid w:val="00CD1A22"/>
    <w:rsid w:val="00CD1D26"/>
    <w:rsid w:val="00CD1DB7"/>
    <w:rsid w:val="00CD1E7C"/>
    <w:rsid w:val="00CD24D9"/>
    <w:rsid w:val="00CD2873"/>
    <w:rsid w:val="00CD287F"/>
    <w:rsid w:val="00CD2B9F"/>
    <w:rsid w:val="00CD2C79"/>
    <w:rsid w:val="00CD2DE8"/>
    <w:rsid w:val="00CD3639"/>
    <w:rsid w:val="00CD3D56"/>
    <w:rsid w:val="00CD3E4E"/>
    <w:rsid w:val="00CD4034"/>
    <w:rsid w:val="00CD40CF"/>
    <w:rsid w:val="00CD45DA"/>
    <w:rsid w:val="00CD4612"/>
    <w:rsid w:val="00CD4789"/>
    <w:rsid w:val="00CD4B15"/>
    <w:rsid w:val="00CD4CF5"/>
    <w:rsid w:val="00CD4DFE"/>
    <w:rsid w:val="00CD4EF4"/>
    <w:rsid w:val="00CD51AE"/>
    <w:rsid w:val="00CD54D8"/>
    <w:rsid w:val="00CD588A"/>
    <w:rsid w:val="00CD5A47"/>
    <w:rsid w:val="00CD5A51"/>
    <w:rsid w:val="00CD5B99"/>
    <w:rsid w:val="00CD616B"/>
    <w:rsid w:val="00CD6263"/>
    <w:rsid w:val="00CD6447"/>
    <w:rsid w:val="00CD68CC"/>
    <w:rsid w:val="00CD6BF3"/>
    <w:rsid w:val="00CD6D55"/>
    <w:rsid w:val="00CD6EEE"/>
    <w:rsid w:val="00CD70BE"/>
    <w:rsid w:val="00CD72C0"/>
    <w:rsid w:val="00CD72E4"/>
    <w:rsid w:val="00CD7366"/>
    <w:rsid w:val="00CD73B8"/>
    <w:rsid w:val="00CD75EB"/>
    <w:rsid w:val="00CD77F5"/>
    <w:rsid w:val="00CD7A7D"/>
    <w:rsid w:val="00CD7D13"/>
    <w:rsid w:val="00CE022A"/>
    <w:rsid w:val="00CE04AC"/>
    <w:rsid w:val="00CE0EF4"/>
    <w:rsid w:val="00CE0F09"/>
    <w:rsid w:val="00CE10AC"/>
    <w:rsid w:val="00CE116F"/>
    <w:rsid w:val="00CE1872"/>
    <w:rsid w:val="00CE1B17"/>
    <w:rsid w:val="00CE1B9C"/>
    <w:rsid w:val="00CE1C9A"/>
    <w:rsid w:val="00CE1D4D"/>
    <w:rsid w:val="00CE291C"/>
    <w:rsid w:val="00CE2C03"/>
    <w:rsid w:val="00CE2D93"/>
    <w:rsid w:val="00CE2E77"/>
    <w:rsid w:val="00CE3016"/>
    <w:rsid w:val="00CE32E2"/>
    <w:rsid w:val="00CE33CC"/>
    <w:rsid w:val="00CE38B8"/>
    <w:rsid w:val="00CE38D6"/>
    <w:rsid w:val="00CE3B84"/>
    <w:rsid w:val="00CE3C19"/>
    <w:rsid w:val="00CE3FFC"/>
    <w:rsid w:val="00CE40E7"/>
    <w:rsid w:val="00CE410F"/>
    <w:rsid w:val="00CE4251"/>
    <w:rsid w:val="00CE4C4D"/>
    <w:rsid w:val="00CE4F64"/>
    <w:rsid w:val="00CE5212"/>
    <w:rsid w:val="00CE535F"/>
    <w:rsid w:val="00CE5453"/>
    <w:rsid w:val="00CE54A7"/>
    <w:rsid w:val="00CE5621"/>
    <w:rsid w:val="00CE569F"/>
    <w:rsid w:val="00CE58F6"/>
    <w:rsid w:val="00CE5920"/>
    <w:rsid w:val="00CE5A02"/>
    <w:rsid w:val="00CE5EDF"/>
    <w:rsid w:val="00CE6354"/>
    <w:rsid w:val="00CE63AA"/>
    <w:rsid w:val="00CE64D0"/>
    <w:rsid w:val="00CE65C7"/>
    <w:rsid w:val="00CE667A"/>
    <w:rsid w:val="00CE67A8"/>
    <w:rsid w:val="00CE6C85"/>
    <w:rsid w:val="00CE6F5D"/>
    <w:rsid w:val="00CE7295"/>
    <w:rsid w:val="00CE7956"/>
    <w:rsid w:val="00CE7EA2"/>
    <w:rsid w:val="00CF0192"/>
    <w:rsid w:val="00CF01B6"/>
    <w:rsid w:val="00CF02E3"/>
    <w:rsid w:val="00CF0ED1"/>
    <w:rsid w:val="00CF1754"/>
    <w:rsid w:val="00CF1CCB"/>
    <w:rsid w:val="00CF212F"/>
    <w:rsid w:val="00CF21F0"/>
    <w:rsid w:val="00CF2268"/>
    <w:rsid w:val="00CF22DC"/>
    <w:rsid w:val="00CF2335"/>
    <w:rsid w:val="00CF249E"/>
    <w:rsid w:val="00CF31E8"/>
    <w:rsid w:val="00CF32C3"/>
    <w:rsid w:val="00CF3AA2"/>
    <w:rsid w:val="00CF3BA3"/>
    <w:rsid w:val="00CF40B0"/>
    <w:rsid w:val="00CF419E"/>
    <w:rsid w:val="00CF473F"/>
    <w:rsid w:val="00CF4D26"/>
    <w:rsid w:val="00CF5027"/>
    <w:rsid w:val="00CF502F"/>
    <w:rsid w:val="00CF515F"/>
    <w:rsid w:val="00CF5692"/>
    <w:rsid w:val="00CF570C"/>
    <w:rsid w:val="00CF5811"/>
    <w:rsid w:val="00CF5850"/>
    <w:rsid w:val="00CF5AA6"/>
    <w:rsid w:val="00CF624D"/>
    <w:rsid w:val="00CF69A2"/>
    <w:rsid w:val="00CF6E47"/>
    <w:rsid w:val="00CF6EB6"/>
    <w:rsid w:val="00CF7329"/>
    <w:rsid w:val="00CF74E3"/>
    <w:rsid w:val="00CF7634"/>
    <w:rsid w:val="00CF766D"/>
    <w:rsid w:val="00CF78B4"/>
    <w:rsid w:val="00CF78C3"/>
    <w:rsid w:val="00CF78E1"/>
    <w:rsid w:val="00CF7A67"/>
    <w:rsid w:val="00CF7C43"/>
    <w:rsid w:val="00CF7E0B"/>
    <w:rsid w:val="00CF7F9D"/>
    <w:rsid w:val="00D00326"/>
    <w:rsid w:val="00D00605"/>
    <w:rsid w:val="00D00CD1"/>
    <w:rsid w:val="00D00FF3"/>
    <w:rsid w:val="00D013EC"/>
    <w:rsid w:val="00D01929"/>
    <w:rsid w:val="00D01C24"/>
    <w:rsid w:val="00D0217B"/>
    <w:rsid w:val="00D0226A"/>
    <w:rsid w:val="00D02350"/>
    <w:rsid w:val="00D0269F"/>
    <w:rsid w:val="00D026CA"/>
    <w:rsid w:val="00D02723"/>
    <w:rsid w:val="00D02A80"/>
    <w:rsid w:val="00D02E77"/>
    <w:rsid w:val="00D032CF"/>
    <w:rsid w:val="00D0372F"/>
    <w:rsid w:val="00D0384D"/>
    <w:rsid w:val="00D03B34"/>
    <w:rsid w:val="00D0420D"/>
    <w:rsid w:val="00D04696"/>
    <w:rsid w:val="00D04F94"/>
    <w:rsid w:val="00D05285"/>
    <w:rsid w:val="00D0576F"/>
    <w:rsid w:val="00D05AED"/>
    <w:rsid w:val="00D05BBA"/>
    <w:rsid w:val="00D05C49"/>
    <w:rsid w:val="00D05DCD"/>
    <w:rsid w:val="00D06090"/>
    <w:rsid w:val="00D06331"/>
    <w:rsid w:val="00D06498"/>
    <w:rsid w:val="00D06854"/>
    <w:rsid w:val="00D06944"/>
    <w:rsid w:val="00D06A43"/>
    <w:rsid w:val="00D06C81"/>
    <w:rsid w:val="00D07018"/>
    <w:rsid w:val="00D07042"/>
    <w:rsid w:val="00D07055"/>
    <w:rsid w:val="00D071A9"/>
    <w:rsid w:val="00D0764D"/>
    <w:rsid w:val="00D07D10"/>
    <w:rsid w:val="00D07DB7"/>
    <w:rsid w:val="00D1036C"/>
    <w:rsid w:val="00D104F5"/>
    <w:rsid w:val="00D1057A"/>
    <w:rsid w:val="00D10689"/>
    <w:rsid w:val="00D10787"/>
    <w:rsid w:val="00D107DC"/>
    <w:rsid w:val="00D10948"/>
    <w:rsid w:val="00D10CA7"/>
    <w:rsid w:val="00D10DA6"/>
    <w:rsid w:val="00D10DF9"/>
    <w:rsid w:val="00D10FB1"/>
    <w:rsid w:val="00D111BF"/>
    <w:rsid w:val="00D1128B"/>
    <w:rsid w:val="00D112DF"/>
    <w:rsid w:val="00D11767"/>
    <w:rsid w:val="00D119AF"/>
    <w:rsid w:val="00D11A8F"/>
    <w:rsid w:val="00D11F2C"/>
    <w:rsid w:val="00D11F7C"/>
    <w:rsid w:val="00D1242C"/>
    <w:rsid w:val="00D127C3"/>
    <w:rsid w:val="00D1373B"/>
    <w:rsid w:val="00D1379B"/>
    <w:rsid w:val="00D137B4"/>
    <w:rsid w:val="00D138BB"/>
    <w:rsid w:val="00D13D87"/>
    <w:rsid w:val="00D14257"/>
    <w:rsid w:val="00D149F3"/>
    <w:rsid w:val="00D14B79"/>
    <w:rsid w:val="00D14B8B"/>
    <w:rsid w:val="00D1552F"/>
    <w:rsid w:val="00D15724"/>
    <w:rsid w:val="00D15A46"/>
    <w:rsid w:val="00D15BFD"/>
    <w:rsid w:val="00D15C0A"/>
    <w:rsid w:val="00D15EE8"/>
    <w:rsid w:val="00D165DA"/>
    <w:rsid w:val="00D16889"/>
    <w:rsid w:val="00D169D4"/>
    <w:rsid w:val="00D16A1A"/>
    <w:rsid w:val="00D16AAF"/>
    <w:rsid w:val="00D16AED"/>
    <w:rsid w:val="00D16F27"/>
    <w:rsid w:val="00D17418"/>
    <w:rsid w:val="00D177BC"/>
    <w:rsid w:val="00D178BF"/>
    <w:rsid w:val="00D17C77"/>
    <w:rsid w:val="00D20020"/>
    <w:rsid w:val="00D20119"/>
    <w:rsid w:val="00D203FA"/>
    <w:rsid w:val="00D2051D"/>
    <w:rsid w:val="00D20AC6"/>
    <w:rsid w:val="00D20B15"/>
    <w:rsid w:val="00D20B3F"/>
    <w:rsid w:val="00D20D7A"/>
    <w:rsid w:val="00D20D9E"/>
    <w:rsid w:val="00D211E6"/>
    <w:rsid w:val="00D21318"/>
    <w:rsid w:val="00D213E0"/>
    <w:rsid w:val="00D2169F"/>
    <w:rsid w:val="00D2174C"/>
    <w:rsid w:val="00D219D1"/>
    <w:rsid w:val="00D21A2F"/>
    <w:rsid w:val="00D21CB3"/>
    <w:rsid w:val="00D21CE9"/>
    <w:rsid w:val="00D21EE6"/>
    <w:rsid w:val="00D2211F"/>
    <w:rsid w:val="00D22595"/>
    <w:rsid w:val="00D22DFA"/>
    <w:rsid w:val="00D22EED"/>
    <w:rsid w:val="00D23343"/>
    <w:rsid w:val="00D2339C"/>
    <w:rsid w:val="00D233A2"/>
    <w:rsid w:val="00D238A9"/>
    <w:rsid w:val="00D2397F"/>
    <w:rsid w:val="00D23B3F"/>
    <w:rsid w:val="00D24243"/>
    <w:rsid w:val="00D24522"/>
    <w:rsid w:val="00D24572"/>
    <w:rsid w:val="00D24B73"/>
    <w:rsid w:val="00D24CE6"/>
    <w:rsid w:val="00D24EBD"/>
    <w:rsid w:val="00D2501A"/>
    <w:rsid w:val="00D25239"/>
    <w:rsid w:val="00D25AE7"/>
    <w:rsid w:val="00D25B05"/>
    <w:rsid w:val="00D25E28"/>
    <w:rsid w:val="00D25E30"/>
    <w:rsid w:val="00D260E8"/>
    <w:rsid w:val="00D26751"/>
    <w:rsid w:val="00D26C36"/>
    <w:rsid w:val="00D26CC9"/>
    <w:rsid w:val="00D26D44"/>
    <w:rsid w:val="00D26EFB"/>
    <w:rsid w:val="00D27014"/>
    <w:rsid w:val="00D27230"/>
    <w:rsid w:val="00D2763D"/>
    <w:rsid w:val="00D2777C"/>
    <w:rsid w:val="00D27889"/>
    <w:rsid w:val="00D2789F"/>
    <w:rsid w:val="00D27F0A"/>
    <w:rsid w:val="00D27FE1"/>
    <w:rsid w:val="00D3055B"/>
    <w:rsid w:val="00D3070A"/>
    <w:rsid w:val="00D30BCC"/>
    <w:rsid w:val="00D30D72"/>
    <w:rsid w:val="00D30EFE"/>
    <w:rsid w:val="00D30F3B"/>
    <w:rsid w:val="00D30FEA"/>
    <w:rsid w:val="00D31118"/>
    <w:rsid w:val="00D313C1"/>
    <w:rsid w:val="00D31525"/>
    <w:rsid w:val="00D318AB"/>
    <w:rsid w:val="00D31947"/>
    <w:rsid w:val="00D31F42"/>
    <w:rsid w:val="00D3212C"/>
    <w:rsid w:val="00D321E7"/>
    <w:rsid w:val="00D3269A"/>
    <w:rsid w:val="00D326D6"/>
    <w:rsid w:val="00D32CCC"/>
    <w:rsid w:val="00D33190"/>
    <w:rsid w:val="00D337F7"/>
    <w:rsid w:val="00D348DE"/>
    <w:rsid w:val="00D34D9E"/>
    <w:rsid w:val="00D350AF"/>
    <w:rsid w:val="00D3516A"/>
    <w:rsid w:val="00D359D5"/>
    <w:rsid w:val="00D3618A"/>
    <w:rsid w:val="00D36415"/>
    <w:rsid w:val="00D36493"/>
    <w:rsid w:val="00D3669E"/>
    <w:rsid w:val="00D36CA7"/>
    <w:rsid w:val="00D3700C"/>
    <w:rsid w:val="00D370C9"/>
    <w:rsid w:val="00D37144"/>
    <w:rsid w:val="00D37283"/>
    <w:rsid w:val="00D37D04"/>
    <w:rsid w:val="00D37D16"/>
    <w:rsid w:val="00D401C0"/>
    <w:rsid w:val="00D40330"/>
    <w:rsid w:val="00D40332"/>
    <w:rsid w:val="00D40A24"/>
    <w:rsid w:val="00D40A28"/>
    <w:rsid w:val="00D40CB9"/>
    <w:rsid w:val="00D4123E"/>
    <w:rsid w:val="00D41281"/>
    <w:rsid w:val="00D4155B"/>
    <w:rsid w:val="00D415D4"/>
    <w:rsid w:val="00D416CA"/>
    <w:rsid w:val="00D4175A"/>
    <w:rsid w:val="00D4197D"/>
    <w:rsid w:val="00D41C83"/>
    <w:rsid w:val="00D41F9F"/>
    <w:rsid w:val="00D42046"/>
    <w:rsid w:val="00D42566"/>
    <w:rsid w:val="00D4262A"/>
    <w:rsid w:val="00D426BD"/>
    <w:rsid w:val="00D4284B"/>
    <w:rsid w:val="00D4295B"/>
    <w:rsid w:val="00D42A14"/>
    <w:rsid w:val="00D42A94"/>
    <w:rsid w:val="00D42CDD"/>
    <w:rsid w:val="00D42D66"/>
    <w:rsid w:val="00D42DC0"/>
    <w:rsid w:val="00D42FC5"/>
    <w:rsid w:val="00D43339"/>
    <w:rsid w:val="00D43F50"/>
    <w:rsid w:val="00D4438F"/>
    <w:rsid w:val="00D4444E"/>
    <w:rsid w:val="00D445F4"/>
    <w:rsid w:val="00D44B6F"/>
    <w:rsid w:val="00D44C7F"/>
    <w:rsid w:val="00D45003"/>
    <w:rsid w:val="00D45BE7"/>
    <w:rsid w:val="00D45EFB"/>
    <w:rsid w:val="00D4687F"/>
    <w:rsid w:val="00D46954"/>
    <w:rsid w:val="00D46BD6"/>
    <w:rsid w:val="00D47424"/>
    <w:rsid w:val="00D4753C"/>
    <w:rsid w:val="00D47FFB"/>
    <w:rsid w:val="00D50024"/>
    <w:rsid w:val="00D50106"/>
    <w:rsid w:val="00D505F5"/>
    <w:rsid w:val="00D5089A"/>
    <w:rsid w:val="00D5099D"/>
    <w:rsid w:val="00D50C60"/>
    <w:rsid w:val="00D50C62"/>
    <w:rsid w:val="00D50EE4"/>
    <w:rsid w:val="00D50FB9"/>
    <w:rsid w:val="00D510FB"/>
    <w:rsid w:val="00D5183C"/>
    <w:rsid w:val="00D51917"/>
    <w:rsid w:val="00D519AC"/>
    <w:rsid w:val="00D519DD"/>
    <w:rsid w:val="00D51C04"/>
    <w:rsid w:val="00D51F14"/>
    <w:rsid w:val="00D52065"/>
    <w:rsid w:val="00D521EE"/>
    <w:rsid w:val="00D52977"/>
    <w:rsid w:val="00D52D77"/>
    <w:rsid w:val="00D53075"/>
    <w:rsid w:val="00D53178"/>
    <w:rsid w:val="00D53863"/>
    <w:rsid w:val="00D53870"/>
    <w:rsid w:val="00D53EEE"/>
    <w:rsid w:val="00D5407F"/>
    <w:rsid w:val="00D54254"/>
    <w:rsid w:val="00D544F9"/>
    <w:rsid w:val="00D5468E"/>
    <w:rsid w:val="00D546A5"/>
    <w:rsid w:val="00D54853"/>
    <w:rsid w:val="00D54B5A"/>
    <w:rsid w:val="00D54DF2"/>
    <w:rsid w:val="00D54FC4"/>
    <w:rsid w:val="00D5565D"/>
    <w:rsid w:val="00D55B3D"/>
    <w:rsid w:val="00D55CC7"/>
    <w:rsid w:val="00D560C7"/>
    <w:rsid w:val="00D56426"/>
    <w:rsid w:val="00D56922"/>
    <w:rsid w:val="00D56A2A"/>
    <w:rsid w:val="00D56A6A"/>
    <w:rsid w:val="00D57272"/>
    <w:rsid w:val="00D572A4"/>
    <w:rsid w:val="00D5734A"/>
    <w:rsid w:val="00D576D1"/>
    <w:rsid w:val="00D57845"/>
    <w:rsid w:val="00D57B0D"/>
    <w:rsid w:val="00D57D75"/>
    <w:rsid w:val="00D57E5A"/>
    <w:rsid w:val="00D601A9"/>
    <w:rsid w:val="00D60237"/>
    <w:rsid w:val="00D60496"/>
    <w:rsid w:val="00D60509"/>
    <w:rsid w:val="00D6068D"/>
    <w:rsid w:val="00D607E6"/>
    <w:rsid w:val="00D60AD4"/>
    <w:rsid w:val="00D60BAA"/>
    <w:rsid w:val="00D61633"/>
    <w:rsid w:val="00D617E2"/>
    <w:rsid w:val="00D61853"/>
    <w:rsid w:val="00D61C4C"/>
    <w:rsid w:val="00D61D21"/>
    <w:rsid w:val="00D61D78"/>
    <w:rsid w:val="00D61E93"/>
    <w:rsid w:val="00D61EB7"/>
    <w:rsid w:val="00D62923"/>
    <w:rsid w:val="00D629BA"/>
    <w:rsid w:val="00D62C71"/>
    <w:rsid w:val="00D62DBF"/>
    <w:rsid w:val="00D62F75"/>
    <w:rsid w:val="00D630B9"/>
    <w:rsid w:val="00D632F6"/>
    <w:rsid w:val="00D63333"/>
    <w:rsid w:val="00D6347F"/>
    <w:rsid w:val="00D63632"/>
    <w:rsid w:val="00D63B31"/>
    <w:rsid w:val="00D63BA7"/>
    <w:rsid w:val="00D63BA9"/>
    <w:rsid w:val="00D63C0E"/>
    <w:rsid w:val="00D63D76"/>
    <w:rsid w:val="00D64161"/>
    <w:rsid w:val="00D64456"/>
    <w:rsid w:val="00D64514"/>
    <w:rsid w:val="00D6469D"/>
    <w:rsid w:val="00D6478A"/>
    <w:rsid w:val="00D64977"/>
    <w:rsid w:val="00D64D69"/>
    <w:rsid w:val="00D65302"/>
    <w:rsid w:val="00D655D5"/>
    <w:rsid w:val="00D65E2F"/>
    <w:rsid w:val="00D65EFD"/>
    <w:rsid w:val="00D65F48"/>
    <w:rsid w:val="00D66194"/>
    <w:rsid w:val="00D6623D"/>
    <w:rsid w:val="00D6627B"/>
    <w:rsid w:val="00D665B4"/>
    <w:rsid w:val="00D6688D"/>
    <w:rsid w:val="00D66A3E"/>
    <w:rsid w:val="00D66A7E"/>
    <w:rsid w:val="00D66D5F"/>
    <w:rsid w:val="00D677C6"/>
    <w:rsid w:val="00D67872"/>
    <w:rsid w:val="00D67B12"/>
    <w:rsid w:val="00D67F1E"/>
    <w:rsid w:val="00D70863"/>
    <w:rsid w:val="00D70891"/>
    <w:rsid w:val="00D70C01"/>
    <w:rsid w:val="00D71063"/>
    <w:rsid w:val="00D71219"/>
    <w:rsid w:val="00D71255"/>
    <w:rsid w:val="00D713D3"/>
    <w:rsid w:val="00D7165C"/>
    <w:rsid w:val="00D717C1"/>
    <w:rsid w:val="00D71D66"/>
    <w:rsid w:val="00D71DB3"/>
    <w:rsid w:val="00D71F7A"/>
    <w:rsid w:val="00D72B7D"/>
    <w:rsid w:val="00D72C24"/>
    <w:rsid w:val="00D73073"/>
    <w:rsid w:val="00D73174"/>
    <w:rsid w:val="00D7331F"/>
    <w:rsid w:val="00D73D51"/>
    <w:rsid w:val="00D73F38"/>
    <w:rsid w:val="00D73F52"/>
    <w:rsid w:val="00D74028"/>
    <w:rsid w:val="00D74098"/>
    <w:rsid w:val="00D74698"/>
    <w:rsid w:val="00D74769"/>
    <w:rsid w:val="00D74941"/>
    <w:rsid w:val="00D74B43"/>
    <w:rsid w:val="00D74C75"/>
    <w:rsid w:val="00D751DB"/>
    <w:rsid w:val="00D753AE"/>
    <w:rsid w:val="00D758C1"/>
    <w:rsid w:val="00D75B6F"/>
    <w:rsid w:val="00D75E58"/>
    <w:rsid w:val="00D75FA2"/>
    <w:rsid w:val="00D7603E"/>
    <w:rsid w:val="00D764CD"/>
    <w:rsid w:val="00D769A7"/>
    <w:rsid w:val="00D769B6"/>
    <w:rsid w:val="00D76A75"/>
    <w:rsid w:val="00D76C78"/>
    <w:rsid w:val="00D77098"/>
    <w:rsid w:val="00D770BB"/>
    <w:rsid w:val="00D770E2"/>
    <w:rsid w:val="00D77245"/>
    <w:rsid w:val="00D773BF"/>
    <w:rsid w:val="00D776CD"/>
    <w:rsid w:val="00D77768"/>
    <w:rsid w:val="00D800AF"/>
    <w:rsid w:val="00D80389"/>
    <w:rsid w:val="00D806DA"/>
    <w:rsid w:val="00D807A3"/>
    <w:rsid w:val="00D80979"/>
    <w:rsid w:val="00D80A71"/>
    <w:rsid w:val="00D80C6F"/>
    <w:rsid w:val="00D8117D"/>
    <w:rsid w:val="00D81867"/>
    <w:rsid w:val="00D81F64"/>
    <w:rsid w:val="00D820F1"/>
    <w:rsid w:val="00D82676"/>
    <w:rsid w:val="00D828BA"/>
    <w:rsid w:val="00D82A93"/>
    <w:rsid w:val="00D82F57"/>
    <w:rsid w:val="00D82FC5"/>
    <w:rsid w:val="00D833CB"/>
    <w:rsid w:val="00D834DE"/>
    <w:rsid w:val="00D838F9"/>
    <w:rsid w:val="00D8394F"/>
    <w:rsid w:val="00D83EDF"/>
    <w:rsid w:val="00D83F00"/>
    <w:rsid w:val="00D84626"/>
    <w:rsid w:val="00D846B1"/>
    <w:rsid w:val="00D84919"/>
    <w:rsid w:val="00D84DA2"/>
    <w:rsid w:val="00D851AC"/>
    <w:rsid w:val="00D85242"/>
    <w:rsid w:val="00D852AA"/>
    <w:rsid w:val="00D85556"/>
    <w:rsid w:val="00D8569B"/>
    <w:rsid w:val="00D85BEC"/>
    <w:rsid w:val="00D85BFE"/>
    <w:rsid w:val="00D85C1E"/>
    <w:rsid w:val="00D86228"/>
    <w:rsid w:val="00D86626"/>
    <w:rsid w:val="00D8669F"/>
    <w:rsid w:val="00D86B54"/>
    <w:rsid w:val="00D8730E"/>
    <w:rsid w:val="00D87473"/>
    <w:rsid w:val="00D879AB"/>
    <w:rsid w:val="00D87D1B"/>
    <w:rsid w:val="00D87DAF"/>
    <w:rsid w:val="00D87F45"/>
    <w:rsid w:val="00D900F1"/>
    <w:rsid w:val="00D9013D"/>
    <w:rsid w:val="00D90373"/>
    <w:rsid w:val="00D9042F"/>
    <w:rsid w:val="00D90446"/>
    <w:rsid w:val="00D905C3"/>
    <w:rsid w:val="00D90766"/>
    <w:rsid w:val="00D90CA4"/>
    <w:rsid w:val="00D910EB"/>
    <w:rsid w:val="00D9122E"/>
    <w:rsid w:val="00D91448"/>
    <w:rsid w:val="00D91697"/>
    <w:rsid w:val="00D9180F"/>
    <w:rsid w:val="00D920A7"/>
    <w:rsid w:val="00D93095"/>
    <w:rsid w:val="00D931ED"/>
    <w:rsid w:val="00D935B2"/>
    <w:rsid w:val="00D9368A"/>
    <w:rsid w:val="00D94D31"/>
    <w:rsid w:val="00D94DFF"/>
    <w:rsid w:val="00D94E4E"/>
    <w:rsid w:val="00D950C3"/>
    <w:rsid w:val="00D95751"/>
    <w:rsid w:val="00D95895"/>
    <w:rsid w:val="00D95A6D"/>
    <w:rsid w:val="00D95B18"/>
    <w:rsid w:val="00D95C33"/>
    <w:rsid w:val="00D95D4E"/>
    <w:rsid w:val="00D95DF0"/>
    <w:rsid w:val="00D96610"/>
    <w:rsid w:val="00D96A19"/>
    <w:rsid w:val="00D96A4F"/>
    <w:rsid w:val="00D96CF8"/>
    <w:rsid w:val="00D96F29"/>
    <w:rsid w:val="00D96F82"/>
    <w:rsid w:val="00D972C2"/>
    <w:rsid w:val="00D976F9"/>
    <w:rsid w:val="00DA0078"/>
    <w:rsid w:val="00DA00D0"/>
    <w:rsid w:val="00DA0206"/>
    <w:rsid w:val="00DA02A9"/>
    <w:rsid w:val="00DA0340"/>
    <w:rsid w:val="00DA0ABB"/>
    <w:rsid w:val="00DA0CE4"/>
    <w:rsid w:val="00DA0CE9"/>
    <w:rsid w:val="00DA0D96"/>
    <w:rsid w:val="00DA0EA1"/>
    <w:rsid w:val="00DA129B"/>
    <w:rsid w:val="00DA1789"/>
    <w:rsid w:val="00DA1EB0"/>
    <w:rsid w:val="00DA2160"/>
    <w:rsid w:val="00DA2243"/>
    <w:rsid w:val="00DA268E"/>
    <w:rsid w:val="00DA2A02"/>
    <w:rsid w:val="00DA3798"/>
    <w:rsid w:val="00DA379F"/>
    <w:rsid w:val="00DA3CC2"/>
    <w:rsid w:val="00DA3FB4"/>
    <w:rsid w:val="00DA41C1"/>
    <w:rsid w:val="00DA4594"/>
    <w:rsid w:val="00DA47C9"/>
    <w:rsid w:val="00DA48A6"/>
    <w:rsid w:val="00DA4968"/>
    <w:rsid w:val="00DA4A4E"/>
    <w:rsid w:val="00DA4E38"/>
    <w:rsid w:val="00DA4F30"/>
    <w:rsid w:val="00DA5400"/>
    <w:rsid w:val="00DA55B5"/>
    <w:rsid w:val="00DA55E2"/>
    <w:rsid w:val="00DA5686"/>
    <w:rsid w:val="00DA5A8C"/>
    <w:rsid w:val="00DA5B09"/>
    <w:rsid w:val="00DA5E91"/>
    <w:rsid w:val="00DA67EC"/>
    <w:rsid w:val="00DA7233"/>
    <w:rsid w:val="00DA7489"/>
    <w:rsid w:val="00DA7554"/>
    <w:rsid w:val="00DA76CB"/>
    <w:rsid w:val="00DA782A"/>
    <w:rsid w:val="00DA7BF9"/>
    <w:rsid w:val="00DA7E0F"/>
    <w:rsid w:val="00DB0107"/>
    <w:rsid w:val="00DB02CE"/>
    <w:rsid w:val="00DB0584"/>
    <w:rsid w:val="00DB0CEE"/>
    <w:rsid w:val="00DB0F30"/>
    <w:rsid w:val="00DB17EB"/>
    <w:rsid w:val="00DB1D93"/>
    <w:rsid w:val="00DB1FEE"/>
    <w:rsid w:val="00DB21B3"/>
    <w:rsid w:val="00DB234E"/>
    <w:rsid w:val="00DB267E"/>
    <w:rsid w:val="00DB2C9A"/>
    <w:rsid w:val="00DB2CDB"/>
    <w:rsid w:val="00DB2D20"/>
    <w:rsid w:val="00DB2D3E"/>
    <w:rsid w:val="00DB2D9D"/>
    <w:rsid w:val="00DB2E78"/>
    <w:rsid w:val="00DB32E4"/>
    <w:rsid w:val="00DB3308"/>
    <w:rsid w:val="00DB3337"/>
    <w:rsid w:val="00DB360C"/>
    <w:rsid w:val="00DB376C"/>
    <w:rsid w:val="00DB3B65"/>
    <w:rsid w:val="00DB3BFE"/>
    <w:rsid w:val="00DB41F5"/>
    <w:rsid w:val="00DB42DE"/>
    <w:rsid w:val="00DB4C6C"/>
    <w:rsid w:val="00DB54E4"/>
    <w:rsid w:val="00DB58FE"/>
    <w:rsid w:val="00DB5AF5"/>
    <w:rsid w:val="00DB5B96"/>
    <w:rsid w:val="00DB5BB4"/>
    <w:rsid w:val="00DB6C3A"/>
    <w:rsid w:val="00DB7096"/>
    <w:rsid w:val="00DB7570"/>
    <w:rsid w:val="00DB76B6"/>
    <w:rsid w:val="00DB788D"/>
    <w:rsid w:val="00DB7E35"/>
    <w:rsid w:val="00DB7FEC"/>
    <w:rsid w:val="00DC0138"/>
    <w:rsid w:val="00DC01BD"/>
    <w:rsid w:val="00DC03C8"/>
    <w:rsid w:val="00DC07E2"/>
    <w:rsid w:val="00DC0D56"/>
    <w:rsid w:val="00DC18EB"/>
    <w:rsid w:val="00DC20C1"/>
    <w:rsid w:val="00DC246D"/>
    <w:rsid w:val="00DC2475"/>
    <w:rsid w:val="00DC24AE"/>
    <w:rsid w:val="00DC257B"/>
    <w:rsid w:val="00DC2A61"/>
    <w:rsid w:val="00DC2CA4"/>
    <w:rsid w:val="00DC30E1"/>
    <w:rsid w:val="00DC35F3"/>
    <w:rsid w:val="00DC3793"/>
    <w:rsid w:val="00DC3B9F"/>
    <w:rsid w:val="00DC3D3F"/>
    <w:rsid w:val="00DC3E87"/>
    <w:rsid w:val="00DC3E92"/>
    <w:rsid w:val="00DC4066"/>
    <w:rsid w:val="00DC41D1"/>
    <w:rsid w:val="00DC439F"/>
    <w:rsid w:val="00DC460C"/>
    <w:rsid w:val="00DC46BB"/>
    <w:rsid w:val="00DC4952"/>
    <w:rsid w:val="00DC4959"/>
    <w:rsid w:val="00DC4D0B"/>
    <w:rsid w:val="00DC53CC"/>
    <w:rsid w:val="00DC5B39"/>
    <w:rsid w:val="00DC5B65"/>
    <w:rsid w:val="00DC5D57"/>
    <w:rsid w:val="00DC60F5"/>
    <w:rsid w:val="00DC64BE"/>
    <w:rsid w:val="00DC6656"/>
    <w:rsid w:val="00DC6683"/>
    <w:rsid w:val="00DC6735"/>
    <w:rsid w:val="00DC696A"/>
    <w:rsid w:val="00DC69DC"/>
    <w:rsid w:val="00DC6ABA"/>
    <w:rsid w:val="00DC6B8B"/>
    <w:rsid w:val="00DC6DAD"/>
    <w:rsid w:val="00DC765E"/>
    <w:rsid w:val="00DC7A8A"/>
    <w:rsid w:val="00DC7EA5"/>
    <w:rsid w:val="00DC7F2E"/>
    <w:rsid w:val="00DD0325"/>
    <w:rsid w:val="00DD06E9"/>
    <w:rsid w:val="00DD0868"/>
    <w:rsid w:val="00DD097B"/>
    <w:rsid w:val="00DD1003"/>
    <w:rsid w:val="00DD1038"/>
    <w:rsid w:val="00DD10A5"/>
    <w:rsid w:val="00DD1218"/>
    <w:rsid w:val="00DD188B"/>
    <w:rsid w:val="00DD194A"/>
    <w:rsid w:val="00DD19B4"/>
    <w:rsid w:val="00DD1DF2"/>
    <w:rsid w:val="00DD1E23"/>
    <w:rsid w:val="00DD2044"/>
    <w:rsid w:val="00DD2568"/>
    <w:rsid w:val="00DD3195"/>
    <w:rsid w:val="00DD35F6"/>
    <w:rsid w:val="00DD37FC"/>
    <w:rsid w:val="00DD3BD9"/>
    <w:rsid w:val="00DD4593"/>
    <w:rsid w:val="00DD466A"/>
    <w:rsid w:val="00DD46B4"/>
    <w:rsid w:val="00DD4730"/>
    <w:rsid w:val="00DD4943"/>
    <w:rsid w:val="00DD4CAA"/>
    <w:rsid w:val="00DD4FAB"/>
    <w:rsid w:val="00DD4FFA"/>
    <w:rsid w:val="00DD598E"/>
    <w:rsid w:val="00DD5B83"/>
    <w:rsid w:val="00DD5CEF"/>
    <w:rsid w:val="00DD5DDC"/>
    <w:rsid w:val="00DD6113"/>
    <w:rsid w:val="00DD66C4"/>
    <w:rsid w:val="00DD73D2"/>
    <w:rsid w:val="00DD7679"/>
    <w:rsid w:val="00DD7C22"/>
    <w:rsid w:val="00DD7FAC"/>
    <w:rsid w:val="00DE0319"/>
    <w:rsid w:val="00DE05FC"/>
    <w:rsid w:val="00DE07BA"/>
    <w:rsid w:val="00DE085F"/>
    <w:rsid w:val="00DE0B69"/>
    <w:rsid w:val="00DE10DF"/>
    <w:rsid w:val="00DE14E3"/>
    <w:rsid w:val="00DE1723"/>
    <w:rsid w:val="00DE1853"/>
    <w:rsid w:val="00DE1A12"/>
    <w:rsid w:val="00DE1DA3"/>
    <w:rsid w:val="00DE1F3A"/>
    <w:rsid w:val="00DE20B4"/>
    <w:rsid w:val="00DE2343"/>
    <w:rsid w:val="00DE29ED"/>
    <w:rsid w:val="00DE2F20"/>
    <w:rsid w:val="00DE2F33"/>
    <w:rsid w:val="00DE2F89"/>
    <w:rsid w:val="00DE33D3"/>
    <w:rsid w:val="00DE35DE"/>
    <w:rsid w:val="00DE378C"/>
    <w:rsid w:val="00DE3AAA"/>
    <w:rsid w:val="00DE3E66"/>
    <w:rsid w:val="00DE4071"/>
    <w:rsid w:val="00DE41FA"/>
    <w:rsid w:val="00DE4489"/>
    <w:rsid w:val="00DE467D"/>
    <w:rsid w:val="00DE4A25"/>
    <w:rsid w:val="00DE4A51"/>
    <w:rsid w:val="00DE4B4B"/>
    <w:rsid w:val="00DE4D55"/>
    <w:rsid w:val="00DE4F97"/>
    <w:rsid w:val="00DE51BD"/>
    <w:rsid w:val="00DE592A"/>
    <w:rsid w:val="00DE5966"/>
    <w:rsid w:val="00DE5B4D"/>
    <w:rsid w:val="00DE5D80"/>
    <w:rsid w:val="00DE5E98"/>
    <w:rsid w:val="00DE60D9"/>
    <w:rsid w:val="00DE63CE"/>
    <w:rsid w:val="00DE6B13"/>
    <w:rsid w:val="00DE6C00"/>
    <w:rsid w:val="00DE6E37"/>
    <w:rsid w:val="00DE6FF4"/>
    <w:rsid w:val="00DE70E1"/>
    <w:rsid w:val="00DE7131"/>
    <w:rsid w:val="00DE7693"/>
    <w:rsid w:val="00DE7960"/>
    <w:rsid w:val="00DE7B06"/>
    <w:rsid w:val="00DE7B0F"/>
    <w:rsid w:val="00DE7EEB"/>
    <w:rsid w:val="00DE7F49"/>
    <w:rsid w:val="00DF02F7"/>
    <w:rsid w:val="00DF0305"/>
    <w:rsid w:val="00DF04F6"/>
    <w:rsid w:val="00DF0677"/>
    <w:rsid w:val="00DF090B"/>
    <w:rsid w:val="00DF0CDB"/>
    <w:rsid w:val="00DF0D50"/>
    <w:rsid w:val="00DF14D5"/>
    <w:rsid w:val="00DF1777"/>
    <w:rsid w:val="00DF1DC2"/>
    <w:rsid w:val="00DF1EAC"/>
    <w:rsid w:val="00DF204C"/>
    <w:rsid w:val="00DF2444"/>
    <w:rsid w:val="00DF28DF"/>
    <w:rsid w:val="00DF2EC0"/>
    <w:rsid w:val="00DF3108"/>
    <w:rsid w:val="00DF35C8"/>
    <w:rsid w:val="00DF37F9"/>
    <w:rsid w:val="00DF38E5"/>
    <w:rsid w:val="00DF3DC3"/>
    <w:rsid w:val="00DF3F12"/>
    <w:rsid w:val="00DF402D"/>
    <w:rsid w:val="00DF437C"/>
    <w:rsid w:val="00DF4471"/>
    <w:rsid w:val="00DF46F0"/>
    <w:rsid w:val="00DF48F6"/>
    <w:rsid w:val="00DF4900"/>
    <w:rsid w:val="00DF519A"/>
    <w:rsid w:val="00DF52F6"/>
    <w:rsid w:val="00DF582A"/>
    <w:rsid w:val="00DF5837"/>
    <w:rsid w:val="00DF5A97"/>
    <w:rsid w:val="00DF5AFA"/>
    <w:rsid w:val="00DF63D2"/>
    <w:rsid w:val="00DF64AA"/>
    <w:rsid w:val="00DF66D7"/>
    <w:rsid w:val="00DF7407"/>
    <w:rsid w:val="00DF74EE"/>
    <w:rsid w:val="00DF7693"/>
    <w:rsid w:val="00DF7C4B"/>
    <w:rsid w:val="00DF7CB9"/>
    <w:rsid w:val="00DF7EAA"/>
    <w:rsid w:val="00E0053D"/>
    <w:rsid w:val="00E00656"/>
    <w:rsid w:val="00E0083D"/>
    <w:rsid w:val="00E009AF"/>
    <w:rsid w:val="00E00A34"/>
    <w:rsid w:val="00E00BE9"/>
    <w:rsid w:val="00E00DA5"/>
    <w:rsid w:val="00E00E5D"/>
    <w:rsid w:val="00E00F8E"/>
    <w:rsid w:val="00E00FB4"/>
    <w:rsid w:val="00E0135E"/>
    <w:rsid w:val="00E013FE"/>
    <w:rsid w:val="00E01746"/>
    <w:rsid w:val="00E0177F"/>
    <w:rsid w:val="00E01966"/>
    <w:rsid w:val="00E01DF8"/>
    <w:rsid w:val="00E01E8A"/>
    <w:rsid w:val="00E023D2"/>
    <w:rsid w:val="00E028B3"/>
    <w:rsid w:val="00E02B87"/>
    <w:rsid w:val="00E02CC6"/>
    <w:rsid w:val="00E03067"/>
    <w:rsid w:val="00E0329A"/>
    <w:rsid w:val="00E038C1"/>
    <w:rsid w:val="00E038C3"/>
    <w:rsid w:val="00E03BAE"/>
    <w:rsid w:val="00E03DA8"/>
    <w:rsid w:val="00E04004"/>
    <w:rsid w:val="00E04147"/>
    <w:rsid w:val="00E04872"/>
    <w:rsid w:val="00E048B1"/>
    <w:rsid w:val="00E04A11"/>
    <w:rsid w:val="00E04DD5"/>
    <w:rsid w:val="00E0504D"/>
    <w:rsid w:val="00E058EF"/>
    <w:rsid w:val="00E058FD"/>
    <w:rsid w:val="00E05EBC"/>
    <w:rsid w:val="00E06800"/>
    <w:rsid w:val="00E06F69"/>
    <w:rsid w:val="00E071CE"/>
    <w:rsid w:val="00E075F0"/>
    <w:rsid w:val="00E0774A"/>
    <w:rsid w:val="00E07978"/>
    <w:rsid w:val="00E07C4B"/>
    <w:rsid w:val="00E07D3A"/>
    <w:rsid w:val="00E07E6F"/>
    <w:rsid w:val="00E10091"/>
    <w:rsid w:val="00E107BA"/>
    <w:rsid w:val="00E10C00"/>
    <w:rsid w:val="00E10DD3"/>
    <w:rsid w:val="00E11300"/>
    <w:rsid w:val="00E113BB"/>
    <w:rsid w:val="00E11547"/>
    <w:rsid w:val="00E1165E"/>
    <w:rsid w:val="00E11676"/>
    <w:rsid w:val="00E1185A"/>
    <w:rsid w:val="00E11AB6"/>
    <w:rsid w:val="00E11B47"/>
    <w:rsid w:val="00E11CB6"/>
    <w:rsid w:val="00E11CDA"/>
    <w:rsid w:val="00E11D49"/>
    <w:rsid w:val="00E11E5A"/>
    <w:rsid w:val="00E121A2"/>
    <w:rsid w:val="00E123FF"/>
    <w:rsid w:val="00E124A2"/>
    <w:rsid w:val="00E1256A"/>
    <w:rsid w:val="00E126E7"/>
    <w:rsid w:val="00E128BE"/>
    <w:rsid w:val="00E12A2C"/>
    <w:rsid w:val="00E12BEC"/>
    <w:rsid w:val="00E13288"/>
    <w:rsid w:val="00E1372A"/>
    <w:rsid w:val="00E137A0"/>
    <w:rsid w:val="00E138C7"/>
    <w:rsid w:val="00E13A35"/>
    <w:rsid w:val="00E13C8C"/>
    <w:rsid w:val="00E13DD5"/>
    <w:rsid w:val="00E13F98"/>
    <w:rsid w:val="00E1478B"/>
    <w:rsid w:val="00E14795"/>
    <w:rsid w:val="00E14D0E"/>
    <w:rsid w:val="00E14E3B"/>
    <w:rsid w:val="00E14ED0"/>
    <w:rsid w:val="00E14F88"/>
    <w:rsid w:val="00E15524"/>
    <w:rsid w:val="00E156AF"/>
    <w:rsid w:val="00E15714"/>
    <w:rsid w:val="00E159AB"/>
    <w:rsid w:val="00E15B5E"/>
    <w:rsid w:val="00E15D0D"/>
    <w:rsid w:val="00E15DDA"/>
    <w:rsid w:val="00E16050"/>
    <w:rsid w:val="00E1610C"/>
    <w:rsid w:val="00E16674"/>
    <w:rsid w:val="00E169CE"/>
    <w:rsid w:val="00E16A6E"/>
    <w:rsid w:val="00E16DDD"/>
    <w:rsid w:val="00E171D9"/>
    <w:rsid w:val="00E175F9"/>
    <w:rsid w:val="00E17AD5"/>
    <w:rsid w:val="00E17F6D"/>
    <w:rsid w:val="00E200E1"/>
    <w:rsid w:val="00E201AD"/>
    <w:rsid w:val="00E20310"/>
    <w:rsid w:val="00E20618"/>
    <w:rsid w:val="00E20B14"/>
    <w:rsid w:val="00E20CE5"/>
    <w:rsid w:val="00E20D5C"/>
    <w:rsid w:val="00E20E84"/>
    <w:rsid w:val="00E20FB0"/>
    <w:rsid w:val="00E212FE"/>
    <w:rsid w:val="00E2172E"/>
    <w:rsid w:val="00E217E0"/>
    <w:rsid w:val="00E21E86"/>
    <w:rsid w:val="00E2225F"/>
    <w:rsid w:val="00E227DA"/>
    <w:rsid w:val="00E22891"/>
    <w:rsid w:val="00E22A62"/>
    <w:rsid w:val="00E22A73"/>
    <w:rsid w:val="00E22BD5"/>
    <w:rsid w:val="00E22D44"/>
    <w:rsid w:val="00E236C6"/>
    <w:rsid w:val="00E23C89"/>
    <w:rsid w:val="00E2418A"/>
    <w:rsid w:val="00E24222"/>
    <w:rsid w:val="00E2438D"/>
    <w:rsid w:val="00E24713"/>
    <w:rsid w:val="00E2499F"/>
    <w:rsid w:val="00E24A05"/>
    <w:rsid w:val="00E24BA3"/>
    <w:rsid w:val="00E24CEF"/>
    <w:rsid w:val="00E24DEC"/>
    <w:rsid w:val="00E24E69"/>
    <w:rsid w:val="00E25590"/>
    <w:rsid w:val="00E25835"/>
    <w:rsid w:val="00E259F5"/>
    <w:rsid w:val="00E25C09"/>
    <w:rsid w:val="00E25ECD"/>
    <w:rsid w:val="00E25F5E"/>
    <w:rsid w:val="00E266D6"/>
    <w:rsid w:val="00E26734"/>
    <w:rsid w:val="00E26ECC"/>
    <w:rsid w:val="00E27125"/>
    <w:rsid w:val="00E272AC"/>
    <w:rsid w:val="00E2756F"/>
    <w:rsid w:val="00E276C0"/>
    <w:rsid w:val="00E27950"/>
    <w:rsid w:val="00E27A6D"/>
    <w:rsid w:val="00E27ABB"/>
    <w:rsid w:val="00E27E62"/>
    <w:rsid w:val="00E30438"/>
    <w:rsid w:val="00E30781"/>
    <w:rsid w:val="00E30A43"/>
    <w:rsid w:val="00E30B11"/>
    <w:rsid w:val="00E30E54"/>
    <w:rsid w:val="00E3100A"/>
    <w:rsid w:val="00E31403"/>
    <w:rsid w:val="00E31732"/>
    <w:rsid w:val="00E318DC"/>
    <w:rsid w:val="00E31F55"/>
    <w:rsid w:val="00E32686"/>
    <w:rsid w:val="00E3271B"/>
    <w:rsid w:val="00E32734"/>
    <w:rsid w:val="00E327AE"/>
    <w:rsid w:val="00E328CA"/>
    <w:rsid w:val="00E3304C"/>
    <w:rsid w:val="00E333F4"/>
    <w:rsid w:val="00E33C7C"/>
    <w:rsid w:val="00E340D6"/>
    <w:rsid w:val="00E341E1"/>
    <w:rsid w:val="00E34281"/>
    <w:rsid w:val="00E342CC"/>
    <w:rsid w:val="00E3439E"/>
    <w:rsid w:val="00E34577"/>
    <w:rsid w:val="00E34F37"/>
    <w:rsid w:val="00E3582B"/>
    <w:rsid w:val="00E3585E"/>
    <w:rsid w:val="00E35BB3"/>
    <w:rsid w:val="00E36EE8"/>
    <w:rsid w:val="00E371CC"/>
    <w:rsid w:val="00E3721E"/>
    <w:rsid w:val="00E37B63"/>
    <w:rsid w:val="00E37E95"/>
    <w:rsid w:val="00E37F4C"/>
    <w:rsid w:val="00E401A6"/>
    <w:rsid w:val="00E414D0"/>
    <w:rsid w:val="00E4188A"/>
    <w:rsid w:val="00E419C7"/>
    <w:rsid w:val="00E41CEF"/>
    <w:rsid w:val="00E41E08"/>
    <w:rsid w:val="00E41E45"/>
    <w:rsid w:val="00E42550"/>
    <w:rsid w:val="00E42E43"/>
    <w:rsid w:val="00E42F14"/>
    <w:rsid w:val="00E42FE5"/>
    <w:rsid w:val="00E431C1"/>
    <w:rsid w:val="00E434DE"/>
    <w:rsid w:val="00E43AEA"/>
    <w:rsid w:val="00E43C50"/>
    <w:rsid w:val="00E4409F"/>
    <w:rsid w:val="00E44790"/>
    <w:rsid w:val="00E447CA"/>
    <w:rsid w:val="00E449B0"/>
    <w:rsid w:val="00E44E70"/>
    <w:rsid w:val="00E4502B"/>
    <w:rsid w:val="00E4585C"/>
    <w:rsid w:val="00E459AF"/>
    <w:rsid w:val="00E45A6C"/>
    <w:rsid w:val="00E45AFE"/>
    <w:rsid w:val="00E4629B"/>
    <w:rsid w:val="00E46AB9"/>
    <w:rsid w:val="00E46F46"/>
    <w:rsid w:val="00E47474"/>
    <w:rsid w:val="00E476AF"/>
    <w:rsid w:val="00E47CD7"/>
    <w:rsid w:val="00E47F33"/>
    <w:rsid w:val="00E5017D"/>
    <w:rsid w:val="00E50A57"/>
    <w:rsid w:val="00E50AF6"/>
    <w:rsid w:val="00E50D0F"/>
    <w:rsid w:val="00E50D6E"/>
    <w:rsid w:val="00E50F1C"/>
    <w:rsid w:val="00E510F9"/>
    <w:rsid w:val="00E51275"/>
    <w:rsid w:val="00E51BEA"/>
    <w:rsid w:val="00E51C02"/>
    <w:rsid w:val="00E51E5C"/>
    <w:rsid w:val="00E51E7B"/>
    <w:rsid w:val="00E522D7"/>
    <w:rsid w:val="00E52A04"/>
    <w:rsid w:val="00E53155"/>
    <w:rsid w:val="00E53190"/>
    <w:rsid w:val="00E531D1"/>
    <w:rsid w:val="00E53371"/>
    <w:rsid w:val="00E539FE"/>
    <w:rsid w:val="00E53A2A"/>
    <w:rsid w:val="00E53AE3"/>
    <w:rsid w:val="00E53BC3"/>
    <w:rsid w:val="00E541E8"/>
    <w:rsid w:val="00E5433E"/>
    <w:rsid w:val="00E54355"/>
    <w:rsid w:val="00E544DF"/>
    <w:rsid w:val="00E54A10"/>
    <w:rsid w:val="00E54A94"/>
    <w:rsid w:val="00E54BB8"/>
    <w:rsid w:val="00E54D07"/>
    <w:rsid w:val="00E54F31"/>
    <w:rsid w:val="00E54FBE"/>
    <w:rsid w:val="00E5574C"/>
    <w:rsid w:val="00E55C05"/>
    <w:rsid w:val="00E55C39"/>
    <w:rsid w:val="00E55FE5"/>
    <w:rsid w:val="00E5649B"/>
    <w:rsid w:val="00E565F5"/>
    <w:rsid w:val="00E5669D"/>
    <w:rsid w:val="00E56871"/>
    <w:rsid w:val="00E571FF"/>
    <w:rsid w:val="00E60139"/>
    <w:rsid w:val="00E604E7"/>
    <w:rsid w:val="00E604EC"/>
    <w:rsid w:val="00E60540"/>
    <w:rsid w:val="00E60943"/>
    <w:rsid w:val="00E6097B"/>
    <w:rsid w:val="00E60A0B"/>
    <w:rsid w:val="00E60C34"/>
    <w:rsid w:val="00E60E17"/>
    <w:rsid w:val="00E6108A"/>
    <w:rsid w:val="00E61345"/>
    <w:rsid w:val="00E61359"/>
    <w:rsid w:val="00E61B34"/>
    <w:rsid w:val="00E61C1A"/>
    <w:rsid w:val="00E61C28"/>
    <w:rsid w:val="00E61D9D"/>
    <w:rsid w:val="00E61FE3"/>
    <w:rsid w:val="00E6210B"/>
    <w:rsid w:val="00E6227C"/>
    <w:rsid w:val="00E622C6"/>
    <w:rsid w:val="00E62B35"/>
    <w:rsid w:val="00E62F39"/>
    <w:rsid w:val="00E632C9"/>
    <w:rsid w:val="00E63414"/>
    <w:rsid w:val="00E6356B"/>
    <w:rsid w:val="00E63737"/>
    <w:rsid w:val="00E638C8"/>
    <w:rsid w:val="00E63915"/>
    <w:rsid w:val="00E63F36"/>
    <w:rsid w:val="00E63F8B"/>
    <w:rsid w:val="00E643B3"/>
    <w:rsid w:val="00E64754"/>
    <w:rsid w:val="00E648FC"/>
    <w:rsid w:val="00E650C5"/>
    <w:rsid w:val="00E659AB"/>
    <w:rsid w:val="00E65AFE"/>
    <w:rsid w:val="00E65B0A"/>
    <w:rsid w:val="00E6606F"/>
    <w:rsid w:val="00E660AC"/>
    <w:rsid w:val="00E667C1"/>
    <w:rsid w:val="00E66926"/>
    <w:rsid w:val="00E66A8E"/>
    <w:rsid w:val="00E67A47"/>
    <w:rsid w:val="00E67BB2"/>
    <w:rsid w:val="00E70557"/>
    <w:rsid w:val="00E70C1C"/>
    <w:rsid w:val="00E70D89"/>
    <w:rsid w:val="00E70F95"/>
    <w:rsid w:val="00E712C6"/>
    <w:rsid w:val="00E712E5"/>
    <w:rsid w:val="00E7132C"/>
    <w:rsid w:val="00E7136A"/>
    <w:rsid w:val="00E71801"/>
    <w:rsid w:val="00E71A67"/>
    <w:rsid w:val="00E71B06"/>
    <w:rsid w:val="00E71B7A"/>
    <w:rsid w:val="00E71FC3"/>
    <w:rsid w:val="00E71FC5"/>
    <w:rsid w:val="00E72A89"/>
    <w:rsid w:val="00E72AA7"/>
    <w:rsid w:val="00E72E37"/>
    <w:rsid w:val="00E732FD"/>
    <w:rsid w:val="00E73328"/>
    <w:rsid w:val="00E73F75"/>
    <w:rsid w:val="00E741EA"/>
    <w:rsid w:val="00E7467C"/>
    <w:rsid w:val="00E74928"/>
    <w:rsid w:val="00E74C6D"/>
    <w:rsid w:val="00E74C9A"/>
    <w:rsid w:val="00E7535A"/>
    <w:rsid w:val="00E753FB"/>
    <w:rsid w:val="00E75441"/>
    <w:rsid w:val="00E75904"/>
    <w:rsid w:val="00E759DD"/>
    <w:rsid w:val="00E7661B"/>
    <w:rsid w:val="00E7661F"/>
    <w:rsid w:val="00E767FA"/>
    <w:rsid w:val="00E77349"/>
    <w:rsid w:val="00E77499"/>
    <w:rsid w:val="00E77592"/>
    <w:rsid w:val="00E77C31"/>
    <w:rsid w:val="00E77FF3"/>
    <w:rsid w:val="00E80089"/>
    <w:rsid w:val="00E800AA"/>
    <w:rsid w:val="00E806A5"/>
    <w:rsid w:val="00E806BE"/>
    <w:rsid w:val="00E80CA0"/>
    <w:rsid w:val="00E80D5A"/>
    <w:rsid w:val="00E8108D"/>
    <w:rsid w:val="00E813E2"/>
    <w:rsid w:val="00E81447"/>
    <w:rsid w:val="00E81862"/>
    <w:rsid w:val="00E820E2"/>
    <w:rsid w:val="00E823CB"/>
    <w:rsid w:val="00E8247C"/>
    <w:rsid w:val="00E8265E"/>
    <w:rsid w:val="00E82A5B"/>
    <w:rsid w:val="00E82AF8"/>
    <w:rsid w:val="00E82B0C"/>
    <w:rsid w:val="00E82B24"/>
    <w:rsid w:val="00E82CB8"/>
    <w:rsid w:val="00E82DE7"/>
    <w:rsid w:val="00E83023"/>
    <w:rsid w:val="00E83289"/>
    <w:rsid w:val="00E847C8"/>
    <w:rsid w:val="00E847F0"/>
    <w:rsid w:val="00E84F45"/>
    <w:rsid w:val="00E851EE"/>
    <w:rsid w:val="00E8572A"/>
    <w:rsid w:val="00E85734"/>
    <w:rsid w:val="00E859E7"/>
    <w:rsid w:val="00E85D87"/>
    <w:rsid w:val="00E85EF8"/>
    <w:rsid w:val="00E86267"/>
    <w:rsid w:val="00E8640C"/>
    <w:rsid w:val="00E869E7"/>
    <w:rsid w:val="00E86DBA"/>
    <w:rsid w:val="00E8701B"/>
    <w:rsid w:val="00E8709A"/>
    <w:rsid w:val="00E870F0"/>
    <w:rsid w:val="00E87970"/>
    <w:rsid w:val="00E879F2"/>
    <w:rsid w:val="00E906A0"/>
    <w:rsid w:val="00E908CD"/>
    <w:rsid w:val="00E90962"/>
    <w:rsid w:val="00E90A2D"/>
    <w:rsid w:val="00E90F36"/>
    <w:rsid w:val="00E914F9"/>
    <w:rsid w:val="00E91940"/>
    <w:rsid w:val="00E91C30"/>
    <w:rsid w:val="00E91C9F"/>
    <w:rsid w:val="00E91F84"/>
    <w:rsid w:val="00E9219F"/>
    <w:rsid w:val="00E92338"/>
    <w:rsid w:val="00E925D1"/>
    <w:rsid w:val="00E92670"/>
    <w:rsid w:val="00E927F1"/>
    <w:rsid w:val="00E92AA7"/>
    <w:rsid w:val="00E92CB2"/>
    <w:rsid w:val="00E9362D"/>
    <w:rsid w:val="00E936A3"/>
    <w:rsid w:val="00E938B2"/>
    <w:rsid w:val="00E93AD5"/>
    <w:rsid w:val="00E93F18"/>
    <w:rsid w:val="00E94282"/>
    <w:rsid w:val="00E94B8C"/>
    <w:rsid w:val="00E955E6"/>
    <w:rsid w:val="00E95975"/>
    <w:rsid w:val="00E95987"/>
    <w:rsid w:val="00E960AE"/>
    <w:rsid w:val="00E9688E"/>
    <w:rsid w:val="00E96901"/>
    <w:rsid w:val="00E973BF"/>
    <w:rsid w:val="00E97AE8"/>
    <w:rsid w:val="00E97C47"/>
    <w:rsid w:val="00E97C9A"/>
    <w:rsid w:val="00E97CB3"/>
    <w:rsid w:val="00E97FDB"/>
    <w:rsid w:val="00EA05DE"/>
    <w:rsid w:val="00EA07E6"/>
    <w:rsid w:val="00EA08D9"/>
    <w:rsid w:val="00EA10D0"/>
    <w:rsid w:val="00EA12B5"/>
    <w:rsid w:val="00EA14A2"/>
    <w:rsid w:val="00EA151E"/>
    <w:rsid w:val="00EA1948"/>
    <w:rsid w:val="00EA1D4B"/>
    <w:rsid w:val="00EA1E9A"/>
    <w:rsid w:val="00EA245A"/>
    <w:rsid w:val="00EA263A"/>
    <w:rsid w:val="00EA274A"/>
    <w:rsid w:val="00EA2CB0"/>
    <w:rsid w:val="00EA34E2"/>
    <w:rsid w:val="00EA36CB"/>
    <w:rsid w:val="00EA37CE"/>
    <w:rsid w:val="00EA3B3A"/>
    <w:rsid w:val="00EA3F09"/>
    <w:rsid w:val="00EA3F9B"/>
    <w:rsid w:val="00EA4123"/>
    <w:rsid w:val="00EA424E"/>
    <w:rsid w:val="00EA44AB"/>
    <w:rsid w:val="00EA4C24"/>
    <w:rsid w:val="00EA4CE2"/>
    <w:rsid w:val="00EA50D6"/>
    <w:rsid w:val="00EA5176"/>
    <w:rsid w:val="00EA5D1D"/>
    <w:rsid w:val="00EA5D6F"/>
    <w:rsid w:val="00EA5E00"/>
    <w:rsid w:val="00EA5EDD"/>
    <w:rsid w:val="00EA6010"/>
    <w:rsid w:val="00EA674F"/>
    <w:rsid w:val="00EA6859"/>
    <w:rsid w:val="00EA6C58"/>
    <w:rsid w:val="00EA7531"/>
    <w:rsid w:val="00EA7703"/>
    <w:rsid w:val="00EB031A"/>
    <w:rsid w:val="00EB06FE"/>
    <w:rsid w:val="00EB08C3"/>
    <w:rsid w:val="00EB0B9A"/>
    <w:rsid w:val="00EB0E4E"/>
    <w:rsid w:val="00EB0EB9"/>
    <w:rsid w:val="00EB19B1"/>
    <w:rsid w:val="00EB1A7F"/>
    <w:rsid w:val="00EB1D9D"/>
    <w:rsid w:val="00EB2077"/>
    <w:rsid w:val="00EB20D1"/>
    <w:rsid w:val="00EB2399"/>
    <w:rsid w:val="00EB24B9"/>
    <w:rsid w:val="00EB2A7F"/>
    <w:rsid w:val="00EB32C3"/>
    <w:rsid w:val="00EB3A65"/>
    <w:rsid w:val="00EB3B56"/>
    <w:rsid w:val="00EB4281"/>
    <w:rsid w:val="00EB43C0"/>
    <w:rsid w:val="00EB47FE"/>
    <w:rsid w:val="00EB4D2F"/>
    <w:rsid w:val="00EB52CA"/>
    <w:rsid w:val="00EB57F3"/>
    <w:rsid w:val="00EB6163"/>
    <w:rsid w:val="00EB6343"/>
    <w:rsid w:val="00EB67C0"/>
    <w:rsid w:val="00EB694D"/>
    <w:rsid w:val="00EB6A14"/>
    <w:rsid w:val="00EB6B4B"/>
    <w:rsid w:val="00EB6BDA"/>
    <w:rsid w:val="00EB6CD1"/>
    <w:rsid w:val="00EB6E6B"/>
    <w:rsid w:val="00EB755E"/>
    <w:rsid w:val="00EB7A4B"/>
    <w:rsid w:val="00EC0270"/>
    <w:rsid w:val="00EC03DA"/>
    <w:rsid w:val="00EC0626"/>
    <w:rsid w:val="00EC0740"/>
    <w:rsid w:val="00EC08F7"/>
    <w:rsid w:val="00EC0AC7"/>
    <w:rsid w:val="00EC0B1B"/>
    <w:rsid w:val="00EC109F"/>
    <w:rsid w:val="00EC165E"/>
    <w:rsid w:val="00EC1776"/>
    <w:rsid w:val="00EC1C18"/>
    <w:rsid w:val="00EC1D65"/>
    <w:rsid w:val="00EC1DB7"/>
    <w:rsid w:val="00EC1E43"/>
    <w:rsid w:val="00EC2291"/>
    <w:rsid w:val="00EC279D"/>
    <w:rsid w:val="00EC2BC5"/>
    <w:rsid w:val="00EC2DB0"/>
    <w:rsid w:val="00EC2F75"/>
    <w:rsid w:val="00EC31CF"/>
    <w:rsid w:val="00EC377A"/>
    <w:rsid w:val="00EC38D2"/>
    <w:rsid w:val="00EC3BE9"/>
    <w:rsid w:val="00EC3E7F"/>
    <w:rsid w:val="00EC4130"/>
    <w:rsid w:val="00EC4391"/>
    <w:rsid w:val="00EC43D7"/>
    <w:rsid w:val="00EC43F1"/>
    <w:rsid w:val="00EC4738"/>
    <w:rsid w:val="00EC49FF"/>
    <w:rsid w:val="00EC4A33"/>
    <w:rsid w:val="00EC4A59"/>
    <w:rsid w:val="00EC4F48"/>
    <w:rsid w:val="00EC5141"/>
    <w:rsid w:val="00EC5425"/>
    <w:rsid w:val="00EC55DC"/>
    <w:rsid w:val="00EC57B1"/>
    <w:rsid w:val="00EC5DAA"/>
    <w:rsid w:val="00EC5FCB"/>
    <w:rsid w:val="00EC6700"/>
    <w:rsid w:val="00EC688B"/>
    <w:rsid w:val="00EC6A21"/>
    <w:rsid w:val="00EC6AFD"/>
    <w:rsid w:val="00EC6BBB"/>
    <w:rsid w:val="00EC6C9A"/>
    <w:rsid w:val="00EC6EA9"/>
    <w:rsid w:val="00EC7084"/>
    <w:rsid w:val="00EC735D"/>
    <w:rsid w:val="00EC75EA"/>
    <w:rsid w:val="00EC763B"/>
    <w:rsid w:val="00EC7A03"/>
    <w:rsid w:val="00EC7C77"/>
    <w:rsid w:val="00ED05D2"/>
    <w:rsid w:val="00ED073B"/>
    <w:rsid w:val="00ED074F"/>
    <w:rsid w:val="00ED0CAA"/>
    <w:rsid w:val="00ED1012"/>
    <w:rsid w:val="00ED1055"/>
    <w:rsid w:val="00ED110B"/>
    <w:rsid w:val="00ED1345"/>
    <w:rsid w:val="00ED137A"/>
    <w:rsid w:val="00ED142F"/>
    <w:rsid w:val="00ED157D"/>
    <w:rsid w:val="00ED176A"/>
    <w:rsid w:val="00ED196A"/>
    <w:rsid w:val="00ED1ABD"/>
    <w:rsid w:val="00ED20B0"/>
    <w:rsid w:val="00ED21FC"/>
    <w:rsid w:val="00ED2634"/>
    <w:rsid w:val="00ED2BD3"/>
    <w:rsid w:val="00ED34C3"/>
    <w:rsid w:val="00ED3637"/>
    <w:rsid w:val="00ED3B7B"/>
    <w:rsid w:val="00ED444D"/>
    <w:rsid w:val="00ED4907"/>
    <w:rsid w:val="00ED4C2D"/>
    <w:rsid w:val="00ED4E62"/>
    <w:rsid w:val="00ED5535"/>
    <w:rsid w:val="00ED5907"/>
    <w:rsid w:val="00ED5FB7"/>
    <w:rsid w:val="00ED6215"/>
    <w:rsid w:val="00ED63A3"/>
    <w:rsid w:val="00ED6581"/>
    <w:rsid w:val="00ED6A34"/>
    <w:rsid w:val="00ED70F6"/>
    <w:rsid w:val="00ED73FE"/>
    <w:rsid w:val="00EE0046"/>
    <w:rsid w:val="00EE022D"/>
    <w:rsid w:val="00EE079C"/>
    <w:rsid w:val="00EE0A2B"/>
    <w:rsid w:val="00EE0A72"/>
    <w:rsid w:val="00EE0C62"/>
    <w:rsid w:val="00EE1064"/>
    <w:rsid w:val="00EE1673"/>
    <w:rsid w:val="00EE2163"/>
    <w:rsid w:val="00EE24AF"/>
    <w:rsid w:val="00EE2A6A"/>
    <w:rsid w:val="00EE2B47"/>
    <w:rsid w:val="00EE2DD0"/>
    <w:rsid w:val="00EE303D"/>
    <w:rsid w:val="00EE33EC"/>
    <w:rsid w:val="00EE3813"/>
    <w:rsid w:val="00EE3A33"/>
    <w:rsid w:val="00EE3ECA"/>
    <w:rsid w:val="00EE41AA"/>
    <w:rsid w:val="00EE4572"/>
    <w:rsid w:val="00EE45F0"/>
    <w:rsid w:val="00EE47AC"/>
    <w:rsid w:val="00EE4907"/>
    <w:rsid w:val="00EE49AE"/>
    <w:rsid w:val="00EE4ADD"/>
    <w:rsid w:val="00EE4AEF"/>
    <w:rsid w:val="00EE4CCE"/>
    <w:rsid w:val="00EE5035"/>
    <w:rsid w:val="00EE5257"/>
    <w:rsid w:val="00EE53CD"/>
    <w:rsid w:val="00EE57B6"/>
    <w:rsid w:val="00EE6404"/>
    <w:rsid w:val="00EE6899"/>
    <w:rsid w:val="00EE7251"/>
    <w:rsid w:val="00EE7B11"/>
    <w:rsid w:val="00EE7F91"/>
    <w:rsid w:val="00EF0881"/>
    <w:rsid w:val="00EF113E"/>
    <w:rsid w:val="00EF11DE"/>
    <w:rsid w:val="00EF136E"/>
    <w:rsid w:val="00EF136F"/>
    <w:rsid w:val="00EF18B7"/>
    <w:rsid w:val="00EF1AA5"/>
    <w:rsid w:val="00EF1C09"/>
    <w:rsid w:val="00EF1D33"/>
    <w:rsid w:val="00EF1EB2"/>
    <w:rsid w:val="00EF2037"/>
    <w:rsid w:val="00EF24CC"/>
    <w:rsid w:val="00EF28F0"/>
    <w:rsid w:val="00EF297E"/>
    <w:rsid w:val="00EF2F0E"/>
    <w:rsid w:val="00EF33FA"/>
    <w:rsid w:val="00EF34CE"/>
    <w:rsid w:val="00EF37DA"/>
    <w:rsid w:val="00EF3F1C"/>
    <w:rsid w:val="00EF40BE"/>
    <w:rsid w:val="00EF4198"/>
    <w:rsid w:val="00EF41C8"/>
    <w:rsid w:val="00EF4325"/>
    <w:rsid w:val="00EF451F"/>
    <w:rsid w:val="00EF4650"/>
    <w:rsid w:val="00EF47BA"/>
    <w:rsid w:val="00EF4F9A"/>
    <w:rsid w:val="00EF5384"/>
    <w:rsid w:val="00EF5651"/>
    <w:rsid w:val="00EF5B00"/>
    <w:rsid w:val="00EF5D57"/>
    <w:rsid w:val="00EF61E2"/>
    <w:rsid w:val="00EF6368"/>
    <w:rsid w:val="00EF6449"/>
    <w:rsid w:val="00EF653B"/>
    <w:rsid w:val="00EF67FB"/>
    <w:rsid w:val="00EF684A"/>
    <w:rsid w:val="00EF6CD3"/>
    <w:rsid w:val="00EF6D69"/>
    <w:rsid w:val="00EF723E"/>
    <w:rsid w:val="00EF7410"/>
    <w:rsid w:val="00EF75A0"/>
    <w:rsid w:val="00EF7600"/>
    <w:rsid w:val="00EF774D"/>
    <w:rsid w:val="00EF7B69"/>
    <w:rsid w:val="00EF7CCF"/>
    <w:rsid w:val="00EF7CE1"/>
    <w:rsid w:val="00EF7F30"/>
    <w:rsid w:val="00EF7FB7"/>
    <w:rsid w:val="00F00094"/>
    <w:rsid w:val="00F000AD"/>
    <w:rsid w:val="00F00212"/>
    <w:rsid w:val="00F003B9"/>
    <w:rsid w:val="00F007DA"/>
    <w:rsid w:val="00F00CD6"/>
    <w:rsid w:val="00F0121A"/>
    <w:rsid w:val="00F01236"/>
    <w:rsid w:val="00F01404"/>
    <w:rsid w:val="00F01708"/>
    <w:rsid w:val="00F017B9"/>
    <w:rsid w:val="00F01DC2"/>
    <w:rsid w:val="00F02674"/>
    <w:rsid w:val="00F02D57"/>
    <w:rsid w:val="00F02DFB"/>
    <w:rsid w:val="00F02F74"/>
    <w:rsid w:val="00F0315B"/>
    <w:rsid w:val="00F0342E"/>
    <w:rsid w:val="00F0344E"/>
    <w:rsid w:val="00F034EA"/>
    <w:rsid w:val="00F037FB"/>
    <w:rsid w:val="00F03A02"/>
    <w:rsid w:val="00F03A92"/>
    <w:rsid w:val="00F03DF3"/>
    <w:rsid w:val="00F04293"/>
    <w:rsid w:val="00F04489"/>
    <w:rsid w:val="00F04A15"/>
    <w:rsid w:val="00F04CB2"/>
    <w:rsid w:val="00F04F8E"/>
    <w:rsid w:val="00F05306"/>
    <w:rsid w:val="00F0534F"/>
    <w:rsid w:val="00F0536A"/>
    <w:rsid w:val="00F06A60"/>
    <w:rsid w:val="00F072AD"/>
    <w:rsid w:val="00F07B08"/>
    <w:rsid w:val="00F07D26"/>
    <w:rsid w:val="00F10A59"/>
    <w:rsid w:val="00F10AD1"/>
    <w:rsid w:val="00F1128B"/>
    <w:rsid w:val="00F11312"/>
    <w:rsid w:val="00F11370"/>
    <w:rsid w:val="00F1146D"/>
    <w:rsid w:val="00F11991"/>
    <w:rsid w:val="00F11B4E"/>
    <w:rsid w:val="00F12387"/>
    <w:rsid w:val="00F123F1"/>
    <w:rsid w:val="00F12440"/>
    <w:rsid w:val="00F1255B"/>
    <w:rsid w:val="00F12948"/>
    <w:rsid w:val="00F12CB2"/>
    <w:rsid w:val="00F12E72"/>
    <w:rsid w:val="00F12F8A"/>
    <w:rsid w:val="00F131A5"/>
    <w:rsid w:val="00F131C5"/>
    <w:rsid w:val="00F1328F"/>
    <w:rsid w:val="00F1381A"/>
    <w:rsid w:val="00F1381C"/>
    <w:rsid w:val="00F14851"/>
    <w:rsid w:val="00F148F1"/>
    <w:rsid w:val="00F15046"/>
    <w:rsid w:val="00F15334"/>
    <w:rsid w:val="00F15FA0"/>
    <w:rsid w:val="00F1658A"/>
    <w:rsid w:val="00F1661C"/>
    <w:rsid w:val="00F16D0C"/>
    <w:rsid w:val="00F16D0F"/>
    <w:rsid w:val="00F171C4"/>
    <w:rsid w:val="00F177E5"/>
    <w:rsid w:val="00F17936"/>
    <w:rsid w:val="00F17D72"/>
    <w:rsid w:val="00F17E1E"/>
    <w:rsid w:val="00F206CF"/>
    <w:rsid w:val="00F20752"/>
    <w:rsid w:val="00F20766"/>
    <w:rsid w:val="00F20EDE"/>
    <w:rsid w:val="00F20FB7"/>
    <w:rsid w:val="00F21157"/>
    <w:rsid w:val="00F217F1"/>
    <w:rsid w:val="00F219B5"/>
    <w:rsid w:val="00F220A0"/>
    <w:rsid w:val="00F22100"/>
    <w:rsid w:val="00F2210C"/>
    <w:rsid w:val="00F227E7"/>
    <w:rsid w:val="00F22C0B"/>
    <w:rsid w:val="00F2331A"/>
    <w:rsid w:val="00F23551"/>
    <w:rsid w:val="00F237EB"/>
    <w:rsid w:val="00F23BDE"/>
    <w:rsid w:val="00F23C7B"/>
    <w:rsid w:val="00F23C7E"/>
    <w:rsid w:val="00F23CF3"/>
    <w:rsid w:val="00F23FCD"/>
    <w:rsid w:val="00F23FFE"/>
    <w:rsid w:val="00F24006"/>
    <w:rsid w:val="00F2401D"/>
    <w:rsid w:val="00F240AF"/>
    <w:rsid w:val="00F2472C"/>
    <w:rsid w:val="00F24834"/>
    <w:rsid w:val="00F24937"/>
    <w:rsid w:val="00F24B16"/>
    <w:rsid w:val="00F24E24"/>
    <w:rsid w:val="00F25686"/>
    <w:rsid w:val="00F2594D"/>
    <w:rsid w:val="00F2599E"/>
    <w:rsid w:val="00F259C3"/>
    <w:rsid w:val="00F25DC1"/>
    <w:rsid w:val="00F25E34"/>
    <w:rsid w:val="00F265B3"/>
    <w:rsid w:val="00F26A6E"/>
    <w:rsid w:val="00F26B9B"/>
    <w:rsid w:val="00F26E10"/>
    <w:rsid w:val="00F2754F"/>
    <w:rsid w:val="00F27C38"/>
    <w:rsid w:val="00F27C61"/>
    <w:rsid w:val="00F27D2E"/>
    <w:rsid w:val="00F3002D"/>
    <w:rsid w:val="00F30651"/>
    <w:rsid w:val="00F30909"/>
    <w:rsid w:val="00F30A51"/>
    <w:rsid w:val="00F30CF2"/>
    <w:rsid w:val="00F31344"/>
    <w:rsid w:val="00F31CE2"/>
    <w:rsid w:val="00F31EB0"/>
    <w:rsid w:val="00F31EE5"/>
    <w:rsid w:val="00F31F64"/>
    <w:rsid w:val="00F31FB5"/>
    <w:rsid w:val="00F32015"/>
    <w:rsid w:val="00F3257A"/>
    <w:rsid w:val="00F32585"/>
    <w:rsid w:val="00F325AA"/>
    <w:rsid w:val="00F32937"/>
    <w:rsid w:val="00F32A7D"/>
    <w:rsid w:val="00F32AED"/>
    <w:rsid w:val="00F32B17"/>
    <w:rsid w:val="00F32B7B"/>
    <w:rsid w:val="00F32E8F"/>
    <w:rsid w:val="00F331C7"/>
    <w:rsid w:val="00F33AB2"/>
    <w:rsid w:val="00F34129"/>
    <w:rsid w:val="00F341F7"/>
    <w:rsid w:val="00F3430D"/>
    <w:rsid w:val="00F3454F"/>
    <w:rsid w:val="00F34C00"/>
    <w:rsid w:val="00F34DD5"/>
    <w:rsid w:val="00F350F9"/>
    <w:rsid w:val="00F3516A"/>
    <w:rsid w:val="00F35729"/>
    <w:rsid w:val="00F3592D"/>
    <w:rsid w:val="00F359D8"/>
    <w:rsid w:val="00F35A03"/>
    <w:rsid w:val="00F35AD4"/>
    <w:rsid w:val="00F35F89"/>
    <w:rsid w:val="00F3608C"/>
    <w:rsid w:val="00F363E6"/>
    <w:rsid w:val="00F3690B"/>
    <w:rsid w:val="00F36AF8"/>
    <w:rsid w:val="00F36C83"/>
    <w:rsid w:val="00F36F77"/>
    <w:rsid w:val="00F3723F"/>
    <w:rsid w:val="00F37453"/>
    <w:rsid w:val="00F37679"/>
    <w:rsid w:val="00F37841"/>
    <w:rsid w:val="00F37AED"/>
    <w:rsid w:val="00F37BCF"/>
    <w:rsid w:val="00F37CAD"/>
    <w:rsid w:val="00F37FFA"/>
    <w:rsid w:val="00F401E8"/>
    <w:rsid w:val="00F4047B"/>
    <w:rsid w:val="00F407A6"/>
    <w:rsid w:val="00F40C30"/>
    <w:rsid w:val="00F40CD1"/>
    <w:rsid w:val="00F40EEA"/>
    <w:rsid w:val="00F41533"/>
    <w:rsid w:val="00F41694"/>
    <w:rsid w:val="00F41723"/>
    <w:rsid w:val="00F4196E"/>
    <w:rsid w:val="00F41A50"/>
    <w:rsid w:val="00F41A9E"/>
    <w:rsid w:val="00F41E02"/>
    <w:rsid w:val="00F42142"/>
    <w:rsid w:val="00F42254"/>
    <w:rsid w:val="00F428BC"/>
    <w:rsid w:val="00F42AC1"/>
    <w:rsid w:val="00F434D5"/>
    <w:rsid w:val="00F43719"/>
    <w:rsid w:val="00F43B1F"/>
    <w:rsid w:val="00F43C7C"/>
    <w:rsid w:val="00F43DE3"/>
    <w:rsid w:val="00F43DF9"/>
    <w:rsid w:val="00F43F6E"/>
    <w:rsid w:val="00F44263"/>
    <w:rsid w:val="00F44315"/>
    <w:rsid w:val="00F443D8"/>
    <w:rsid w:val="00F4468C"/>
    <w:rsid w:val="00F446D6"/>
    <w:rsid w:val="00F44B11"/>
    <w:rsid w:val="00F44CA6"/>
    <w:rsid w:val="00F45078"/>
    <w:rsid w:val="00F45E86"/>
    <w:rsid w:val="00F45E97"/>
    <w:rsid w:val="00F46071"/>
    <w:rsid w:val="00F4626A"/>
    <w:rsid w:val="00F468B9"/>
    <w:rsid w:val="00F4694F"/>
    <w:rsid w:val="00F46A40"/>
    <w:rsid w:val="00F46C62"/>
    <w:rsid w:val="00F46C80"/>
    <w:rsid w:val="00F46CEC"/>
    <w:rsid w:val="00F46D23"/>
    <w:rsid w:val="00F46D49"/>
    <w:rsid w:val="00F47453"/>
    <w:rsid w:val="00F47582"/>
    <w:rsid w:val="00F4761E"/>
    <w:rsid w:val="00F47710"/>
    <w:rsid w:val="00F47730"/>
    <w:rsid w:val="00F477F0"/>
    <w:rsid w:val="00F478FF"/>
    <w:rsid w:val="00F47D83"/>
    <w:rsid w:val="00F47EFF"/>
    <w:rsid w:val="00F47F19"/>
    <w:rsid w:val="00F47F3E"/>
    <w:rsid w:val="00F50281"/>
    <w:rsid w:val="00F502D6"/>
    <w:rsid w:val="00F509FF"/>
    <w:rsid w:val="00F50CFA"/>
    <w:rsid w:val="00F5136F"/>
    <w:rsid w:val="00F5150B"/>
    <w:rsid w:val="00F51A61"/>
    <w:rsid w:val="00F51B9C"/>
    <w:rsid w:val="00F52617"/>
    <w:rsid w:val="00F52859"/>
    <w:rsid w:val="00F528D8"/>
    <w:rsid w:val="00F52B51"/>
    <w:rsid w:val="00F52B9C"/>
    <w:rsid w:val="00F52D3E"/>
    <w:rsid w:val="00F5310E"/>
    <w:rsid w:val="00F53225"/>
    <w:rsid w:val="00F53420"/>
    <w:rsid w:val="00F539B3"/>
    <w:rsid w:val="00F53A80"/>
    <w:rsid w:val="00F53D76"/>
    <w:rsid w:val="00F54014"/>
    <w:rsid w:val="00F54043"/>
    <w:rsid w:val="00F54597"/>
    <w:rsid w:val="00F5494C"/>
    <w:rsid w:val="00F54A9B"/>
    <w:rsid w:val="00F550D8"/>
    <w:rsid w:val="00F554F0"/>
    <w:rsid w:val="00F55A25"/>
    <w:rsid w:val="00F55D84"/>
    <w:rsid w:val="00F55F25"/>
    <w:rsid w:val="00F564FB"/>
    <w:rsid w:val="00F564FE"/>
    <w:rsid w:val="00F567B1"/>
    <w:rsid w:val="00F56BFE"/>
    <w:rsid w:val="00F5706B"/>
    <w:rsid w:val="00F57390"/>
    <w:rsid w:val="00F57437"/>
    <w:rsid w:val="00F57874"/>
    <w:rsid w:val="00F5795B"/>
    <w:rsid w:val="00F57C81"/>
    <w:rsid w:val="00F57DC5"/>
    <w:rsid w:val="00F57F10"/>
    <w:rsid w:val="00F60296"/>
    <w:rsid w:val="00F60328"/>
    <w:rsid w:val="00F60344"/>
    <w:rsid w:val="00F60646"/>
    <w:rsid w:val="00F60710"/>
    <w:rsid w:val="00F60843"/>
    <w:rsid w:val="00F608FF"/>
    <w:rsid w:val="00F6093F"/>
    <w:rsid w:val="00F609EC"/>
    <w:rsid w:val="00F60A02"/>
    <w:rsid w:val="00F60A95"/>
    <w:rsid w:val="00F60D98"/>
    <w:rsid w:val="00F61397"/>
    <w:rsid w:val="00F615EB"/>
    <w:rsid w:val="00F617B9"/>
    <w:rsid w:val="00F618FB"/>
    <w:rsid w:val="00F6195C"/>
    <w:rsid w:val="00F61BFB"/>
    <w:rsid w:val="00F61DF8"/>
    <w:rsid w:val="00F6234D"/>
    <w:rsid w:val="00F6266B"/>
    <w:rsid w:val="00F626BA"/>
    <w:rsid w:val="00F62FA8"/>
    <w:rsid w:val="00F63325"/>
    <w:rsid w:val="00F6335E"/>
    <w:rsid w:val="00F63880"/>
    <w:rsid w:val="00F638B9"/>
    <w:rsid w:val="00F63990"/>
    <w:rsid w:val="00F63AE6"/>
    <w:rsid w:val="00F63F01"/>
    <w:rsid w:val="00F648CC"/>
    <w:rsid w:val="00F64A6B"/>
    <w:rsid w:val="00F64AB2"/>
    <w:rsid w:val="00F64D60"/>
    <w:rsid w:val="00F64EC5"/>
    <w:rsid w:val="00F64EEB"/>
    <w:rsid w:val="00F64F30"/>
    <w:rsid w:val="00F65698"/>
    <w:rsid w:val="00F65A03"/>
    <w:rsid w:val="00F65CDE"/>
    <w:rsid w:val="00F65D5E"/>
    <w:rsid w:val="00F66083"/>
    <w:rsid w:val="00F66092"/>
    <w:rsid w:val="00F66844"/>
    <w:rsid w:val="00F66B33"/>
    <w:rsid w:val="00F66DD1"/>
    <w:rsid w:val="00F66E66"/>
    <w:rsid w:val="00F66E73"/>
    <w:rsid w:val="00F66F30"/>
    <w:rsid w:val="00F67436"/>
    <w:rsid w:val="00F67A5E"/>
    <w:rsid w:val="00F67C86"/>
    <w:rsid w:val="00F67DBC"/>
    <w:rsid w:val="00F67DCF"/>
    <w:rsid w:val="00F67FA6"/>
    <w:rsid w:val="00F701DF"/>
    <w:rsid w:val="00F70FAC"/>
    <w:rsid w:val="00F7134D"/>
    <w:rsid w:val="00F714AF"/>
    <w:rsid w:val="00F7168E"/>
    <w:rsid w:val="00F719E0"/>
    <w:rsid w:val="00F719FB"/>
    <w:rsid w:val="00F71D0A"/>
    <w:rsid w:val="00F71FBE"/>
    <w:rsid w:val="00F72282"/>
    <w:rsid w:val="00F72295"/>
    <w:rsid w:val="00F7243F"/>
    <w:rsid w:val="00F72441"/>
    <w:rsid w:val="00F725D6"/>
    <w:rsid w:val="00F72A1D"/>
    <w:rsid w:val="00F733BB"/>
    <w:rsid w:val="00F73660"/>
    <w:rsid w:val="00F73CB6"/>
    <w:rsid w:val="00F74764"/>
    <w:rsid w:val="00F74773"/>
    <w:rsid w:val="00F74780"/>
    <w:rsid w:val="00F74DCE"/>
    <w:rsid w:val="00F74F87"/>
    <w:rsid w:val="00F752D1"/>
    <w:rsid w:val="00F75BD7"/>
    <w:rsid w:val="00F75CDF"/>
    <w:rsid w:val="00F75D92"/>
    <w:rsid w:val="00F7633D"/>
    <w:rsid w:val="00F767EA"/>
    <w:rsid w:val="00F769B4"/>
    <w:rsid w:val="00F76CBA"/>
    <w:rsid w:val="00F76EFF"/>
    <w:rsid w:val="00F77492"/>
    <w:rsid w:val="00F77EA0"/>
    <w:rsid w:val="00F801D7"/>
    <w:rsid w:val="00F8046B"/>
    <w:rsid w:val="00F80499"/>
    <w:rsid w:val="00F805AC"/>
    <w:rsid w:val="00F80A44"/>
    <w:rsid w:val="00F80AA3"/>
    <w:rsid w:val="00F80C59"/>
    <w:rsid w:val="00F813D9"/>
    <w:rsid w:val="00F81740"/>
    <w:rsid w:val="00F81BBD"/>
    <w:rsid w:val="00F82122"/>
    <w:rsid w:val="00F82152"/>
    <w:rsid w:val="00F82225"/>
    <w:rsid w:val="00F82263"/>
    <w:rsid w:val="00F8230B"/>
    <w:rsid w:val="00F8292A"/>
    <w:rsid w:val="00F82EDB"/>
    <w:rsid w:val="00F837A1"/>
    <w:rsid w:val="00F8386A"/>
    <w:rsid w:val="00F83BF5"/>
    <w:rsid w:val="00F83EFC"/>
    <w:rsid w:val="00F8400A"/>
    <w:rsid w:val="00F8408F"/>
    <w:rsid w:val="00F840BD"/>
    <w:rsid w:val="00F843E2"/>
    <w:rsid w:val="00F8494E"/>
    <w:rsid w:val="00F84EA8"/>
    <w:rsid w:val="00F8505A"/>
    <w:rsid w:val="00F851E3"/>
    <w:rsid w:val="00F85235"/>
    <w:rsid w:val="00F85863"/>
    <w:rsid w:val="00F85DCA"/>
    <w:rsid w:val="00F86172"/>
    <w:rsid w:val="00F866EB"/>
    <w:rsid w:val="00F86B6E"/>
    <w:rsid w:val="00F87816"/>
    <w:rsid w:val="00F87A32"/>
    <w:rsid w:val="00F87BC6"/>
    <w:rsid w:val="00F87EB7"/>
    <w:rsid w:val="00F902D5"/>
    <w:rsid w:val="00F904A3"/>
    <w:rsid w:val="00F9071B"/>
    <w:rsid w:val="00F907F4"/>
    <w:rsid w:val="00F90872"/>
    <w:rsid w:val="00F91092"/>
    <w:rsid w:val="00F910B8"/>
    <w:rsid w:val="00F91557"/>
    <w:rsid w:val="00F9157A"/>
    <w:rsid w:val="00F916A3"/>
    <w:rsid w:val="00F91798"/>
    <w:rsid w:val="00F91982"/>
    <w:rsid w:val="00F91A72"/>
    <w:rsid w:val="00F91BE1"/>
    <w:rsid w:val="00F91C9D"/>
    <w:rsid w:val="00F91ED3"/>
    <w:rsid w:val="00F9201A"/>
    <w:rsid w:val="00F9208E"/>
    <w:rsid w:val="00F921B8"/>
    <w:rsid w:val="00F9263A"/>
    <w:rsid w:val="00F926BC"/>
    <w:rsid w:val="00F926F1"/>
    <w:rsid w:val="00F92C48"/>
    <w:rsid w:val="00F92C84"/>
    <w:rsid w:val="00F92DE3"/>
    <w:rsid w:val="00F92FAB"/>
    <w:rsid w:val="00F92FF9"/>
    <w:rsid w:val="00F934FE"/>
    <w:rsid w:val="00F93512"/>
    <w:rsid w:val="00F937FB"/>
    <w:rsid w:val="00F93834"/>
    <w:rsid w:val="00F93972"/>
    <w:rsid w:val="00F93AD5"/>
    <w:rsid w:val="00F940EC"/>
    <w:rsid w:val="00F940FB"/>
    <w:rsid w:val="00F94307"/>
    <w:rsid w:val="00F945D3"/>
    <w:rsid w:val="00F9464E"/>
    <w:rsid w:val="00F9465F"/>
    <w:rsid w:val="00F94720"/>
    <w:rsid w:val="00F94849"/>
    <w:rsid w:val="00F94BFC"/>
    <w:rsid w:val="00F94D0D"/>
    <w:rsid w:val="00F94D1D"/>
    <w:rsid w:val="00F94D45"/>
    <w:rsid w:val="00F9543A"/>
    <w:rsid w:val="00F95723"/>
    <w:rsid w:val="00F95982"/>
    <w:rsid w:val="00F95A32"/>
    <w:rsid w:val="00F95B4C"/>
    <w:rsid w:val="00F96038"/>
    <w:rsid w:val="00F96532"/>
    <w:rsid w:val="00F96629"/>
    <w:rsid w:val="00F96967"/>
    <w:rsid w:val="00F96E0E"/>
    <w:rsid w:val="00F96E9A"/>
    <w:rsid w:val="00F97320"/>
    <w:rsid w:val="00F974E2"/>
    <w:rsid w:val="00F9768B"/>
    <w:rsid w:val="00F97BD8"/>
    <w:rsid w:val="00F97C43"/>
    <w:rsid w:val="00F97CC3"/>
    <w:rsid w:val="00F97E40"/>
    <w:rsid w:val="00FA0099"/>
    <w:rsid w:val="00FA034F"/>
    <w:rsid w:val="00FA0505"/>
    <w:rsid w:val="00FA05F7"/>
    <w:rsid w:val="00FA1035"/>
    <w:rsid w:val="00FA119A"/>
    <w:rsid w:val="00FA137E"/>
    <w:rsid w:val="00FA13D8"/>
    <w:rsid w:val="00FA13FA"/>
    <w:rsid w:val="00FA1757"/>
    <w:rsid w:val="00FA1859"/>
    <w:rsid w:val="00FA19A6"/>
    <w:rsid w:val="00FA1E50"/>
    <w:rsid w:val="00FA1EC1"/>
    <w:rsid w:val="00FA223F"/>
    <w:rsid w:val="00FA22F6"/>
    <w:rsid w:val="00FA263D"/>
    <w:rsid w:val="00FA272F"/>
    <w:rsid w:val="00FA2887"/>
    <w:rsid w:val="00FA2A40"/>
    <w:rsid w:val="00FA2B03"/>
    <w:rsid w:val="00FA2C2E"/>
    <w:rsid w:val="00FA2D60"/>
    <w:rsid w:val="00FA2D7A"/>
    <w:rsid w:val="00FA2EA3"/>
    <w:rsid w:val="00FA2EE1"/>
    <w:rsid w:val="00FA316A"/>
    <w:rsid w:val="00FA3712"/>
    <w:rsid w:val="00FA3B37"/>
    <w:rsid w:val="00FA3C6A"/>
    <w:rsid w:val="00FA40F7"/>
    <w:rsid w:val="00FA433A"/>
    <w:rsid w:val="00FA4509"/>
    <w:rsid w:val="00FA4547"/>
    <w:rsid w:val="00FA458E"/>
    <w:rsid w:val="00FA45B1"/>
    <w:rsid w:val="00FA49F0"/>
    <w:rsid w:val="00FA5056"/>
    <w:rsid w:val="00FA5691"/>
    <w:rsid w:val="00FA5842"/>
    <w:rsid w:val="00FA58F4"/>
    <w:rsid w:val="00FA5FE5"/>
    <w:rsid w:val="00FA615C"/>
    <w:rsid w:val="00FA65C1"/>
    <w:rsid w:val="00FA6860"/>
    <w:rsid w:val="00FA6D3D"/>
    <w:rsid w:val="00FA6DF8"/>
    <w:rsid w:val="00FA6E20"/>
    <w:rsid w:val="00FA6F96"/>
    <w:rsid w:val="00FA77A0"/>
    <w:rsid w:val="00FA7A41"/>
    <w:rsid w:val="00FB030E"/>
    <w:rsid w:val="00FB0690"/>
    <w:rsid w:val="00FB0764"/>
    <w:rsid w:val="00FB07B0"/>
    <w:rsid w:val="00FB0A95"/>
    <w:rsid w:val="00FB0DC2"/>
    <w:rsid w:val="00FB1829"/>
    <w:rsid w:val="00FB1A08"/>
    <w:rsid w:val="00FB1A53"/>
    <w:rsid w:val="00FB1CC3"/>
    <w:rsid w:val="00FB1D57"/>
    <w:rsid w:val="00FB1DF9"/>
    <w:rsid w:val="00FB21DC"/>
    <w:rsid w:val="00FB22C9"/>
    <w:rsid w:val="00FB2363"/>
    <w:rsid w:val="00FB2400"/>
    <w:rsid w:val="00FB2436"/>
    <w:rsid w:val="00FB24F5"/>
    <w:rsid w:val="00FB25EA"/>
    <w:rsid w:val="00FB30C4"/>
    <w:rsid w:val="00FB3769"/>
    <w:rsid w:val="00FB3948"/>
    <w:rsid w:val="00FB394D"/>
    <w:rsid w:val="00FB3A06"/>
    <w:rsid w:val="00FB3B05"/>
    <w:rsid w:val="00FB3D87"/>
    <w:rsid w:val="00FB3D9B"/>
    <w:rsid w:val="00FB49F8"/>
    <w:rsid w:val="00FB4E95"/>
    <w:rsid w:val="00FB4FCF"/>
    <w:rsid w:val="00FB50CA"/>
    <w:rsid w:val="00FB5211"/>
    <w:rsid w:val="00FB5422"/>
    <w:rsid w:val="00FB542E"/>
    <w:rsid w:val="00FB553C"/>
    <w:rsid w:val="00FB58FB"/>
    <w:rsid w:val="00FB5ABB"/>
    <w:rsid w:val="00FB6E10"/>
    <w:rsid w:val="00FB7C46"/>
    <w:rsid w:val="00FB7D23"/>
    <w:rsid w:val="00FB7D72"/>
    <w:rsid w:val="00FB7FFD"/>
    <w:rsid w:val="00FC035A"/>
    <w:rsid w:val="00FC0427"/>
    <w:rsid w:val="00FC08A8"/>
    <w:rsid w:val="00FC0AAF"/>
    <w:rsid w:val="00FC0D42"/>
    <w:rsid w:val="00FC0DA5"/>
    <w:rsid w:val="00FC0F6A"/>
    <w:rsid w:val="00FC1211"/>
    <w:rsid w:val="00FC139B"/>
    <w:rsid w:val="00FC172F"/>
    <w:rsid w:val="00FC1875"/>
    <w:rsid w:val="00FC19A8"/>
    <w:rsid w:val="00FC1BA8"/>
    <w:rsid w:val="00FC1C48"/>
    <w:rsid w:val="00FC1F93"/>
    <w:rsid w:val="00FC21A2"/>
    <w:rsid w:val="00FC2846"/>
    <w:rsid w:val="00FC333B"/>
    <w:rsid w:val="00FC3E51"/>
    <w:rsid w:val="00FC44DD"/>
    <w:rsid w:val="00FC455D"/>
    <w:rsid w:val="00FC459C"/>
    <w:rsid w:val="00FC49B5"/>
    <w:rsid w:val="00FC49ED"/>
    <w:rsid w:val="00FC4B81"/>
    <w:rsid w:val="00FC51EA"/>
    <w:rsid w:val="00FC524B"/>
    <w:rsid w:val="00FC53C4"/>
    <w:rsid w:val="00FC5EE4"/>
    <w:rsid w:val="00FC66E4"/>
    <w:rsid w:val="00FC674D"/>
    <w:rsid w:val="00FC6C7D"/>
    <w:rsid w:val="00FC719A"/>
    <w:rsid w:val="00FC75DE"/>
    <w:rsid w:val="00FC764B"/>
    <w:rsid w:val="00FC769C"/>
    <w:rsid w:val="00FC787F"/>
    <w:rsid w:val="00FD019C"/>
    <w:rsid w:val="00FD0741"/>
    <w:rsid w:val="00FD0B3F"/>
    <w:rsid w:val="00FD0E27"/>
    <w:rsid w:val="00FD0E67"/>
    <w:rsid w:val="00FD104F"/>
    <w:rsid w:val="00FD128C"/>
    <w:rsid w:val="00FD19FB"/>
    <w:rsid w:val="00FD1BFA"/>
    <w:rsid w:val="00FD1D14"/>
    <w:rsid w:val="00FD25A9"/>
    <w:rsid w:val="00FD2B31"/>
    <w:rsid w:val="00FD2F08"/>
    <w:rsid w:val="00FD3084"/>
    <w:rsid w:val="00FD321F"/>
    <w:rsid w:val="00FD340C"/>
    <w:rsid w:val="00FD345E"/>
    <w:rsid w:val="00FD3469"/>
    <w:rsid w:val="00FD34C8"/>
    <w:rsid w:val="00FD3AC0"/>
    <w:rsid w:val="00FD3B29"/>
    <w:rsid w:val="00FD3B64"/>
    <w:rsid w:val="00FD3F3F"/>
    <w:rsid w:val="00FD3FBC"/>
    <w:rsid w:val="00FD47BC"/>
    <w:rsid w:val="00FD4C16"/>
    <w:rsid w:val="00FD5122"/>
    <w:rsid w:val="00FD51F7"/>
    <w:rsid w:val="00FD52EB"/>
    <w:rsid w:val="00FD5337"/>
    <w:rsid w:val="00FD5883"/>
    <w:rsid w:val="00FD5A4E"/>
    <w:rsid w:val="00FD5AE8"/>
    <w:rsid w:val="00FD5B54"/>
    <w:rsid w:val="00FD6119"/>
    <w:rsid w:val="00FD6201"/>
    <w:rsid w:val="00FD620B"/>
    <w:rsid w:val="00FD63F5"/>
    <w:rsid w:val="00FD64A8"/>
    <w:rsid w:val="00FD660B"/>
    <w:rsid w:val="00FD6731"/>
    <w:rsid w:val="00FD6AE8"/>
    <w:rsid w:val="00FD6C41"/>
    <w:rsid w:val="00FD6EE0"/>
    <w:rsid w:val="00FD6F72"/>
    <w:rsid w:val="00FD734C"/>
    <w:rsid w:val="00FD769C"/>
    <w:rsid w:val="00FD79A9"/>
    <w:rsid w:val="00FD79D9"/>
    <w:rsid w:val="00FE0438"/>
    <w:rsid w:val="00FE0938"/>
    <w:rsid w:val="00FE0995"/>
    <w:rsid w:val="00FE0D79"/>
    <w:rsid w:val="00FE0D9F"/>
    <w:rsid w:val="00FE164C"/>
    <w:rsid w:val="00FE1690"/>
    <w:rsid w:val="00FE19BE"/>
    <w:rsid w:val="00FE2449"/>
    <w:rsid w:val="00FE24FD"/>
    <w:rsid w:val="00FE25E7"/>
    <w:rsid w:val="00FE26D2"/>
    <w:rsid w:val="00FE27B2"/>
    <w:rsid w:val="00FE2A70"/>
    <w:rsid w:val="00FE2AFE"/>
    <w:rsid w:val="00FE321F"/>
    <w:rsid w:val="00FE32A3"/>
    <w:rsid w:val="00FE3570"/>
    <w:rsid w:val="00FE38FF"/>
    <w:rsid w:val="00FE3BD8"/>
    <w:rsid w:val="00FE3F3A"/>
    <w:rsid w:val="00FE4530"/>
    <w:rsid w:val="00FE4675"/>
    <w:rsid w:val="00FE5015"/>
    <w:rsid w:val="00FE5612"/>
    <w:rsid w:val="00FE5E09"/>
    <w:rsid w:val="00FE5E0F"/>
    <w:rsid w:val="00FE5EF7"/>
    <w:rsid w:val="00FE673D"/>
    <w:rsid w:val="00FE6DF0"/>
    <w:rsid w:val="00FE6F12"/>
    <w:rsid w:val="00FE7D2D"/>
    <w:rsid w:val="00FF0541"/>
    <w:rsid w:val="00FF0B8D"/>
    <w:rsid w:val="00FF0D30"/>
    <w:rsid w:val="00FF0FF8"/>
    <w:rsid w:val="00FF1916"/>
    <w:rsid w:val="00FF1A1B"/>
    <w:rsid w:val="00FF1A4F"/>
    <w:rsid w:val="00FF1E4B"/>
    <w:rsid w:val="00FF1E52"/>
    <w:rsid w:val="00FF20DC"/>
    <w:rsid w:val="00FF2270"/>
    <w:rsid w:val="00FF2516"/>
    <w:rsid w:val="00FF2BB1"/>
    <w:rsid w:val="00FF2C36"/>
    <w:rsid w:val="00FF3151"/>
    <w:rsid w:val="00FF3346"/>
    <w:rsid w:val="00FF35E0"/>
    <w:rsid w:val="00FF397A"/>
    <w:rsid w:val="00FF4172"/>
    <w:rsid w:val="00FF431C"/>
    <w:rsid w:val="00FF4B55"/>
    <w:rsid w:val="00FF4D37"/>
    <w:rsid w:val="00FF4D3F"/>
    <w:rsid w:val="00FF53D3"/>
    <w:rsid w:val="00FF551C"/>
    <w:rsid w:val="00FF58D3"/>
    <w:rsid w:val="00FF5A8F"/>
    <w:rsid w:val="00FF5F0C"/>
    <w:rsid w:val="00FF60E6"/>
    <w:rsid w:val="00FF627E"/>
    <w:rsid w:val="00FF645D"/>
    <w:rsid w:val="00FF6B39"/>
    <w:rsid w:val="00FF6B63"/>
    <w:rsid w:val="00FF6E48"/>
    <w:rsid w:val="00FF6E7C"/>
    <w:rsid w:val="00FF7441"/>
    <w:rsid w:val="00FF7619"/>
    <w:rsid w:val="00FF7D5A"/>
    <w:rsid w:val="04995D52"/>
    <w:rsid w:val="057C4B6D"/>
    <w:rsid w:val="0D8226B3"/>
    <w:rsid w:val="0F687968"/>
    <w:rsid w:val="10E9115A"/>
    <w:rsid w:val="295727D8"/>
    <w:rsid w:val="2B0E44A7"/>
    <w:rsid w:val="3C542E9D"/>
    <w:rsid w:val="52546736"/>
    <w:rsid w:val="5B391202"/>
    <w:rsid w:val="62EE1B88"/>
    <w:rsid w:val="65972236"/>
    <w:rsid w:val="66B47EB5"/>
    <w:rsid w:val="78B30D73"/>
    <w:rsid w:val="78CC2E15"/>
    <w:rsid w:val="7C972899"/>
    <w:rsid w:val="7DB87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061E416"/>
  <w15:docId w15:val="{960019CB-F7C5-4099-B77F-5137E447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qFormat="1"/>
    <w:lsdException w:name="index 6" w:semiHidden="1" w:uiPriority="99" w:unhideWhenUsed="1"/>
    <w:lsdException w:name="index 7" w:semiHidden="1" w:uiPriority="99" w:unhideWhenUsed="1" w:qFormat="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iPriority="99"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iPriority="99"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c">
    <w:name w:val="Normal"/>
    <w:qFormat/>
    <w:rsid w:val="003B5307"/>
    <w:pPr>
      <w:widowControl w:val="0"/>
      <w:jc w:val="both"/>
    </w:pPr>
    <w:rPr>
      <w:kern w:val="2"/>
      <w:sz w:val="21"/>
      <w:szCs w:val="24"/>
    </w:rPr>
  </w:style>
  <w:style w:type="paragraph" w:styleId="11">
    <w:name w:val="heading 1"/>
    <w:aliases w:val="H1,Heading 0,Fab-1,PIM 1,h1,Level 1 Topic Heading,Heading One,Section Head,l1,1,R1,H11,Section Heading,卷标题,段标题,1.,123321,Header1,Header 1,1st level,H12,H13,H14,H15,H16,H17,(Chapter Nbr),dd heading 1,dh1,H111,H112,Huvudrubrik,app heading 1,Title1,l0"/>
    <w:basedOn w:val="ac"/>
    <w:next w:val="ac"/>
    <w:link w:val="12"/>
    <w:qFormat/>
    <w:pPr>
      <w:keepNext/>
      <w:keepLines/>
      <w:spacing w:before="340" w:after="330" w:line="578" w:lineRule="auto"/>
      <w:outlineLvl w:val="0"/>
    </w:pPr>
    <w:rPr>
      <w:b/>
      <w:bCs/>
      <w:kern w:val="44"/>
      <w:sz w:val="44"/>
      <w:szCs w:val="44"/>
    </w:rPr>
  </w:style>
  <w:style w:type="paragraph" w:styleId="20">
    <w:name w:val="heading 2"/>
    <w:aliases w:val="H2,Heading 2 Hidden,Heading 2 CCBS,2nd level,h2,2,Header 2,l2,Fab-2,PIM2,heading 2,Titre3,HD2,sect 1.2,第一章 标题 2,ISO1,H21,Level 2 Topic Heading,Heading Two,Titre2,Head 2,sect 1.21,H22,sect 1.22,H211,sect 1.211,H23,sect 1.23,H212,sect 1.212,DO,Title2"/>
    <w:basedOn w:val="ac"/>
    <w:next w:val="ac"/>
    <w:link w:val="21"/>
    <w:qFormat/>
    <w:pPr>
      <w:keepNext/>
      <w:keepLines/>
      <w:spacing w:before="260" w:after="260" w:line="416" w:lineRule="auto"/>
      <w:outlineLvl w:val="1"/>
    </w:pPr>
    <w:rPr>
      <w:rFonts w:ascii="Arial" w:eastAsia="黑体" w:hAnsi="Arial"/>
      <w:b/>
      <w:bCs/>
      <w:sz w:val="32"/>
      <w:szCs w:val="32"/>
    </w:rPr>
  </w:style>
  <w:style w:type="paragraph" w:styleId="32">
    <w:name w:val="heading 3"/>
    <w:aliases w:val="H3,h3,正文三级标题,l3,CT,heading 3,3rd level,Title3,Map,H31,Heading 3 - old,sect1.2.3,Bold Head,bh,level_3,PIM 3,Level 3 Head,prop3,3,3heading,Heading 31,Level 3 Topic Heading,list 3,Head 3,BOD 0,sect1.2.31,sect1.2.32,sect1.2.311,sect1.2.33,L3,Fab-3,333"/>
    <w:basedOn w:val="ac"/>
    <w:next w:val="ac"/>
    <w:link w:val="33"/>
    <w:qFormat/>
    <w:pPr>
      <w:keepNext/>
      <w:keepLines/>
      <w:spacing w:before="260" w:after="260" w:line="416" w:lineRule="auto"/>
      <w:outlineLvl w:val="2"/>
    </w:pPr>
    <w:rPr>
      <w:b/>
      <w:bCs/>
      <w:sz w:val="32"/>
      <w:szCs w:val="32"/>
    </w:rPr>
  </w:style>
  <w:style w:type="paragraph" w:styleId="40">
    <w:name w:val="heading 4"/>
    <w:aliases w:val="H4,Fab-4,T5,PIM 4,h4,Ref Heading 1,rh1,Heading sql,sect 1.2.3.4,First Subheading,bullet,bl,bb,Level 2 - a,Map Title,- Minor Side,4,4heading,Heading Four,sect 1.2.3.41,Ref Heading 11,rh11,sect 1.2.3.42,Ref Heading 12,rh12,sect 1.2.3.411,rh111,rh13,H"/>
    <w:basedOn w:val="ac"/>
    <w:next w:val="ac"/>
    <w:link w:val="41"/>
    <w:qFormat/>
    <w:pPr>
      <w:keepNext/>
      <w:keepLines/>
      <w:spacing w:before="280" w:after="290" w:line="376" w:lineRule="auto"/>
      <w:outlineLvl w:val="3"/>
    </w:pPr>
    <w:rPr>
      <w:rFonts w:ascii="Arial" w:eastAsia="黑体" w:hAnsi="Arial"/>
      <w:b/>
      <w:bCs/>
      <w:sz w:val="28"/>
      <w:szCs w:val="28"/>
    </w:rPr>
  </w:style>
  <w:style w:type="paragraph" w:styleId="5">
    <w:name w:val="heading 5"/>
    <w:aliases w:val="dash,ds,dd,Roman list,5,l4,H5,第四层条,h5,PIM 5,Second Subheading,l5,hm,module heading,Block Label,一.标题 5,Table label,mh2,Module heading 2,Head 5,list 5,heading 5,口,1.1.1.1.1标题 5,标ghfhg题 5,ggg,h51,heading 51,h52,heading 52,h53,heading 53,Level 3 - i,(A"/>
    <w:basedOn w:val="ac"/>
    <w:next w:val="ac"/>
    <w:link w:val="50"/>
    <w:qFormat/>
    <w:pPr>
      <w:keepNext/>
      <w:keepLines/>
      <w:spacing w:before="280" w:after="290" w:line="376" w:lineRule="auto"/>
      <w:outlineLvl w:val="4"/>
    </w:pPr>
    <w:rPr>
      <w:b/>
      <w:bCs/>
      <w:sz w:val="28"/>
      <w:szCs w:val="28"/>
    </w:rPr>
  </w:style>
  <w:style w:type="paragraph" w:styleId="6">
    <w:name w:val="heading 6"/>
    <w:basedOn w:val="ac"/>
    <w:next w:val="ac"/>
    <w:link w:val="60"/>
    <w:qFormat/>
    <w:pPr>
      <w:keepNext/>
      <w:keepLines/>
      <w:spacing w:before="240" w:after="64" w:line="320" w:lineRule="auto"/>
      <w:outlineLvl w:val="5"/>
    </w:pPr>
    <w:rPr>
      <w:rFonts w:ascii="Arial" w:eastAsia="黑体" w:hAnsi="Arial"/>
      <w:b/>
      <w:bCs/>
      <w:sz w:val="24"/>
    </w:rPr>
  </w:style>
  <w:style w:type="paragraph" w:styleId="7">
    <w:name w:val="heading 7"/>
    <w:basedOn w:val="ac"/>
    <w:next w:val="ac"/>
    <w:link w:val="70"/>
    <w:qFormat/>
    <w:pPr>
      <w:keepNext/>
      <w:keepLines/>
      <w:spacing w:before="240" w:after="64" w:line="320" w:lineRule="auto"/>
      <w:outlineLvl w:val="6"/>
    </w:pPr>
    <w:rPr>
      <w:b/>
      <w:bCs/>
      <w:sz w:val="24"/>
    </w:rPr>
  </w:style>
  <w:style w:type="paragraph" w:styleId="8">
    <w:name w:val="heading 8"/>
    <w:basedOn w:val="ac"/>
    <w:next w:val="ac"/>
    <w:link w:val="80"/>
    <w:qFormat/>
    <w:pPr>
      <w:keepNext/>
      <w:keepLines/>
      <w:spacing w:before="240" w:after="64" w:line="320" w:lineRule="auto"/>
      <w:outlineLvl w:val="7"/>
    </w:pPr>
    <w:rPr>
      <w:rFonts w:ascii="Arial" w:eastAsia="黑体" w:hAnsi="Arial"/>
      <w:sz w:val="24"/>
    </w:rPr>
  </w:style>
  <w:style w:type="paragraph" w:styleId="9">
    <w:name w:val="heading 9"/>
    <w:basedOn w:val="ac"/>
    <w:next w:val="ac"/>
    <w:link w:val="90"/>
    <w:qFormat/>
    <w:pPr>
      <w:keepNext/>
      <w:keepLines/>
      <w:spacing w:before="240" w:after="64" w:line="320" w:lineRule="auto"/>
      <w:outlineLvl w:val="8"/>
    </w:pPr>
    <w:rPr>
      <w:rFonts w:ascii="Arial" w:eastAsia="黑体" w:hAnsi="Arial"/>
      <w:szCs w:val="21"/>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12">
    <w:name w:val="标题 1 字符"/>
    <w:aliases w:val="H1 字符,Heading 0 字符,Fab-1 字符,PIM 1 字符,h1 字符,Level 1 Topic Heading 字符,Heading One 字符,Section Head 字符,l1 字符,1 字符,R1 字符,H11 字符,Section Heading 字符,卷标题 字符,段标题 字符,1. 字符,123321 字符,Header1 字符,Header 1 字符,1st level 字符,H12 字符,H13 字符,H14 字符,H15 字符,H16 字符"/>
    <w:link w:val="11"/>
    <w:qFormat/>
    <w:rPr>
      <w:b/>
      <w:bCs/>
      <w:kern w:val="44"/>
      <w:sz w:val="44"/>
      <w:szCs w:val="44"/>
    </w:rPr>
  </w:style>
  <w:style w:type="character" w:customStyle="1" w:styleId="21">
    <w:name w:val="标题 2 字符"/>
    <w:aliases w:val="H2 字符,Heading 2 Hidden 字符,Heading 2 CCBS 字符,2nd level 字符,h2 字符,2 字符,Header 2 字符,l2 字符,Fab-2 字符,PIM2 字符,heading 2 字符,Titre3 字符,HD2 字符,sect 1.2 字符,第一章 标题 2 字符,ISO1 字符,H21 字符,Level 2 Topic Heading 字符,Heading Two 字符,Titre2 字符,Head 2 字符,sect 1.21 字符"/>
    <w:link w:val="20"/>
    <w:qFormat/>
    <w:rPr>
      <w:rFonts w:ascii="Arial" w:eastAsia="黑体" w:hAnsi="Arial"/>
      <w:b/>
      <w:bCs/>
      <w:kern w:val="2"/>
      <w:sz w:val="32"/>
      <w:szCs w:val="32"/>
      <w:lang w:val="en-US" w:eastAsia="zh-CN" w:bidi="ar-SA"/>
    </w:rPr>
  </w:style>
  <w:style w:type="character" w:customStyle="1" w:styleId="33">
    <w:name w:val="标题 3 字符"/>
    <w:aliases w:val="H3 字符,h3 字符,正文三级标题 字符,l3 字符,CT 字符,heading 3 字符,3rd level 字符,Title3 字符,Map 字符,H31 字符,Heading 3 - old 字符,sect1.2.3 字符,Bold Head 字符,bh 字符,level_3 字符,PIM 3 字符,Level 3 Head 字符,prop3 字符,3 字符,3heading 字符,Heading 31 字符,Level 3 Topic Heading 字符,list 3 字符"/>
    <w:link w:val="32"/>
    <w:qFormat/>
    <w:rPr>
      <w:b/>
      <w:bCs/>
      <w:kern w:val="2"/>
      <w:sz w:val="32"/>
      <w:szCs w:val="32"/>
    </w:rPr>
  </w:style>
  <w:style w:type="character" w:customStyle="1" w:styleId="41">
    <w:name w:val="标题 4 字符"/>
    <w:aliases w:val="H4 字符,Fab-4 字符,T5 字符,PIM 4 字符,h4 字符,Ref Heading 1 字符,rh1 字符,Heading sql 字符,sect 1.2.3.4 字符,First Subheading 字符,bullet 字符,bl 字符,bb 字符,Level 2 - a 字符,Map Title 字符,- Minor Side 字符,4 字符,4heading 字符,Heading Four 字符,sect 1.2.3.41 字符,Ref Heading 11 字符"/>
    <w:link w:val="40"/>
    <w:qFormat/>
    <w:rPr>
      <w:rFonts w:ascii="Arial" w:eastAsia="黑体" w:hAnsi="Arial"/>
      <w:b/>
      <w:bCs/>
      <w:kern w:val="2"/>
      <w:sz w:val="28"/>
      <w:szCs w:val="28"/>
    </w:rPr>
  </w:style>
  <w:style w:type="character" w:customStyle="1" w:styleId="50">
    <w:name w:val="标题 5 字符"/>
    <w:aliases w:val="dash 字符,ds 字符,dd 字符,Roman list 字符,5 字符,l4 字符,H5 字符,第四层条 字符,h5 字符,PIM 5 字符,Second Subheading 字符,l5 字符,hm 字符,module heading 字符,Block Label 字符,一.标题 5 字符,Table label 字符,mh2 字符,Module heading 2 字符,Head 5 字符,list 5 字符,heading 5 字符,口 字符,标ghfhg题 5 字符"/>
    <w:link w:val="5"/>
    <w:qFormat/>
    <w:rPr>
      <w:rFonts w:eastAsia="宋体"/>
      <w:b/>
      <w:bCs/>
      <w:kern w:val="2"/>
      <w:sz w:val="28"/>
      <w:szCs w:val="28"/>
      <w:lang w:val="en-US" w:eastAsia="zh-CN" w:bidi="ar-SA"/>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paragraph" w:styleId="71">
    <w:name w:val="toc 7"/>
    <w:basedOn w:val="61"/>
    <w:next w:val="ac"/>
    <w:uiPriority w:val="39"/>
    <w:qFormat/>
  </w:style>
  <w:style w:type="paragraph" w:styleId="61">
    <w:name w:val="toc 6"/>
    <w:basedOn w:val="51"/>
    <w:next w:val="ac"/>
    <w:uiPriority w:val="39"/>
    <w:qFormat/>
  </w:style>
  <w:style w:type="paragraph" w:styleId="51">
    <w:name w:val="toc 5"/>
    <w:basedOn w:val="42"/>
    <w:next w:val="ac"/>
    <w:uiPriority w:val="39"/>
    <w:qFormat/>
  </w:style>
  <w:style w:type="paragraph" w:styleId="42">
    <w:name w:val="toc 4"/>
    <w:basedOn w:val="34"/>
    <w:next w:val="ac"/>
    <w:uiPriority w:val="39"/>
    <w:qFormat/>
  </w:style>
  <w:style w:type="paragraph" w:styleId="34">
    <w:name w:val="toc 3"/>
    <w:basedOn w:val="22"/>
    <w:next w:val="ac"/>
    <w:uiPriority w:val="39"/>
    <w:qFormat/>
    <w:pPr>
      <w:tabs>
        <w:tab w:val="right" w:leader="dot" w:pos="9345"/>
      </w:tabs>
      <w:ind w:leftChars="200" w:left="420"/>
    </w:pPr>
    <w:rPr>
      <w:rFonts w:ascii="黑体"/>
      <w:bCs/>
      <w:szCs w:val="21"/>
    </w:rPr>
  </w:style>
  <w:style w:type="paragraph" w:styleId="22">
    <w:name w:val="toc 2"/>
    <w:basedOn w:val="13"/>
    <w:next w:val="ac"/>
    <w:uiPriority w:val="39"/>
    <w:qFormat/>
    <w:rsid w:val="00064BCE"/>
    <w:pPr>
      <w:ind w:firstLineChars="200" w:firstLine="200"/>
    </w:pPr>
  </w:style>
  <w:style w:type="paragraph" w:styleId="13">
    <w:name w:val="toc 1"/>
    <w:next w:val="ac"/>
    <w:uiPriority w:val="39"/>
    <w:qFormat/>
    <w:pPr>
      <w:jc w:val="both"/>
    </w:pPr>
    <w:rPr>
      <w:rFonts w:ascii="宋体"/>
      <w:sz w:val="21"/>
    </w:rPr>
  </w:style>
  <w:style w:type="paragraph" w:styleId="af0">
    <w:name w:val="Normal Indent"/>
    <w:aliases w:val="表正文,正文非缩进,正文缩进（首行缩进两字）,正文不缩进,特点,四号,正文缩进 Char,段1,正文缩进 Char Char Char Char Char,正文缩进 Char Char Char,正文-段前3磅,正文非缩进 Char Char Char Char Char Char,Indent 1,正文（首行缩进两字） Char,标题4,ALT+Z,水上软件,Normal Indent（正文缩进）,±íÕýÎÄ,ÕýÎÄ·ÇËõ½ø,bt,body text,表正文1,缩进,表正文 Cha"/>
    <w:basedOn w:val="ac"/>
    <w:link w:val="af1"/>
    <w:qFormat/>
    <w:pPr>
      <w:spacing w:line="300" w:lineRule="auto"/>
      <w:ind w:firstLine="420"/>
    </w:pPr>
    <w:rPr>
      <w:rFonts w:ascii="宋体"/>
      <w:szCs w:val="20"/>
    </w:rPr>
  </w:style>
  <w:style w:type="character" w:customStyle="1" w:styleId="af1">
    <w:name w:val="正文缩进 字符"/>
    <w:aliases w:val="表正文 字符,正文非缩进 字符,正文缩进（首行缩进两字） 字符,正文不缩进 字符,特点 字符,四号 字符,正文缩进 Char 字符,段1 字符,正文缩进 Char Char Char Char Char 字符,正文缩进 Char Char Char 字符,正文-段前3磅 字符,正文非缩进 Char Char Char Char Char Char 字符,Indent 1 字符,正文（首行缩进两字） Char 字符,标题4 字符,ALT+Z 字符,水上软件 字符,±íÕýÎÄ 字符"/>
    <w:link w:val="af0"/>
    <w:qFormat/>
    <w:rPr>
      <w:rFonts w:ascii="宋体"/>
      <w:kern w:val="2"/>
      <w:sz w:val="21"/>
    </w:rPr>
  </w:style>
  <w:style w:type="paragraph" w:styleId="af2">
    <w:name w:val="caption"/>
    <w:basedOn w:val="ac"/>
    <w:next w:val="ac"/>
    <w:link w:val="14"/>
    <w:qFormat/>
    <w:rPr>
      <w:rFonts w:ascii="Arial" w:eastAsia="黑体" w:hAnsi="Arial" w:cs="Arial"/>
      <w:sz w:val="20"/>
      <w:szCs w:val="20"/>
    </w:rPr>
  </w:style>
  <w:style w:type="character" w:customStyle="1" w:styleId="14">
    <w:name w:val="题注 字符1"/>
    <w:link w:val="af2"/>
    <w:qFormat/>
    <w:rPr>
      <w:rFonts w:ascii="Arial" w:eastAsia="黑体" w:hAnsi="Arial" w:cs="Arial"/>
      <w:kern w:val="2"/>
    </w:rPr>
  </w:style>
  <w:style w:type="paragraph" w:styleId="52">
    <w:name w:val="index 5"/>
    <w:basedOn w:val="ac"/>
    <w:next w:val="ac"/>
    <w:uiPriority w:val="99"/>
    <w:qFormat/>
    <w:pPr>
      <w:ind w:left="1050" w:hanging="210"/>
      <w:jc w:val="left"/>
    </w:pPr>
    <w:rPr>
      <w:rFonts w:ascii="Calibri" w:hAnsi="Calibri"/>
      <w:sz w:val="20"/>
      <w:szCs w:val="20"/>
    </w:rPr>
  </w:style>
  <w:style w:type="paragraph" w:styleId="af3">
    <w:name w:val="Document Map"/>
    <w:basedOn w:val="ac"/>
    <w:link w:val="af4"/>
    <w:uiPriority w:val="99"/>
    <w:qFormat/>
    <w:pPr>
      <w:shd w:val="clear" w:color="auto" w:fill="000080"/>
    </w:pPr>
  </w:style>
  <w:style w:type="character" w:customStyle="1" w:styleId="af4">
    <w:name w:val="文档结构图 字符"/>
    <w:link w:val="af3"/>
    <w:qFormat/>
    <w:rPr>
      <w:kern w:val="2"/>
      <w:sz w:val="21"/>
      <w:szCs w:val="24"/>
      <w:shd w:val="clear" w:color="auto" w:fill="000080"/>
    </w:rPr>
  </w:style>
  <w:style w:type="paragraph" w:styleId="af5">
    <w:name w:val="annotation text"/>
    <w:basedOn w:val="ac"/>
    <w:link w:val="15"/>
    <w:qFormat/>
    <w:pPr>
      <w:jc w:val="left"/>
    </w:pPr>
  </w:style>
  <w:style w:type="character" w:customStyle="1" w:styleId="15">
    <w:name w:val="批注文字 字符1"/>
    <w:link w:val="af5"/>
    <w:qFormat/>
    <w:rPr>
      <w:kern w:val="2"/>
      <w:sz w:val="21"/>
      <w:szCs w:val="24"/>
    </w:rPr>
  </w:style>
  <w:style w:type="paragraph" w:styleId="af6">
    <w:name w:val="Body Text"/>
    <w:basedOn w:val="ac"/>
    <w:link w:val="af7"/>
    <w:uiPriority w:val="99"/>
    <w:qFormat/>
    <w:pPr>
      <w:spacing w:after="120"/>
    </w:pPr>
  </w:style>
  <w:style w:type="character" w:customStyle="1" w:styleId="af7">
    <w:name w:val="正文文本 字符"/>
    <w:link w:val="af6"/>
    <w:qFormat/>
    <w:rPr>
      <w:kern w:val="2"/>
      <w:sz w:val="21"/>
      <w:szCs w:val="24"/>
    </w:rPr>
  </w:style>
  <w:style w:type="paragraph" w:styleId="af8">
    <w:name w:val="Body Text Indent"/>
    <w:basedOn w:val="ac"/>
    <w:link w:val="af9"/>
    <w:uiPriority w:val="99"/>
    <w:qFormat/>
    <w:pPr>
      <w:ind w:firstLineChars="200" w:firstLine="420"/>
    </w:pPr>
    <w:rPr>
      <w:rFonts w:ascii="宋体"/>
    </w:rPr>
  </w:style>
  <w:style w:type="character" w:customStyle="1" w:styleId="af9">
    <w:name w:val="正文文本缩进 字符"/>
    <w:link w:val="af8"/>
    <w:qFormat/>
    <w:rPr>
      <w:rFonts w:ascii="宋体"/>
      <w:kern w:val="2"/>
      <w:sz w:val="21"/>
      <w:szCs w:val="24"/>
    </w:rPr>
  </w:style>
  <w:style w:type="paragraph" w:styleId="HTML">
    <w:name w:val="HTML Address"/>
    <w:basedOn w:val="ac"/>
    <w:link w:val="HTML0"/>
    <w:qFormat/>
    <w:rPr>
      <w:i/>
      <w:iCs/>
    </w:rPr>
  </w:style>
  <w:style w:type="character" w:customStyle="1" w:styleId="HTML0">
    <w:name w:val="HTML 地址 字符"/>
    <w:link w:val="HTML"/>
    <w:qFormat/>
    <w:rPr>
      <w:i/>
      <w:iCs/>
      <w:kern w:val="2"/>
      <w:sz w:val="21"/>
      <w:szCs w:val="24"/>
    </w:rPr>
  </w:style>
  <w:style w:type="paragraph" w:styleId="afa">
    <w:name w:val="Plain Text"/>
    <w:basedOn w:val="ac"/>
    <w:link w:val="afb"/>
    <w:qFormat/>
    <w:rPr>
      <w:rFonts w:ascii="宋体" w:hAnsi="Courier New"/>
      <w:szCs w:val="20"/>
    </w:rPr>
  </w:style>
  <w:style w:type="character" w:customStyle="1" w:styleId="afb">
    <w:name w:val="纯文本 字符"/>
    <w:link w:val="afa"/>
    <w:qFormat/>
    <w:rPr>
      <w:rFonts w:ascii="宋体" w:hAnsi="Courier New"/>
      <w:kern w:val="2"/>
      <w:sz w:val="21"/>
    </w:rPr>
  </w:style>
  <w:style w:type="paragraph" w:styleId="81">
    <w:name w:val="toc 8"/>
    <w:basedOn w:val="71"/>
    <w:next w:val="ac"/>
    <w:uiPriority w:val="39"/>
    <w:qFormat/>
  </w:style>
  <w:style w:type="paragraph" w:styleId="afc">
    <w:name w:val="Date"/>
    <w:basedOn w:val="ac"/>
    <w:next w:val="ac"/>
    <w:link w:val="afd"/>
    <w:qFormat/>
    <w:pPr>
      <w:ind w:leftChars="2500" w:left="100"/>
    </w:pPr>
    <w:rPr>
      <w:rFonts w:eastAsia="黑体"/>
      <w:kern w:val="0"/>
      <w:szCs w:val="20"/>
    </w:rPr>
  </w:style>
  <w:style w:type="character" w:customStyle="1" w:styleId="afd">
    <w:name w:val="日期 字符"/>
    <w:link w:val="afc"/>
    <w:qFormat/>
    <w:rPr>
      <w:rFonts w:eastAsia="黑体"/>
      <w:sz w:val="21"/>
    </w:rPr>
  </w:style>
  <w:style w:type="paragraph" w:styleId="23">
    <w:name w:val="Body Text Indent 2"/>
    <w:basedOn w:val="ac"/>
    <w:link w:val="24"/>
    <w:qFormat/>
    <w:pPr>
      <w:ind w:firstLine="240"/>
    </w:pPr>
    <w:rPr>
      <w:rFonts w:ascii="Arial" w:hAnsi="Arial" w:cs="Arial"/>
      <w:color w:val="000000"/>
      <w:szCs w:val="20"/>
    </w:rPr>
  </w:style>
  <w:style w:type="character" w:customStyle="1" w:styleId="24">
    <w:name w:val="正文文本缩进 2 字符"/>
    <w:link w:val="23"/>
    <w:qFormat/>
    <w:rPr>
      <w:rFonts w:ascii="Arial" w:hAnsi="Arial" w:cs="Arial"/>
      <w:color w:val="000000"/>
      <w:kern w:val="2"/>
      <w:sz w:val="21"/>
    </w:rPr>
  </w:style>
  <w:style w:type="paragraph" w:styleId="afe">
    <w:name w:val="endnote text"/>
    <w:basedOn w:val="ac"/>
    <w:link w:val="aff"/>
    <w:uiPriority w:val="99"/>
    <w:qFormat/>
    <w:pPr>
      <w:snapToGrid w:val="0"/>
      <w:jc w:val="left"/>
    </w:pPr>
  </w:style>
  <w:style w:type="character" w:customStyle="1" w:styleId="aff">
    <w:name w:val="尾注文本 字符"/>
    <w:link w:val="afe"/>
    <w:qFormat/>
    <w:rPr>
      <w:kern w:val="2"/>
      <w:sz w:val="21"/>
      <w:szCs w:val="24"/>
    </w:rPr>
  </w:style>
  <w:style w:type="paragraph" w:styleId="aff0">
    <w:name w:val="Balloon Text"/>
    <w:basedOn w:val="ac"/>
    <w:link w:val="aff1"/>
    <w:uiPriority w:val="99"/>
    <w:qFormat/>
    <w:rPr>
      <w:sz w:val="18"/>
      <w:szCs w:val="18"/>
    </w:rPr>
  </w:style>
  <w:style w:type="character" w:customStyle="1" w:styleId="aff1">
    <w:name w:val="批注框文本 字符"/>
    <w:link w:val="aff0"/>
    <w:qFormat/>
    <w:rPr>
      <w:kern w:val="2"/>
      <w:sz w:val="18"/>
      <w:szCs w:val="18"/>
    </w:rPr>
  </w:style>
  <w:style w:type="paragraph" w:styleId="aff2">
    <w:name w:val="footer"/>
    <w:basedOn w:val="ac"/>
    <w:link w:val="aff3"/>
    <w:uiPriority w:val="99"/>
    <w:qFormat/>
    <w:pPr>
      <w:tabs>
        <w:tab w:val="center" w:pos="4153"/>
        <w:tab w:val="right" w:pos="8306"/>
      </w:tabs>
      <w:snapToGrid w:val="0"/>
      <w:ind w:rightChars="100" w:right="210"/>
      <w:jc w:val="right"/>
    </w:pPr>
    <w:rPr>
      <w:sz w:val="18"/>
      <w:szCs w:val="18"/>
    </w:rPr>
  </w:style>
  <w:style w:type="character" w:customStyle="1" w:styleId="aff3">
    <w:name w:val="页脚 字符"/>
    <w:link w:val="aff2"/>
    <w:uiPriority w:val="99"/>
    <w:qFormat/>
    <w:rPr>
      <w:kern w:val="2"/>
      <w:sz w:val="18"/>
      <w:szCs w:val="18"/>
    </w:rPr>
  </w:style>
  <w:style w:type="paragraph" w:styleId="aff4">
    <w:name w:val="header"/>
    <w:basedOn w:val="ac"/>
    <w:link w:val="aff5"/>
    <w:uiPriority w:val="99"/>
    <w:qFormat/>
    <w:pPr>
      <w:pBdr>
        <w:bottom w:val="single" w:sz="6" w:space="1" w:color="auto"/>
      </w:pBdr>
      <w:tabs>
        <w:tab w:val="center" w:pos="4153"/>
        <w:tab w:val="right" w:pos="8306"/>
      </w:tabs>
      <w:snapToGrid w:val="0"/>
      <w:jc w:val="center"/>
    </w:pPr>
    <w:rPr>
      <w:sz w:val="18"/>
      <w:szCs w:val="18"/>
    </w:rPr>
  </w:style>
  <w:style w:type="character" w:customStyle="1" w:styleId="aff5">
    <w:name w:val="页眉 字符"/>
    <w:link w:val="aff4"/>
    <w:uiPriority w:val="99"/>
    <w:qFormat/>
    <w:rPr>
      <w:kern w:val="2"/>
      <w:sz w:val="18"/>
      <w:szCs w:val="18"/>
    </w:rPr>
  </w:style>
  <w:style w:type="paragraph" w:styleId="aff6">
    <w:name w:val="Subtitle"/>
    <w:basedOn w:val="ac"/>
    <w:link w:val="aff7"/>
    <w:qFormat/>
    <w:pPr>
      <w:widowControl/>
      <w:spacing w:after="60"/>
      <w:jc w:val="center"/>
    </w:pPr>
    <w:rPr>
      <w:rFonts w:ascii="Arial" w:hAnsi="Arial"/>
      <w:bCs/>
      <w:color w:val="000000"/>
      <w:kern w:val="0"/>
      <w:sz w:val="24"/>
      <w:lang w:eastAsia="en-US"/>
    </w:rPr>
  </w:style>
  <w:style w:type="character" w:customStyle="1" w:styleId="aff7">
    <w:name w:val="副标题 字符"/>
    <w:link w:val="aff6"/>
    <w:qFormat/>
    <w:rPr>
      <w:rFonts w:ascii="Arial" w:hAnsi="Arial"/>
      <w:bCs/>
      <w:color w:val="000000"/>
      <w:sz w:val="24"/>
      <w:szCs w:val="24"/>
      <w:lang w:eastAsia="en-US"/>
    </w:rPr>
  </w:style>
  <w:style w:type="paragraph" w:styleId="aff8">
    <w:name w:val="footnote text"/>
    <w:basedOn w:val="ac"/>
    <w:link w:val="aff9"/>
    <w:uiPriority w:val="99"/>
    <w:qFormat/>
    <w:pPr>
      <w:snapToGrid w:val="0"/>
      <w:jc w:val="left"/>
    </w:pPr>
    <w:rPr>
      <w:sz w:val="18"/>
      <w:szCs w:val="18"/>
    </w:rPr>
  </w:style>
  <w:style w:type="character" w:customStyle="1" w:styleId="aff9">
    <w:name w:val="脚注文本 字符"/>
    <w:link w:val="aff8"/>
    <w:qFormat/>
    <w:rPr>
      <w:kern w:val="2"/>
      <w:sz w:val="18"/>
      <w:szCs w:val="18"/>
    </w:rPr>
  </w:style>
  <w:style w:type="paragraph" w:styleId="35">
    <w:name w:val="Body Text Indent 3"/>
    <w:basedOn w:val="ac"/>
    <w:link w:val="36"/>
    <w:qFormat/>
    <w:pPr>
      <w:ind w:firstLine="420"/>
    </w:pPr>
    <w:rPr>
      <w:sz w:val="24"/>
    </w:rPr>
  </w:style>
  <w:style w:type="character" w:customStyle="1" w:styleId="36">
    <w:name w:val="正文文本缩进 3 字符"/>
    <w:link w:val="35"/>
    <w:qFormat/>
    <w:rPr>
      <w:kern w:val="2"/>
      <w:sz w:val="24"/>
      <w:szCs w:val="24"/>
    </w:rPr>
  </w:style>
  <w:style w:type="paragraph" w:styleId="72">
    <w:name w:val="index 7"/>
    <w:basedOn w:val="ac"/>
    <w:next w:val="ac"/>
    <w:uiPriority w:val="99"/>
    <w:qFormat/>
    <w:pPr>
      <w:ind w:left="1470" w:hanging="210"/>
      <w:jc w:val="left"/>
    </w:pPr>
    <w:rPr>
      <w:rFonts w:ascii="Calibri" w:hAnsi="Calibri"/>
      <w:sz w:val="20"/>
      <w:szCs w:val="20"/>
    </w:rPr>
  </w:style>
  <w:style w:type="paragraph" w:styleId="91">
    <w:name w:val="toc 9"/>
    <w:basedOn w:val="81"/>
    <w:next w:val="ac"/>
    <w:uiPriority w:val="39"/>
    <w:qFormat/>
  </w:style>
  <w:style w:type="paragraph" w:styleId="HTML1">
    <w:name w:val="HTML Preformatted"/>
    <w:basedOn w:val="ac"/>
    <w:link w:val="HTML2"/>
    <w:qFormat/>
    <w:rPr>
      <w:rFonts w:ascii="Courier New" w:hAnsi="Courier New" w:cs="Courier New"/>
      <w:sz w:val="20"/>
      <w:szCs w:val="20"/>
    </w:rPr>
  </w:style>
  <w:style w:type="character" w:customStyle="1" w:styleId="HTML2">
    <w:name w:val="HTML 预设格式 字符"/>
    <w:link w:val="HTML1"/>
    <w:qFormat/>
    <w:rPr>
      <w:rFonts w:ascii="Courier New" w:hAnsi="Courier New" w:cs="Courier New"/>
      <w:kern w:val="2"/>
    </w:rPr>
  </w:style>
  <w:style w:type="paragraph" w:styleId="affa">
    <w:name w:val="Normal (Web)"/>
    <w:basedOn w:val="ac"/>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ffb">
    <w:name w:val="Title"/>
    <w:basedOn w:val="ac"/>
    <w:link w:val="affc"/>
    <w:qFormat/>
    <w:pPr>
      <w:spacing w:before="240" w:after="60"/>
      <w:jc w:val="center"/>
      <w:outlineLvl w:val="0"/>
    </w:pPr>
    <w:rPr>
      <w:rFonts w:ascii="Arial" w:hAnsi="Arial" w:cs="Arial"/>
      <w:b/>
      <w:bCs/>
      <w:sz w:val="32"/>
      <w:szCs w:val="32"/>
    </w:rPr>
  </w:style>
  <w:style w:type="character" w:customStyle="1" w:styleId="affc">
    <w:name w:val="标题 字符"/>
    <w:link w:val="affb"/>
    <w:qFormat/>
    <w:rPr>
      <w:rFonts w:ascii="Arial" w:hAnsi="Arial" w:cs="Arial"/>
      <w:b/>
      <w:bCs/>
      <w:kern w:val="2"/>
      <w:sz w:val="32"/>
      <w:szCs w:val="32"/>
    </w:rPr>
  </w:style>
  <w:style w:type="paragraph" w:styleId="affd">
    <w:name w:val="annotation subject"/>
    <w:basedOn w:val="af5"/>
    <w:next w:val="af5"/>
    <w:link w:val="affe"/>
    <w:qFormat/>
    <w:rPr>
      <w:b/>
      <w:bCs/>
    </w:rPr>
  </w:style>
  <w:style w:type="character" w:customStyle="1" w:styleId="affe">
    <w:name w:val="批注主题 字符"/>
    <w:link w:val="affd"/>
    <w:uiPriority w:val="99"/>
    <w:semiHidden/>
    <w:qFormat/>
    <w:rPr>
      <w:b/>
      <w:bCs/>
      <w:kern w:val="2"/>
      <w:sz w:val="21"/>
      <w:szCs w:val="24"/>
    </w:rPr>
  </w:style>
  <w:style w:type="paragraph" w:styleId="afff">
    <w:name w:val="Body Text First Indent"/>
    <w:basedOn w:val="af6"/>
    <w:link w:val="afff0"/>
    <w:qFormat/>
    <w:pPr>
      <w:ind w:firstLineChars="100" w:firstLine="420"/>
    </w:pPr>
  </w:style>
  <w:style w:type="character" w:customStyle="1" w:styleId="afff0">
    <w:name w:val="正文首行缩进 字符"/>
    <w:link w:val="afff"/>
    <w:qFormat/>
    <w:rPr>
      <w:rFonts w:eastAsia="宋体"/>
      <w:kern w:val="2"/>
      <w:sz w:val="21"/>
      <w:szCs w:val="24"/>
      <w:lang w:val="en-US" w:eastAsia="zh-CN" w:bidi="ar-SA"/>
    </w:rPr>
  </w:style>
  <w:style w:type="table" w:styleId="afff1">
    <w:name w:val="Table Grid"/>
    <w:basedOn w:val="a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Theme"/>
    <w:basedOn w:val="a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Strong"/>
    <w:uiPriority w:val="22"/>
    <w:qFormat/>
    <w:rPr>
      <w:rFonts w:eastAsia="宋体"/>
      <w:b/>
      <w:bCs/>
      <w:sz w:val="24"/>
      <w:szCs w:val="24"/>
      <w:lang w:val="en-US" w:eastAsia="zh-CN" w:bidi="ar-SA"/>
    </w:rPr>
  </w:style>
  <w:style w:type="character" w:styleId="afff4">
    <w:name w:val="page number"/>
    <w:qFormat/>
    <w:rPr>
      <w:rFonts w:ascii="Times New Roman" w:eastAsia="宋体" w:hAnsi="Times New Roman"/>
      <w:sz w:val="18"/>
      <w:szCs w:val="24"/>
      <w:lang w:val="en-US" w:eastAsia="zh-CN" w:bidi="ar-SA"/>
    </w:rPr>
  </w:style>
  <w:style w:type="character" w:styleId="afff5">
    <w:name w:val="FollowedHyperlink"/>
    <w:uiPriority w:val="99"/>
    <w:qFormat/>
    <w:rPr>
      <w:rFonts w:eastAsia="宋体"/>
      <w:color w:val="800080"/>
      <w:sz w:val="24"/>
      <w:szCs w:val="24"/>
      <w:u w:val="single"/>
      <w:lang w:val="en-US" w:eastAsia="zh-CN" w:bidi="ar-SA"/>
    </w:rPr>
  </w:style>
  <w:style w:type="character" w:styleId="HTML3">
    <w:name w:val="HTML Definition"/>
    <w:qFormat/>
    <w:rPr>
      <w:rFonts w:eastAsia="宋体"/>
      <w:i/>
      <w:iCs/>
      <w:sz w:val="24"/>
      <w:szCs w:val="24"/>
      <w:lang w:val="en-US" w:eastAsia="zh-CN" w:bidi="ar-SA"/>
    </w:rPr>
  </w:style>
  <w:style w:type="character" w:styleId="HTML4">
    <w:name w:val="HTML Typewriter"/>
    <w:qFormat/>
    <w:rPr>
      <w:rFonts w:ascii="Courier New" w:eastAsia="宋体" w:hAnsi="Courier New"/>
      <w:sz w:val="20"/>
      <w:szCs w:val="20"/>
      <w:lang w:val="en-US" w:eastAsia="zh-CN" w:bidi="ar-SA"/>
    </w:rPr>
  </w:style>
  <w:style w:type="character" w:styleId="HTML5">
    <w:name w:val="HTML Acronym"/>
    <w:basedOn w:val="ad"/>
    <w:qFormat/>
    <w:rPr>
      <w:rFonts w:eastAsia="宋体"/>
      <w:sz w:val="24"/>
      <w:szCs w:val="24"/>
      <w:lang w:val="en-US" w:eastAsia="zh-CN" w:bidi="ar-SA"/>
    </w:rPr>
  </w:style>
  <w:style w:type="character" w:styleId="HTML6">
    <w:name w:val="HTML Variable"/>
    <w:qFormat/>
    <w:rPr>
      <w:rFonts w:eastAsia="宋体"/>
      <w:i/>
      <w:iCs/>
      <w:sz w:val="24"/>
      <w:szCs w:val="24"/>
      <w:lang w:val="en-US" w:eastAsia="zh-CN" w:bidi="ar-SA"/>
    </w:rPr>
  </w:style>
  <w:style w:type="character" w:styleId="afff6">
    <w:name w:val="Hyperlink"/>
    <w:uiPriority w:val="99"/>
    <w:qFormat/>
    <w:rPr>
      <w:rFonts w:ascii="Times New Roman" w:eastAsia="宋体" w:hAnsi="Times New Roman"/>
      <w:color w:val="auto"/>
      <w:spacing w:val="0"/>
      <w:w w:val="100"/>
      <w:position w:val="0"/>
      <w:sz w:val="21"/>
      <w:u w:val="none"/>
      <w:vertAlign w:val="baseline"/>
    </w:rPr>
  </w:style>
  <w:style w:type="character" w:styleId="HTML7">
    <w:name w:val="HTML Code"/>
    <w:qFormat/>
    <w:rPr>
      <w:rFonts w:ascii="Courier New" w:eastAsia="宋体" w:hAnsi="Courier New"/>
      <w:sz w:val="20"/>
      <w:szCs w:val="20"/>
      <w:lang w:val="en-US" w:eastAsia="zh-CN" w:bidi="ar-SA"/>
    </w:rPr>
  </w:style>
  <w:style w:type="character" w:styleId="afff7">
    <w:name w:val="annotation reference"/>
    <w:qFormat/>
    <w:rPr>
      <w:rFonts w:eastAsia="宋体"/>
      <w:sz w:val="21"/>
      <w:szCs w:val="21"/>
      <w:lang w:val="en-US" w:eastAsia="zh-CN" w:bidi="ar-SA"/>
    </w:rPr>
  </w:style>
  <w:style w:type="character" w:styleId="HTML8">
    <w:name w:val="HTML Cite"/>
    <w:qFormat/>
    <w:rPr>
      <w:rFonts w:eastAsia="宋体"/>
      <w:i/>
      <w:iCs/>
      <w:sz w:val="24"/>
      <w:szCs w:val="24"/>
      <w:lang w:val="en-US" w:eastAsia="zh-CN" w:bidi="ar-SA"/>
    </w:rPr>
  </w:style>
  <w:style w:type="character" w:styleId="afff8">
    <w:name w:val="footnote reference"/>
    <w:uiPriority w:val="99"/>
    <w:qFormat/>
    <w:rPr>
      <w:rFonts w:eastAsia="宋体"/>
      <w:sz w:val="24"/>
      <w:szCs w:val="24"/>
      <w:vertAlign w:val="superscript"/>
      <w:lang w:val="en-US" w:eastAsia="zh-CN" w:bidi="ar-SA"/>
    </w:rPr>
  </w:style>
  <w:style w:type="character" w:styleId="HTML9">
    <w:name w:val="HTML Keyboard"/>
    <w:qFormat/>
    <w:rPr>
      <w:rFonts w:ascii="Courier New" w:eastAsia="宋体" w:hAnsi="Courier New"/>
      <w:sz w:val="20"/>
      <w:szCs w:val="20"/>
      <w:lang w:val="en-US" w:eastAsia="zh-CN" w:bidi="ar-SA"/>
    </w:rPr>
  </w:style>
  <w:style w:type="character" w:styleId="HTMLa">
    <w:name w:val="HTML Sample"/>
    <w:qFormat/>
    <w:rPr>
      <w:rFonts w:ascii="Courier New" w:eastAsia="宋体" w:hAnsi="Courier New"/>
      <w:sz w:val="24"/>
      <w:szCs w:val="24"/>
      <w:lang w:val="en-US" w:eastAsia="zh-CN" w:bidi="ar-SA"/>
    </w:rPr>
  </w:style>
  <w:style w:type="character" w:customStyle="1" w:styleId="h11">
    <w:name w:val="h11"/>
    <w:qFormat/>
    <w:rPr>
      <w:rFonts w:ascii="Courier New" w:eastAsia="宋体" w:hAnsi="Courier New" w:cs="Courier New" w:hint="default"/>
      <w:b/>
      <w:bCs/>
      <w:sz w:val="24"/>
      <w:szCs w:val="24"/>
      <w:lang w:val="en-US" w:eastAsia="zh-CN" w:bidi="ar-SA"/>
    </w:rPr>
  </w:style>
  <w:style w:type="character" w:customStyle="1" w:styleId="ast">
    <w:name w:val="ast"/>
    <w:basedOn w:val="ad"/>
    <w:qFormat/>
    <w:rPr>
      <w:rFonts w:eastAsia="宋体"/>
      <w:sz w:val="24"/>
      <w:szCs w:val="24"/>
      <w:lang w:val="en-US" w:eastAsia="zh-CN" w:bidi="ar-SA"/>
    </w:rPr>
  </w:style>
  <w:style w:type="character" w:customStyle="1" w:styleId="3Char">
    <w:name w:val="标题 3 Char"/>
    <w:aliases w:val="H3 Char,h3 Char,正文三级标题 Char,l3 Char,CT Char,heading 3 Char,3rd level Char,Title3 Char,Map Char,H31 Char,Heading 3 - old Char,sect1.2.3 Char,Bold Head Char,bh Char,level_3 Char,PIM 3 Char,Level 3 Head Char,prop3 Char,3 Char,3heading Char"/>
    <w:qFormat/>
    <w:rPr>
      <w:rFonts w:eastAsia="宋体"/>
      <w:b/>
      <w:bCs/>
      <w:kern w:val="2"/>
      <w:sz w:val="32"/>
      <w:szCs w:val="32"/>
      <w:lang w:val="en-US" w:eastAsia="zh-CN" w:bidi="ar-SA"/>
    </w:rPr>
  </w:style>
  <w:style w:type="character" w:customStyle="1" w:styleId="content1">
    <w:name w:val="content1"/>
    <w:qFormat/>
    <w:rPr>
      <w:rFonts w:eastAsia="宋体"/>
      <w:sz w:val="18"/>
      <w:szCs w:val="18"/>
      <w:lang w:val="en-US" w:eastAsia="zh-CN" w:bidi="ar-SA"/>
    </w:rPr>
  </w:style>
  <w:style w:type="character" w:customStyle="1" w:styleId="Char">
    <w:name w:val="正文四号 Char"/>
    <w:link w:val="afff9"/>
    <w:qFormat/>
    <w:rPr>
      <w:rFonts w:eastAsia="仿宋"/>
      <w:sz w:val="28"/>
    </w:rPr>
  </w:style>
  <w:style w:type="paragraph" w:customStyle="1" w:styleId="afff9">
    <w:name w:val="正文四号"/>
    <w:basedOn w:val="ac"/>
    <w:link w:val="Char"/>
    <w:qFormat/>
    <w:pPr>
      <w:spacing w:line="360" w:lineRule="auto"/>
      <w:ind w:firstLineChars="200" w:firstLine="200"/>
    </w:pPr>
    <w:rPr>
      <w:rFonts w:eastAsia="仿宋"/>
      <w:kern w:val="0"/>
      <w:sz w:val="28"/>
      <w:szCs w:val="20"/>
    </w:rPr>
  </w:style>
  <w:style w:type="character" w:customStyle="1" w:styleId="Char0">
    <w:name w:val="附录公式 Char"/>
    <w:link w:val="afffa"/>
    <w:uiPriority w:val="99"/>
    <w:qFormat/>
    <w:rPr>
      <w:rFonts w:ascii="宋体"/>
      <w:sz w:val="21"/>
    </w:rPr>
  </w:style>
  <w:style w:type="paragraph" w:customStyle="1" w:styleId="afffa">
    <w:name w:val="附录公式"/>
    <w:basedOn w:val="afffb"/>
    <w:next w:val="afffb"/>
    <w:link w:val="Char0"/>
    <w:uiPriority w:val="99"/>
    <w:qFormat/>
    <w:pPr>
      <w:tabs>
        <w:tab w:val="center" w:pos="4201"/>
        <w:tab w:val="right" w:leader="dot" w:pos="9298"/>
      </w:tabs>
      <w:ind w:firstLine="420"/>
    </w:pPr>
  </w:style>
  <w:style w:type="paragraph" w:customStyle="1" w:styleId="afffb">
    <w:name w:val="段"/>
    <w:link w:val="Char1"/>
    <w:qFormat/>
    <w:pPr>
      <w:autoSpaceDE w:val="0"/>
      <w:autoSpaceDN w:val="0"/>
      <w:ind w:firstLineChars="200" w:firstLine="200"/>
      <w:jc w:val="both"/>
    </w:pPr>
    <w:rPr>
      <w:rFonts w:ascii="宋体"/>
      <w:sz w:val="21"/>
    </w:rPr>
  </w:style>
  <w:style w:type="character" w:customStyle="1" w:styleId="Char1">
    <w:name w:val="段 Char"/>
    <w:link w:val="afffb"/>
    <w:qFormat/>
    <w:rPr>
      <w:rFonts w:ascii="宋体"/>
      <w:sz w:val="21"/>
      <w:lang w:val="en-US" w:eastAsia="zh-CN"/>
    </w:rPr>
  </w:style>
  <w:style w:type="character" w:customStyle="1" w:styleId="5Char">
    <w:name w:val="标题 5 Char"/>
    <w:aliases w:val="dash Char,ds Char,dd Char,Roman list Char,5 Char,l4 Char,H5 Char,第四层条 Char,h5 Char,PIM 5 Char,Second Subheading Char,l5 Char,hm Char,module heading Char,Block Label Char,一.标题 5 Char,Table label Char,mh2 Char,Module heading 2 Char,Head 5 Char"/>
    <w:qFormat/>
    <w:rPr>
      <w:rFonts w:eastAsia="宋体"/>
      <w:b/>
      <w:bCs/>
      <w:kern w:val="2"/>
      <w:sz w:val="28"/>
      <w:szCs w:val="28"/>
      <w:lang w:val="en-US" w:eastAsia="zh-CN" w:bidi="ar-SA"/>
    </w:rPr>
  </w:style>
  <w:style w:type="character" w:customStyle="1" w:styleId="atitle">
    <w:name w:val="atitle"/>
    <w:basedOn w:val="ad"/>
    <w:qFormat/>
    <w:rPr>
      <w:rFonts w:eastAsia="宋体"/>
      <w:sz w:val="24"/>
      <w:szCs w:val="24"/>
      <w:lang w:val="en-US" w:eastAsia="zh-CN" w:bidi="ar-SA"/>
    </w:rPr>
  </w:style>
  <w:style w:type="character" w:customStyle="1" w:styleId="4Char">
    <w:name w:val="自创4级 Char"/>
    <w:link w:val="43"/>
    <w:qFormat/>
    <w:rPr>
      <w:rFonts w:ascii="黑体" w:eastAsia="黑体" w:hAnsi="黑体"/>
      <w:bCs/>
      <w:kern w:val="2"/>
      <w:sz w:val="24"/>
      <w:szCs w:val="24"/>
    </w:rPr>
  </w:style>
  <w:style w:type="paragraph" w:customStyle="1" w:styleId="43">
    <w:name w:val="自创4级"/>
    <w:basedOn w:val="40"/>
    <w:link w:val="4Char"/>
    <w:qFormat/>
    <w:pPr>
      <w:keepNext w:val="0"/>
      <w:keepLines w:val="0"/>
      <w:widowControl/>
      <w:adjustRightInd w:val="0"/>
      <w:snapToGrid w:val="0"/>
      <w:spacing w:before="0" w:after="0" w:line="360" w:lineRule="auto"/>
      <w:ind w:left="928" w:hanging="360"/>
      <w:textAlignment w:val="baseline"/>
    </w:pPr>
    <w:rPr>
      <w:rFonts w:ascii="黑体" w:hAnsi="黑体"/>
      <w:b w:val="0"/>
      <w:sz w:val="24"/>
      <w:szCs w:val="24"/>
    </w:rPr>
  </w:style>
  <w:style w:type="character" w:customStyle="1" w:styleId="2Char">
    <w:name w:val="标题 2 Char"/>
    <w:aliases w:val="H2 Char,Heading 2 Hidden Char,Heading 2 CCBS Char,2nd level Char,h2 Char,2 Char,Header 2 Char,l2 Char,Fab-2 Char,PIM2 Char,heading 2 Char,Titre3 Char,HD2 Char,sect 1.2 Char,第一章 标题 2 Char,ISO1 Char,H21 Char,Level 2 Topic Heading Char,H22 Char"/>
    <w:qFormat/>
    <w:rPr>
      <w:rFonts w:ascii="Arial" w:eastAsia="黑体" w:hAnsi="Arial"/>
      <w:b/>
      <w:bCs/>
      <w:kern w:val="2"/>
      <w:sz w:val="32"/>
      <w:szCs w:val="32"/>
      <w:lang w:val="en-US" w:eastAsia="zh-CN" w:bidi="ar-SA"/>
    </w:rPr>
  </w:style>
  <w:style w:type="character" w:customStyle="1" w:styleId="HTMLb">
    <w:name w:val="HTML 编码"/>
    <w:qFormat/>
    <w:rPr>
      <w:rFonts w:ascii="Courier New" w:eastAsia="宋体" w:hAnsi="Courier New"/>
      <w:sz w:val="20"/>
      <w:szCs w:val="20"/>
      <w:lang w:val="en-US" w:eastAsia="zh-CN" w:bidi="ar-SA"/>
    </w:rPr>
  </w:style>
  <w:style w:type="character" w:customStyle="1" w:styleId="1Char">
    <w:name w:val="样式1 Char"/>
    <w:link w:val="16"/>
    <w:qFormat/>
    <w:rPr>
      <w:kern w:val="2"/>
      <w:sz w:val="21"/>
      <w:szCs w:val="24"/>
    </w:rPr>
  </w:style>
  <w:style w:type="paragraph" w:customStyle="1" w:styleId="16">
    <w:name w:val="样式1"/>
    <w:basedOn w:val="ac"/>
    <w:link w:val="1Char"/>
    <w:qFormat/>
    <w:pPr>
      <w:ind w:left="3360" w:firstLine="420"/>
    </w:pPr>
  </w:style>
  <w:style w:type="character" w:customStyle="1" w:styleId="afffc">
    <w:name w:val="批注文字 字符"/>
    <w:qFormat/>
    <w:locked/>
    <w:rPr>
      <w:kern w:val="2"/>
      <w:sz w:val="24"/>
    </w:rPr>
  </w:style>
  <w:style w:type="character" w:customStyle="1" w:styleId="Char2">
    <w:name w:val="自创正文 Char"/>
    <w:link w:val="afffd"/>
    <w:qFormat/>
    <w:rPr>
      <w:rFonts w:ascii="宋体" w:hAnsi="宋体"/>
      <w:kern w:val="2"/>
      <w:sz w:val="24"/>
      <w:szCs w:val="24"/>
    </w:rPr>
  </w:style>
  <w:style w:type="paragraph" w:customStyle="1" w:styleId="afffd">
    <w:name w:val="自创正文"/>
    <w:basedOn w:val="ac"/>
    <w:link w:val="Char2"/>
    <w:qFormat/>
    <w:pPr>
      <w:spacing w:line="360" w:lineRule="auto"/>
      <w:ind w:firstLineChars="200" w:firstLine="480"/>
    </w:pPr>
    <w:rPr>
      <w:rFonts w:ascii="宋体" w:hAnsi="宋体"/>
      <w:sz w:val="24"/>
    </w:rPr>
  </w:style>
  <w:style w:type="character" w:customStyle="1" w:styleId="Char3">
    <w:name w:val="一级条标题 Char"/>
    <w:link w:val="afffe"/>
    <w:qFormat/>
    <w:rPr>
      <w:rFonts w:eastAsia="黑体"/>
      <w:sz w:val="21"/>
    </w:rPr>
  </w:style>
  <w:style w:type="paragraph" w:customStyle="1" w:styleId="afffe">
    <w:name w:val="一级条标题"/>
    <w:next w:val="afffb"/>
    <w:link w:val="Char3"/>
    <w:qFormat/>
    <w:pPr>
      <w:outlineLvl w:val="2"/>
    </w:pPr>
    <w:rPr>
      <w:rFonts w:eastAsia="黑体"/>
      <w:sz w:val="21"/>
    </w:rPr>
  </w:style>
  <w:style w:type="character" w:customStyle="1" w:styleId="Char4">
    <w:name w:val="二级条标题 Char"/>
    <w:link w:val="affff"/>
    <w:qFormat/>
    <w:rPr>
      <w:rFonts w:eastAsia="黑体"/>
      <w:sz w:val="21"/>
    </w:rPr>
  </w:style>
  <w:style w:type="paragraph" w:customStyle="1" w:styleId="affff">
    <w:name w:val="二级条标题"/>
    <w:basedOn w:val="afffe"/>
    <w:next w:val="afffb"/>
    <w:link w:val="Char4"/>
    <w:qFormat/>
    <w:pPr>
      <w:outlineLvl w:val="3"/>
    </w:pPr>
  </w:style>
  <w:style w:type="character" w:customStyle="1" w:styleId="affff0">
    <w:name w:val="发布"/>
    <w:qFormat/>
    <w:rPr>
      <w:rFonts w:ascii="黑体" w:eastAsia="黑体"/>
      <w:spacing w:val="22"/>
      <w:w w:val="100"/>
      <w:position w:val="3"/>
      <w:sz w:val="28"/>
      <w:szCs w:val="24"/>
      <w:lang w:val="en-US" w:eastAsia="zh-CN" w:bidi="ar-SA"/>
    </w:rPr>
  </w:style>
  <w:style w:type="character" w:customStyle="1" w:styleId="affff1">
    <w:name w:val="个人答复风格"/>
    <w:qFormat/>
    <w:rPr>
      <w:rFonts w:ascii="Arial" w:eastAsia="宋体" w:hAnsi="Arial" w:cs="Arial"/>
      <w:color w:val="auto"/>
      <w:sz w:val="20"/>
      <w:szCs w:val="24"/>
      <w:lang w:val="en-US" w:eastAsia="zh-CN" w:bidi="ar-SA"/>
    </w:rPr>
  </w:style>
  <w:style w:type="character" w:customStyle="1" w:styleId="affff2">
    <w:name w:val="个人撰写风格"/>
    <w:qFormat/>
    <w:rPr>
      <w:rFonts w:ascii="Arial" w:eastAsia="宋体" w:hAnsi="Arial" w:cs="Arial"/>
      <w:color w:val="auto"/>
      <w:sz w:val="20"/>
      <w:szCs w:val="24"/>
      <w:lang w:val="en-US" w:eastAsia="zh-CN" w:bidi="ar-SA"/>
    </w:rPr>
  </w:style>
  <w:style w:type="character" w:customStyle="1" w:styleId="content3">
    <w:name w:val="content3"/>
    <w:basedOn w:val="ad"/>
    <w:qFormat/>
    <w:rPr>
      <w:rFonts w:eastAsia="宋体"/>
      <w:sz w:val="24"/>
      <w:szCs w:val="24"/>
      <w:lang w:val="en-US" w:eastAsia="zh-CN" w:bidi="ar-SA"/>
    </w:rPr>
  </w:style>
  <w:style w:type="character" w:customStyle="1" w:styleId="4Char0">
    <w:name w:val="标题 4 Char"/>
    <w:aliases w:val="H4 Char,Fab-4 Char,T5 Char,PIM 4 Char,h4 Char,Ref Heading 1 Char,rh1 Char,Heading sql Char,sect 1.2.3.4 Char,First Subheading Char,bullet Char,bl Char,bb Char,Level 2 - a Char,Map Title Char,- Minor Side Char,4 Char,4heading Char,rh11 Char"/>
    <w:qFormat/>
    <w:rPr>
      <w:rFonts w:ascii="Arial" w:eastAsia="黑体" w:hAnsi="Arial"/>
      <w:b/>
      <w:bCs/>
      <w:kern w:val="2"/>
      <w:sz w:val="28"/>
      <w:szCs w:val="28"/>
      <w:lang w:val="en-US" w:eastAsia="zh-CN" w:bidi="ar-SA"/>
    </w:rPr>
  </w:style>
  <w:style w:type="character" w:customStyle="1" w:styleId="txt">
    <w:name w:val="txt"/>
    <w:basedOn w:val="ad"/>
    <w:qFormat/>
    <w:rPr>
      <w:rFonts w:eastAsia="宋体"/>
      <w:sz w:val="24"/>
      <w:szCs w:val="24"/>
      <w:lang w:val="en-US" w:eastAsia="zh-CN" w:bidi="ar-SA"/>
    </w:rPr>
  </w:style>
  <w:style w:type="character" w:customStyle="1" w:styleId="5Char0">
    <w:name w:val="样式 标题 5 + 非加粗 Char"/>
    <w:link w:val="53"/>
    <w:qFormat/>
    <w:rPr>
      <w:rFonts w:ascii="宋体" w:eastAsia="宋体" w:hAnsi="宋体"/>
      <w:b/>
      <w:bCs/>
      <w:kern w:val="2"/>
      <w:sz w:val="28"/>
      <w:szCs w:val="24"/>
      <w:lang w:val="en-US" w:eastAsia="zh-CN" w:bidi="ar-SA"/>
    </w:rPr>
  </w:style>
  <w:style w:type="paragraph" w:customStyle="1" w:styleId="53">
    <w:name w:val="样式 标题 5 + 非加粗"/>
    <w:basedOn w:val="5"/>
    <w:link w:val="5Char0"/>
    <w:qFormat/>
    <w:pPr>
      <w:spacing w:line="240" w:lineRule="auto"/>
      <w:ind w:leftChars="100" w:left="210" w:rightChars="100" w:right="210" w:firstLine="147"/>
    </w:pPr>
    <w:rPr>
      <w:rFonts w:ascii="宋体" w:hAnsi="宋体"/>
      <w:szCs w:val="24"/>
    </w:rPr>
  </w:style>
  <w:style w:type="character" w:customStyle="1" w:styleId="fontstyle01">
    <w:name w:val="fontstyle01"/>
    <w:qFormat/>
    <w:rPr>
      <w:rFonts w:ascii="TimesNewRomanPSMT" w:eastAsia="宋体" w:hAnsi="TimesNewRomanPSMT" w:hint="default"/>
      <w:color w:val="000000"/>
      <w:sz w:val="20"/>
      <w:szCs w:val="20"/>
      <w:lang w:val="en-US" w:eastAsia="zh-CN" w:bidi="ar-SA"/>
    </w:rPr>
  </w:style>
  <w:style w:type="character" w:customStyle="1" w:styleId="CharChar">
    <w:name w:val="表头样式 Char Char"/>
    <w:link w:val="Char5"/>
    <w:qFormat/>
    <w:locked/>
    <w:rPr>
      <w:rFonts w:ascii="Arial" w:hAnsi="Arial"/>
      <w:b/>
      <w:sz w:val="24"/>
      <w:szCs w:val="21"/>
    </w:rPr>
  </w:style>
  <w:style w:type="paragraph" w:customStyle="1" w:styleId="Char5">
    <w:name w:val="表头样式 Char"/>
    <w:basedOn w:val="ac"/>
    <w:link w:val="CharChar"/>
    <w:qFormat/>
    <w:pPr>
      <w:keepNext/>
      <w:autoSpaceDE w:val="0"/>
      <w:autoSpaceDN w:val="0"/>
      <w:adjustRightInd w:val="0"/>
      <w:jc w:val="center"/>
    </w:pPr>
    <w:rPr>
      <w:rFonts w:ascii="Arial" w:hAnsi="Arial"/>
      <w:b/>
      <w:kern w:val="0"/>
      <w:sz w:val="24"/>
      <w:szCs w:val="21"/>
    </w:rPr>
  </w:style>
  <w:style w:type="character" w:customStyle="1" w:styleId="Char6">
    <w:name w:val="首示例 Char"/>
    <w:link w:val="a0"/>
    <w:uiPriority w:val="99"/>
    <w:qFormat/>
    <w:rPr>
      <w:rFonts w:ascii="宋体" w:hAnsi="宋体"/>
      <w:kern w:val="2"/>
      <w:sz w:val="18"/>
      <w:szCs w:val="18"/>
    </w:rPr>
  </w:style>
  <w:style w:type="paragraph" w:customStyle="1" w:styleId="a0">
    <w:name w:val="首示例"/>
    <w:next w:val="afffb"/>
    <w:link w:val="Char6"/>
    <w:uiPriority w:val="99"/>
    <w:qFormat/>
    <w:pPr>
      <w:numPr>
        <w:numId w:val="1"/>
      </w:numPr>
      <w:tabs>
        <w:tab w:val="left" w:pos="360"/>
      </w:tabs>
      <w:ind w:firstLine="0"/>
    </w:pPr>
    <w:rPr>
      <w:rFonts w:ascii="宋体" w:hAnsi="宋体"/>
      <w:kern w:val="2"/>
      <w:sz w:val="18"/>
      <w:szCs w:val="18"/>
    </w:rPr>
  </w:style>
  <w:style w:type="character" w:customStyle="1" w:styleId="Char7">
    <w:name w:val="*正文 Char"/>
    <w:link w:val="affff3"/>
    <w:qFormat/>
    <w:rPr>
      <w:rFonts w:ascii="宋体" w:hAnsi="宋体"/>
      <w:kern w:val="2"/>
      <w:sz w:val="21"/>
      <w:szCs w:val="21"/>
      <w:lang w:bidi="en-US"/>
    </w:rPr>
  </w:style>
  <w:style w:type="paragraph" w:customStyle="1" w:styleId="affff3">
    <w:name w:val="*正文"/>
    <w:basedOn w:val="ac"/>
    <w:link w:val="Char7"/>
    <w:qFormat/>
    <w:pPr>
      <w:spacing w:line="300" w:lineRule="auto"/>
      <w:ind w:firstLineChars="200" w:firstLine="420"/>
    </w:pPr>
    <w:rPr>
      <w:rFonts w:ascii="宋体" w:hAnsi="宋体"/>
      <w:szCs w:val="21"/>
      <w:lang w:bidi="en-US"/>
    </w:rPr>
  </w:style>
  <w:style w:type="character" w:customStyle="1" w:styleId="-Char">
    <w:name w:val="并列项-点 Char"/>
    <w:link w:val="-"/>
    <w:qFormat/>
    <w:rPr>
      <w:kern w:val="2"/>
      <w:sz w:val="24"/>
      <w:szCs w:val="24"/>
    </w:rPr>
  </w:style>
  <w:style w:type="paragraph" w:customStyle="1" w:styleId="-">
    <w:name w:val="并列项-点"/>
    <w:basedOn w:val="ac"/>
    <w:link w:val="-Char"/>
    <w:qFormat/>
    <w:pPr>
      <w:widowControl/>
      <w:tabs>
        <w:tab w:val="left" w:pos="851"/>
        <w:tab w:val="left" w:pos="927"/>
      </w:tabs>
      <w:adjustRightInd w:val="0"/>
      <w:snapToGrid w:val="0"/>
      <w:spacing w:line="360" w:lineRule="atLeast"/>
      <w:ind w:left="851" w:hanging="284"/>
      <w:textAlignment w:val="baseline"/>
    </w:pPr>
    <w:rPr>
      <w:sz w:val="24"/>
    </w:rPr>
  </w:style>
  <w:style w:type="character" w:customStyle="1" w:styleId="CharChar0">
    <w:name w:val="标准正文 Char Char"/>
    <w:link w:val="affff4"/>
    <w:qFormat/>
    <w:rPr>
      <w:kern w:val="2"/>
      <w:sz w:val="24"/>
    </w:rPr>
  </w:style>
  <w:style w:type="paragraph" w:customStyle="1" w:styleId="affff4">
    <w:name w:val="标准正文"/>
    <w:basedOn w:val="ac"/>
    <w:link w:val="CharChar0"/>
    <w:qFormat/>
    <w:pPr>
      <w:spacing w:before="156" w:after="156" w:line="360" w:lineRule="auto"/>
      <w:ind w:firstLineChars="200" w:firstLine="480"/>
    </w:pPr>
    <w:rPr>
      <w:sz w:val="24"/>
      <w:szCs w:val="20"/>
    </w:rPr>
  </w:style>
  <w:style w:type="character" w:customStyle="1" w:styleId="Char8">
    <w:name w:val="自创表 Char"/>
    <w:link w:val="affff5"/>
    <w:qFormat/>
    <w:rPr>
      <w:sz w:val="24"/>
      <w:szCs w:val="24"/>
    </w:rPr>
  </w:style>
  <w:style w:type="paragraph" w:customStyle="1" w:styleId="affff5">
    <w:name w:val="自创表"/>
    <w:basedOn w:val="af6"/>
    <w:link w:val="Char8"/>
    <w:qFormat/>
    <w:pPr>
      <w:spacing w:after="0"/>
      <w:jc w:val="center"/>
    </w:pPr>
    <w:rPr>
      <w:kern w:val="0"/>
      <w:sz w:val="24"/>
    </w:rPr>
  </w:style>
  <w:style w:type="character" w:customStyle="1" w:styleId="Char9">
    <w:name w:val="七章格式正文 Char"/>
    <w:link w:val="affff6"/>
    <w:qFormat/>
    <w:rPr>
      <w:sz w:val="28"/>
      <w:szCs w:val="24"/>
    </w:rPr>
  </w:style>
  <w:style w:type="paragraph" w:customStyle="1" w:styleId="affff6">
    <w:name w:val="七章格式正文"/>
    <w:basedOn w:val="ac"/>
    <w:link w:val="Char9"/>
    <w:qFormat/>
    <w:pPr>
      <w:ind w:firstLineChars="202" w:firstLine="566"/>
    </w:pPr>
    <w:rPr>
      <w:kern w:val="0"/>
      <w:sz w:val="28"/>
    </w:rPr>
  </w:style>
  <w:style w:type="character" w:customStyle="1" w:styleId="Chara">
    <w:name w:val="自创英文 Char"/>
    <w:link w:val="affff7"/>
    <w:qFormat/>
    <w:rPr>
      <w:rFonts w:eastAsia="黑体"/>
      <w:bCs/>
      <w:kern w:val="2"/>
      <w:sz w:val="24"/>
      <w:szCs w:val="24"/>
    </w:rPr>
  </w:style>
  <w:style w:type="paragraph" w:customStyle="1" w:styleId="affff7">
    <w:name w:val="自创英文"/>
    <w:basedOn w:val="54"/>
    <w:link w:val="Chara"/>
    <w:qFormat/>
    <w:rPr>
      <w:rFonts w:ascii="Times New Roman" w:hAnsi="Times New Roman"/>
    </w:rPr>
  </w:style>
  <w:style w:type="paragraph" w:customStyle="1" w:styleId="54">
    <w:name w:val="自创5级"/>
    <w:basedOn w:val="43"/>
    <w:link w:val="5Char1"/>
    <w:qFormat/>
    <w:pPr>
      <w:ind w:left="0" w:firstLineChars="200" w:firstLine="480"/>
    </w:pPr>
  </w:style>
  <w:style w:type="character" w:customStyle="1" w:styleId="5Char1">
    <w:name w:val="自创5级 Char"/>
    <w:link w:val="54"/>
    <w:qFormat/>
    <w:rPr>
      <w:rFonts w:ascii="黑体" w:eastAsia="黑体" w:hAnsi="黑体"/>
      <w:bCs/>
      <w:kern w:val="2"/>
      <w:sz w:val="24"/>
      <w:szCs w:val="24"/>
    </w:rPr>
  </w:style>
  <w:style w:type="character" w:customStyle="1" w:styleId="2Char0">
    <w:name w:val="2级标题 Char"/>
    <w:link w:val="2"/>
    <w:qFormat/>
    <w:rPr>
      <w:rFonts w:ascii="黑体" w:eastAsia="黑体" w:hAnsi="黑体"/>
      <w:sz w:val="21"/>
      <w:szCs w:val="36"/>
      <w:lang w:eastAsia="en-US" w:bidi="en-US"/>
    </w:rPr>
  </w:style>
  <w:style w:type="paragraph" w:customStyle="1" w:styleId="2">
    <w:name w:val="2级标题"/>
    <w:basedOn w:val="17"/>
    <w:link w:val="2Char0"/>
    <w:qFormat/>
    <w:pPr>
      <w:keepLines/>
      <w:numPr>
        <w:ilvl w:val="1"/>
        <w:numId w:val="2"/>
      </w:numPr>
      <w:tabs>
        <w:tab w:val="left" w:pos="1140"/>
      </w:tabs>
      <w:spacing w:before="240" w:after="120" w:line="360" w:lineRule="auto"/>
      <w:ind w:firstLineChars="0" w:firstLine="0"/>
      <w:contextualSpacing/>
      <w:jc w:val="left"/>
      <w:outlineLvl w:val="1"/>
    </w:pPr>
    <w:rPr>
      <w:rFonts w:ascii="黑体" w:eastAsia="黑体" w:hAnsi="黑体"/>
      <w:kern w:val="0"/>
      <w:szCs w:val="36"/>
      <w:lang w:eastAsia="en-US" w:bidi="en-US"/>
    </w:rPr>
  </w:style>
  <w:style w:type="paragraph" w:customStyle="1" w:styleId="17">
    <w:name w:val="列出段落1"/>
    <w:basedOn w:val="ac"/>
    <w:qFormat/>
    <w:pPr>
      <w:ind w:firstLineChars="200" w:firstLine="420"/>
    </w:pPr>
  </w:style>
  <w:style w:type="character" w:customStyle="1" w:styleId="2Char1">
    <w:name w:val="自创2级 Char"/>
    <w:link w:val="25"/>
    <w:qFormat/>
    <w:rPr>
      <w:rFonts w:ascii="黑体" w:eastAsia="黑体" w:hAnsi="黑体"/>
      <w:b/>
      <w:bCs/>
      <w:kern w:val="2"/>
      <w:sz w:val="30"/>
      <w:szCs w:val="30"/>
    </w:rPr>
  </w:style>
  <w:style w:type="paragraph" w:customStyle="1" w:styleId="25">
    <w:name w:val="自创2级"/>
    <w:basedOn w:val="20"/>
    <w:link w:val="2Char1"/>
    <w:qFormat/>
    <w:pPr>
      <w:spacing w:before="0" w:after="0" w:line="360" w:lineRule="auto"/>
    </w:pPr>
    <w:rPr>
      <w:rFonts w:ascii="黑体" w:hAnsi="黑体"/>
      <w:sz w:val="30"/>
      <w:szCs w:val="30"/>
    </w:rPr>
  </w:style>
  <w:style w:type="character" w:customStyle="1" w:styleId="2Char2">
    <w:name w:val="标题2新 Char"/>
    <w:link w:val="26"/>
    <w:qFormat/>
    <w:rPr>
      <w:rFonts w:ascii="黑体" w:eastAsia="黑体" w:hAnsi="黑体"/>
      <w:sz w:val="21"/>
    </w:rPr>
  </w:style>
  <w:style w:type="paragraph" w:customStyle="1" w:styleId="26">
    <w:name w:val="标题2新"/>
    <w:basedOn w:val="afffe"/>
    <w:link w:val="2Char2"/>
    <w:qFormat/>
    <w:pPr>
      <w:spacing w:beforeLines="50" w:afterLines="50"/>
    </w:pPr>
    <w:rPr>
      <w:rFonts w:ascii="黑体" w:hAnsi="黑体"/>
    </w:rPr>
  </w:style>
  <w:style w:type="character" w:customStyle="1" w:styleId="3Char0">
    <w:name w:val="自创3级 Char"/>
    <w:link w:val="37"/>
    <w:qFormat/>
    <w:rPr>
      <w:rFonts w:ascii="黑体" w:eastAsia="黑体" w:hAnsi="黑体"/>
      <w:b/>
      <w:kern w:val="2"/>
      <w:sz w:val="28"/>
      <w:szCs w:val="28"/>
    </w:rPr>
  </w:style>
  <w:style w:type="paragraph" w:customStyle="1" w:styleId="37">
    <w:name w:val="自创3级"/>
    <w:basedOn w:val="32"/>
    <w:link w:val="3Char0"/>
    <w:qFormat/>
    <w:pPr>
      <w:spacing w:line="360" w:lineRule="auto"/>
    </w:pPr>
    <w:rPr>
      <w:rFonts w:ascii="黑体" w:eastAsia="黑体" w:hAnsi="黑体"/>
      <w:bCs w:val="0"/>
      <w:sz w:val="28"/>
      <w:szCs w:val="28"/>
    </w:rPr>
  </w:style>
  <w:style w:type="character" w:customStyle="1" w:styleId="Charb">
    <w:name w:val="仿宋三号正文 Char"/>
    <w:link w:val="affff8"/>
    <w:qFormat/>
    <w:rPr>
      <w:rFonts w:ascii="仿宋_GB2312" w:eastAsia="仿宋_GB2312" w:hAnsi="仿宋_GB2312"/>
      <w:bCs/>
      <w:sz w:val="32"/>
      <w:szCs w:val="32"/>
    </w:rPr>
  </w:style>
  <w:style w:type="paragraph" w:customStyle="1" w:styleId="affff8">
    <w:name w:val="仿宋三号正文"/>
    <w:basedOn w:val="ac"/>
    <w:link w:val="Charb"/>
    <w:qFormat/>
    <w:pPr>
      <w:ind w:firstLineChars="231" w:firstLine="739"/>
    </w:pPr>
    <w:rPr>
      <w:rFonts w:ascii="仿宋_GB2312" w:eastAsia="仿宋_GB2312" w:hAnsi="仿宋_GB2312"/>
      <w:bCs/>
      <w:kern w:val="0"/>
      <w:sz w:val="32"/>
      <w:szCs w:val="32"/>
    </w:rPr>
  </w:style>
  <w:style w:type="character" w:customStyle="1" w:styleId="Charc">
    <w:name w:val="无间隔 Char"/>
    <w:link w:val="18"/>
    <w:qFormat/>
    <w:rPr>
      <w:rFonts w:ascii="Calibri" w:eastAsia="Times New Roman" w:hAnsi="Calibri"/>
      <w:kern w:val="2"/>
      <w:sz w:val="21"/>
      <w:szCs w:val="22"/>
    </w:rPr>
  </w:style>
  <w:style w:type="paragraph" w:customStyle="1" w:styleId="18">
    <w:name w:val="无间隔1"/>
    <w:link w:val="Charc"/>
    <w:qFormat/>
    <w:pPr>
      <w:widowControl w:val="0"/>
      <w:jc w:val="both"/>
    </w:pPr>
    <w:rPr>
      <w:rFonts w:ascii="Calibri" w:eastAsia="Times New Roman" w:hAnsi="Calibri"/>
      <w:kern w:val="2"/>
      <w:sz w:val="21"/>
      <w:szCs w:val="22"/>
    </w:rPr>
  </w:style>
  <w:style w:type="character" w:customStyle="1" w:styleId="Chard">
    <w:name w:val="自创英 Char"/>
    <w:link w:val="affff9"/>
    <w:qFormat/>
    <w:rPr>
      <w:sz w:val="24"/>
      <w:szCs w:val="24"/>
      <w:shd w:val="clear" w:color="auto" w:fill="F5F5F5"/>
    </w:rPr>
  </w:style>
  <w:style w:type="paragraph" w:customStyle="1" w:styleId="affff9">
    <w:name w:val="自创英"/>
    <w:basedOn w:val="ac"/>
    <w:link w:val="Chard"/>
    <w:qFormat/>
    <w:pPr>
      <w:widowControl/>
      <w:pBdr>
        <w:top w:val="dotted" w:sz="6" w:space="8" w:color="778855"/>
        <w:left w:val="dotted" w:sz="6" w:space="8" w:color="778855"/>
        <w:bottom w:val="dotted" w:sz="6" w:space="8" w:color="778855"/>
        <w:right w:val="dotted" w:sz="6" w:space="8" w:color="778855"/>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kern w:val="0"/>
      <w:sz w:val="24"/>
      <w:shd w:val="clear" w:color="auto" w:fill="F5F5F5"/>
    </w:rPr>
  </w:style>
  <w:style w:type="character" w:customStyle="1" w:styleId="Chare">
    <w:name w:val="正文缩进体 Char"/>
    <w:link w:val="affffa"/>
    <w:qFormat/>
    <w:rPr>
      <w:szCs w:val="21"/>
    </w:rPr>
  </w:style>
  <w:style w:type="paragraph" w:customStyle="1" w:styleId="affffa">
    <w:name w:val="正文缩进体"/>
    <w:basedOn w:val="ac"/>
    <w:link w:val="Chare"/>
    <w:qFormat/>
    <w:pPr>
      <w:tabs>
        <w:tab w:val="left" w:pos="840"/>
      </w:tabs>
      <w:adjustRightInd w:val="0"/>
      <w:ind w:rightChars="-51" w:right="-107" w:firstLineChars="200" w:firstLine="420"/>
      <w:jc w:val="left"/>
      <w:textAlignment w:val="baseline"/>
    </w:pPr>
    <w:rPr>
      <w:kern w:val="0"/>
      <w:sz w:val="20"/>
      <w:szCs w:val="21"/>
    </w:rPr>
  </w:style>
  <w:style w:type="character" w:customStyle="1" w:styleId="Charf">
    <w:name w:val="重庆_正文样式 Char"/>
    <w:link w:val="affffb"/>
    <w:qFormat/>
    <w:rPr>
      <w:sz w:val="28"/>
      <w:szCs w:val="28"/>
    </w:rPr>
  </w:style>
  <w:style w:type="paragraph" w:customStyle="1" w:styleId="affffb">
    <w:name w:val="重庆_正文样式"/>
    <w:basedOn w:val="ac"/>
    <w:link w:val="Charf"/>
    <w:qFormat/>
    <w:pPr>
      <w:widowControl/>
      <w:tabs>
        <w:tab w:val="left" w:pos="840"/>
      </w:tabs>
      <w:autoSpaceDE w:val="0"/>
      <w:autoSpaceDN w:val="0"/>
      <w:adjustRightInd w:val="0"/>
      <w:spacing w:line="360" w:lineRule="auto"/>
      <w:ind w:firstLineChars="192" w:firstLine="538"/>
      <w:jc w:val="left"/>
    </w:pPr>
    <w:rPr>
      <w:kern w:val="0"/>
      <w:sz w:val="28"/>
      <w:szCs w:val="28"/>
    </w:rPr>
  </w:style>
  <w:style w:type="character" w:customStyle="1" w:styleId="3Char1">
    <w:name w:val="3级标题 Char"/>
    <w:link w:val="30"/>
    <w:qFormat/>
    <w:rPr>
      <w:rFonts w:ascii="黑体" w:eastAsia="黑体" w:hAnsi="黑体"/>
      <w:sz w:val="21"/>
      <w:szCs w:val="36"/>
      <w:lang w:eastAsia="en-US" w:bidi="en-US"/>
    </w:rPr>
  </w:style>
  <w:style w:type="paragraph" w:customStyle="1" w:styleId="30">
    <w:name w:val="3级标题"/>
    <w:basedOn w:val="ac"/>
    <w:link w:val="3Char1"/>
    <w:qFormat/>
    <w:pPr>
      <w:keepLines/>
      <w:numPr>
        <w:ilvl w:val="2"/>
        <w:numId w:val="3"/>
      </w:numPr>
      <w:spacing w:before="120" w:after="120" w:line="360" w:lineRule="auto"/>
      <w:contextualSpacing/>
      <w:jc w:val="left"/>
      <w:outlineLvl w:val="2"/>
    </w:pPr>
    <w:rPr>
      <w:rFonts w:ascii="黑体" w:eastAsia="黑体" w:hAnsi="黑体"/>
      <w:kern w:val="0"/>
      <w:szCs w:val="36"/>
      <w:lang w:eastAsia="en-US" w:bidi="en-US"/>
    </w:rPr>
  </w:style>
  <w:style w:type="character" w:customStyle="1" w:styleId="z-Char">
    <w:name w:val="z-窗体底端 Char"/>
    <w:link w:val="z-1"/>
    <w:qFormat/>
    <w:rPr>
      <w:rFonts w:ascii="Arial" w:eastAsia="Arial Unicode MS" w:hAnsi="Arial"/>
      <w:vanish/>
      <w:sz w:val="16"/>
      <w:szCs w:val="16"/>
    </w:rPr>
  </w:style>
  <w:style w:type="paragraph" w:customStyle="1" w:styleId="z-1">
    <w:name w:val="z-窗体底端1"/>
    <w:basedOn w:val="ac"/>
    <w:next w:val="ac"/>
    <w:link w:val="z-Char"/>
    <w:qFormat/>
    <w:pPr>
      <w:widowControl/>
      <w:pBdr>
        <w:top w:val="single" w:sz="6" w:space="1" w:color="auto"/>
      </w:pBdr>
      <w:jc w:val="center"/>
    </w:pPr>
    <w:rPr>
      <w:rFonts w:ascii="Arial" w:eastAsia="Arial Unicode MS" w:hAnsi="Arial"/>
      <w:vanish/>
      <w:kern w:val="0"/>
      <w:sz w:val="16"/>
      <w:szCs w:val="16"/>
    </w:rPr>
  </w:style>
  <w:style w:type="character" w:customStyle="1" w:styleId="3Char2">
    <w:name w:val="标题3新 Char"/>
    <w:link w:val="38"/>
    <w:qFormat/>
    <w:rPr>
      <w:rFonts w:ascii="黑体" w:eastAsia="黑体" w:hAnsi="黑体"/>
      <w:sz w:val="21"/>
    </w:rPr>
  </w:style>
  <w:style w:type="paragraph" w:customStyle="1" w:styleId="38">
    <w:name w:val="标题3新"/>
    <w:basedOn w:val="affff"/>
    <w:link w:val="3Char2"/>
    <w:qFormat/>
    <w:pPr>
      <w:spacing w:beforeLines="50" w:afterLines="50"/>
      <w:ind w:firstLine="284"/>
    </w:pPr>
    <w:rPr>
      <w:rFonts w:ascii="黑体" w:hAnsi="黑体"/>
    </w:rPr>
  </w:style>
  <w:style w:type="character" w:customStyle="1" w:styleId="1Char0">
    <w:name w:val="样式1正文 Char"/>
    <w:link w:val="19"/>
    <w:qFormat/>
    <w:rPr>
      <w:rFonts w:ascii="仿宋_GB2312" w:eastAsia="仿宋_GB2312"/>
      <w:sz w:val="24"/>
      <w:szCs w:val="24"/>
    </w:rPr>
  </w:style>
  <w:style w:type="paragraph" w:customStyle="1" w:styleId="19">
    <w:name w:val="样式1正文"/>
    <w:basedOn w:val="ac"/>
    <w:link w:val="1Char0"/>
    <w:qFormat/>
    <w:pPr>
      <w:spacing w:line="300" w:lineRule="auto"/>
      <w:ind w:left="210" w:right="210" w:firstLine="420"/>
    </w:pPr>
    <w:rPr>
      <w:rFonts w:ascii="仿宋_GB2312" w:eastAsia="仿宋_GB2312"/>
      <w:kern w:val="0"/>
      <w:sz w:val="24"/>
    </w:rPr>
  </w:style>
  <w:style w:type="character" w:customStyle="1" w:styleId="4Char1">
    <w:name w:val="4级标题 Char"/>
    <w:link w:val="4"/>
    <w:qFormat/>
    <w:locked/>
    <w:rPr>
      <w:rFonts w:ascii="黑体" w:eastAsia="黑体" w:hAnsi="黑体"/>
      <w:sz w:val="21"/>
      <w:szCs w:val="24"/>
      <w:lang w:eastAsia="en-US" w:bidi="en-US"/>
    </w:rPr>
  </w:style>
  <w:style w:type="paragraph" w:customStyle="1" w:styleId="4">
    <w:name w:val="4级标题"/>
    <w:basedOn w:val="ac"/>
    <w:link w:val="4Char1"/>
    <w:qFormat/>
    <w:pPr>
      <w:keepLines/>
      <w:numPr>
        <w:ilvl w:val="3"/>
        <w:numId w:val="3"/>
      </w:numPr>
      <w:spacing w:line="360" w:lineRule="auto"/>
      <w:contextualSpacing/>
      <w:jc w:val="left"/>
      <w:outlineLvl w:val="3"/>
    </w:pPr>
    <w:rPr>
      <w:rFonts w:ascii="黑体" w:eastAsia="黑体" w:hAnsi="黑体"/>
      <w:kern w:val="0"/>
      <w:lang w:eastAsia="en-US" w:bidi="en-US"/>
    </w:rPr>
  </w:style>
  <w:style w:type="character" w:customStyle="1" w:styleId="z-Char0">
    <w:name w:val="z-窗体顶端 Char"/>
    <w:link w:val="z-10"/>
    <w:qFormat/>
    <w:rPr>
      <w:rFonts w:ascii="Arial" w:eastAsia="Arial Unicode MS" w:hAnsi="Arial"/>
      <w:vanish/>
      <w:sz w:val="16"/>
      <w:szCs w:val="16"/>
    </w:rPr>
  </w:style>
  <w:style w:type="paragraph" w:customStyle="1" w:styleId="z-10">
    <w:name w:val="z-窗体顶端1"/>
    <w:basedOn w:val="ac"/>
    <w:next w:val="ac"/>
    <w:link w:val="z-Char0"/>
    <w:qFormat/>
    <w:pPr>
      <w:widowControl/>
      <w:pBdr>
        <w:bottom w:val="single" w:sz="6" w:space="1" w:color="auto"/>
      </w:pBdr>
      <w:jc w:val="center"/>
    </w:pPr>
    <w:rPr>
      <w:rFonts w:ascii="Arial" w:eastAsia="Arial Unicode MS" w:hAnsi="Arial"/>
      <w:vanish/>
      <w:kern w:val="0"/>
      <w:sz w:val="16"/>
      <w:szCs w:val="16"/>
    </w:rPr>
  </w:style>
  <w:style w:type="character" w:customStyle="1" w:styleId="Charf0">
    <w:name w:val="副标题 Char"/>
    <w:qFormat/>
    <w:rPr>
      <w:rFonts w:ascii="Calibri Light" w:eastAsia="宋体" w:hAnsi="Calibri Light" w:cs="Times New Roman"/>
      <w:b/>
      <w:bCs/>
      <w:kern w:val="28"/>
      <w:sz w:val="32"/>
      <w:szCs w:val="32"/>
      <w:lang w:val="en-US" w:eastAsia="zh-CN" w:bidi="ar-SA"/>
    </w:rPr>
  </w:style>
  <w:style w:type="character" w:customStyle="1" w:styleId="Charf1">
    <w:name w:val="尾注文本 Char"/>
    <w:uiPriority w:val="99"/>
    <w:qFormat/>
    <w:rPr>
      <w:rFonts w:eastAsia="宋体"/>
      <w:kern w:val="2"/>
      <w:sz w:val="21"/>
      <w:szCs w:val="24"/>
      <w:lang w:val="en-US" w:eastAsia="zh-CN" w:bidi="ar-SA"/>
    </w:rPr>
  </w:style>
  <w:style w:type="character" w:customStyle="1" w:styleId="1Char1">
    <w:name w:val="表格字体1 Char"/>
    <w:link w:val="1a"/>
    <w:qFormat/>
    <w:rPr>
      <w:rFonts w:ascii="宋体" w:hAnsi="宋体"/>
      <w:kern w:val="2"/>
      <w:sz w:val="21"/>
      <w:szCs w:val="24"/>
    </w:rPr>
  </w:style>
  <w:style w:type="paragraph" w:customStyle="1" w:styleId="1a">
    <w:name w:val="表格字体1"/>
    <w:basedOn w:val="ac"/>
    <w:link w:val="1Char1"/>
    <w:qFormat/>
    <w:pPr>
      <w:widowControl/>
      <w:autoSpaceDN w:val="0"/>
      <w:jc w:val="center"/>
      <w:textAlignment w:val="bottom"/>
    </w:pPr>
    <w:rPr>
      <w:rFonts w:ascii="宋体" w:hAnsi="宋体"/>
    </w:rPr>
  </w:style>
  <w:style w:type="paragraph" w:customStyle="1" w:styleId="affffc">
    <w:name w:val="其他发布部门"/>
    <w:basedOn w:val="affffd"/>
    <w:qFormat/>
    <w:pPr>
      <w:framePr w:wrap="around"/>
      <w:spacing w:line="0" w:lineRule="atLeast"/>
    </w:pPr>
    <w:rPr>
      <w:rFonts w:ascii="黑体" w:eastAsia="黑体"/>
      <w:b w:val="0"/>
    </w:rPr>
  </w:style>
  <w:style w:type="paragraph" w:customStyle="1" w:styleId="affffd">
    <w:name w:val="发布部门"/>
    <w:next w:val="afffb"/>
    <w:qFormat/>
    <w:pPr>
      <w:framePr w:w="7433" w:h="585" w:hRule="exact" w:hSpace="180" w:vSpace="180" w:wrap="around" w:hAnchor="margin" w:xAlign="center" w:y="14401" w:anchorLock="1"/>
      <w:jc w:val="center"/>
    </w:pPr>
    <w:rPr>
      <w:rFonts w:ascii="宋体"/>
      <w:b/>
      <w:spacing w:val="20"/>
      <w:w w:val="135"/>
      <w:sz w:val="36"/>
    </w:rPr>
  </w:style>
  <w:style w:type="paragraph" w:customStyle="1" w:styleId="1b">
    <w:name w:val="样式 标题 1 + 行距: 单倍行距"/>
    <w:basedOn w:val="11"/>
    <w:qFormat/>
    <w:pPr>
      <w:spacing w:line="240" w:lineRule="auto"/>
    </w:pPr>
    <w:rPr>
      <w:rFonts w:cs="宋体"/>
      <w:sz w:val="32"/>
      <w:szCs w:val="20"/>
    </w:rPr>
  </w:style>
  <w:style w:type="paragraph" w:customStyle="1" w:styleId="affffe">
    <w:name w:val="正文（缩进）"/>
    <w:basedOn w:val="ac"/>
    <w:qFormat/>
    <w:pPr>
      <w:spacing w:beforeLines="50" w:before="156" w:afterLines="50" w:after="156" w:line="360" w:lineRule="auto"/>
      <w:ind w:firstLineChars="200" w:firstLine="480"/>
    </w:pPr>
    <w:rPr>
      <w:sz w:val="24"/>
    </w:rPr>
  </w:style>
  <w:style w:type="paragraph" w:customStyle="1" w:styleId="afffff">
    <w:name w:val="三级条标题"/>
    <w:basedOn w:val="affff"/>
    <w:next w:val="afffb"/>
    <w:link w:val="Charf2"/>
    <w:qFormat/>
    <w:pPr>
      <w:outlineLvl w:val="4"/>
    </w:pPr>
  </w:style>
  <w:style w:type="paragraph" w:customStyle="1" w:styleId="afffff0">
    <w:name w:val="列项●（二级）"/>
    <w:uiPriority w:val="99"/>
    <w:qFormat/>
    <w:pPr>
      <w:tabs>
        <w:tab w:val="left" w:pos="760"/>
        <w:tab w:val="left" w:pos="840"/>
      </w:tabs>
      <w:ind w:leftChars="400" w:left="600" w:hangingChars="200" w:hanging="200"/>
      <w:jc w:val="both"/>
    </w:pPr>
    <w:rPr>
      <w:rFonts w:ascii="宋体"/>
      <w:sz w:val="21"/>
    </w:rPr>
  </w:style>
  <w:style w:type="paragraph" w:customStyle="1" w:styleId="3063">
    <w:name w:val="样式 标题 3 + 首行缩进:  0.63 厘米"/>
    <w:basedOn w:val="32"/>
    <w:qFormat/>
    <w:pPr>
      <w:spacing w:line="240" w:lineRule="auto"/>
      <w:ind w:firstLine="357"/>
    </w:pPr>
    <w:rPr>
      <w:rFonts w:cs="宋体"/>
      <w:sz w:val="28"/>
      <w:szCs w:val="20"/>
    </w:rPr>
  </w:style>
  <w:style w:type="paragraph" w:customStyle="1" w:styleId="afffff1">
    <w:name w:val="插图题注"/>
    <w:qFormat/>
    <w:pPr>
      <w:spacing w:after="240"/>
      <w:jc w:val="center"/>
    </w:pPr>
    <w:rPr>
      <w:rFonts w:ascii="Courier New" w:eastAsia="黑体" w:hAnsi="Courier New"/>
      <w:sz w:val="17"/>
    </w:rPr>
  </w:style>
  <w:style w:type="paragraph" w:customStyle="1" w:styleId="afffff2">
    <w:name w:val="示例"/>
    <w:next w:val="afffb"/>
    <w:uiPriority w:val="99"/>
    <w:qFormat/>
    <w:pPr>
      <w:tabs>
        <w:tab w:val="left" w:pos="816"/>
      </w:tabs>
      <w:ind w:firstLineChars="233" w:firstLine="419"/>
      <w:jc w:val="both"/>
    </w:pPr>
    <w:rPr>
      <w:rFonts w:ascii="宋体"/>
      <w:sz w:val="18"/>
    </w:rPr>
  </w:style>
  <w:style w:type="paragraph" w:customStyle="1" w:styleId="afffff3">
    <w:name w:val="表格文字"/>
    <w:basedOn w:val="ac"/>
    <w:qFormat/>
    <w:rPr>
      <w:rFonts w:ascii="宋体" w:hAnsi="宋体"/>
      <w:bCs/>
      <w:kern w:val="0"/>
      <w:szCs w:val="18"/>
    </w:rPr>
  </w:style>
  <w:style w:type="paragraph" w:customStyle="1" w:styleId="27">
    <w:name w:val="样式 标题 2 + 宋体"/>
    <w:basedOn w:val="20"/>
    <w:qFormat/>
    <w:pPr>
      <w:spacing w:line="240" w:lineRule="auto"/>
    </w:pPr>
    <w:rPr>
      <w:rFonts w:ascii="宋体" w:eastAsia="宋体" w:hAnsi="宋体"/>
      <w:sz w:val="30"/>
    </w:rPr>
  </w:style>
  <w:style w:type="paragraph" w:customStyle="1" w:styleId="28">
    <w:name w:val="样式2"/>
    <w:basedOn w:val="afffff4"/>
    <w:qFormat/>
    <w:pPr>
      <w:tabs>
        <w:tab w:val="left" w:pos="1140"/>
      </w:tabs>
      <w:ind w:left="840" w:hanging="420"/>
    </w:pPr>
  </w:style>
  <w:style w:type="paragraph" w:customStyle="1" w:styleId="afffff4">
    <w:name w:val="附录标识"/>
    <w:basedOn w:val="afffff5"/>
    <w:qFormat/>
    <w:pPr>
      <w:tabs>
        <w:tab w:val="left" w:pos="6405"/>
      </w:tabs>
      <w:spacing w:after="200"/>
    </w:pPr>
    <w:rPr>
      <w:sz w:val="21"/>
    </w:rPr>
  </w:style>
  <w:style w:type="paragraph" w:customStyle="1" w:styleId="afffff5">
    <w:name w:val="前言、引言标题"/>
    <w:next w:val="ac"/>
    <w:uiPriority w:val="99"/>
    <w:qFormat/>
    <w:pPr>
      <w:shd w:val="clear" w:color="FFFFFF" w:fill="FFFFFF"/>
      <w:spacing w:before="640" w:after="560"/>
      <w:jc w:val="center"/>
      <w:outlineLvl w:val="0"/>
    </w:pPr>
    <w:rPr>
      <w:rFonts w:ascii="黑体" w:eastAsia="黑体"/>
      <w:sz w:val="32"/>
    </w:rPr>
  </w:style>
  <w:style w:type="paragraph" w:customStyle="1" w:styleId="afffff6">
    <w:name w:val="目次、标准名称标题"/>
    <w:basedOn w:val="afffff5"/>
    <w:next w:val="afffb"/>
    <w:uiPriority w:val="99"/>
    <w:qFormat/>
    <w:pPr>
      <w:spacing w:line="460" w:lineRule="exact"/>
    </w:pPr>
  </w:style>
  <w:style w:type="paragraph" w:customStyle="1" w:styleId="afffff7">
    <w:name w:val="实施日期"/>
    <w:basedOn w:val="afffff8"/>
    <w:qFormat/>
    <w:pPr>
      <w:framePr w:hSpace="0" w:wrap="around" w:xAlign="right"/>
      <w:jc w:val="right"/>
    </w:pPr>
  </w:style>
  <w:style w:type="paragraph" w:customStyle="1" w:styleId="afffff8">
    <w:name w:val="发布日期"/>
    <w:qFormat/>
    <w:pPr>
      <w:framePr w:w="4000" w:h="473" w:hRule="exact" w:hSpace="180" w:vSpace="180" w:wrap="around" w:hAnchor="margin" w:y="13511" w:anchorLock="1"/>
    </w:pPr>
    <w:rPr>
      <w:rFonts w:eastAsia="黑体"/>
      <w:sz w:val="28"/>
    </w:rPr>
  </w:style>
  <w:style w:type="paragraph" w:customStyle="1" w:styleId="afffff9">
    <w:name w:val="章标题"/>
    <w:next w:val="afffb"/>
    <w:qFormat/>
    <w:pPr>
      <w:spacing w:beforeLines="50" w:before="50" w:afterLines="50" w:after="50"/>
      <w:jc w:val="both"/>
      <w:outlineLvl w:val="1"/>
    </w:pPr>
    <w:rPr>
      <w:rFonts w:ascii="黑体" w:eastAsia="黑体"/>
      <w:sz w:val="21"/>
    </w:rPr>
  </w:style>
  <w:style w:type="paragraph" w:customStyle="1" w:styleId="afffffa">
    <w:name w:val="正文表标题"/>
    <w:next w:val="afffb"/>
    <w:qFormat/>
    <w:pPr>
      <w:jc w:val="center"/>
    </w:pPr>
    <w:rPr>
      <w:rFonts w:ascii="黑体" w:eastAsia="黑体"/>
      <w:sz w:val="21"/>
    </w:rPr>
  </w:style>
  <w:style w:type="paragraph" w:customStyle="1" w:styleId="Char10">
    <w:name w:val="Char1"/>
    <w:basedOn w:val="ac"/>
    <w:qFormat/>
    <w:pPr>
      <w:widowControl/>
      <w:spacing w:after="160" w:line="240" w:lineRule="exact"/>
      <w:jc w:val="left"/>
    </w:pPr>
    <w:rPr>
      <w:kern w:val="0"/>
      <w:sz w:val="24"/>
    </w:rPr>
  </w:style>
  <w:style w:type="paragraph" w:customStyle="1" w:styleId="aa">
    <w:name w:val="五级条标题"/>
    <w:basedOn w:val="afffffb"/>
    <w:next w:val="afffb"/>
    <w:qFormat/>
    <w:pPr>
      <w:numPr>
        <w:ilvl w:val="6"/>
        <w:numId w:val="4"/>
      </w:numPr>
      <w:outlineLvl w:val="6"/>
    </w:pPr>
  </w:style>
  <w:style w:type="paragraph" w:customStyle="1" w:styleId="afffffb">
    <w:name w:val="四级条标题"/>
    <w:basedOn w:val="afffff"/>
    <w:next w:val="afffb"/>
    <w:qFormat/>
    <w:pPr>
      <w:outlineLvl w:val="5"/>
    </w:pPr>
  </w:style>
  <w:style w:type="paragraph" w:customStyle="1" w:styleId="afffffc">
    <w:name w:val="标准标志"/>
    <w:next w:val="ac"/>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d">
    <w:name w:val="标准称谓"/>
    <w:next w:val="ac"/>
    <w:uiPriority w:val="99"/>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ffe">
    <w:name w:val="文献分类号"/>
    <w:qFormat/>
    <w:pPr>
      <w:framePr w:hSpace="180" w:vSpace="180" w:wrap="around" w:hAnchor="margin" w:y="1" w:anchorLock="1"/>
      <w:widowControl w:val="0"/>
      <w:textAlignment w:val="center"/>
    </w:pPr>
    <w:rPr>
      <w:rFonts w:eastAsia="黑体"/>
      <w:sz w:val="21"/>
    </w:rPr>
  </w:style>
  <w:style w:type="paragraph" w:customStyle="1" w:styleId="affffff">
    <w:name w:val="标准书脚_偶数页"/>
    <w:uiPriority w:val="99"/>
    <w:qFormat/>
    <w:pPr>
      <w:spacing w:before="120"/>
    </w:pPr>
    <w:rPr>
      <w:sz w:val="18"/>
    </w:rPr>
  </w:style>
  <w:style w:type="paragraph" w:customStyle="1" w:styleId="affffff0">
    <w:name w:val="图号"/>
    <w:basedOn w:val="ac"/>
    <w:qFormat/>
    <w:pPr>
      <w:autoSpaceDE w:val="0"/>
      <w:autoSpaceDN w:val="0"/>
      <w:adjustRightInd w:val="0"/>
      <w:spacing w:before="105" w:line="360" w:lineRule="auto"/>
      <w:jc w:val="center"/>
    </w:pPr>
    <w:rPr>
      <w:rFonts w:ascii="Arial" w:hAnsi="Arial"/>
      <w:kern w:val="0"/>
      <w:sz w:val="18"/>
      <w:szCs w:val="18"/>
    </w:rPr>
  </w:style>
  <w:style w:type="paragraph" w:customStyle="1" w:styleId="affffff1">
    <w:name w:val="标准书脚_奇数页"/>
    <w:qFormat/>
    <w:pPr>
      <w:spacing w:before="120"/>
      <w:jc w:val="right"/>
    </w:pPr>
    <w:rPr>
      <w:sz w:val="18"/>
    </w:rPr>
  </w:style>
  <w:style w:type="paragraph" w:customStyle="1" w:styleId="affffff2">
    <w:name w:val="标准书眉_奇数页"/>
    <w:next w:val="ac"/>
    <w:qFormat/>
    <w:pPr>
      <w:tabs>
        <w:tab w:val="center" w:pos="4154"/>
        <w:tab w:val="right" w:pos="8306"/>
      </w:tabs>
      <w:spacing w:after="120"/>
      <w:jc w:val="right"/>
    </w:pPr>
    <w:rPr>
      <w:sz w:val="21"/>
    </w:rPr>
  </w:style>
  <w:style w:type="paragraph" w:customStyle="1" w:styleId="affffff3">
    <w:name w:val="标准书眉_偶数页"/>
    <w:basedOn w:val="affffff2"/>
    <w:next w:val="ac"/>
    <w:qFormat/>
    <w:pPr>
      <w:jc w:val="left"/>
    </w:pPr>
  </w:style>
  <w:style w:type="paragraph" w:customStyle="1" w:styleId="affffff4">
    <w:name w:val="标准书眉一"/>
    <w:qFormat/>
    <w:pPr>
      <w:jc w:val="both"/>
    </w:pPr>
  </w:style>
  <w:style w:type="paragraph" w:customStyle="1" w:styleId="affffff5">
    <w:name w:val="参考文献、索引标题"/>
    <w:basedOn w:val="afffff5"/>
    <w:next w:val="ac"/>
    <w:uiPriority w:val="99"/>
    <w:qFormat/>
    <w:pPr>
      <w:spacing w:after="200"/>
    </w:pPr>
    <w:rPr>
      <w:sz w:val="21"/>
    </w:rPr>
  </w:style>
  <w:style w:type="paragraph" w:customStyle="1" w:styleId="1c">
    <w:name w:val="封面标准号1"/>
    <w:qFormat/>
    <w:pPr>
      <w:widowControl w:val="0"/>
      <w:kinsoku w:val="0"/>
      <w:overflowPunct w:val="0"/>
      <w:autoSpaceDE w:val="0"/>
      <w:autoSpaceDN w:val="0"/>
      <w:spacing w:before="308"/>
      <w:jc w:val="right"/>
      <w:textAlignment w:val="center"/>
    </w:pPr>
    <w:rPr>
      <w:sz w:val="28"/>
    </w:rPr>
  </w:style>
  <w:style w:type="paragraph" w:customStyle="1" w:styleId="29">
    <w:name w:val="封面标准号2"/>
    <w:basedOn w:val="1c"/>
    <w:qFormat/>
    <w:pPr>
      <w:framePr w:w="9138" w:h="1244" w:hRule="exact" w:wrap="around" w:vAnchor="page" w:hAnchor="margin" w:y="2908"/>
      <w:adjustRightInd w:val="0"/>
      <w:spacing w:before="357" w:line="280" w:lineRule="exact"/>
    </w:pPr>
  </w:style>
  <w:style w:type="paragraph" w:customStyle="1" w:styleId="affffff6">
    <w:name w:val="封面标准代替信息"/>
    <w:basedOn w:val="29"/>
    <w:uiPriority w:val="99"/>
    <w:qFormat/>
    <w:pPr>
      <w:framePr w:wrap="around"/>
      <w:spacing w:before="57"/>
    </w:pPr>
    <w:rPr>
      <w:rFonts w:ascii="宋体"/>
      <w:sz w:val="21"/>
    </w:rPr>
  </w:style>
  <w:style w:type="paragraph" w:customStyle="1" w:styleId="affffff7">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8">
    <w:name w:val="封面标准文稿编辑信息"/>
    <w:qFormat/>
    <w:pPr>
      <w:spacing w:before="180" w:line="180" w:lineRule="exact"/>
      <w:jc w:val="center"/>
    </w:pPr>
    <w:rPr>
      <w:rFonts w:ascii="宋体"/>
      <w:sz w:val="21"/>
    </w:rPr>
  </w:style>
  <w:style w:type="paragraph" w:customStyle="1" w:styleId="affffff9">
    <w:name w:val="封面标准文稿类别"/>
    <w:qFormat/>
    <w:pPr>
      <w:spacing w:before="440" w:line="400" w:lineRule="exact"/>
      <w:jc w:val="center"/>
    </w:pPr>
    <w:rPr>
      <w:rFonts w:ascii="宋体"/>
      <w:sz w:val="24"/>
    </w:rPr>
  </w:style>
  <w:style w:type="paragraph" w:customStyle="1" w:styleId="affffffa">
    <w:name w:val="封面标准英文名称"/>
    <w:qFormat/>
    <w:pPr>
      <w:widowControl w:val="0"/>
      <w:spacing w:before="370" w:line="400" w:lineRule="exact"/>
      <w:jc w:val="center"/>
    </w:pPr>
    <w:rPr>
      <w:sz w:val="28"/>
    </w:rPr>
  </w:style>
  <w:style w:type="paragraph" w:customStyle="1" w:styleId="affffffb">
    <w:name w:val="封面一致性程度标识"/>
    <w:uiPriority w:val="99"/>
    <w:qFormat/>
    <w:pPr>
      <w:spacing w:before="440" w:line="400" w:lineRule="exact"/>
      <w:jc w:val="center"/>
    </w:pPr>
    <w:rPr>
      <w:rFonts w:ascii="宋体"/>
      <w:sz w:val="28"/>
    </w:rPr>
  </w:style>
  <w:style w:type="paragraph" w:customStyle="1" w:styleId="affffffc">
    <w:name w:val="封面正文"/>
    <w:qFormat/>
    <w:pPr>
      <w:jc w:val="both"/>
    </w:pPr>
  </w:style>
  <w:style w:type="paragraph" w:customStyle="1" w:styleId="affffffd">
    <w:name w:val="附录表标题"/>
    <w:next w:val="afffb"/>
    <w:uiPriority w:val="99"/>
    <w:qFormat/>
    <w:pPr>
      <w:tabs>
        <w:tab w:val="left" w:pos="360"/>
      </w:tabs>
      <w:jc w:val="center"/>
      <w:textAlignment w:val="baseline"/>
    </w:pPr>
    <w:rPr>
      <w:rFonts w:ascii="黑体" w:eastAsia="黑体"/>
      <w:kern w:val="21"/>
      <w:sz w:val="21"/>
    </w:rPr>
  </w:style>
  <w:style w:type="paragraph" w:customStyle="1" w:styleId="affffffe">
    <w:name w:val="附录章标题"/>
    <w:next w:val="afffb"/>
    <w:qFormat/>
    <w:pPr>
      <w:wordWrap w:val="0"/>
      <w:overflowPunct w:val="0"/>
      <w:autoSpaceDE w:val="0"/>
      <w:spacing w:beforeLines="50" w:before="50" w:afterLines="50" w:after="50"/>
      <w:ind w:left="-1260"/>
      <w:jc w:val="both"/>
      <w:textAlignment w:val="baseline"/>
      <w:outlineLvl w:val="1"/>
    </w:pPr>
    <w:rPr>
      <w:rFonts w:ascii="黑体" w:eastAsia="黑体"/>
      <w:kern w:val="21"/>
      <w:sz w:val="21"/>
    </w:rPr>
  </w:style>
  <w:style w:type="paragraph" w:customStyle="1" w:styleId="afffffff">
    <w:name w:val="附录一级条标题"/>
    <w:basedOn w:val="affffffe"/>
    <w:next w:val="afffb"/>
    <w:uiPriority w:val="99"/>
    <w:qFormat/>
    <w:pPr>
      <w:autoSpaceDN w:val="0"/>
      <w:spacing w:beforeLines="0" w:before="0" w:afterLines="0" w:after="0"/>
      <w:outlineLvl w:val="2"/>
    </w:pPr>
  </w:style>
  <w:style w:type="paragraph" w:customStyle="1" w:styleId="afffffff0">
    <w:name w:val="附录二级条标题"/>
    <w:basedOn w:val="afffffff"/>
    <w:next w:val="afffb"/>
    <w:uiPriority w:val="99"/>
    <w:qFormat/>
    <w:pPr>
      <w:outlineLvl w:val="3"/>
    </w:pPr>
  </w:style>
  <w:style w:type="paragraph" w:customStyle="1" w:styleId="afffffff1">
    <w:name w:val="附录三级条标题"/>
    <w:basedOn w:val="afffffff0"/>
    <w:next w:val="afffb"/>
    <w:qFormat/>
    <w:pPr>
      <w:outlineLvl w:val="4"/>
    </w:pPr>
  </w:style>
  <w:style w:type="paragraph" w:customStyle="1" w:styleId="afffffff2">
    <w:name w:val="附录四级条标题"/>
    <w:basedOn w:val="afffffff1"/>
    <w:next w:val="afffb"/>
    <w:qFormat/>
    <w:pPr>
      <w:outlineLvl w:val="5"/>
    </w:pPr>
  </w:style>
  <w:style w:type="paragraph" w:customStyle="1" w:styleId="afffffff3">
    <w:name w:val="附录图标题"/>
    <w:next w:val="afffb"/>
    <w:uiPriority w:val="99"/>
    <w:qFormat/>
    <w:pPr>
      <w:tabs>
        <w:tab w:val="left" w:pos="360"/>
      </w:tabs>
      <w:jc w:val="center"/>
    </w:pPr>
    <w:rPr>
      <w:rFonts w:ascii="黑体" w:eastAsia="黑体"/>
      <w:sz w:val="21"/>
    </w:rPr>
  </w:style>
  <w:style w:type="paragraph" w:customStyle="1" w:styleId="afffffff4">
    <w:name w:val="附录五级条标题"/>
    <w:basedOn w:val="afffffff2"/>
    <w:next w:val="afffb"/>
    <w:uiPriority w:val="99"/>
    <w:qFormat/>
    <w:pPr>
      <w:outlineLvl w:val="6"/>
    </w:pPr>
  </w:style>
  <w:style w:type="paragraph" w:customStyle="1" w:styleId="afffffff5">
    <w:name w:val="列项——（一级）"/>
    <w:uiPriority w:val="99"/>
    <w:qFormat/>
    <w:pPr>
      <w:widowControl w:val="0"/>
      <w:tabs>
        <w:tab w:val="left" w:pos="854"/>
      </w:tabs>
      <w:ind w:leftChars="200" w:left="840" w:hangingChars="200" w:hanging="420"/>
      <w:jc w:val="both"/>
    </w:pPr>
    <w:rPr>
      <w:rFonts w:ascii="宋体"/>
      <w:sz w:val="21"/>
    </w:rPr>
  </w:style>
  <w:style w:type="paragraph" w:customStyle="1" w:styleId="afffffff6">
    <w:name w:val="目次、索引正文"/>
    <w:uiPriority w:val="99"/>
    <w:qFormat/>
    <w:pPr>
      <w:spacing w:line="320" w:lineRule="exact"/>
      <w:jc w:val="both"/>
    </w:pPr>
    <w:rPr>
      <w:rFonts w:ascii="宋体"/>
      <w:sz w:val="21"/>
    </w:rPr>
  </w:style>
  <w:style w:type="paragraph" w:customStyle="1" w:styleId="afffffff7">
    <w:name w:val="其他标准称谓"/>
    <w:qFormat/>
    <w:pPr>
      <w:spacing w:line="0" w:lineRule="atLeast"/>
      <w:jc w:val="distribute"/>
    </w:pPr>
    <w:rPr>
      <w:rFonts w:ascii="黑体" w:eastAsia="黑体" w:hAnsi="宋体"/>
      <w:sz w:val="52"/>
    </w:rPr>
  </w:style>
  <w:style w:type="paragraph" w:customStyle="1" w:styleId="afffffff8">
    <w:name w:val="数字编号列项（二级）"/>
    <w:qFormat/>
    <w:pPr>
      <w:ind w:leftChars="400" w:left="1260" w:hangingChars="200" w:hanging="420"/>
      <w:jc w:val="both"/>
    </w:pPr>
    <w:rPr>
      <w:rFonts w:ascii="宋体"/>
      <w:sz w:val="21"/>
    </w:rPr>
  </w:style>
  <w:style w:type="paragraph" w:customStyle="1" w:styleId="afffffff9">
    <w:name w:val="条文脚注"/>
    <w:basedOn w:val="aff8"/>
    <w:uiPriority w:val="99"/>
    <w:qFormat/>
    <w:pPr>
      <w:ind w:leftChars="200" w:left="780" w:hangingChars="200" w:hanging="360"/>
      <w:jc w:val="both"/>
    </w:pPr>
    <w:rPr>
      <w:rFonts w:ascii="宋体"/>
    </w:rPr>
  </w:style>
  <w:style w:type="paragraph" w:customStyle="1" w:styleId="afffffffa">
    <w:name w:val="图表脚注"/>
    <w:next w:val="afffb"/>
    <w:qFormat/>
    <w:pPr>
      <w:ind w:leftChars="200" w:left="300" w:hangingChars="100" w:hanging="100"/>
      <w:jc w:val="both"/>
    </w:pPr>
    <w:rPr>
      <w:rFonts w:ascii="宋体"/>
      <w:sz w:val="18"/>
    </w:rPr>
  </w:style>
  <w:style w:type="paragraph" w:customStyle="1" w:styleId="afffffffb">
    <w:name w:val="正文图标题"/>
    <w:next w:val="afffb"/>
    <w:uiPriority w:val="99"/>
    <w:qFormat/>
    <w:pPr>
      <w:jc w:val="center"/>
    </w:pPr>
    <w:rPr>
      <w:rFonts w:ascii="黑体" w:eastAsia="黑体"/>
      <w:sz w:val="21"/>
    </w:rPr>
  </w:style>
  <w:style w:type="paragraph" w:customStyle="1" w:styleId="afffffffc">
    <w:name w:val="注："/>
    <w:next w:val="afffb"/>
    <w:uiPriority w:val="99"/>
    <w:qFormat/>
    <w:pPr>
      <w:widowControl w:val="0"/>
      <w:autoSpaceDE w:val="0"/>
      <w:autoSpaceDN w:val="0"/>
      <w:ind w:left="840" w:hanging="420"/>
      <w:jc w:val="both"/>
    </w:pPr>
    <w:rPr>
      <w:rFonts w:ascii="宋体"/>
      <w:sz w:val="18"/>
    </w:rPr>
  </w:style>
  <w:style w:type="paragraph" w:customStyle="1" w:styleId="afffffffd">
    <w:name w:val="注×："/>
    <w:qFormat/>
    <w:pPr>
      <w:widowControl w:val="0"/>
      <w:tabs>
        <w:tab w:val="left" w:pos="630"/>
      </w:tabs>
      <w:autoSpaceDE w:val="0"/>
      <w:autoSpaceDN w:val="0"/>
      <w:ind w:left="900" w:hanging="500"/>
      <w:jc w:val="both"/>
    </w:pPr>
    <w:rPr>
      <w:rFonts w:ascii="宋体"/>
      <w:sz w:val="18"/>
    </w:rPr>
  </w:style>
  <w:style w:type="paragraph" w:customStyle="1" w:styleId="afffffffe">
    <w:name w:val="字母编号列项（一级）"/>
    <w:link w:val="Charf3"/>
    <w:qFormat/>
    <w:pPr>
      <w:ind w:leftChars="200" w:left="840" w:hangingChars="200" w:hanging="420"/>
      <w:jc w:val="both"/>
    </w:pPr>
    <w:rPr>
      <w:rFonts w:ascii="宋体"/>
      <w:sz w:val="21"/>
    </w:rPr>
  </w:style>
  <w:style w:type="paragraph" w:customStyle="1" w:styleId="affffffff">
    <w:name w:val="列项◆（三级）"/>
    <w:uiPriority w:val="99"/>
    <w:qFormat/>
    <w:pPr>
      <w:tabs>
        <w:tab w:val="left" w:pos="960"/>
      </w:tabs>
      <w:ind w:leftChars="600" w:left="800" w:hangingChars="200" w:hanging="200"/>
    </w:pPr>
    <w:rPr>
      <w:rFonts w:ascii="宋体"/>
      <w:sz w:val="21"/>
    </w:rPr>
  </w:style>
  <w:style w:type="paragraph" w:customStyle="1" w:styleId="affffffff0">
    <w:name w:val="编号列项（三级）"/>
    <w:qFormat/>
    <w:pPr>
      <w:ind w:leftChars="600" w:left="800" w:hangingChars="200" w:hanging="200"/>
    </w:pPr>
    <w:rPr>
      <w:rFonts w:ascii="宋体"/>
      <w:sz w:val="21"/>
    </w:rPr>
  </w:style>
  <w:style w:type="paragraph" w:customStyle="1" w:styleId="Charf4">
    <w:name w:val="Char"/>
    <w:basedOn w:val="ac"/>
    <w:qFormat/>
    <w:pPr>
      <w:widowControl/>
      <w:spacing w:after="160" w:line="240" w:lineRule="exact"/>
      <w:jc w:val="left"/>
    </w:pPr>
    <w:rPr>
      <w:rFonts w:ascii="宋体" w:hAnsi="宋体" w:cs="宋体"/>
      <w:kern w:val="0"/>
      <w:sz w:val="24"/>
    </w:rPr>
  </w:style>
  <w:style w:type="paragraph" w:customStyle="1" w:styleId="1d">
    <w:name w:val="图1"/>
    <w:basedOn w:val="ac"/>
    <w:next w:val="ac"/>
    <w:qFormat/>
    <w:pPr>
      <w:spacing w:beforeLines="50" w:before="156" w:afterLines="100" w:after="312" w:line="360" w:lineRule="auto"/>
      <w:ind w:left="1105" w:hanging="748"/>
      <w:jc w:val="center"/>
    </w:pPr>
    <w:rPr>
      <w:kern w:val="0"/>
      <w:sz w:val="24"/>
    </w:rPr>
  </w:style>
  <w:style w:type="paragraph" w:customStyle="1" w:styleId="affffffff1">
    <w:name w:val="首行缩进"/>
    <w:basedOn w:val="ac"/>
    <w:qFormat/>
    <w:pPr>
      <w:spacing w:after="120"/>
      <w:ind w:firstLineChars="200" w:firstLine="200"/>
    </w:pPr>
  </w:style>
  <w:style w:type="paragraph" w:customStyle="1" w:styleId="affffffff2">
    <w:name w:val="文档标题"/>
    <w:basedOn w:val="ac"/>
    <w:qFormat/>
    <w:pPr>
      <w:tabs>
        <w:tab w:val="left" w:pos="0"/>
      </w:tabs>
      <w:autoSpaceDE w:val="0"/>
      <w:autoSpaceDN w:val="0"/>
      <w:adjustRightInd w:val="0"/>
      <w:spacing w:before="300" w:after="300"/>
      <w:ind w:left="6480"/>
      <w:jc w:val="center"/>
    </w:pPr>
    <w:rPr>
      <w:rFonts w:ascii="Arial" w:eastAsia="黑体" w:hAnsi="Arial"/>
      <w:kern w:val="0"/>
      <w:sz w:val="32"/>
      <w:szCs w:val="32"/>
    </w:rPr>
  </w:style>
  <w:style w:type="paragraph" w:customStyle="1" w:styleId="CharChar2Char">
    <w:name w:val="Char Char2 Char"/>
    <w:basedOn w:val="ac"/>
    <w:qFormat/>
    <w:pPr>
      <w:keepNext/>
      <w:keepLines/>
      <w:pageBreakBefore/>
      <w:tabs>
        <w:tab w:val="left" w:pos="845"/>
      </w:tabs>
      <w:ind w:left="845" w:hanging="420"/>
    </w:pPr>
    <w:rPr>
      <w:rFonts w:ascii="Tahoma" w:hAnsi="Tahoma"/>
      <w:sz w:val="24"/>
      <w:szCs w:val="20"/>
    </w:rPr>
  </w:style>
  <w:style w:type="paragraph" w:customStyle="1" w:styleId="CharChar1CharCharCharCharCharCharCharCharCharCharCharCharCharCharCharCharChar1Char">
    <w:name w:val="Char Char1 Char Char Char Char Char Char Char Char Char Char Char Char Char Char Char Char Char1 Char"/>
    <w:basedOn w:val="ac"/>
    <w:uiPriority w:val="99"/>
    <w:qFormat/>
    <w:pPr>
      <w:widowControl/>
      <w:spacing w:after="160" w:line="240" w:lineRule="exact"/>
      <w:jc w:val="left"/>
    </w:pPr>
    <w:rPr>
      <w:rFonts w:ascii="Verdana" w:hAnsi="Verdana"/>
      <w:kern w:val="0"/>
      <w:sz w:val="20"/>
      <w:szCs w:val="20"/>
      <w:lang w:eastAsia="en-US"/>
    </w:rPr>
  </w:style>
  <w:style w:type="paragraph" w:customStyle="1" w:styleId="a9">
    <w:name w:val="项目符号"/>
    <w:basedOn w:val="ac"/>
    <w:qFormat/>
    <w:pPr>
      <w:widowControl/>
      <w:numPr>
        <w:numId w:val="5"/>
      </w:numPr>
      <w:snapToGrid w:val="0"/>
      <w:spacing w:before="120" w:after="120" w:line="276" w:lineRule="auto"/>
    </w:pPr>
    <w:rPr>
      <w:rFonts w:ascii="Courier New" w:hAnsi="Courier New"/>
      <w:sz w:val="20"/>
      <w:szCs w:val="20"/>
    </w:rPr>
  </w:style>
  <w:style w:type="paragraph" w:customStyle="1" w:styleId="affffffff3">
    <w:name w:val="列项——"/>
    <w:qFormat/>
    <w:pPr>
      <w:widowControl w:val="0"/>
      <w:tabs>
        <w:tab w:val="left" w:pos="854"/>
      </w:tabs>
      <w:ind w:leftChars="200" w:left="840" w:hangingChars="200" w:hanging="420"/>
      <w:jc w:val="both"/>
    </w:pPr>
    <w:rPr>
      <w:rFonts w:ascii="宋体"/>
      <w:sz w:val="21"/>
    </w:rPr>
  </w:style>
  <w:style w:type="paragraph" w:customStyle="1" w:styleId="Body">
    <w:name w:val="Body"/>
    <w:basedOn w:val="ac"/>
    <w:qFormat/>
    <w:pPr>
      <w:widowControl/>
      <w:tabs>
        <w:tab w:val="left" w:pos="1980"/>
      </w:tabs>
      <w:spacing w:before="80" w:after="80" w:line="288" w:lineRule="auto"/>
      <w:ind w:left="1259" w:firstLine="225"/>
      <w:jc w:val="left"/>
    </w:pPr>
    <w:rPr>
      <w:color w:val="000000"/>
      <w:kern w:val="0"/>
      <w:szCs w:val="21"/>
    </w:rPr>
  </w:style>
  <w:style w:type="paragraph" w:customStyle="1" w:styleId="affffffff4">
    <w:name w:val="二级无标题条"/>
    <w:basedOn w:val="ac"/>
    <w:qFormat/>
    <w:rPr>
      <w:szCs w:val="20"/>
    </w:rPr>
  </w:style>
  <w:style w:type="paragraph" w:customStyle="1" w:styleId="CharCharCharCharCharCharCharCharCharCharCharCharCharCharCharChar">
    <w:name w:val="Char Char Char Char Char Char Char Char Char Char Char Char Char Char Char Char"/>
    <w:basedOn w:val="ac"/>
    <w:qFormat/>
    <w:pPr>
      <w:tabs>
        <w:tab w:val="left" w:pos="360"/>
      </w:tabs>
    </w:pPr>
    <w:rPr>
      <w:sz w:val="24"/>
    </w:rPr>
  </w:style>
  <w:style w:type="paragraph" w:customStyle="1" w:styleId="affffffff5">
    <w:name w:val="三级无标题条"/>
    <w:basedOn w:val="ac"/>
    <w:qFormat/>
    <w:rPr>
      <w:szCs w:val="20"/>
    </w:rPr>
  </w:style>
  <w:style w:type="paragraph" w:customStyle="1" w:styleId="affffffff6">
    <w:name w:val="五级无标题条"/>
    <w:basedOn w:val="ac"/>
    <w:qFormat/>
    <w:rPr>
      <w:szCs w:val="20"/>
    </w:rPr>
  </w:style>
  <w:style w:type="paragraph" w:customStyle="1" w:styleId="3">
    <w:name w:val="标题3"/>
    <w:basedOn w:val="32"/>
    <w:qFormat/>
    <w:pPr>
      <w:keepLines w:val="0"/>
      <w:widowControl/>
      <w:numPr>
        <w:ilvl w:val="2"/>
        <w:numId w:val="6"/>
      </w:numPr>
      <w:spacing w:before="240" w:after="120" w:line="240" w:lineRule="auto"/>
      <w:jc w:val="left"/>
    </w:pPr>
    <w:rPr>
      <w:rFonts w:ascii="Arial" w:hAnsi="Arial"/>
      <w:kern w:val="0"/>
      <w:sz w:val="24"/>
      <w:szCs w:val="24"/>
      <w:lang w:val="pt-BR"/>
    </w:rPr>
  </w:style>
  <w:style w:type="paragraph" w:customStyle="1" w:styleId="affffffff7">
    <w:name w:val="其它"/>
    <w:basedOn w:val="ac"/>
    <w:qFormat/>
    <w:pPr>
      <w:widowControl/>
      <w:spacing w:before="160" w:after="140" w:line="440" w:lineRule="atLeast"/>
      <w:ind w:firstLine="480"/>
    </w:pPr>
    <w:rPr>
      <w:rFonts w:hint="eastAsia"/>
      <w:kern w:val="0"/>
      <w:sz w:val="24"/>
      <w:szCs w:val="20"/>
    </w:rPr>
  </w:style>
  <w:style w:type="paragraph" w:customStyle="1" w:styleId="CharChar1">
    <w:name w:val="批注框文本 Char Char"/>
    <w:basedOn w:val="ac"/>
    <w:qFormat/>
    <w:rPr>
      <w:sz w:val="18"/>
      <w:szCs w:val="20"/>
    </w:rPr>
  </w:style>
  <w:style w:type="paragraph" w:customStyle="1" w:styleId="affffffff8">
    <w:name w:val="一级无标题条"/>
    <w:basedOn w:val="ac"/>
    <w:qFormat/>
    <w:rPr>
      <w:szCs w:val="20"/>
    </w:rPr>
  </w:style>
  <w:style w:type="paragraph" w:customStyle="1" w:styleId="affffffff9">
    <w:name w:val="四级无标题条"/>
    <w:basedOn w:val="ac"/>
    <w:qFormat/>
    <w:rPr>
      <w:szCs w:val="20"/>
    </w:rPr>
  </w:style>
  <w:style w:type="paragraph" w:customStyle="1" w:styleId="2a">
    <w:name w:val="标题2"/>
    <w:basedOn w:val="20"/>
    <w:qFormat/>
    <w:pPr>
      <w:keepLines w:val="0"/>
      <w:widowControl/>
      <w:spacing w:before="240" w:after="160" w:line="240" w:lineRule="auto"/>
      <w:jc w:val="left"/>
    </w:pPr>
    <w:rPr>
      <w:rFonts w:eastAsia="宋体" w:cs="Arial"/>
      <w:spacing w:val="10"/>
      <w:kern w:val="28"/>
      <w:sz w:val="28"/>
      <w:szCs w:val="28"/>
      <w:lang w:eastAsia="en-US"/>
    </w:rPr>
  </w:style>
  <w:style w:type="paragraph" w:customStyle="1" w:styleId="affffffffa">
    <w:name w:val="列项·"/>
    <w:qFormat/>
    <w:pPr>
      <w:tabs>
        <w:tab w:val="left" w:pos="840"/>
      </w:tabs>
      <w:ind w:leftChars="200" w:left="840" w:hangingChars="200" w:hanging="420"/>
      <w:jc w:val="both"/>
    </w:pPr>
    <w:rPr>
      <w:rFonts w:ascii="宋体"/>
      <w:sz w:val="21"/>
    </w:rPr>
  </w:style>
  <w:style w:type="paragraph" w:customStyle="1" w:styleId="CM11">
    <w:name w:val="CM11"/>
    <w:basedOn w:val="ac"/>
    <w:next w:val="ac"/>
    <w:qFormat/>
    <w:pPr>
      <w:autoSpaceDE w:val="0"/>
      <w:autoSpaceDN w:val="0"/>
      <w:adjustRightInd w:val="0"/>
      <w:spacing w:line="313" w:lineRule="atLeast"/>
      <w:jc w:val="left"/>
    </w:pPr>
    <w:rPr>
      <w:kern w:val="0"/>
      <w:sz w:val="24"/>
    </w:rPr>
  </w:style>
  <w:style w:type="paragraph" w:customStyle="1" w:styleId="affffffffb">
    <w:name w:val="无标题条"/>
    <w:next w:val="afffb"/>
    <w:qFormat/>
    <w:pPr>
      <w:jc w:val="both"/>
    </w:pPr>
    <w:rPr>
      <w:sz w:val="21"/>
    </w:rPr>
  </w:style>
  <w:style w:type="paragraph" w:customStyle="1" w:styleId="CharChar2">
    <w:name w:val="Char Char"/>
    <w:basedOn w:val="ac"/>
    <w:qFormat/>
    <w:pPr>
      <w:widowControl/>
      <w:spacing w:after="160" w:line="240" w:lineRule="exact"/>
      <w:jc w:val="left"/>
    </w:pPr>
    <w:rPr>
      <w:kern w:val="0"/>
      <w:sz w:val="24"/>
    </w:rPr>
  </w:style>
  <w:style w:type="paragraph" w:customStyle="1" w:styleId="CharChar2Char1">
    <w:name w:val="Char Char2 Char1"/>
    <w:basedOn w:val="ac"/>
    <w:qFormat/>
    <w:pPr>
      <w:keepNext/>
      <w:keepLines/>
      <w:pageBreakBefore/>
      <w:tabs>
        <w:tab w:val="left" w:pos="845"/>
      </w:tabs>
      <w:ind w:left="845" w:hanging="420"/>
    </w:pPr>
    <w:rPr>
      <w:rFonts w:ascii="Tahoma" w:hAnsi="Tahoma"/>
      <w:sz w:val="24"/>
      <w:szCs w:val="20"/>
    </w:rPr>
  </w:style>
  <w:style w:type="paragraph" w:customStyle="1" w:styleId="Char2CharCharCharCharCharChar">
    <w:name w:val="Char2 Char Char Char Char Char Char"/>
    <w:basedOn w:val="ac"/>
    <w:qFormat/>
    <w:pPr>
      <w:widowControl/>
      <w:spacing w:after="160" w:line="240" w:lineRule="exact"/>
      <w:jc w:val="left"/>
    </w:pPr>
    <w:rPr>
      <w:rFonts w:ascii="Verdana" w:hAnsi="Verdana"/>
      <w:kern w:val="0"/>
      <w:sz w:val="20"/>
      <w:lang w:eastAsia="en-US"/>
    </w:rPr>
  </w:style>
  <w:style w:type="paragraph" w:customStyle="1" w:styleId="CM39">
    <w:name w:val="CM39"/>
    <w:basedOn w:val="ac"/>
    <w:next w:val="ac"/>
    <w:qFormat/>
    <w:pPr>
      <w:autoSpaceDE w:val="0"/>
      <w:autoSpaceDN w:val="0"/>
      <w:adjustRightInd w:val="0"/>
      <w:spacing w:after="160"/>
      <w:jc w:val="left"/>
    </w:pPr>
    <w:rPr>
      <w:kern w:val="0"/>
      <w:sz w:val="24"/>
    </w:rPr>
  </w:style>
  <w:style w:type="paragraph" w:customStyle="1" w:styleId="CM8">
    <w:name w:val="CM8"/>
    <w:basedOn w:val="ac"/>
    <w:next w:val="ac"/>
    <w:qFormat/>
    <w:pPr>
      <w:autoSpaceDE w:val="0"/>
      <w:autoSpaceDN w:val="0"/>
      <w:adjustRightInd w:val="0"/>
      <w:spacing w:line="313" w:lineRule="atLeast"/>
      <w:jc w:val="left"/>
    </w:pPr>
    <w:rPr>
      <w:kern w:val="0"/>
      <w:sz w:val="24"/>
    </w:rPr>
  </w:style>
  <w:style w:type="paragraph" w:customStyle="1" w:styleId="CM3">
    <w:name w:val="CM3"/>
    <w:basedOn w:val="ac"/>
    <w:next w:val="ac"/>
    <w:qFormat/>
    <w:pPr>
      <w:autoSpaceDE w:val="0"/>
      <w:autoSpaceDN w:val="0"/>
      <w:adjustRightInd w:val="0"/>
      <w:spacing w:line="313" w:lineRule="atLeast"/>
      <w:jc w:val="left"/>
    </w:pPr>
    <w:rPr>
      <w:kern w:val="0"/>
      <w:sz w:val="24"/>
    </w:rPr>
  </w:style>
  <w:style w:type="paragraph" w:customStyle="1" w:styleId="10">
    <w:name w:val="标题1"/>
    <w:basedOn w:val="11"/>
    <w:qFormat/>
    <w:pPr>
      <w:keepLines w:val="0"/>
      <w:widowControl/>
      <w:numPr>
        <w:numId w:val="6"/>
      </w:numPr>
      <w:pBdr>
        <w:bottom w:val="single" w:sz="8" w:space="6" w:color="auto"/>
      </w:pBdr>
      <w:spacing w:before="480" w:after="240" w:line="240" w:lineRule="auto"/>
      <w:jc w:val="left"/>
    </w:pPr>
    <w:rPr>
      <w:rFonts w:ascii="Arial" w:hAnsi="Arial"/>
      <w:smallCaps/>
      <w:spacing w:val="10"/>
      <w:kern w:val="20"/>
      <w:sz w:val="32"/>
      <w:szCs w:val="32"/>
    </w:rPr>
  </w:style>
  <w:style w:type="paragraph" w:customStyle="1" w:styleId="31">
    <w:name w:val="样式3"/>
    <w:basedOn w:val="Body"/>
    <w:qFormat/>
    <w:pPr>
      <w:numPr>
        <w:numId w:val="7"/>
      </w:numPr>
      <w:spacing w:before="60" w:after="60"/>
    </w:pPr>
  </w:style>
  <w:style w:type="paragraph" w:customStyle="1" w:styleId="z-2">
    <w:name w:val="z-窗体顶端2"/>
    <w:basedOn w:val="ac"/>
    <w:next w:val="ac"/>
    <w:qFormat/>
    <w:pPr>
      <w:widowControl/>
      <w:pBdr>
        <w:bottom w:val="single" w:sz="6" w:space="1" w:color="auto"/>
      </w:pBdr>
      <w:jc w:val="center"/>
    </w:pPr>
    <w:rPr>
      <w:rFonts w:ascii="Arial" w:eastAsia="Arial Unicode MS" w:hAnsi="Arial" w:cs="Arial"/>
      <w:vanish/>
      <w:kern w:val="0"/>
      <w:sz w:val="16"/>
      <w:szCs w:val="16"/>
    </w:rPr>
  </w:style>
  <w:style w:type="paragraph" w:customStyle="1" w:styleId="z-20">
    <w:name w:val="z-窗体底端2"/>
    <w:basedOn w:val="ac"/>
    <w:next w:val="ac"/>
    <w:qFormat/>
    <w:pPr>
      <w:widowControl/>
      <w:pBdr>
        <w:top w:val="single" w:sz="6" w:space="1" w:color="auto"/>
      </w:pBdr>
      <w:jc w:val="center"/>
    </w:pPr>
    <w:rPr>
      <w:rFonts w:ascii="Arial" w:eastAsia="Arial Unicode MS" w:hAnsi="Arial" w:cs="Arial"/>
      <w:vanish/>
      <w:kern w:val="0"/>
      <w:sz w:val="16"/>
      <w:szCs w:val="16"/>
    </w:rPr>
  </w:style>
  <w:style w:type="paragraph" w:customStyle="1" w:styleId="500">
    <w:name w:val="样式 标题 5 + 左  0 字符"/>
    <w:basedOn w:val="5"/>
    <w:qFormat/>
    <w:pPr>
      <w:ind w:rightChars="100" w:right="210"/>
    </w:pPr>
    <w:rPr>
      <w:rFonts w:ascii="黑体" w:eastAsia="黑体" w:hAnsi="宋体" w:cs="宋体"/>
      <w:sz w:val="24"/>
      <w:szCs w:val="20"/>
    </w:rPr>
  </w:style>
  <w:style w:type="paragraph" w:customStyle="1" w:styleId="CharCharCharChar">
    <w:name w:val="Char Char Char Char"/>
    <w:basedOn w:val="ac"/>
    <w:qFormat/>
    <w:pPr>
      <w:widowControl/>
      <w:spacing w:after="160" w:line="240" w:lineRule="exact"/>
      <w:jc w:val="left"/>
    </w:pPr>
    <w:rPr>
      <w:kern w:val="0"/>
      <w:sz w:val="24"/>
    </w:rPr>
  </w:style>
  <w:style w:type="paragraph" w:customStyle="1" w:styleId="Default">
    <w:name w:val="Default"/>
    <w:qFormat/>
    <w:pPr>
      <w:widowControl w:val="0"/>
      <w:autoSpaceDE w:val="0"/>
      <w:autoSpaceDN w:val="0"/>
      <w:adjustRightInd w:val="0"/>
    </w:pPr>
    <w:rPr>
      <w:rFonts w:ascii="FJIBNG+TimesNewRoman,Bold" w:eastAsia="FJIBNG+TimesNewRoman,Bold" w:cs="FJIBNG+TimesNewRoman,Bold"/>
      <w:color w:val="000000"/>
      <w:sz w:val="24"/>
      <w:szCs w:val="24"/>
    </w:rPr>
  </w:style>
  <w:style w:type="paragraph" w:customStyle="1" w:styleId="5515">
    <w:name w:val="样式 一级条标题 + 段前: 5 磅 段后: 5 磅 行距: 1.5 倍行距"/>
    <w:basedOn w:val="afffe"/>
    <w:qFormat/>
    <w:pPr>
      <w:spacing w:line="360" w:lineRule="auto"/>
    </w:pPr>
    <w:rPr>
      <w:rFonts w:ascii="黑体" w:cs="宋体"/>
      <w:bCs/>
    </w:rPr>
  </w:style>
  <w:style w:type="paragraph" w:styleId="affffffffc">
    <w:name w:val="List Paragraph"/>
    <w:basedOn w:val="ac"/>
    <w:uiPriority w:val="34"/>
    <w:qFormat/>
    <w:pPr>
      <w:ind w:firstLineChars="200" w:firstLine="420"/>
    </w:pPr>
  </w:style>
  <w:style w:type="paragraph" w:customStyle="1" w:styleId="44">
    <w:name w:val="样式4"/>
    <w:basedOn w:val="34"/>
    <w:qFormat/>
  </w:style>
  <w:style w:type="paragraph" w:customStyle="1" w:styleId="1e">
    <w:name w:val="修订1"/>
    <w:qFormat/>
    <w:rPr>
      <w:kern w:val="2"/>
      <w:sz w:val="21"/>
      <w:szCs w:val="24"/>
    </w:rPr>
  </w:style>
  <w:style w:type="paragraph" w:customStyle="1" w:styleId="affffffffd">
    <w:name w:val="表格文本"/>
    <w:basedOn w:val="ac"/>
    <w:qFormat/>
    <w:pPr>
      <w:autoSpaceDE w:val="0"/>
      <w:autoSpaceDN w:val="0"/>
      <w:adjustRightInd w:val="0"/>
      <w:jc w:val="center"/>
    </w:pPr>
    <w:rPr>
      <w:rFonts w:ascii="Arial" w:hAnsi="Arial"/>
      <w:kern w:val="0"/>
      <w:szCs w:val="21"/>
    </w:rPr>
  </w:style>
  <w:style w:type="paragraph" w:customStyle="1" w:styleId="affffffffe">
    <w:name w:val="封面公司名"/>
    <w:qFormat/>
    <w:pPr>
      <w:jc w:val="center"/>
    </w:pPr>
    <w:rPr>
      <w:rFonts w:ascii="Arial" w:eastAsia="楷体_GB2312" w:hAnsi="Arial" w:cs="宋体"/>
      <w:bCs/>
      <w:kern w:val="2"/>
      <w:sz w:val="28"/>
    </w:rPr>
  </w:style>
  <w:style w:type="paragraph" w:customStyle="1" w:styleId="a5">
    <w:name w:val="注×：（正文）"/>
    <w:qFormat/>
    <w:pPr>
      <w:numPr>
        <w:numId w:val="8"/>
      </w:numPr>
      <w:jc w:val="both"/>
    </w:pPr>
    <w:rPr>
      <w:rFonts w:ascii="宋体"/>
      <w:sz w:val="18"/>
      <w:szCs w:val="18"/>
    </w:rPr>
  </w:style>
  <w:style w:type="paragraph" w:customStyle="1" w:styleId="1f">
    <w:name w:val="文档正文1"/>
    <w:basedOn w:val="affff3"/>
    <w:qFormat/>
    <w:pPr>
      <w:spacing w:line="360" w:lineRule="auto"/>
      <w:ind w:firstLine="200"/>
    </w:pPr>
  </w:style>
  <w:style w:type="paragraph" w:customStyle="1" w:styleId="afffffffff">
    <w:name w:val="注：（正文）"/>
    <w:basedOn w:val="afffffffc"/>
    <w:next w:val="afffb"/>
    <w:qFormat/>
    <w:pPr>
      <w:ind w:left="0" w:firstLine="0"/>
    </w:pPr>
    <w:rPr>
      <w:szCs w:val="18"/>
    </w:rPr>
  </w:style>
  <w:style w:type="paragraph" w:customStyle="1" w:styleId="a">
    <w:name w:val="图表脚注说明"/>
    <w:basedOn w:val="ac"/>
    <w:qFormat/>
    <w:pPr>
      <w:numPr>
        <w:numId w:val="9"/>
      </w:numPr>
    </w:pPr>
    <w:rPr>
      <w:rFonts w:ascii="宋体"/>
      <w:sz w:val="18"/>
      <w:szCs w:val="18"/>
    </w:rPr>
  </w:style>
  <w:style w:type="character" w:customStyle="1" w:styleId="1f0">
    <w:name w:val="未处理的提及1"/>
    <w:basedOn w:val="ad"/>
    <w:uiPriority w:val="99"/>
    <w:semiHidden/>
    <w:unhideWhenUsed/>
    <w:qFormat/>
    <w:rPr>
      <w:color w:val="605E5C"/>
      <w:shd w:val="clear" w:color="auto" w:fill="E1DFDD"/>
    </w:rPr>
  </w:style>
  <w:style w:type="character" w:customStyle="1" w:styleId="2b">
    <w:name w:val="未处理的提及2"/>
    <w:basedOn w:val="ad"/>
    <w:uiPriority w:val="99"/>
    <w:semiHidden/>
    <w:unhideWhenUsed/>
    <w:qFormat/>
    <w:rPr>
      <w:color w:val="605E5C"/>
      <w:shd w:val="clear" w:color="auto" w:fill="E1DFDD"/>
    </w:rPr>
  </w:style>
  <w:style w:type="character" w:customStyle="1" w:styleId="39">
    <w:name w:val="未处理的提及3"/>
    <w:basedOn w:val="ad"/>
    <w:uiPriority w:val="99"/>
    <w:semiHidden/>
    <w:unhideWhenUsed/>
    <w:rsid w:val="00256049"/>
    <w:rPr>
      <w:color w:val="605E5C"/>
      <w:shd w:val="clear" w:color="auto" w:fill="E1DFDD"/>
    </w:rPr>
  </w:style>
  <w:style w:type="paragraph" w:styleId="afffffffff0">
    <w:name w:val="Revision"/>
    <w:hidden/>
    <w:uiPriority w:val="99"/>
    <w:rsid w:val="00007EA7"/>
    <w:rPr>
      <w:kern w:val="2"/>
      <w:sz w:val="21"/>
      <w:szCs w:val="24"/>
    </w:rPr>
  </w:style>
  <w:style w:type="paragraph" w:styleId="z-">
    <w:name w:val="HTML Top of Form"/>
    <w:basedOn w:val="ac"/>
    <w:next w:val="ac"/>
    <w:link w:val="z-0"/>
    <w:rsid w:val="008A61D5"/>
    <w:pPr>
      <w:widowControl/>
      <w:pBdr>
        <w:bottom w:val="single" w:sz="6" w:space="1" w:color="auto"/>
      </w:pBdr>
      <w:jc w:val="center"/>
    </w:pPr>
    <w:rPr>
      <w:rFonts w:ascii="Arial" w:eastAsia="Arial Unicode MS" w:hAnsi="Arial" w:cs="Arial"/>
      <w:vanish/>
      <w:kern w:val="0"/>
      <w:sz w:val="16"/>
      <w:szCs w:val="16"/>
    </w:rPr>
  </w:style>
  <w:style w:type="character" w:customStyle="1" w:styleId="z-0">
    <w:name w:val="z-窗体顶端 字符"/>
    <w:basedOn w:val="ad"/>
    <w:link w:val="z-"/>
    <w:rsid w:val="008A61D5"/>
    <w:rPr>
      <w:rFonts w:ascii="Arial" w:eastAsia="Arial Unicode MS" w:hAnsi="Arial" w:cs="Arial"/>
      <w:vanish/>
      <w:sz w:val="16"/>
      <w:szCs w:val="16"/>
    </w:rPr>
  </w:style>
  <w:style w:type="paragraph" w:styleId="z-3">
    <w:name w:val="HTML Bottom of Form"/>
    <w:basedOn w:val="ac"/>
    <w:next w:val="ac"/>
    <w:link w:val="z-4"/>
    <w:rsid w:val="008A61D5"/>
    <w:pPr>
      <w:widowControl/>
      <w:pBdr>
        <w:top w:val="single" w:sz="6" w:space="1" w:color="auto"/>
      </w:pBdr>
      <w:jc w:val="center"/>
    </w:pPr>
    <w:rPr>
      <w:rFonts w:ascii="Arial" w:eastAsia="Arial Unicode MS" w:hAnsi="Arial" w:cs="Arial"/>
      <w:vanish/>
      <w:kern w:val="0"/>
      <w:sz w:val="16"/>
      <w:szCs w:val="16"/>
    </w:rPr>
  </w:style>
  <w:style w:type="character" w:customStyle="1" w:styleId="z-4">
    <w:name w:val="z-窗体底端 字符"/>
    <w:basedOn w:val="ad"/>
    <w:link w:val="z-3"/>
    <w:rsid w:val="008A61D5"/>
    <w:rPr>
      <w:rFonts w:ascii="Arial" w:eastAsia="Arial Unicode MS" w:hAnsi="Arial" w:cs="Arial"/>
      <w:vanish/>
      <w:sz w:val="16"/>
      <w:szCs w:val="16"/>
    </w:rPr>
  </w:style>
  <w:style w:type="character" w:customStyle="1" w:styleId="afffffffff1">
    <w:name w:val="题注 字符"/>
    <w:qFormat/>
    <w:rsid w:val="00C83C0F"/>
    <w:rPr>
      <w:rFonts w:ascii="Arial" w:eastAsia="黑体" w:hAnsi="Arial" w:cs="Arial"/>
      <w:kern w:val="2"/>
    </w:rPr>
  </w:style>
  <w:style w:type="paragraph" w:customStyle="1" w:styleId="afffffffff2">
    <w:name w:val="其他发布日期"/>
    <w:basedOn w:val="afffff8"/>
    <w:uiPriority w:val="99"/>
    <w:qFormat/>
    <w:rsid w:val="00292C0C"/>
    <w:pPr>
      <w:framePr w:w="3997" w:h="471" w:hRule="exact" w:hSpace="0" w:vSpace="181" w:wrap="around" w:vAnchor="page" w:hAnchor="text" w:x="1419" w:y="14097"/>
    </w:pPr>
  </w:style>
  <w:style w:type="paragraph" w:customStyle="1" w:styleId="a3">
    <w:name w:val="四级无"/>
    <w:basedOn w:val="afffffb"/>
    <w:rsid w:val="009A7694"/>
    <w:pPr>
      <w:numPr>
        <w:ilvl w:val="4"/>
        <w:numId w:val="1"/>
      </w:numPr>
    </w:pPr>
    <w:rPr>
      <w:rFonts w:ascii="宋体" w:eastAsia="宋体"/>
      <w:szCs w:val="21"/>
    </w:rPr>
  </w:style>
  <w:style w:type="character" w:customStyle="1" w:styleId="CharChar3">
    <w:name w:val="一级条标题 Char Char"/>
    <w:rsid w:val="005B50C3"/>
    <w:rPr>
      <w:rFonts w:ascii="黑体" w:eastAsia="黑体"/>
      <w:sz w:val="21"/>
      <w:szCs w:val="21"/>
    </w:rPr>
  </w:style>
  <w:style w:type="character" w:customStyle="1" w:styleId="Charf2">
    <w:name w:val="三级条标题 Char"/>
    <w:link w:val="afffff"/>
    <w:rsid w:val="004E0AB0"/>
    <w:rPr>
      <w:rFonts w:eastAsia="黑体"/>
      <w:sz w:val="21"/>
    </w:rPr>
  </w:style>
  <w:style w:type="character" w:customStyle="1" w:styleId="Charf3">
    <w:name w:val="字母编号列项（一级） Char"/>
    <w:link w:val="afffffffe"/>
    <w:qFormat/>
    <w:rsid w:val="004E0AB0"/>
    <w:rPr>
      <w:rFonts w:ascii="宋体"/>
      <w:sz w:val="21"/>
    </w:rPr>
  </w:style>
  <w:style w:type="character" w:customStyle="1" w:styleId="45">
    <w:name w:val="未处理的提及4"/>
    <w:basedOn w:val="ad"/>
    <w:uiPriority w:val="99"/>
    <w:semiHidden/>
    <w:unhideWhenUsed/>
    <w:rsid w:val="008552A6"/>
    <w:rPr>
      <w:color w:val="605E5C"/>
      <w:shd w:val="clear" w:color="auto" w:fill="E1DFDD"/>
    </w:rPr>
  </w:style>
  <w:style w:type="paragraph" w:customStyle="1" w:styleId="afffffffff3">
    <w:name w:val="参考文献"/>
    <w:basedOn w:val="ac"/>
    <w:next w:val="afffb"/>
    <w:uiPriority w:val="99"/>
    <w:rsid w:val="0034647F"/>
    <w:pPr>
      <w:keepNext/>
      <w:pageBreakBefore/>
      <w:widowControl/>
      <w:shd w:val="clear" w:color="FFFFFF" w:fill="FFFFFF"/>
      <w:spacing w:before="640" w:after="200"/>
      <w:jc w:val="center"/>
      <w:outlineLvl w:val="0"/>
    </w:pPr>
    <w:rPr>
      <w:rFonts w:ascii="黑体" w:eastAsia="黑体"/>
      <w:kern w:val="0"/>
      <w:szCs w:val="20"/>
    </w:rPr>
  </w:style>
  <w:style w:type="character" w:styleId="afffffffff4">
    <w:name w:val="endnote reference"/>
    <w:uiPriority w:val="99"/>
    <w:semiHidden/>
    <w:rsid w:val="00C95008"/>
    <w:rPr>
      <w:vertAlign w:val="superscript"/>
    </w:rPr>
  </w:style>
  <w:style w:type="character" w:customStyle="1" w:styleId="CharChar4">
    <w:name w:val="段 Char Char"/>
    <w:rsid w:val="00C95008"/>
    <w:rPr>
      <w:rFonts w:ascii="宋体"/>
      <w:sz w:val="21"/>
      <w:lang w:val="en-US" w:eastAsia="zh-CN" w:bidi="ar-SA"/>
    </w:rPr>
  </w:style>
  <w:style w:type="character" w:customStyle="1" w:styleId="Charf5">
    <w:name w:val="日期 Char"/>
    <w:rsid w:val="00C95008"/>
    <w:rPr>
      <w:kern w:val="2"/>
      <w:sz w:val="21"/>
      <w:szCs w:val="24"/>
    </w:rPr>
  </w:style>
  <w:style w:type="character" w:customStyle="1" w:styleId="notranslate">
    <w:name w:val="notranslate"/>
    <w:basedOn w:val="ad"/>
    <w:rsid w:val="00C95008"/>
  </w:style>
  <w:style w:type="character" w:customStyle="1" w:styleId="Charf6">
    <w:name w:val="公式编辑 Char"/>
    <w:link w:val="afffffffff5"/>
    <w:rsid w:val="00C95008"/>
    <w:rPr>
      <w:rFonts w:ascii="宋体" w:hAnsi="宋体"/>
      <w:kern w:val="2"/>
      <w:sz w:val="24"/>
      <w:szCs w:val="24"/>
    </w:rPr>
  </w:style>
  <w:style w:type="character" w:customStyle="1" w:styleId="CharChar5">
    <w:name w:val="二级条标题 Char Char"/>
    <w:rsid w:val="00C95008"/>
    <w:rPr>
      <w:rFonts w:hAnsi="黑体"/>
    </w:rPr>
  </w:style>
  <w:style w:type="character" w:styleId="afffffffff6">
    <w:name w:val="Emphasis"/>
    <w:uiPriority w:val="20"/>
    <w:qFormat/>
    <w:rsid w:val="00C95008"/>
    <w:rPr>
      <w:i/>
      <w:iCs/>
    </w:rPr>
  </w:style>
  <w:style w:type="character" w:customStyle="1" w:styleId="apple-converted-space">
    <w:name w:val="apple-converted-space"/>
    <w:basedOn w:val="ad"/>
    <w:rsid w:val="00C95008"/>
  </w:style>
  <w:style w:type="character" w:customStyle="1" w:styleId="1Char2">
    <w:name w:val="标题 1 Char"/>
    <w:aliases w:val="H1 Char,Heading 0 Char,Fab-1 Char,PIM 1 Char,h1 Char,Level 1 Topic Heading Char,Heading One Char,Section Head Char,l1 Char,1 Char,R1 Char,H11 Char,Section Heading Char,卷标题 Char,段标题 Char,1. Char,123321 Char,Header1 Char,Header 1 Char,H12 Char"/>
    <w:rsid w:val="00C95008"/>
    <w:rPr>
      <w:b/>
      <w:bCs/>
      <w:kern w:val="44"/>
      <w:sz w:val="44"/>
      <w:szCs w:val="44"/>
    </w:rPr>
  </w:style>
  <w:style w:type="character" w:customStyle="1" w:styleId="CharChar6">
    <w:name w:val="字母编号列项（一级） Char Char"/>
    <w:rsid w:val="00C95008"/>
    <w:rPr>
      <w:rFonts w:ascii="宋体"/>
      <w:sz w:val="21"/>
      <w:lang w:val="en-US" w:eastAsia="zh-CN" w:bidi="ar-SA"/>
    </w:rPr>
  </w:style>
  <w:style w:type="character" w:customStyle="1" w:styleId="Charf7">
    <w:name w:val="批注文字 Char"/>
    <w:uiPriority w:val="99"/>
    <w:rsid w:val="00C95008"/>
    <w:rPr>
      <w:kern w:val="2"/>
      <w:sz w:val="21"/>
      <w:szCs w:val="24"/>
    </w:rPr>
  </w:style>
  <w:style w:type="character" w:customStyle="1" w:styleId="st">
    <w:name w:val="st"/>
    <w:basedOn w:val="ad"/>
    <w:rsid w:val="00C95008"/>
  </w:style>
  <w:style w:type="character" w:customStyle="1" w:styleId="hps">
    <w:name w:val="hps"/>
    <w:basedOn w:val="ad"/>
    <w:rsid w:val="00C95008"/>
  </w:style>
  <w:style w:type="character" w:customStyle="1" w:styleId="Charf8">
    <w:name w:val="页脚 Char"/>
    <w:uiPriority w:val="99"/>
    <w:rsid w:val="00C95008"/>
    <w:rPr>
      <w:kern w:val="2"/>
      <w:sz w:val="18"/>
      <w:szCs w:val="18"/>
    </w:rPr>
  </w:style>
  <w:style w:type="character" w:customStyle="1" w:styleId="shorttext">
    <w:name w:val="short_text"/>
    <w:basedOn w:val="ad"/>
    <w:rsid w:val="00C95008"/>
  </w:style>
  <w:style w:type="character" w:customStyle="1" w:styleId="Charf9">
    <w:name w:val="标题 Char"/>
    <w:rsid w:val="00C95008"/>
    <w:rPr>
      <w:rFonts w:ascii="Cambria" w:hAnsi="Cambria" w:cs="Times New Roman"/>
      <w:b/>
      <w:bCs/>
      <w:kern w:val="2"/>
      <w:sz w:val="32"/>
      <w:szCs w:val="32"/>
    </w:rPr>
  </w:style>
  <w:style w:type="character" w:customStyle="1" w:styleId="Charfa">
    <w:name w:val="批注框文本 Char"/>
    <w:uiPriority w:val="99"/>
    <w:semiHidden/>
    <w:rsid w:val="00C95008"/>
    <w:rPr>
      <w:kern w:val="2"/>
      <w:sz w:val="18"/>
      <w:szCs w:val="18"/>
    </w:rPr>
  </w:style>
  <w:style w:type="character" w:customStyle="1" w:styleId="Charfb">
    <w:name w:val="页眉 Char"/>
    <w:uiPriority w:val="99"/>
    <w:rsid w:val="00C95008"/>
    <w:rPr>
      <w:kern w:val="2"/>
      <w:sz w:val="18"/>
      <w:szCs w:val="18"/>
    </w:rPr>
  </w:style>
  <w:style w:type="paragraph" w:customStyle="1" w:styleId="reader-word-layer">
    <w:name w:val="reader-word-layer"/>
    <w:basedOn w:val="ac"/>
    <w:rsid w:val="00C95008"/>
    <w:pPr>
      <w:widowControl/>
      <w:spacing w:before="100" w:beforeAutospacing="1" w:after="100" w:afterAutospacing="1"/>
      <w:jc w:val="left"/>
    </w:pPr>
    <w:rPr>
      <w:rFonts w:ascii="宋体" w:hAnsi="宋体" w:cs="宋体"/>
      <w:kern w:val="0"/>
      <w:sz w:val="24"/>
    </w:rPr>
  </w:style>
  <w:style w:type="paragraph" w:customStyle="1" w:styleId="afffffffff7">
    <w:name w:val="其他标准标志"/>
    <w:basedOn w:val="afffffc"/>
    <w:rsid w:val="00C95008"/>
    <w:pPr>
      <w:framePr w:w="6101" w:h="1389" w:hRule="exact" w:hSpace="181" w:vSpace="181" w:wrap="around" w:vAnchor="page" w:hAnchor="page" w:x="4673" w:y="942"/>
    </w:pPr>
    <w:rPr>
      <w:szCs w:val="96"/>
    </w:rPr>
  </w:style>
  <w:style w:type="paragraph" w:customStyle="1" w:styleId="62">
    <w:name w:val="6"/>
    <w:basedOn w:val="ac"/>
    <w:next w:val="affffffffc"/>
    <w:link w:val="Charfc"/>
    <w:uiPriority w:val="99"/>
    <w:qFormat/>
    <w:rsid w:val="00C95008"/>
    <w:pPr>
      <w:ind w:firstLineChars="200" w:firstLine="420"/>
    </w:pPr>
    <w:rPr>
      <w:kern w:val="0"/>
      <w:sz w:val="20"/>
      <w:szCs w:val="21"/>
      <w:lang w:val="x-none" w:eastAsia="x-none"/>
    </w:rPr>
  </w:style>
  <w:style w:type="paragraph" w:customStyle="1" w:styleId="2c">
    <w:name w:val="封面标准文稿类别2"/>
    <w:basedOn w:val="affffff9"/>
    <w:uiPriority w:val="99"/>
    <w:qFormat/>
    <w:rsid w:val="00C95008"/>
    <w:pPr>
      <w:framePr w:w="9639" w:h="6917" w:hRule="exact" w:wrap="around" w:vAnchor="page" w:hAnchor="page" w:xAlign="center" w:y="4469" w:anchorLock="1"/>
      <w:widowControl w:val="0"/>
      <w:spacing w:after="160" w:line="240" w:lineRule="auto"/>
      <w:textAlignment w:val="center"/>
    </w:pPr>
    <w:rPr>
      <w:szCs w:val="28"/>
    </w:rPr>
  </w:style>
  <w:style w:type="paragraph" w:customStyle="1" w:styleId="a7">
    <w:name w:val="示例×："/>
    <w:basedOn w:val="afffff9"/>
    <w:uiPriority w:val="99"/>
    <w:qFormat/>
    <w:rsid w:val="00C95008"/>
    <w:pPr>
      <w:numPr>
        <w:numId w:val="2"/>
      </w:numPr>
      <w:spacing w:beforeLines="0" w:before="0" w:afterLines="0" w:after="0"/>
      <w:outlineLvl w:val="9"/>
    </w:pPr>
    <w:rPr>
      <w:rFonts w:ascii="宋体" w:eastAsia="宋体"/>
      <w:color w:val="000000"/>
      <w:sz w:val="18"/>
      <w:szCs w:val="18"/>
    </w:rPr>
  </w:style>
  <w:style w:type="paragraph" w:styleId="1">
    <w:name w:val="index 1"/>
    <w:basedOn w:val="ac"/>
    <w:next w:val="ac"/>
    <w:autoRedefine/>
    <w:uiPriority w:val="99"/>
    <w:unhideWhenUsed/>
    <w:rsid w:val="00C95008"/>
    <w:pPr>
      <w:numPr>
        <w:numId w:val="18"/>
      </w:numPr>
    </w:pPr>
  </w:style>
  <w:style w:type="paragraph" w:styleId="afffffffff8">
    <w:name w:val="index heading"/>
    <w:basedOn w:val="ac"/>
    <w:next w:val="1"/>
    <w:uiPriority w:val="99"/>
    <w:rsid w:val="00C95008"/>
    <w:pPr>
      <w:spacing w:before="120" w:after="120"/>
      <w:jc w:val="center"/>
    </w:pPr>
    <w:rPr>
      <w:rFonts w:ascii="Calibri" w:hAnsi="Calibri"/>
      <w:b/>
      <w:bCs/>
      <w:iCs/>
      <w:szCs w:val="20"/>
    </w:rPr>
  </w:style>
  <w:style w:type="paragraph" w:customStyle="1" w:styleId="a00">
    <w:name w:val="a0"/>
    <w:basedOn w:val="ac"/>
    <w:rsid w:val="00C95008"/>
    <w:pPr>
      <w:widowControl/>
      <w:jc w:val="left"/>
    </w:pPr>
    <w:rPr>
      <w:rFonts w:ascii="宋体" w:hAnsi="宋体" w:cs="宋体"/>
      <w:kern w:val="0"/>
      <w:sz w:val="24"/>
    </w:rPr>
  </w:style>
  <w:style w:type="paragraph" w:customStyle="1" w:styleId="a4">
    <w:name w:val="五级无"/>
    <w:basedOn w:val="aa"/>
    <w:uiPriority w:val="99"/>
    <w:qFormat/>
    <w:rsid w:val="00C95008"/>
    <w:pPr>
      <w:numPr>
        <w:ilvl w:val="5"/>
        <w:numId w:val="1"/>
      </w:numPr>
    </w:pPr>
    <w:rPr>
      <w:rFonts w:ascii="宋体" w:eastAsia="宋体"/>
      <w:szCs w:val="21"/>
    </w:rPr>
  </w:style>
  <w:style w:type="paragraph" w:styleId="92">
    <w:name w:val="index 9"/>
    <w:basedOn w:val="ac"/>
    <w:next w:val="ac"/>
    <w:uiPriority w:val="99"/>
    <w:rsid w:val="00C95008"/>
    <w:pPr>
      <w:ind w:left="1890" w:hanging="210"/>
      <w:jc w:val="left"/>
    </w:pPr>
    <w:rPr>
      <w:rFonts w:ascii="Calibri" w:hAnsi="Calibri"/>
      <w:sz w:val="20"/>
      <w:szCs w:val="20"/>
    </w:rPr>
  </w:style>
  <w:style w:type="paragraph" w:customStyle="1" w:styleId="afffffffff9">
    <w:name w:val="其他实施日期"/>
    <w:basedOn w:val="afffff7"/>
    <w:uiPriority w:val="99"/>
    <w:qFormat/>
    <w:rsid w:val="00C95008"/>
    <w:pPr>
      <w:framePr w:w="3997" w:h="471" w:hRule="exact" w:vSpace="181" w:wrap="around" w:vAnchor="page" w:hAnchor="text" w:x="7089" w:y="14097"/>
    </w:pPr>
  </w:style>
  <w:style w:type="paragraph" w:customStyle="1" w:styleId="TOC1">
    <w:name w:val="TOC 标题1"/>
    <w:basedOn w:val="11"/>
    <w:next w:val="ac"/>
    <w:uiPriority w:val="39"/>
    <w:qFormat/>
    <w:rsid w:val="00C95008"/>
    <w:pPr>
      <w:widowControl/>
      <w:spacing w:before="480" w:after="0" w:line="276" w:lineRule="auto"/>
      <w:jc w:val="left"/>
      <w:outlineLvl w:val="9"/>
    </w:pPr>
    <w:rPr>
      <w:rFonts w:ascii="Cambria" w:hAnsi="Cambria"/>
      <w:color w:val="365F91"/>
      <w:kern w:val="0"/>
      <w:sz w:val="28"/>
      <w:szCs w:val="28"/>
    </w:rPr>
  </w:style>
  <w:style w:type="paragraph" w:customStyle="1" w:styleId="2d">
    <w:name w:val="封面标准文稿编辑信息2"/>
    <w:basedOn w:val="affffff8"/>
    <w:uiPriority w:val="99"/>
    <w:qFormat/>
    <w:rsid w:val="00C95008"/>
    <w:pPr>
      <w:framePr w:w="9639" w:h="6917" w:hRule="exact" w:wrap="around" w:vAnchor="page" w:hAnchor="page" w:xAlign="center" w:y="4469" w:anchorLock="1"/>
      <w:widowControl w:val="0"/>
      <w:spacing w:after="160"/>
      <w:textAlignment w:val="center"/>
    </w:pPr>
    <w:rPr>
      <w:szCs w:val="28"/>
    </w:rPr>
  </w:style>
  <w:style w:type="paragraph" w:customStyle="1" w:styleId="afffffffffa">
    <w:name w:val="附录二级无"/>
    <w:basedOn w:val="afffffff0"/>
    <w:uiPriority w:val="99"/>
    <w:qFormat/>
    <w:rsid w:val="00C95008"/>
    <w:pPr>
      <w:numPr>
        <w:ilvl w:val="3"/>
      </w:numPr>
      <w:ind w:left="-1260"/>
    </w:pPr>
    <w:rPr>
      <w:rFonts w:ascii="宋体" w:eastAsia="宋体"/>
      <w:szCs w:val="21"/>
    </w:rPr>
  </w:style>
  <w:style w:type="paragraph" w:customStyle="1" w:styleId="afffffffffb">
    <w:name w:val="正文公式编号制表符"/>
    <w:basedOn w:val="afffb"/>
    <w:next w:val="afffb"/>
    <w:uiPriority w:val="99"/>
    <w:qFormat/>
    <w:rsid w:val="00C95008"/>
    <w:pPr>
      <w:tabs>
        <w:tab w:val="center" w:pos="4201"/>
        <w:tab w:val="right" w:leader="dot" w:pos="9298"/>
      </w:tabs>
      <w:ind w:firstLineChars="0" w:firstLine="0"/>
    </w:pPr>
  </w:style>
  <w:style w:type="paragraph" w:customStyle="1" w:styleId="1f1">
    <w:name w:val="列表段落1"/>
    <w:basedOn w:val="ac"/>
    <w:uiPriority w:val="34"/>
    <w:qFormat/>
    <w:rsid w:val="00C95008"/>
    <w:pPr>
      <w:ind w:firstLineChars="200" w:firstLine="420"/>
    </w:pPr>
  </w:style>
  <w:style w:type="paragraph" w:customStyle="1" w:styleId="afffffffffc">
    <w:name w:val="图标脚注说明"/>
    <w:basedOn w:val="afffb"/>
    <w:uiPriority w:val="99"/>
    <w:rsid w:val="00C95008"/>
    <w:pPr>
      <w:tabs>
        <w:tab w:val="center" w:pos="4201"/>
        <w:tab w:val="right" w:leader="dot" w:pos="9298"/>
      </w:tabs>
      <w:ind w:left="840" w:firstLineChars="0" w:hanging="420"/>
    </w:pPr>
    <w:rPr>
      <w:sz w:val="18"/>
      <w:szCs w:val="18"/>
    </w:rPr>
  </w:style>
  <w:style w:type="paragraph" w:styleId="82">
    <w:name w:val="index 8"/>
    <w:basedOn w:val="ac"/>
    <w:next w:val="ac"/>
    <w:uiPriority w:val="99"/>
    <w:rsid w:val="00C95008"/>
    <w:pPr>
      <w:ind w:left="1680" w:hanging="210"/>
      <w:jc w:val="left"/>
    </w:pPr>
    <w:rPr>
      <w:rFonts w:ascii="Calibri" w:hAnsi="Calibri"/>
      <w:sz w:val="20"/>
      <w:szCs w:val="20"/>
    </w:rPr>
  </w:style>
  <w:style w:type="paragraph" w:customStyle="1" w:styleId="afffffffffd">
    <w:name w:val="一级无"/>
    <w:basedOn w:val="afffe"/>
    <w:uiPriority w:val="99"/>
    <w:qFormat/>
    <w:rsid w:val="00C95008"/>
    <w:rPr>
      <w:rFonts w:ascii="宋体" w:eastAsia="宋体"/>
      <w:szCs w:val="21"/>
    </w:rPr>
  </w:style>
  <w:style w:type="paragraph" w:customStyle="1" w:styleId="afffffffffe">
    <w:name w:val="附录图标号"/>
    <w:basedOn w:val="ac"/>
    <w:uiPriority w:val="99"/>
    <w:rsid w:val="00C95008"/>
    <w:pPr>
      <w:keepNext/>
      <w:pageBreakBefore/>
      <w:widowControl/>
      <w:tabs>
        <w:tab w:val="left" w:pos="23"/>
      </w:tabs>
      <w:spacing w:line="14" w:lineRule="exact"/>
      <w:ind w:firstLine="363"/>
      <w:jc w:val="center"/>
      <w:outlineLvl w:val="0"/>
    </w:pPr>
    <w:rPr>
      <w:color w:val="FFFFFF"/>
    </w:rPr>
  </w:style>
  <w:style w:type="paragraph" w:styleId="a8">
    <w:name w:val="List Bullet"/>
    <w:basedOn w:val="ac"/>
    <w:rsid w:val="00C95008"/>
    <w:pPr>
      <w:numPr>
        <w:numId w:val="11"/>
      </w:numPr>
      <w:tabs>
        <w:tab w:val="left" w:pos="839"/>
      </w:tabs>
      <w:contextualSpacing/>
    </w:pPr>
  </w:style>
  <w:style w:type="paragraph" w:customStyle="1" w:styleId="affffffffff">
    <w:name w:val="终结线"/>
    <w:basedOn w:val="ac"/>
    <w:qFormat/>
    <w:rsid w:val="00C95008"/>
    <w:pPr>
      <w:framePr w:hSpace="181" w:vSpace="181" w:wrap="around" w:vAnchor="text" w:hAnchor="margin" w:xAlign="center" w:y="285"/>
    </w:pPr>
  </w:style>
  <w:style w:type="paragraph" w:customStyle="1" w:styleId="affffffffff0">
    <w:name w:val="附录一级无"/>
    <w:basedOn w:val="afffffff"/>
    <w:uiPriority w:val="99"/>
    <w:rsid w:val="00C95008"/>
    <w:pPr>
      <w:numPr>
        <w:ilvl w:val="2"/>
      </w:numPr>
      <w:ind w:left="-1260"/>
    </w:pPr>
    <w:rPr>
      <w:rFonts w:ascii="宋体" w:eastAsia="宋体"/>
      <w:szCs w:val="21"/>
    </w:rPr>
  </w:style>
  <w:style w:type="paragraph" w:styleId="63">
    <w:name w:val="index 6"/>
    <w:basedOn w:val="ac"/>
    <w:next w:val="ac"/>
    <w:uiPriority w:val="99"/>
    <w:rsid w:val="00C95008"/>
    <w:pPr>
      <w:ind w:left="1260" w:hanging="210"/>
      <w:jc w:val="left"/>
    </w:pPr>
    <w:rPr>
      <w:rFonts w:ascii="Calibri" w:hAnsi="Calibri"/>
      <w:sz w:val="20"/>
      <w:szCs w:val="20"/>
    </w:rPr>
  </w:style>
  <w:style w:type="paragraph" w:styleId="3a">
    <w:name w:val="index 3"/>
    <w:basedOn w:val="ac"/>
    <w:next w:val="ac"/>
    <w:uiPriority w:val="99"/>
    <w:rsid w:val="00C95008"/>
    <w:pPr>
      <w:ind w:left="630" w:hanging="210"/>
      <w:jc w:val="left"/>
    </w:pPr>
    <w:rPr>
      <w:rFonts w:ascii="Calibri" w:hAnsi="Calibri"/>
      <w:sz w:val="20"/>
      <w:szCs w:val="20"/>
    </w:rPr>
  </w:style>
  <w:style w:type="paragraph" w:styleId="46">
    <w:name w:val="index 4"/>
    <w:basedOn w:val="ac"/>
    <w:next w:val="ac"/>
    <w:uiPriority w:val="99"/>
    <w:rsid w:val="00C95008"/>
    <w:pPr>
      <w:ind w:left="840" w:hanging="210"/>
      <w:jc w:val="left"/>
    </w:pPr>
    <w:rPr>
      <w:rFonts w:ascii="Calibri" w:hAnsi="Calibri"/>
      <w:sz w:val="20"/>
      <w:szCs w:val="20"/>
    </w:rPr>
  </w:style>
  <w:style w:type="paragraph" w:customStyle="1" w:styleId="a10">
    <w:name w:val="a1"/>
    <w:basedOn w:val="ac"/>
    <w:rsid w:val="00C95008"/>
    <w:pPr>
      <w:widowControl/>
      <w:jc w:val="left"/>
    </w:pPr>
    <w:rPr>
      <w:rFonts w:ascii="宋体" w:hAnsi="宋体" w:cs="宋体"/>
      <w:kern w:val="0"/>
      <w:sz w:val="24"/>
    </w:rPr>
  </w:style>
  <w:style w:type="paragraph" w:customStyle="1" w:styleId="affffffffff1">
    <w:name w:val="附录表标号"/>
    <w:basedOn w:val="ac"/>
    <w:next w:val="afffb"/>
    <w:uiPriority w:val="99"/>
    <w:qFormat/>
    <w:rsid w:val="00C95008"/>
    <w:pPr>
      <w:spacing w:line="14" w:lineRule="exact"/>
      <w:jc w:val="center"/>
      <w:outlineLvl w:val="0"/>
    </w:pPr>
    <w:rPr>
      <w:color w:val="FFFFFF"/>
    </w:rPr>
  </w:style>
  <w:style w:type="paragraph" w:customStyle="1" w:styleId="affffffffff2">
    <w:name w:val="示例内容"/>
    <w:uiPriority w:val="99"/>
    <w:qFormat/>
    <w:rsid w:val="00C95008"/>
    <w:pPr>
      <w:ind w:firstLineChars="200" w:firstLine="200"/>
    </w:pPr>
    <w:rPr>
      <w:rFonts w:ascii="宋体"/>
      <w:sz w:val="18"/>
      <w:szCs w:val="18"/>
    </w:rPr>
  </w:style>
  <w:style w:type="paragraph" w:customStyle="1" w:styleId="GB">
    <w:name w:val="GB段（正文）"/>
    <w:rsid w:val="00C95008"/>
    <w:pPr>
      <w:spacing w:line="360" w:lineRule="exact"/>
      <w:ind w:firstLineChars="200" w:firstLine="420"/>
    </w:pPr>
    <w:rPr>
      <w:sz w:val="21"/>
      <w:szCs w:val="21"/>
      <w:lang w:val="zh-CN"/>
    </w:rPr>
  </w:style>
  <w:style w:type="paragraph" w:customStyle="1" w:styleId="2e">
    <w:name w:val="封面标准英文名称2"/>
    <w:basedOn w:val="affffffa"/>
    <w:uiPriority w:val="99"/>
    <w:qFormat/>
    <w:rsid w:val="00C95008"/>
    <w:pPr>
      <w:framePr w:w="9639" w:h="6917" w:hRule="exact" w:wrap="around" w:vAnchor="page" w:hAnchor="page" w:xAlign="center" w:y="4469" w:anchorLock="1"/>
      <w:textAlignment w:val="center"/>
    </w:pPr>
    <w:rPr>
      <w:rFonts w:eastAsia="黑体"/>
      <w:szCs w:val="28"/>
    </w:rPr>
  </w:style>
  <w:style w:type="paragraph" w:customStyle="1" w:styleId="0505">
    <w:name w:val="样式 一级条标题 + (西文) 宋体 黑色 段前: 0.5 行 段后: 0.5 行"/>
    <w:basedOn w:val="afffe"/>
    <w:rsid w:val="00C95008"/>
    <w:pPr>
      <w:numPr>
        <w:ilvl w:val="1"/>
        <w:numId w:val="1"/>
      </w:numPr>
      <w:spacing w:line="360" w:lineRule="exact"/>
      <w:ind w:left="0"/>
    </w:pPr>
    <w:rPr>
      <w:rFonts w:ascii="宋体" w:cs="宋体"/>
      <w:color w:val="000000"/>
    </w:rPr>
  </w:style>
  <w:style w:type="paragraph" w:styleId="2f">
    <w:name w:val="index 2"/>
    <w:basedOn w:val="ac"/>
    <w:next w:val="ac"/>
    <w:uiPriority w:val="99"/>
    <w:rsid w:val="00C95008"/>
    <w:pPr>
      <w:ind w:left="420" w:hanging="210"/>
      <w:jc w:val="left"/>
    </w:pPr>
    <w:rPr>
      <w:rFonts w:ascii="Calibri" w:hAnsi="Calibri"/>
      <w:sz w:val="20"/>
      <w:szCs w:val="20"/>
    </w:rPr>
  </w:style>
  <w:style w:type="paragraph" w:customStyle="1" w:styleId="a1">
    <w:name w:val="二级无"/>
    <w:basedOn w:val="affff"/>
    <w:uiPriority w:val="99"/>
    <w:rsid w:val="00C95008"/>
    <w:pPr>
      <w:numPr>
        <w:ilvl w:val="2"/>
        <w:numId w:val="1"/>
      </w:numPr>
    </w:pPr>
    <w:rPr>
      <w:rFonts w:ascii="宋体" w:eastAsia="宋体"/>
      <w:szCs w:val="21"/>
    </w:rPr>
  </w:style>
  <w:style w:type="paragraph" w:customStyle="1" w:styleId="affffffffff3">
    <w:name w:val="附录标题"/>
    <w:basedOn w:val="afffb"/>
    <w:next w:val="afffb"/>
    <w:uiPriority w:val="99"/>
    <w:qFormat/>
    <w:rsid w:val="00C95008"/>
    <w:pPr>
      <w:tabs>
        <w:tab w:val="center" w:pos="4201"/>
        <w:tab w:val="right" w:leader="dot" w:pos="9298"/>
      </w:tabs>
      <w:ind w:firstLineChars="0" w:firstLine="0"/>
      <w:jc w:val="center"/>
    </w:pPr>
    <w:rPr>
      <w:rFonts w:ascii="黑体" w:eastAsia="黑体"/>
    </w:rPr>
  </w:style>
  <w:style w:type="paragraph" w:customStyle="1" w:styleId="a6">
    <w:name w:val="样式 正文图标题 + 黑色"/>
    <w:basedOn w:val="afffffffb"/>
    <w:qFormat/>
    <w:rsid w:val="00C95008"/>
    <w:pPr>
      <w:numPr>
        <w:numId w:val="13"/>
      </w:numPr>
      <w:tabs>
        <w:tab w:val="left" w:pos="360"/>
      </w:tabs>
      <w:spacing w:beforeLines="50" w:before="50" w:afterLines="50" w:after="50"/>
      <w:ind w:left="0"/>
    </w:pPr>
    <w:rPr>
      <w:color w:val="000000"/>
    </w:rPr>
  </w:style>
  <w:style w:type="paragraph" w:customStyle="1" w:styleId="affffffffff4">
    <w:name w:val="附录五级无"/>
    <w:basedOn w:val="afffffff4"/>
    <w:uiPriority w:val="99"/>
    <w:rsid w:val="00C95008"/>
    <w:pPr>
      <w:numPr>
        <w:ilvl w:val="6"/>
      </w:numPr>
      <w:ind w:left="-1260"/>
    </w:pPr>
    <w:rPr>
      <w:rFonts w:ascii="宋体" w:eastAsia="宋体"/>
      <w:szCs w:val="21"/>
    </w:rPr>
  </w:style>
  <w:style w:type="paragraph" w:customStyle="1" w:styleId="affffffffff5">
    <w:name w:val="附录四级无"/>
    <w:basedOn w:val="afffffff2"/>
    <w:uiPriority w:val="99"/>
    <w:rsid w:val="00C95008"/>
    <w:pPr>
      <w:numPr>
        <w:ilvl w:val="5"/>
      </w:numPr>
      <w:ind w:left="-1260"/>
    </w:pPr>
    <w:rPr>
      <w:rFonts w:ascii="宋体" w:eastAsia="宋体"/>
      <w:szCs w:val="21"/>
    </w:rPr>
  </w:style>
  <w:style w:type="paragraph" w:customStyle="1" w:styleId="05051">
    <w:name w:val="样式 一级条标题 + 黑色 段前: 0.5 行 段后: 0.5 行"/>
    <w:basedOn w:val="afffe"/>
    <w:qFormat/>
    <w:rsid w:val="00C95008"/>
    <w:pPr>
      <w:tabs>
        <w:tab w:val="left" w:pos="840"/>
      </w:tabs>
      <w:spacing w:beforeLines="50" w:before="156" w:afterLines="50" w:after="156"/>
      <w:ind w:left="840" w:hanging="420"/>
    </w:pPr>
    <w:rPr>
      <w:rFonts w:ascii="黑体" w:cs="宋体"/>
      <w:color w:val="000000"/>
    </w:rPr>
  </w:style>
  <w:style w:type="paragraph" w:customStyle="1" w:styleId="05052">
    <w:name w:val="样式 一级条标题 + 段前: 0.5 行 段后: 0.5 行"/>
    <w:basedOn w:val="afffe"/>
    <w:qFormat/>
    <w:rsid w:val="00C95008"/>
    <w:pPr>
      <w:spacing w:line="400" w:lineRule="exact"/>
    </w:pPr>
    <w:rPr>
      <w:rFonts w:ascii="黑体" w:hAnsi="黑体" w:cs="宋体"/>
    </w:rPr>
  </w:style>
  <w:style w:type="paragraph" w:customStyle="1" w:styleId="affffffffff6">
    <w:name w:val="图的脚注"/>
    <w:next w:val="afffb"/>
    <w:uiPriority w:val="99"/>
    <w:qFormat/>
    <w:rsid w:val="00C95008"/>
    <w:pPr>
      <w:widowControl w:val="0"/>
      <w:ind w:leftChars="200" w:left="780" w:hangingChars="200" w:hanging="360"/>
      <w:jc w:val="center"/>
    </w:pPr>
    <w:rPr>
      <w:rFonts w:ascii="宋体" w:cs="宋体"/>
      <w:sz w:val="18"/>
    </w:rPr>
  </w:style>
  <w:style w:type="paragraph" w:customStyle="1" w:styleId="affffffffff7">
    <w:name w:val="示例后文字"/>
    <w:basedOn w:val="afffb"/>
    <w:next w:val="afffb"/>
    <w:uiPriority w:val="99"/>
    <w:qFormat/>
    <w:rsid w:val="00C95008"/>
    <w:pPr>
      <w:tabs>
        <w:tab w:val="center" w:pos="4201"/>
        <w:tab w:val="right" w:leader="dot" w:pos="9298"/>
      </w:tabs>
      <w:ind w:firstLine="360"/>
    </w:pPr>
    <w:rPr>
      <w:sz w:val="18"/>
    </w:rPr>
  </w:style>
  <w:style w:type="paragraph" w:customStyle="1" w:styleId="afffffffff5">
    <w:name w:val="公式编辑"/>
    <w:basedOn w:val="af2"/>
    <w:link w:val="Charf6"/>
    <w:qFormat/>
    <w:rsid w:val="00C95008"/>
    <w:pPr>
      <w:tabs>
        <w:tab w:val="center" w:pos="4410"/>
        <w:tab w:val="right" w:pos="8820"/>
      </w:tabs>
      <w:spacing w:line="300" w:lineRule="auto"/>
    </w:pPr>
    <w:rPr>
      <w:rFonts w:ascii="宋体" w:eastAsia="宋体" w:hAnsi="宋体" w:cs="Times New Roman"/>
      <w:sz w:val="24"/>
      <w:szCs w:val="24"/>
    </w:rPr>
  </w:style>
  <w:style w:type="paragraph" w:customStyle="1" w:styleId="affffffffff8">
    <w:name w:val="附录公式编号制表符"/>
    <w:basedOn w:val="ac"/>
    <w:next w:val="afffb"/>
    <w:uiPriority w:val="99"/>
    <w:qFormat/>
    <w:rsid w:val="00C95008"/>
    <w:pPr>
      <w:widowControl/>
      <w:tabs>
        <w:tab w:val="center" w:pos="4201"/>
        <w:tab w:val="right" w:leader="dot" w:pos="9298"/>
      </w:tabs>
      <w:autoSpaceDE w:val="0"/>
      <w:autoSpaceDN w:val="0"/>
    </w:pPr>
    <w:rPr>
      <w:rFonts w:ascii="宋体"/>
      <w:kern w:val="0"/>
      <w:szCs w:val="20"/>
    </w:rPr>
  </w:style>
  <w:style w:type="paragraph" w:customStyle="1" w:styleId="affffffffff9">
    <w:name w:val="a"/>
    <w:basedOn w:val="ac"/>
    <w:rsid w:val="00C95008"/>
    <w:pPr>
      <w:widowControl/>
      <w:jc w:val="left"/>
    </w:pPr>
    <w:rPr>
      <w:rFonts w:ascii="宋体" w:hAnsi="宋体" w:cs="宋体"/>
      <w:kern w:val="0"/>
      <w:sz w:val="24"/>
    </w:rPr>
  </w:style>
  <w:style w:type="paragraph" w:customStyle="1" w:styleId="affffffffffa">
    <w:name w:val="附录三级无"/>
    <w:basedOn w:val="afffffff1"/>
    <w:uiPriority w:val="99"/>
    <w:rsid w:val="00C95008"/>
    <w:pPr>
      <w:numPr>
        <w:ilvl w:val="4"/>
      </w:numPr>
      <w:ind w:left="-1260"/>
    </w:pPr>
    <w:rPr>
      <w:rFonts w:ascii="宋体" w:eastAsia="宋体"/>
      <w:szCs w:val="21"/>
    </w:rPr>
  </w:style>
  <w:style w:type="paragraph" w:customStyle="1" w:styleId="2f0">
    <w:name w:val="修订2"/>
    <w:uiPriority w:val="99"/>
    <w:semiHidden/>
    <w:rsid w:val="00C95008"/>
    <w:rPr>
      <w:kern w:val="2"/>
      <w:sz w:val="21"/>
      <w:szCs w:val="24"/>
    </w:rPr>
  </w:style>
  <w:style w:type="paragraph" w:customStyle="1" w:styleId="ab">
    <w:name w:val="附录数字编号列项（二级）"/>
    <w:uiPriority w:val="99"/>
    <w:qFormat/>
    <w:rsid w:val="00C95008"/>
    <w:pPr>
      <w:numPr>
        <w:ilvl w:val="1"/>
        <w:numId w:val="12"/>
      </w:numPr>
    </w:pPr>
    <w:rPr>
      <w:rFonts w:ascii="宋体"/>
      <w:sz w:val="21"/>
    </w:rPr>
  </w:style>
  <w:style w:type="paragraph" w:customStyle="1" w:styleId="2f1">
    <w:name w:val="封面一致性程度标识2"/>
    <w:basedOn w:val="affffffb"/>
    <w:uiPriority w:val="99"/>
    <w:qFormat/>
    <w:rsid w:val="00C95008"/>
    <w:pPr>
      <w:framePr w:w="9639" w:h="6917" w:hRule="exact" w:wrap="around" w:vAnchor="page" w:hAnchor="page" w:xAlign="center" w:y="4469" w:anchorLock="1"/>
      <w:widowControl w:val="0"/>
      <w:textAlignment w:val="center"/>
    </w:pPr>
    <w:rPr>
      <w:szCs w:val="28"/>
    </w:rPr>
  </w:style>
  <w:style w:type="paragraph" w:customStyle="1" w:styleId="affffffffffb">
    <w:name w:val="附录字母编号列项（一级）"/>
    <w:uiPriority w:val="99"/>
    <w:qFormat/>
    <w:rsid w:val="00C95008"/>
    <w:rPr>
      <w:rFonts w:ascii="宋体"/>
      <w:sz w:val="21"/>
    </w:rPr>
  </w:style>
  <w:style w:type="paragraph" w:customStyle="1" w:styleId="affffffffffc">
    <w:name w:val="列项说明"/>
    <w:basedOn w:val="ac"/>
    <w:uiPriority w:val="99"/>
    <w:rsid w:val="00C95008"/>
    <w:pPr>
      <w:adjustRightInd w:val="0"/>
      <w:spacing w:line="320" w:lineRule="exact"/>
      <w:ind w:leftChars="200" w:left="400" w:hangingChars="200" w:hanging="200"/>
      <w:jc w:val="left"/>
      <w:textAlignment w:val="baseline"/>
    </w:pPr>
    <w:rPr>
      <w:rFonts w:ascii="宋体"/>
      <w:kern w:val="0"/>
      <w:szCs w:val="20"/>
    </w:rPr>
  </w:style>
  <w:style w:type="paragraph" w:customStyle="1" w:styleId="affffffffffd">
    <w:name w:val="列项说明数字编号"/>
    <w:uiPriority w:val="99"/>
    <w:rsid w:val="00C95008"/>
    <w:pPr>
      <w:ind w:leftChars="400" w:left="600" w:hangingChars="200" w:hanging="200"/>
    </w:pPr>
    <w:rPr>
      <w:rFonts w:ascii="宋体"/>
      <w:sz w:val="21"/>
    </w:rPr>
  </w:style>
  <w:style w:type="paragraph" w:customStyle="1" w:styleId="a2">
    <w:name w:val="三级无"/>
    <w:basedOn w:val="afffff"/>
    <w:uiPriority w:val="99"/>
    <w:rsid w:val="00C95008"/>
    <w:pPr>
      <w:numPr>
        <w:ilvl w:val="3"/>
        <w:numId w:val="1"/>
      </w:numPr>
      <w:ind w:left="1277"/>
    </w:pPr>
    <w:rPr>
      <w:rFonts w:ascii="宋体" w:eastAsia="宋体"/>
      <w:szCs w:val="21"/>
    </w:rPr>
  </w:style>
  <w:style w:type="paragraph" w:customStyle="1" w:styleId="2f2">
    <w:name w:val="封面标准名称2"/>
    <w:basedOn w:val="affffff7"/>
    <w:uiPriority w:val="99"/>
    <w:qFormat/>
    <w:rsid w:val="00C95008"/>
    <w:pPr>
      <w:framePr w:w="9639" w:wrap="around" w:vAnchor="page" w:hAnchor="page" w:y="4469"/>
      <w:spacing w:beforeLines="630"/>
    </w:pPr>
  </w:style>
  <w:style w:type="character" w:customStyle="1" w:styleId="Charfd">
    <w:name w:val="脚注文本 Char"/>
    <w:uiPriority w:val="99"/>
    <w:rsid w:val="00C95008"/>
    <w:rPr>
      <w:rFonts w:ascii="宋体"/>
      <w:kern w:val="2"/>
      <w:sz w:val="18"/>
      <w:szCs w:val="18"/>
    </w:rPr>
  </w:style>
  <w:style w:type="character" w:customStyle="1" w:styleId="Charfe">
    <w:name w:val="文档结构图 Char"/>
    <w:uiPriority w:val="99"/>
    <w:semiHidden/>
    <w:rsid w:val="00C95008"/>
    <w:rPr>
      <w:kern w:val="2"/>
      <w:sz w:val="21"/>
      <w:szCs w:val="24"/>
      <w:shd w:val="clear" w:color="auto" w:fill="000080"/>
    </w:rPr>
  </w:style>
  <w:style w:type="paragraph" w:customStyle="1" w:styleId="CharChar10CharCharCharChar">
    <w:name w:val="Char Char10 Char Char Char Char"/>
    <w:basedOn w:val="ac"/>
    <w:uiPriority w:val="99"/>
    <w:rsid w:val="00C95008"/>
    <w:pPr>
      <w:widowControl/>
      <w:spacing w:after="160" w:line="240" w:lineRule="exact"/>
      <w:jc w:val="left"/>
    </w:pPr>
    <w:rPr>
      <w:szCs w:val="21"/>
    </w:rPr>
  </w:style>
  <w:style w:type="character" w:customStyle="1" w:styleId="Charff">
    <w:name w:val="正文文本 Char"/>
    <w:uiPriority w:val="99"/>
    <w:rsid w:val="00C95008"/>
    <w:rPr>
      <w:szCs w:val="21"/>
      <w:lang w:val="x-none" w:eastAsia="x-none"/>
    </w:rPr>
  </w:style>
  <w:style w:type="character" w:customStyle="1" w:styleId="Charfc">
    <w:name w:val="正文首行缩进 Char"/>
    <w:basedOn w:val="Charff"/>
    <w:link w:val="62"/>
    <w:uiPriority w:val="99"/>
    <w:rsid w:val="00C95008"/>
    <w:rPr>
      <w:szCs w:val="21"/>
      <w:lang w:val="x-none" w:eastAsia="x-none"/>
    </w:rPr>
  </w:style>
  <w:style w:type="character" w:customStyle="1" w:styleId="Charff0">
    <w:name w:val="批注主题 Char"/>
    <w:rsid w:val="00C95008"/>
    <w:rPr>
      <w:b/>
      <w:bCs/>
      <w:kern w:val="2"/>
      <w:sz w:val="21"/>
      <w:szCs w:val="24"/>
    </w:rPr>
  </w:style>
  <w:style w:type="character" w:styleId="affffffffffe">
    <w:name w:val="Intense Reference"/>
    <w:uiPriority w:val="32"/>
    <w:qFormat/>
    <w:rsid w:val="00C95008"/>
    <w:rPr>
      <w:b/>
      <w:bCs/>
      <w:smallCaps/>
      <w:color w:val="C0504D"/>
      <w:spacing w:val="5"/>
      <w:u w:val="single"/>
    </w:rPr>
  </w:style>
  <w:style w:type="paragraph" w:customStyle="1" w:styleId="CharChar10CharCharCharChar1">
    <w:name w:val="Char Char10 Char Char Char Char1"/>
    <w:basedOn w:val="ac"/>
    <w:rsid w:val="00C95008"/>
    <w:pPr>
      <w:widowControl/>
      <w:spacing w:after="160" w:line="240" w:lineRule="exact"/>
      <w:jc w:val="left"/>
    </w:pPr>
  </w:style>
  <w:style w:type="paragraph" w:customStyle="1" w:styleId="Char11">
    <w:name w:val="Char11"/>
    <w:basedOn w:val="ac"/>
    <w:rsid w:val="00C95008"/>
    <w:pPr>
      <w:widowControl/>
      <w:spacing w:after="160" w:line="240" w:lineRule="exact"/>
      <w:jc w:val="left"/>
    </w:pPr>
    <w:rPr>
      <w:kern w:val="0"/>
      <w:sz w:val="24"/>
    </w:rPr>
  </w:style>
  <w:style w:type="paragraph" w:customStyle="1" w:styleId="Char1CharChar">
    <w:name w:val="Char1 Char Char"/>
    <w:basedOn w:val="ac"/>
    <w:rsid w:val="00C95008"/>
    <w:pPr>
      <w:widowControl/>
      <w:spacing w:after="160" w:line="240" w:lineRule="exact"/>
      <w:jc w:val="left"/>
    </w:pPr>
    <w:rPr>
      <w:kern w:val="0"/>
      <w:sz w:val="24"/>
    </w:rPr>
  </w:style>
  <w:style w:type="character" w:customStyle="1" w:styleId="Charff1">
    <w:name w:val="正文文本缩进 Char"/>
    <w:uiPriority w:val="99"/>
    <w:rsid w:val="00C95008"/>
    <w:rPr>
      <w:szCs w:val="21"/>
      <w:lang w:val="x-none" w:eastAsia="x-none"/>
    </w:rPr>
  </w:style>
  <w:style w:type="character" w:customStyle="1" w:styleId="CharChar12">
    <w:name w:val="Char Char12"/>
    <w:rsid w:val="00C95008"/>
    <w:rPr>
      <w:kern w:val="2"/>
      <w:sz w:val="21"/>
      <w:szCs w:val="24"/>
    </w:rPr>
  </w:style>
  <w:style w:type="character" w:customStyle="1" w:styleId="CharChar19">
    <w:name w:val="Char Char19"/>
    <w:rsid w:val="00C95008"/>
    <w:rPr>
      <w:b/>
      <w:bCs/>
      <w:kern w:val="44"/>
      <w:sz w:val="44"/>
      <w:szCs w:val="44"/>
    </w:rPr>
  </w:style>
  <w:style w:type="paragraph" w:customStyle="1" w:styleId="1f2">
    <w:name w:val="1级标题"/>
    <w:basedOn w:val="affffffffc"/>
    <w:qFormat/>
    <w:rsid w:val="00C95008"/>
    <w:pPr>
      <w:keepLines/>
      <w:pageBreakBefore/>
      <w:tabs>
        <w:tab w:val="num" w:pos="360"/>
      </w:tabs>
      <w:spacing w:before="240" w:after="240" w:line="360" w:lineRule="auto"/>
      <w:ind w:left="623" w:firstLineChars="0" w:firstLine="0"/>
      <w:contextualSpacing/>
      <w:jc w:val="center"/>
      <w:outlineLvl w:val="0"/>
    </w:pPr>
    <w:rPr>
      <w:rFonts w:ascii="黑体" w:eastAsia="黑体" w:hAnsi="黑体"/>
      <w:kern w:val="0"/>
      <w:sz w:val="36"/>
      <w:szCs w:val="36"/>
      <w:lang w:eastAsia="en-US" w:bidi="en-US"/>
    </w:rPr>
  </w:style>
  <w:style w:type="paragraph" w:customStyle="1" w:styleId="05050">
    <w:name w:val="样式 章标题 + 段前: 0.5 行 段后: 0.5 行"/>
    <w:basedOn w:val="afffff9"/>
    <w:autoRedefine/>
    <w:rsid w:val="00C95008"/>
    <w:pPr>
      <w:numPr>
        <w:ilvl w:val="1"/>
        <w:numId w:val="19"/>
      </w:numPr>
      <w:spacing w:before="156" w:after="156"/>
    </w:pPr>
    <w:rPr>
      <w:rFonts w:cs="宋体"/>
    </w:rPr>
  </w:style>
  <w:style w:type="character" w:customStyle="1" w:styleId="Char12">
    <w:name w:val="正文缩进 Char1"/>
    <w:aliases w:val="表正文 Char,正文非缩进 Char,正文缩进（首行缩进两字） Char,正文不缩进 Char,特点 Char,四号 Char,正文缩进 Char Char,段1 Char,正文缩进 Char Char Char Char Char Char,正文缩进 Char Char Char Char,正文-段前3磅 Char,正文非缩进 Char Char Char Char Char Char Char,Indent 1 Char,正文（首行缩进两字） Char Char"/>
    <w:rsid w:val="00C95008"/>
    <w:rPr>
      <w:rFonts w:ascii="宋体"/>
      <w:kern w:val="2"/>
      <w:sz w:val="21"/>
      <w:lang w:val="x-none" w:eastAsia="x-none"/>
    </w:rPr>
  </w:style>
  <w:style w:type="paragraph" w:styleId="TOC">
    <w:name w:val="TOC Heading"/>
    <w:basedOn w:val="11"/>
    <w:next w:val="ac"/>
    <w:uiPriority w:val="39"/>
    <w:qFormat/>
    <w:rsid w:val="00C95008"/>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CharChar11CharChar">
    <w:name w:val="Char Char11 Char Char"/>
    <w:basedOn w:val="ac"/>
    <w:rsid w:val="00C95008"/>
    <w:pPr>
      <w:widowControl/>
      <w:spacing w:after="160" w:line="240" w:lineRule="exact"/>
      <w:jc w:val="left"/>
    </w:pPr>
    <w:rPr>
      <w:kern w:val="0"/>
      <w:sz w:val="24"/>
    </w:rPr>
  </w:style>
  <w:style w:type="paragraph" w:customStyle="1" w:styleId="Char1CharCharCharChar">
    <w:name w:val="Char1 Char Char Char Char"/>
    <w:basedOn w:val="ac"/>
    <w:rsid w:val="00C95008"/>
    <w:pPr>
      <w:widowControl/>
      <w:spacing w:after="160" w:line="240" w:lineRule="exact"/>
      <w:jc w:val="left"/>
    </w:pPr>
    <w:rPr>
      <w:kern w:val="0"/>
      <w:sz w:val="24"/>
    </w:rPr>
  </w:style>
  <w:style w:type="character" w:styleId="afffffffffff">
    <w:name w:val="Placeholder Text"/>
    <w:basedOn w:val="ad"/>
    <w:uiPriority w:val="99"/>
    <w:semiHidden/>
    <w:rsid w:val="00EF2F0E"/>
    <w:rPr>
      <w:color w:val="808080"/>
    </w:rPr>
  </w:style>
  <w:style w:type="paragraph" w:customStyle="1" w:styleId="afffffffffff0">
    <w:name w:val="标准文件_段"/>
    <w:link w:val="Charff2"/>
    <w:rsid w:val="00495191"/>
    <w:pPr>
      <w:autoSpaceDE w:val="0"/>
      <w:autoSpaceDN w:val="0"/>
      <w:ind w:firstLineChars="200" w:firstLine="200"/>
      <w:jc w:val="both"/>
    </w:pPr>
    <w:rPr>
      <w:rFonts w:ascii="宋体"/>
      <w:noProof/>
      <w:sz w:val="21"/>
    </w:rPr>
  </w:style>
  <w:style w:type="character" w:customStyle="1" w:styleId="Charff2">
    <w:name w:val="标准文件_段 Char"/>
    <w:link w:val="afffffffffff0"/>
    <w:rsid w:val="00495191"/>
    <w:rPr>
      <w:rFonts w:ascii="宋体"/>
      <w:noProof/>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255526">
      <w:bodyDiv w:val="1"/>
      <w:marLeft w:val="0"/>
      <w:marRight w:val="0"/>
      <w:marTop w:val="0"/>
      <w:marBottom w:val="0"/>
      <w:divBdr>
        <w:top w:val="none" w:sz="0" w:space="0" w:color="auto"/>
        <w:left w:val="none" w:sz="0" w:space="0" w:color="auto"/>
        <w:bottom w:val="none" w:sz="0" w:space="0" w:color="auto"/>
        <w:right w:val="none" w:sz="0" w:space="0" w:color="auto"/>
      </w:divBdr>
    </w:div>
    <w:div w:id="391126139">
      <w:bodyDiv w:val="1"/>
      <w:marLeft w:val="0"/>
      <w:marRight w:val="0"/>
      <w:marTop w:val="0"/>
      <w:marBottom w:val="0"/>
      <w:divBdr>
        <w:top w:val="none" w:sz="0" w:space="0" w:color="auto"/>
        <w:left w:val="none" w:sz="0" w:space="0" w:color="auto"/>
        <w:bottom w:val="none" w:sz="0" w:space="0" w:color="auto"/>
        <w:right w:val="none" w:sz="0" w:space="0" w:color="auto"/>
      </w:divBdr>
    </w:div>
    <w:div w:id="467627881">
      <w:bodyDiv w:val="1"/>
      <w:marLeft w:val="0"/>
      <w:marRight w:val="0"/>
      <w:marTop w:val="0"/>
      <w:marBottom w:val="0"/>
      <w:divBdr>
        <w:top w:val="none" w:sz="0" w:space="0" w:color="auto"/>
        <w:left w:val="none" w:sz="0" w:space="0" w:color="auto"/>
        <w:bottom w:val="none" w:sz="0" w:space="0" w:color="auto"/>
        <w:right w:val="none" w:sz="0" w:space="0" w:color="auto"/>
      </w:divBdr>
    </w:div>
    <w:div w:id="549726118">
      <w:bodyDiv w:val="1"/>
      <w:marLeft w:val="0"/>
      <w:marRight w:val="0"/>
      <w:marTop w:val="0"/>
      <w:marBottom w:val="0"/>
      <w:divBdr>
        <w:top w:val="none" w:sz="0" w:space="0" w:color="auto"/>
        <w:left w:val="none" w:sz="0" w:space="0" w:color="auto"/>
        <w:bottom w:val="none" w:sz="0" w:space="0" w:color="auto"/>
        <w:right w:val="none" w:sz="0" w:space="0" w:color="auto"/>
      </w:divBdr>
    </w:div>
    <w:div w:id="669523791">
      <w:bodyDiv w:val="1"/>
      <w:marLeft w:val="0"/>
      <w:marRight w:val="0"/>
      <w:marTop w:val="0"/>
      <w:marBottom w:val="0"/>
      <w:divBdr>
        <w:top w:val="none" w:sz="0" w:space="0" w:color="auto"/>
        <w:left w:val="none" w:sz="0" w:space="0" w:color="auto"/>
        <w:bottom w:val="none" w:sz="0" w:space="0" w:color="auto"/>
        <w:right w:val="none" w:sz="0" w:space="0" w:color="auto"/>
      </w:divBdr>
    </w:div>
    <w:div w:id="729619633">
      <w:bodyDiv w:val="1"/>
      <w:marLeft w:val="0"/>
      <w:marRight w:val="0"/>
      <w:marTop w:val="0"/>
      <w:marBottom w:val="0"/>
      <w:divBdr>
        <w:top w:val="none" w:sz="0" w:space="0" w:color="auto"/>
        <w:left w:val="none" w:sz="0" w:space="0" w:color="auto"/>
        <w:bottom w:val="none" w:sz="0" w:space="0" w:color="auto"/>
        <w:right w:val="none" w:sz="0" w:space="0" w:color="auto"/>
      </w:divBdr>
    </w:div>
    <w:div w:id="745876947">
      <w:bodyDiv w:val="1"/>
      <w:marLeft w:val="0"/>
      <w:marRight w:val="0"/>
      <w:marTop w:val="0"/>
      <w:marBottom w:val="0"/>
      <w:divBdr>
        <w:top w:val="none" w:sz="0" w:space="0" w:color="auto"/>
        <w:left w:val="none" w:sz="0" w:space="0" w:color="auto"/>
        <w:bottom w:val="none" w:sz="0" w:space="0" w:color="auto"/>
        <w:right w:val="none" w:sz="0" w:space="0" w:color="auto"/>
      </w:divBdr>
    </w:div>
    <w:div w:id="773941338">
      <w:bodyDiv w:val="1"/>
      <w:marLeft w:val="0"/>
      <w:marRight w:val="0"/>
      <w:marTop w:val="0"/>
      <w:marBottom w:val="0"/>
      <w:divBdr>
        <w:top w:val="none" w:sz="0" w:space="0" w:color="auto"/>
        <w:left w:val="none" w:sz="0" w:space="0" w:color="auto"/>
        <w:bottom w:val="none" w:sz="0" w:space="0" w:color="auto"/>
        <w:right w:val="none" w:sz="0" w:space="0" w:color="auto"/>
      </w:divBdr>
    </w:div>
    <w:div w:id="1281183833">
      <w:bodyDiv w:val="1"/>
      <w:marLeft w:val="0"/>
      <w:marRight w:val="0"/>
      <w:marTop w:val="0"/>
      <w:marBottom w:val="0"/>
      <w:divBdr>
        <w:top w:val="none" w:sz="0" w:space="0" w:color="auto"/>
        <w:left w:val="none" w:sz="0" w:space="0" w:color="auto"/>
        <w:bottom w:val="none" w:sz="0" w:space="0" w:color="auto"/>
        <w:right w:val="none" w:sz="0" w:space="0" w:color="auto"/>
      </w:divBdr>
    </w:div>
    <w:div w:id="1612516939">
      <w:bodyDiv w:val="1"/>
      <w:marLeft w:val="0"/>
      <w:marRight w:val="0"/>
      <w:marTop w:val="0"/>
      <w:marBottom w:val="0"/>
      <w:divBdr>
        <w:top w:val="none" w:sz="0" w:space="0" w:color="auto"/>
        <w:left w:val="none" w:sz="0" w:space="0" w:color="auto"/>
        <w:bottom w:val="none" w:sz="0" w:space="0" w:color="auto"/>
        <w:right w:val="none" w:sz="0" w:space="0" w:color="auto"/>
      </w:divBdr>
    </w:div>
    <w:div w:id="1682857790">
      <w:bodyDiv w:val="1"/>
      <w:marLeft w:val="0"/>
      <w:marRight w:val="0"/>
      <w:marTop w:val="0"/>
      <w:marBottom w:val="0"/>
      <w:divBdr>
        <w:top w:val="none" w:sz="0" w:space="0" w:color="auto"/>
        <w:left w:val="none" w:sz="0" w:space="0" w:color="auto"/>
        <w:bottom w:val="none" w:sz="0" w:space="0" w:color="auto"/>
        <w:right w:val="none" w:sz="0" w:space="0" w:color="auto"/>
      </w:divBdr>
    </w:div>
    <w:div w:id="1956256568">
      <w:bodyDiv w:val="1"/>
      <w:marLeft w:val="0"/>
      <w:marRight w:val="0"/>
      <w:marTop w:val="0"/>
      <w:marBottom w:val="0"/>
      <w:divBdr>
        <w:top w:val="none" w:sz="0" w:space="0" w:color="auto"/>
        <w:left w:val="none" w:sz="0" w:space="0" w:color="auto"/>
        <w:bottom w:val="none" w:sz="0" w:space="0" w:color="auto"/>
        <w:right w:val="none" w:sz="0" w:space="0" w:color="auto"/>
      </w:divBdr>
    </w:div>
    <w:div w:id="1991327803">
      <w:bodyDiv w:val="1"/>
      <w:marLeft w:val="0"/>
      <w:marRight w:val="0"/>
      <w:marTop w:val="0"/>
      <w:marBottom w:val="0"/>
      <w:divBdr>
        <w:top w:val="none" w:sz="0" w:space="0" w:color="auto"/>
        <w:left w:val="none" w:sz="0" w:space="0" w:color="auto"/>
        <w:bottom w:val="none" w:sz="0" w:space="0" w:color="auto"/>
        <w:right w:val="none" w:sz="0" w:space="0" w:color="auto"/>
      </w:divBdr>
    </w:div>
    <w:div w:id="1993367884">
      <w:bodyDiv w:val="1"/>
      <w:marLeft w:val="0"/>
      <w:marRight w:val="0"/>
      <w:marTop w:val="0"/>
      <w:marBottom w:val="0"/>
      <w:divBdr>
        <w:top w:val="none" w:sz="0" w:space="0" w:color="auto"/>
        <w:left w:val="none" w:sz="0" w:space="0" w:color="auto"/>
        <w:bottom w:val="none" w:sz="0" w:space="0" w:color="auto"/>
        <w:right w:val="none" w:sz="0" w:space="0" w:color="auto"/>
      </w:divBdr>
    </w:div>
    <w:div w:id="20533088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E:\Program%20Files\TDS2\tds2.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665FF3490F243D2A2DB21D947D39897"/>
        <w:category>
          <w:name w:val="常规"/>
          <w:gallery w:val="placeholder"/>
        </w:category>
        <w:types>
          <w:type w:val="bbPlcHdr"/>
        </w:types>
        <w:behaviors>
          <w:behavior w:val="content"/>
        </w:behaviors>
        <w:guid w:val="{DD30E888-6033-4130-8503-50DECDFBA5C6}"/>
      </w:docPartPr>
      <w:docPartBody>
        <w:p w:rsidR="00E238A0" w:rsidRDefault="00E238A0" w:rsidP="00E238A0">
          <w:pPr>
            <w:pStyle w:val="5665FF3490F243D2A2DB21D947D39897"/>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auto"/>
    <w:pitch w:val="default"/>
  </w:font>
  <w:font w:name="仿宋_GB2312">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JIBNG+TimesNewRoman,Bold">
    <w:altName w:val="宋体"/>
    <w:charset w:val="86"/>
    <w:family w:val="roman"/>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fal">
    <w:altName w:val="宋体"/>
    <w:panose1 w:val="00000000000000000000"/>
    <w:charset w:val="50"/>
    <w:family w:val="auto"/>
    <w:notTrueType/>
    <w:pitch w:val="variable"/>
    <w:sig w:usb0="00000001" w:usb1="00000000" w:usb2="00000000" w:usb3="00000000" w:csb0="0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formatting="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8A0"/>
    <w:rsid w:val="000620CE"/>
    <w:rsid w:val="000A7A22"/>
    <w:rsid w:val="000E2CB4"/>
    <w:rsid w:val="0016476C"/>
    <w:rsid w:val="00166B2C"/>
    <w:rsid w:val="0024612F"/>
    <w:rsid w:val="00266F96"/>
    <w:rsid w:val="003059C9"/>
    <w:rsid w:val="00345003"/>
    <w:rsid w:val="00381B35"/>
    <w:rsid w:val="00465C23"/>
    <w:rsid w:val="004B3124"/>
    <w:rsid w:val="004D62C1"/>
    <w:rsid w:val="00517FCA"/>
    <w:rsid w:val="00552769"/>
    <w:rsid w:val="00642C42"/>
    <w:rsid w:val="00653EBC"/>
    <w:rsid w:val="00792D08"/>
    <w:rsid w:val="008176FC"/>
    <w:rsid w:val="009B5EE1"/>
    <w:rsid w:val="00B12143"/>
    <w:rsid w:val="00B23E6E"/>
    <w:rsid w:val="00DF6F37"/>
    <w:rsid w:val="00E238A0"/>
    <w:rsid w:val="00E3420C"/>
    <w:rsid w:val="00FA47B0"/>
    <w:rsid w:val="00FC5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238A0"/>
    <w:rPr>
      <w:color w:val="808080"/>
    </w:rPr>
  </w:style>
  <w:style w:type="paragraph" w:customStyle="1" w:styleId="90CB4535D8F64354BDBBA59ADFB87DE9">
    <w:name w:val="90CB4535D8F64354BDBBA59ADFB87DE9"/>
    <w:rsid w:val="00E238A0"/>
    <w:pPr>
      <w:widowControl w:val="0"/>
      <w:jc w:val="both"/>
    </w:pPr>
  </w:style>
  <w:style w:type="paragraph" w:customStyle="1" w:styleId="5665FF3490F243D2A2DB21D947D39897">
    <w:name w:val="5665FF3490F243D2A2DB21D947D39897"/>
    <w:rsid w:val="00E238A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E02F31-5D89-45AA-A062-1F33B7E86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tds2</Template>
  <TotalTime>135</TotalTime>
  <Pages>17</Pages>
  <Words>1771</Words>
  <Characters>10097</Characters>
  <Application>Microsoft Office Word</Application>
  <DocSecurity>0</DocSecurity>
  <Lines>84</Lines>
  <Paragraphs>23</Paragraphs>
  <ScaleCrop>false</ScaleCrop>
  <Manager>网力徐型平</Manager>
  <Company/>
  <LinksUpToDate>false</LinksUpToDate>
  <CharactersWithSpaces>11845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leizi</dc:creator>
  <cp:keywords/>
  <dc:description/>
  <cp:lastModifiedBy>柳颖</cp:lastModifiedBy>
  <cp:revision>19</cp:revision>
  <cp:lastPrinted>2021-03-29T09:56:00Z</cp:lastPrinted>
  <dcterms:created xsi:type="dcterms:W3CDTF">2023-09-01T02:47:00Z</dcterms:created>
  <dcterms:modified xsi:type="dcterms:W3CDTF">2023-10-13T08:13:00Z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2052-11.1.0.8696</vt:lpwstr>
  </property>
  <property fmtid="{D5CDD505-2E9C-101B-9397-08002B2CF9AE}" pid="4" name="GSEDS_HWMT_d46a6755">
    <vt:lpwstr>f245f997_mFV3wD84Kyk0N8pOlnv8p8eACb4=_8QYrr1ZpWnFnI6UZxw2k8FcYWSbQK/4JclPZpF1UmZNE+XBh2cF7yzlw9ZbWWzy/Y6CYC4/ddqSsoyx/kXXnmPUGiD3+vA==_694f3ddd</vt:lpwstr>
  </property>
</Properties>
</file>