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F6EB" w14:textId="77777777" w:rsidR="00DF597B" w:rsidRPr="006875A6" w:rsidRDefault="00DF597B" w:rsidP="00DF597B">
      <w:pPr>
        <w:spacing w:after="0"/>
        <w:jc w:val="center"/>
        <w:rPr>
          <w:rFonts w:eastAsia="黑体" w:cs="黑体"/>
          <w:bCs/>
          <w:sz w:val="36"/>
          <w:szCs w:val="36"/>
        </w:rPr>
      </w:pPr>
      <w:r w:rsidRPr="006875A6">
        <w:rPr>
          <w:rFonts w:eastAsia="黑体" w:cs="黑体" w:hint="eastAsia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3E3CB0" w:rsidRPr="00D414F6" w14:paraId="26262882" w14:textId="77777777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47AB6AF0" w14:textId="77777777" w:rsidR="003E3CB0" w:rsidRPr="00D414F6" w:rsidRDefault="003E3CB0" w:rsidP="00DF597B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/>
              </w:rPr>
            </w:pPr>
            <w:proofErr w:type="spellStart"/>
            <w:r w:rsidRPr="00D414F6">
              <w:rPr>
                <w:rFonts w:cs="Times New Roman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163263AA" w14:textId="50D02F8E" w:rsidR="003E3CB0" w:rsidRPr="00D414F6" w:rsidRDefault="006A46CA" w:rsidP="00DF597B">
            <w:pPr>
              <w:adjustRightInd w:val="0"/>
              <w:snapToGrid w:val="0"/>
              <w:spacing w:after="0"/>
              <w:jc w:val="left"/>
              <w:rPr>
                <w:bCs/>
                <w:color w:val="000000"/>
                <w:lang w:val="en-US"/>
              </w:rPr>
            </w:pPr>
            <w:r w:rsidRPr="00D414F6">
              <w:t>汉高（中国）投资有限公司收购沙宣美发业务案</w:t>
            </w:r>
          </w:p>
        </w:tc>
      </w:tr>
      <w:tr w:rsidR="003E3CB0" w:rsidRPr="00D414F6" w14:paraId="5D5BFBB7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20ECBC19" w14:textId="77777777" w:rsidR="003E3CB0" w:rsidRPr="00D414F6" w:rsidRDefault="003E3CB0" w:rsidP="00DF597B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D414F6">
              <w:rPr>
                <w:rFonts w:cs="Times New Roman"/>
                <w:bCs/>
                <w:color w:val="000000"/>
                <w:lang w:eastAsia="zh-CN"/>
              </w:rPr>
              <w:t>交易概况（限</w:t>
            </w:r>
            <w:r w:rsidRPr="00D414F6">
              <w:rPr>
                <w:rFonts w:cs="Times New Roman"/>
                <w:bCs/>
                <w:color w:val="000000"/>
                <w:lang w:eastAsia="zh-CN"/>
              </w:rPr>
              <w:t>200</w:t>
            </w:r>
            <w:r w:rsidRPr="00D414F6">
              <w:rPr>
                <w:rFonts w:cs="Times New Roman"/>
                <w:bCs/>
                <w:color w:val="000000"/>
                <w:lang w:eastAsia="zh-CN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3ED53D6B" w14:textId="19D681E9" w:rsidR="00D714A4" w:rsidRPr="00D414F6" w:rsidRDefault="008541D2" w:rsidP="00116FD8">
            <w:pPr>
              <w:widowControl w:val="0"/>
              <w:adjustRightInd w:val="0"/>
              <w:snapToGrid w:val="0"/>
              <w:spacing w:after="0"/>
            </w:pPr>
            <w:r w:rsidRPr="00D414F6">
              <w:t>汉高（中国）投资有限公司（</w:t>
            </w:r>
            <w:r w:rsidRPr="00D414F6">
              <w:t>“</w:t>
            </w:r>
            <w:r w:rsidR="00C914EA" w:rsidRPr="00D414F6">
              <w:rPr>
                <w:b/>
                <w:bCs/>
              </w:rPr>
              <w:t>汉高中国投资</w:t>
            </w:r>
            <w:r w:rsidRPr="00D414F6">
              <w:t>”</w:t>
            </w:r>
            <w:r w:rsidRPr="00D414F6">
              <w:t>）</w:t>
            </w:r>
            <w:r w:rsidR="00E36849">
              <w:rPr>
                <w:rFonts w:hint="eastAsia"/>
              </w:rPr>
              <w:t>（</w:t>
            </w:r>
            <w:r w:rsidR="00C40B2A" w:rsidRPr="00D414F6">
              <w:t>以及汉高集团旗下的其他关联公司</w:t>
            </w:r>
            <w:r w:rsidR="00E36849">
              <w:rPr>
                <w:rFonts w:hint="eastAsia"/>
              </w:rPr>
              <w:t>）</w:t>
            </w:r>
            <w:r w:rsidRPr="00D414F6">
              <w:t>拟从宝洁公司收购沙宣美发业务</w:t>
            </w:r>
            <w:r w:rsidR="003B4B15" w:rsidRPr="00D414F6">
              <w:t>（</w:t>
            </w:r>
            <w:r w:rsidR="003B4B15" w:rsidRPr="00D414F6">
              <w:t>“</w:t>
            </w:r>
            <w:r w:rsidR="003B4B15" w:rsidRPr="00D414F6">
              <w:rPr>
                <w:b/>
                <w:bCs/>
              </w:rPr>
              <w:t>目标业务</w:t>
            </w:r>
            <w:r w:rsidR="003B4B15" w:rsidRPr="00D414F6">
              <w:t>”</w:t>
            </w:r>
            <w:r w:rsidR="003B4B15" w:rsidRPr="00D414F6">
              <w:t>）</w:t>
            </w:r>
            <w:r w:rsidRPr="00D414F6">
              <w:t>的</w:t>
            </w:r>
            <w:r w:rsidRPr="00D414F6">
              <w:t>100%</w:t>
            </w:r>
            <w:r w:rsidRPr="00D414F6">
              <w:t>股权（</w:t>
            </w:r>
            <w:r w:rsidRPr="00D414F6">
              <w:t>“</w:t>
            </w:r>
            <w:r w:rsidRPr="00D414F6">
              <w:rPr>
                <w:b/>
                <w:bCs/>
              </w:rPr>
              <w:t>本次交易</w:t>
            </w:r>
            <w:r w:rsidRPr="00D414F6">
              <w:t>”</w:t>
            </w:r>
            <w:r w:rsidRPr="00D414F6">
              <w:t>）。</w:t>
            </w:r>
          </w:p>
          <w:p w14:paraId="4AACAC54" w14:textId="317904A1" w:rsidR="00004C04" w:rsidRPr="00D414F6" w:rsidRDefault="00D95B11" w:rsidP="00D714A4">
            <w:pPr>
              <w:widowControl w:val="0"/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D414F6">
              <w:t>本次</w:t>
            </w:r>
            <w:r w:rsidR="003B4B15" w:rsidRPr="00D414F6">
              <w:t>交易前，目标业务由宝洁</w:t>
            </w:r>
            <w:r w:rsidR="00206659" w:rsidRPr="00D414F6">
              <w:t>公司</w:t>
            </w:r>
            <w:r w:rsidR="003B4B15" w:rsidRPr="00D414F6">
              <w:t>全资拥有并单独控制。</w:t>
            </w:r>
            <w:r w:rsidRPr="00D414F6">
              <w:t>本次</w:t>
            </w:r>
            <w:r w:rsidR="003B4B15" w:rsidRPr="00D414F6">
              <w:t>交易后，</w:t>
            </w:r>
            <w:r w:rsidR="00C914EA" w:rsidRPr="00D414F6">
              <w:t>汉高中国投资</w:t>
            </w:r>
            <w:r w:rsidR="00E36849">
              <w:rPr>
                <w:rFonts w:hint="eastAsia"/>
              </w:rPr>
              <w:t>（</w:t>
            </w:r>
            <w:r w:rsidR="00C40B2A" w:rsidRPr="00D414F6">
              <w:t>以及汉高集团旗下的其他关联公司</w:t>
            </w:r>
            <w:r w:rsidR="00E36849">
              <w:rPr>
                <w:rFonts w:hint="eastAsia"/>
              </w:rPr>
              <w:t>）</w:t>
            </w:r>
            <w:r w:rsidR="003B4B15" w:rsidRPr="00D414F6">
              <w:t>将全资拥有并单独控制目标业务。</w:t>
            </w:r>
          </w:p>
        </w:tc>
      </w:tr>
      <w:tr w:rsidR="00004C04" w:rsidRPr="00D414F6" w14:paraId="07C90CF2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2CD47638" w14:textId="77777777" w:rsidR="00004C04" w:rsidRPr="00D414F6" w:rsidRDefault="00004C04" w:rsidP="00DF597B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D414F6">
              <w:rPr>
                <w:rFonts w:cs="Times New Roman"/>
                <w:bCs/>
                <w:color w:val="000000"/>
                <w:lang w:eastAsia="zh-CN"/>
              </w:rPr>
              <w:t>参与集中的经营者简介（每个限</w:t>
            </w:r>
            <w:r w:rsidRPr="00D414F6">
              <w:rPr>
                <w:rFonts w:cs="Times New Roman"/>
                <w:bCs/>
                <w:color w:val="000000"/>
                <w:lang w:val="en-US" w:eastAsia="zh-CN"/>
              </w:rPr>
              <w:t>100</w:t>
            </w:r>
            <w:r w:rsidRPr="00D414F6">
              <w:rPr>
                <w:rFonts w:cs="Times New Roman"/>
                <w:bCs/>
                <w:color w:val="000000"/>
                <w:lang w:val="en-US" w:eastAsia="zh-CN"/>
              </w:rPr>
              <w:t>字以内</w:t>
            </w:r>
            <w:r w:rsidRPr="00D414F6">
              <w:rPr>
                <w:rFonts w:cs="Times New Roman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6DC81AE8" w14:textId="57B1E3E8" w:rsidR="00004C04" w:rsidRPr="00D414F6" w:rsidRDefault="00004C04" w:rsidP="00DF597B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/>
                <w:color w:val="000000"/>
                <w:lang w:eastAsia="zh-CN"/>
              </w:rPr>
            </w:pPr>
            <w:r w:rsidRPr="00D414F6">
              <w:rPr>
                <w:rFonts w:cs="Times New Roman"/>
                <w:b/>
                <w:color w:val="000000"/>
                <w:lang w:val="en-US" w:eastAsia="zh-CN"/>
              </w:rPr>
              <w:t>1.</w:t>
            </w:r>
            <w:r w:rsidR="00C914EA" w:rsidRPr="00D414F6">
              <w:rPr>
                <w:rFonts w:cs="Times New Roman"/>
                <w:b/>
                <w:color w:val="000000"/>
                <w:lang w:eastAsia="zh-CN"/>
              </w:rPr>
              <w:t>汉高中国投资</w:t>
            </w:r>
          </w:p>
        </w:tc>
        <w:tc>
          <w:tcPr>
            <w:tcW w:w="6093" w:type="dxa"/>
            <w:vAlign w:val="center"/>
          </w:tcPr>
          <w:p w14:paraId="0FC5B276" w14:textId="6AF040A7" w:rsidR="00D714A4" w:rsidRPr="00D414F6" w:rsidRDefault="00C914EA" w:rsidP="003B4B15">
            <w:pPr>
              <w:widowControl w:val="0"/>
              <w:adjustRightInd w:val="0"/>
              <w:snapToGrid w:val="0"/>
              <w:spacing w:after="0"/>
            </w:pPr>
            <w:r w:rsidRPr="00D414F6">
              <w:t>汉高中国投资</w:t>
            </w:r>
            <w:r w:rsidR="003B4B15" w:rsidRPr="00D414F6">
              <w:t>于</w:t>
            </w:r>
            <w:r w:rsidR="003B4B15" w:rsidRPr="00D414F6">
              <w:t>1995</w:t>
            </w:r>
            <w:r w:rsidR="003B4B15" w:rsidRPr="00D414F6">
              <w:t>年</w:t>
            </w:r>
            <w:r w:rsidR="003B4B15" w:rsidRPr="00D414F6">
              <w:t>10</w:t>
            </w:r>
            <w:r w:rsidR="003B4B15" w:rsidRPr="00D414F6">
              <w:t>月</w:t>
            </w:r>
            <w:r w:rsidR="003B4B15" w:rsidRPr="00D414F6">
              <w:t>25</w:t>
            </w:r>
            <w:r w:rsidR="003B4B15" w:rsidRPr="00D414F6">
              <w:t>日在中国</w:t>
            </w:r>
            <w:r w:rsidR="00A11993">
              <w:rPr>
                <w:rFonts w:hint="eastAsia"/>
              </w:rPr>
              <w:t>北京</w:t>
            </w:r>
            <w:r w:rsidR="003B4B15" w:rsidRPr="00D414F6">
              <w:t>成立</w:t>
            </w:r>
            <w:r w:rsidR="00D0079F">
              <w:rPr>
                <w:rFonts w:hint="eastAsia"/>
              </w:rPr>
              <w:t>并于</w:t>
            </w:r>
            <w:r w:rsidR="00D0079F">
              <w:rPr>
                <w:rFonts w:hint="eastAsia"/>
              </w:rPr>
              <w:t>2</w:t>
            </w:r>
            <w:r w:rsidR="00D0079F">
              <w:t>001</w:t>
            </w:r>
            <w:r w:rsidR="00D0079F">
              <w:rPr>
                <w:rFonts w:hint="eastAsia"/>
              </w:rPr>
              <w:t>年迁至上海</w:t>
            </w:r>
            <w:r w:rsidR="00E3179D" w:rsidRPr="00D414F6">
              <w:t>，</w:t>
            </w:r>
            <w:r w:rsidR="003B4B15" w:rsidRPr="00D414F6">
              <w:t>是汉高集团的亚太区总部。汉高集团在以下两个领域开展业务：粘合剂技术（包括粘合剂、密封剂和功能性涂料）和消费品牌（包括洗涤剂及家用护理和美发产品）。</w:t>
            </w:r>
          </w:p>
          <w:p w14:paraId="642558B5" w14:textId="61B1C977" w:rsidR="00004C04" w:rsidRPr="00D414F6" w:rsidRDefault="00C914EA" w:rsidP="003B4B15">
            <w:pPr>
              <w:widowControl w:val="0"/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D414F6">
              <w:t>汉高中国投资</w:t>
            </w:r>
            <w:r w:rsidR="00E3179D" w:rsidRPr="00D414F6">
              <w:t>的最终控制人为汉高股份有限及两合公司。汉高公司的主要业务请参见上文</w:t>
            </w:r>
            <w:r w:rsidR="00216509" w:rsidRPr="00D414F6">
              <w:t>关于</w:t>
            </w:r>
            <w:r w:rsidR="00E3179D" w:rsidRPr="00D414F6">
              <w:t>汉高集团的业务介绍。</w:t>
            </w:r>
          </w:p>
        </w:tc>
      </w:tr>
      <w:tr w:rsidR="00004C04" w:rsidRPr="00D414F6" w14:paraId="2AECA393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470256B0" w14:textId="77777777" w:rsidR="00004C04" w:rsidRPr="00D414F6" w:rsidRDefault="00004C04" w:rsidP="00DF597B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3FC46F4F" w14:textId="1C16EFC8" w:rsidR="00004C04" w:rsidRPr="00D414F6" w:rsidRDefault="00004C04" w:rsidP="00DF597B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/>
                <w:color w:val="000000"/>
                <w:lang w:eastAsia="zh-CN"/>
              </w:rPr>
            </w:pPr>
            <w:r w:rsidRPr="00D414F6">
              <w:rPr>
                <w:rFonts w:cs="Times New Roman"/>
                <w:b/>
                <w:color w:val="000000"/>
                <w:lang w:val="en-US" w:eastAsia="zh-CN"/>
              </w:rPr>
              <w:t>2.</w:t>
            </w:r>
            <w:r w:rsidR="006A6AC5" w:rsidRPr="00D414F6">
              <w:rPr>
                <w:rFonts w:cs="Times New Roman"/>
                <w:b/>
                <w:color w:val="000000"/>
                <w:lang w:eastAsia="zh-CN"/>
              </w:rPr>
              <w:t>目标</w:t>
            </w:r>
            <w:r w:rsidR="00D714A4" w:rsidRPr="00D414F6">
              <w:rPr>
                <w:rFonts w:cs="Times New Roman"/>
                <w:b/>
                <w:color w:val="000000"/>
                <w:lang w:eastAsia="zh-CN"/>
              </w:rPr>
              <w:t>业务</w:t>
            </w:r>
          </w:p>
        </w:tc>
        <w:tc>
          <w:tcPr>
            <w:tcW w:w="6093" w:type="dxa"/>
            <w:vAlign w:val="center"/>
          </w:tcPr>
          <w:p w14:paraId="758F2A27" w14:textId="5542951F" w:rsidR="00D714A4" w:rsidRPr="00D414F6" w:rsidRDefault="00E3179D" w:rsidP="00140847">
            <w:pPr>
              <w:widowControl w:val="0"/>
              <w:adjustRightInd w:val="0"/>
              <w:snapToGrid w:val="0"/>
              <w:spacing w:after="0"/>
            </w:pPr>
            <w:r w:rsidRPr="00D414F6">
              <w:t>目标业务</w:t>
            </w:r>
            <w:r w:rsidR="009D64DA" w:rsidRPr="00D414F6">
              <w:t>在中国大陆、</w:t>
            </w:r>
            <w:r w:rsidR="000B4114">
              <w:rPr>
                <w:rFonts w:hint="eastAsia"/>
              </w:rPr>
              <w:t>中国</w:t>
            </w:r>
            <w:r w:rsidR="009D64DA" w:rsidRPr="00D414F6">
              <w:t>香港、</w:t>
            </w:r>
            <w:r w:rsidR="000B4114">
              <w:rPr>
                <w:rFonts w:hint="eastAsia"/>
              </w:rPr>
              <w:t>中国</w:t>
            </w:r>
            <w:r w:rsidR="009D64DA" w:rsidRPr="00D414F6">
              <w:t>台湾和</w:t>
            </w:r>
            <w:r w:rsidR="000B4114">
              <w:rPr>
                <w:rFonts w:hint="eastAsia"/>
              </w:rPr>
              <w:t>中国</w:t>
            </w:r>
            <w:r w:rsidR="009D64DA" w:rsidRPr="00D414F6">
              <w:t>澳门生产和销售家用美发产品。</w:t>
            </w:r>
          </w:p>
          <w:p w14:paraId="06E8C57B" w14:textId="4C7FA346" w:rsidR="00140847" w:rsidRPr="00D414F6" w:rsidRDefault="00E3179D" w:rsidP="00140847">
            <w:pPr>
              <w:widowControl w:val="0"/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D414F6">
              <w:t>目标业务的最终控制人为宝洁</w:t>
            </w:r>
            <w:r w:rsidR="00206659" w:rsidRPr="00D414F6">
              <w:t>公司</w:t>
            </w:r>
            <w:r w:rsidRPr="00D414F6">
              <w:t>。宝洁</w:t>
            </w:r>
            <w:r w:rsidR="00206659" w:rsidRPr="00D414F6">
              <w:t>公司</w:t>
            </w:r>
            <w:r w:rsidR="00140847" w:rsidRPr="00D414F6">
              <w:t>为全球消费者</w:t>
            </w:r>
            <w:r w:rsidR="000B4114">
              <w:rPr>
                <w:rFonts w:hint="eastAsia"/>
              </w:rPr>
              <w:t>的</w:t>
            </w:r>
            <w:r w:rsidR="00140847" w:rsidRPr="00D414F6">
              <w:t>日常清洁、健康和卫生需求</w:t>
            </w:r>
            <w:r w:rsidR="000B4114">
              <w:rPr>
                <w:rFonts w:hint="eastAsia"/>
              </w:rPr>
              <w:t>提供</w:t>
            </w:r>
            <w:r w:rsidR="00140847" w:rsidRPr="00D414F6">
              <w:t>产品。</w:t>
            </w:r>
          </w:p>
        </w:tc>
      </w:tr>
      <w:tr w:rsidR="003E3CB0" w:rsidRPr="00D414F6" w14:paraId="018E993B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534C1877" w14:textId="77777777" w:rsidR="003E3CB0" w:rsidRPr="00D414F6" w:rsidRDefault="003E3CB0" w:rsidP="00DF597B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D414F6">
              <w:rPr>
                <w:rFonts w:cs="Times New Roman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295373CF" w14:textId="77777777" w:rsidR="003E3CB0" w:rsidRPr="00D414F6" w:rsidRDefault="006A6AC5" w:rsidP="00DF597B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/>
                <w:lang w:val="en-US" w:eastAsia="zh-CN"/>
              </w:rPr>
            </w:pPr>
            <w:r w:rsidRPr="00D414F6">
              <w:rPr>
                <w:rFonts w:cs="Times New Roman"/>
                <w:bCs/>
              </w:rPr>
              <w:sym w:font="Wingdings" w:char="F0FE"/>
            </w:r>
            <w:r w:rsidR="003E3CB0" w:rsidRPr="00D414F6">
              <w:rPr>
                <w:rFonts w:cs="Times New Roman"/>
                <w:bCs/>
                <w:color w:val="000000"/>
                <w:lang w:eastAsia="zh-CN"/>
              </w:rPr>
              <w:t xml:space="preserve"> 1</w:t>
            </w:r>
            <w:r w:rsidR="003E3CB0" w:rsidRPr="00D414F6">
              <w:rPr>
                <w:rFonts w:cs="Times New Roman"/>
                <w:bCs/>
                <w:color w:val="000000"/>
                <w:lang w:eastAsia="zh-CN"/>
              </w:rPr>
              <w:t>、在同一相关市场，所有参与集中的经营者所占市场份额之和小于</w:t>
            </w:r>
            <w:r w:rsidR="003E3CB0" w:rsidRPr="00D414F6">
              <w:rPr>
                <w:rFonts w:cs="Times New Roman"/>
                <w:bCs/>
                <w:color w:val="000000"/>
                <w:lang w:eastAsia="zh-CN"/>
              </w:rPr>
              <w:t>15%</w:t>
            </w:r>
            <w:r w:rsidR="003E3CB0" w:rsidRPr="00D414F6">
              <w:rPr>
                <w:rFonts w:cs="Times New Roman"/>
                <w:bCs/>
                <w:color w:val="000000"/>
                <w:lang w:eastAsia="zh-CN"/>
              </w:rPr>
              <w:t>。</w:t>
            </w:r>
          </w:p>
        </w:tc>
      </w:tr>
      <w:tr w:rsidR="003E3CB0" w:rsidRPr="00D414F6" w14:paraId="6DF2C295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5699156B" w14:textId="77777777" w:rsidR="003E3CB0" w:rsidRPr="00D414F6" w:rsidRDefault="003E3CB0" w:rsidP="00DF597B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49D7916C" w14:textId="77777777" w:rsidR="003E3CB0" w:rsidRPr="00D414F6" w:rsidRDefault="006875A6" w:rsidP="00DF597B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/>
                <w:lang w:val="en-US" w:eastAsia="zh-CN"/>
              </w:rPr>
            </w:pPr>
            <w:r w:rsidRPr="00D414F6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="003E3CB0" w:rsidRPr="00D414F6">
              <w:rPr>
                <w:rFonts w:cs="Times New Roman"/>
                <w:bCs/>
                <w:color w:val="000000"/>
                <w:lang w:eastAsia="zh-CN"/>
              </w:rPr>
              <w:t xml:space="preserve"> 2</w:t>
            </w:r>
            <w:r w:rsidR="003E3CB0" w:rsidRPr="00D414F6">
              <w:rPr>
                <w:rFonts w:cs="Times New Roman"/>
                <w:bCs/>
                <w:color w:val="000000"/>
                <w:lang w:eastAsia="zh-CN"/>
              </w:rPr>
              <w:t>、存在上下游关系的参与集中的经营者，在上下游市场所占的市场份额均小于</w:t>
            </w:r>
            <w:r w:rsidR="003E3CB0" w:rsidRPr="00D414F6">
              <w:rPr>
                <w:rFonts w:cs="Times New Roman"/>
                <w:bCs/>
                <w:color w:val="000000"/>
                <w:lang w:eastAsia="zh-CN"/>
              </w:rPr>
              <w:t>25%</w:t>
            </w:r>
            <w:r w:rsidR="003E3CB0" w:rsidRPr="00D414F6">
              <w:rPr>
                <w:rFonts w:cs="Times New Roman"/>
                <w:bCs/>
                <w:color w:val="000000"/>
                <w:lang w:eastAsia="zh-CN"/>
              </w:rPr>
              <w:t>。</w:t>
            </w:r>
          </w:p>
        </w:tc>
      </w:tr>
      <w:tr w:rsidR="003E3CB0" w:rsidRPr="00D414F6" w14:paraId="369DD3B4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151FD2FB" w14:textId="77777777" w:rsidR="003E3CB0" w:rsidRPr="00D414F6" w:rsidRDefault="003E3CB0" w:rsidP="00DF597B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0ED9C9D" w14:textId="3CD36F33" w:rsidR="003E3CB0" w:rsidRPr="00D414F6" w:rsidRDefault="003E3CB0" w:rsidP="00DF597B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/>
                <w:lang w:val="en-US" w:eastAsia="zh-CN"/>
              </w:rPr>
            </w:pPr>
            <w:r w:rsidRPr="00D414F6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D414F6">
              <w:rPr>
                <w:rFonts w:cs="Times New Roman"/>
                <w:bCs/>
                <w:color w:val="000000"/>
                <w:lang w:eastAsia="zh-CN"/>
              </w:rPr>
              <w:t xml:space="preserve"> 3</w:t>
            </w:r>
            <w:r w:rsidRPr="00D414F6">
              <w:rPr>
                <w:rFonts w:cs="Times New Roman"/>
                <w:bCs/>
                <w:color w:val="000000"/>
                <w:lang w:eastAsia="zh-CN"/>
              </w:rPr>
              <w:t>、不在同一相关市场、也不存在上下游关系的参与集中的经营者，在与交易有关的每个市场所占的份额均小于</w:t>
            </w:r>
            <w:r w:rsidRPr="00D414F6">
              <w:rPr>
                <w:rFonts w:cs="Times New Roman"/>
                <w:bCs/>
                <w:color w:val="000000"/>
                <w:lang w:eastAsia="zh-CN"/>
              </w:rPr>
              <w:t>25%</w:t>
            </w:r>
            <w:r w:rsidRPr="00D414F6">
              <w:rPr>
                <w:rFonts w:cs="Times New Roman"/>
                <w:bCs/>
                <w:color w:val="000000"/>
                <w:lang w:eastAsia="zh-CN"/>
              </w:rPr>
              <w:t>。</w:t>
            </w:r>
          </w:p>
        </w:tc>
      </w:tr>
      <w:tr w:rsidR="003E3CB0" w:rsidRPr="00D414F6" w14:paraId="2B373D7B" w14:textId="77777777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5FCF81B9" w14:textId="77777777" w:rsidR="003E3CB0" w:rsidRPr="00D414F6" w:rsidRDefault="003E3CB0" w:rsidP="00DF597B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6B079A3" w14:textId="77777777" w:rsidR="003E3CB0" w:rsidRPr="00D414F6" w:rsidRDefault="003E3CB0" w:rsidP="00DF597B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/>
                <w:lang w:val="en-US" w:eastAsia="zh-CN"/>
              </w:rPr>
            </w:pPr>
            <w:r w:rsidRPr="00D414F6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D414F6">
              <w:rPr>
                <w:rFonts w:cs="Times New Roman"/>
                <w:bCs/>
                <w:color w:val="000000"/>
                <w:lang w:eastAsia="zh-CN"/>
              </w:rPr>
              <w:t xml:space="preserve"> 4</w:t>
            </w:r>
            <w:r w:rsidRPr="00D414F6">
              <w:rPr>
                <w:rFonts w:cs="Times New Roman"/>
                <w:bCs/>
                <w:color w:val="000000"/>
                <w:lang w:eastAsia="zh-CN"/>
              </w:rPr>
              <w:t>、参与集中的经营者在中国境外设立合营企业，合营企业不在中国境内从事经济活动。</w:t>
            </w:r>
          </w:p>
        </w:tc>
      </w:tr>
      <w:tr w:rsidR="003E3CB0" w:rsidRPr="00D414F6" w14:paraId="3B604BBA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013E544E" w14:textId="77777777" w:rsidR="003E3CB0" w:rsidRPr="00D414F6" w:rsidRDefault="003E3CB0" w:rsidP="00DF597B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4F34E5CA" w14:textId="77777777" w:rsidR="003E3CB0" w:rsidRPr="00D414F6" w:rsidRDefault="006A6AC5" w:rsidP="00DF597B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/>
                <w:lang w:val="en-US" w:eastAsia="zh-CN"/>
              </w:rPr>
            </w:pPr>
            <w:r w:rsidRPr="00D414F6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="003E3CB0" w:rsidRPr="00D414F6">
              <w:rPr>
                <w:rFonts w:cs="Times New Roman"/>
                <w:bCs/>
                <w:color w:val="000000"/>
                <w:lang w:eastAsia="zh-CN"/>
              </w:rPr>
              <w:t xml:space="preserve"> 5</w:t>
            </w:r>
            <w:r w:rsidR="003E3CB0" w:rsidRPr="00D414F6">
              <w:rPr>
                <w:rFonts w:cs="Times New Roman"/>
                <w:bCs/>
                <w:color w:val="000000"/>
                <w:lang w:eastAsia="zh-CN"/>
              </w:rPr>
              <w:t>、参与集中的经营者收购境外企业股权或资产的，该境外企业不在中国境内从事经济活动。</w:t>
            </w:r>
          </w:p>
        </w:tc>
      </w:tr>
      <w:tr w:rsidR="003E3CB0" w:rsidRPr="00D414F6" w14:paraId="2AE8D1F8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7845FF99" w14:textId="77777777" w:rsidR="003E3CB0" w:rsidRPr="00D414F6" w:rsidRDefault="003E3CB0" w:rsidP="00DF597B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06B9967" w14:textId="77777777" w:rsidR="003E3CB0" w:rsidRPr="00D414F6" w:rsidRDefault="003E3CB0" w:rsidP="00DF597B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/>
                <w:lang w:val="en-US" w:eastAsia="zh-CN"/>
              </w:rPr>
            </w:pPr>
            <w:r w:rsidRPr="00D414F6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D414F6">
              <w:rPr>
                <w:rFonts w:cs="Times New Roman"/>
                <w:bCs/>
                <w:color w:val="000000"/>
                <w:lang w:eastAsia="zh-CN"/>
              </w:rPr>
              <w:t xml:space="preserve"> 6</w:t>
            </w:r>
            <w:r w:rsidRPr="00D414F6">
              <w:rPr>
                <w:rFonts w:cs="Times New Roman"/>
                <w:bCs/>
                <w:color w:val="000000"/>
                <w:lang w:eastAsia="zh-CN"/>
              </w:rPr>
              <w:t>、由两个以上的经营者共同控制的合营企业，通过集中被其中一个或一个以上经营者控制。</w:t>
            </w:r>
          </w:p>
        </w:tc>
      </w:tr>
      <w:tr w:rsidR="003E3CB0" w:rsidRPr="00D414F6" w14:paraId="707F73BA" w14:textId="77777777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40CBF0DC" w14:textId="77777777" w:rsidR="003E3CB0" w:rsidRPr="00D414F6" w:rsidRDefault="003E3CB0" w:rsidP="00DF597B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D414F6">
              <w:rPr>
                <w:rFonts w:cs="Times New Roman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6AE3F2A0" w14:textId="77777777" w:rsidR="006A6AC5" w:rsidRPr="00D414F6" w:rsidRDefault="006A6AC5" w:rsidP="00DF597B">
            <w:pPr>
              <w:pStyle w:val="a0"/>
              <w:adjustRightInd w:val="0"/>
              <w:snapToGrid w:val="0"/>
              <w:spacing w:after="0"/>
              <w:rPr>
                <w:rFonts w:cs="Times New Roman"/>
                <w:b/>
                <w:color w:val="000000"/>
                <w:lang w:eastAsia="zh-CN"/>
              </w:rPr>
            </w:pPr>
            <w:r w:rsidRPr="00D414F6">
              <w:rPr>
                <w:rFonts w:cs="Times New Roman"/>
                <w:b/>
                <w:color w:val="000000"/>
                <w:lang w:eastAsia="zh-CN"/>
              </w:rPr>
              <w:t>横向重叠：</w:t>
            </w:r>
          </w:p>
          <w:tbl>
            <w:tblPr>
              <w:tblW w:w="73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8"/>
              <w:gridCol w:w="2080"/>
              <w:gridCol w:w="2971"/>
            </w:tblGrid>
            <w:tr w:rsidR="006A6AC5" w:rsidRPr="00D414F6" w14:paraId="4825435C" w14:textId="77777777" w:rsidTr="00E62CB8">
              <w:trPr>
                <w:trHeight w:val="395"/>
              </w:trPr>
              <w:tc>
                <w:tcPr>
                  <w:tcW w:w="2278" w:type="dxa"/>
                  <w:shd w:val="clear" w:color="auto" w:fill="auto"/>
                </w:tcPr>
                <w:p w14:paraId="45DFC1A3" w14:textId="77777777" w:rsidR="006A6AC5" w:rsidRPr="00D414F6" w:rsidRDefault="006A6AC5" w:rsidP="00DF597B">
                  <w:pPr>
                    <w:spacing w:after="0"/>
                    <w:rPr>
                      <w:b/>
                    </w:rPr>
                  </w:pPr>
                  <w:r w:rsidRPr="00D414F6">
                    <w:rPr>
                      <w:b/>
                    </w:rPr>
                    <w:t>相关产品市场</w:t>
                  </w:r>
                </w:p>
              </w:tc>
              <w:tc>
                <w:tcPr>
                  <w:tcW w:w="2080" w:type="dxa"/>
                  <w:shd w:val="clear" w:color="auto" w:fill="auto"/>
                </w:tcPr>
                <w:p w14:paraId="34145811" w14:textId="77777777" w:rsidR="006A6AC5" w:rsidRPr="00D414F6" w:rsidRDefault="006A6AC5" w:rsidP="00DF597B">
                  <w:pPr>
                    <w:spacing w:after="0"/>
                    <w:rPr>
                      <w:b/>
                    </w:rPr>
                  </w:pPr>
                  <w:r w:rsidRPr="00D414F6">
                    <w:rPr>
                      <w:b/>
                    </w:rPr>
                    <w:t>相关地域市场</w:t>
                  </w:r>
                </w:p>
              </w:tc>
              <w:tc>
                <w:tcPr>
                  <w:tcW w:w="2971" w:type="dxa"/>
                  <w:shd w:val="clear" w:color="auto" w:fill="auto"/>
                </w:tcPr>
                <w:p w14:paraId="0B835374" w14:textId="77777777" w:rsidR="006A6AC5" w:rsidRPr="00D414F6" w:rsidRDefault="006A6AC5" w:rsidP="00DF597B">
                  <w:pPr>
                    <w:spacing w:after="0"/>
                    <w:rPr>
                      <w:b/>
                    </w:rPr>
                  </w:pPr>
                  <w:r w:rsidRPr="00D414F6">
                    <w:rPr>
                      <w:b/>
                    </w:rPr>
                    <w:t>2022</w:t>
                  </w:r>
                  <w:r w:rsidRPr="00D414F6">
                    <w:rPr>
                      <w:b/>
                    </w:rPr>
                    <w:t>年市场份额</w:t>
                  </w:r>
                </w:p>
              </w:tc>
            </w:tr>
            <w:tr w:rsidR="006A6AC5" w:rsidRPr="00D414F6" w14:paraId="2417E194" w14:textId="77777777" w:rsidTr="00E62CB8">
              <w:trPr>
                <w:trHeight w:val="1070"/>
              </w:trPr>
              <w:tc>
                <w:tcPr>
                  <w:tcW w:w="2278" w:type="dxa"/>
                  <w:shd w:val="clear" w:color="auto" w:fill="auto"/>
                </w:tcPr>
                <w:p w14:paraId="5895FF6E" w14:textId="4B407BA2" w:rsidR="00FC1C2B" w:rsidRPr="00D414F6" w:rsidRDefault="000152EF" w:rsidP="00DF597B">
                  <w:pPr>
                    <w:spacing w:after="0"/>
                  </w:pPr>
                  <w:r>
                    <w:rPr>
                      <w:rFonts w:hint="eastAsia"/>
                    </w:rPr>
                    <w:t>家用</w:t>
                  </w:r>
                  <w:r w:rsidR="00FC1C2B" w:rsidRPr="00D414F6">
                    <w:t>洗发水</w:t>
                  </w:r>
                </w:p>
              </w:tc>
              <w:tc>
                <w:tcPr>
                  <w:tcW w:w="2080" w:type="dxa"/>
                  <w:shd w:val="clear" w:color="auto" w:fill="auto"/>
                </w:tcPr>
                <w:p w14:paraId="0D750517" w14:textId="7B2A19AE" w:rsidR="006A6AC5" w:rsidRPr="00D414F6" w:rsidRDefault="00FC1C2B" w:rsidP="00DF597B">
                  <w:pPr>
                    <w:spacing w:after="0"/>
                  </w:pPr>
                  <w:r w:rsidRPr="00D414F6">
                    <w:t>中国</w:t>
                  </w:r>
                  <w:r w:rsidR="00116FD8" w:rsidRPr="00D414F6">
                    <w:t>境内</w:t>
                  </w:r>
                  <w:r w:rsidR="00042151" w:rsidRPr="00D414F6">
                    <w:t>市场</w:t>
                  </w:r>
                </w:p>
              </w:tc>
              <w:tc>
                <w:tcPr>
                  <w:tcW w:w="2971" w:type="dxa"/>
                  <w:shd w:val="clear" w:color="auto" w:fill="auto"/>
                </w:tcPr>
                <w:p w14:paraId="5D510CEF" w14:textId="648D4D0F" w:rsidR="006A6AC5" w:rsidRPr="00D414F6" w:rsidRDefault="00C914EA" w:rsidP="00DF597B">
                  <w:pPr>
                    <w:spacing w:after="0"/>
                  </w:pPr>
                  <w:r w:rsidRPr="00D414F6">
                    <w:t>汉高</w:t>
                  </w:r>
                  <w:r w:rsidR="00C01132" w:rsidRPr="00D414F6">
                    <w:t>集团</w:t>
                  </w:r>
                  <w:r w:rsidR="00042151" w:rsidRPr="00D414F6">
                    <w:t>：</w:t>
                  </w:r>
                  <w:r w:rsidR="006A6AC5" w:rsidRPr="00D414F6">
                    <w:t>[</w:t>
                  </w:r>
                  <w:r w:rsidR="00C01132" w:rsidRPr="00D414F6">
                    <w:t>0-5</w:t>
                  </w:r>
                  <w:r w:rsidR="006A6AC5" w:rsidRPr="00D414F6">
                    <w:t>]%</w:t>
                  </w:r>
                  <w:r w:rsidR="00DC147B" w:rsidRPr="00D414F6">
                    <w:t>；</w:t>
                  </w:r>
                </w:p>
                <w:p w14:paraId="096A14E7" w14:textId="1BD22DA4" w:rsidR="006A6AC5" w:rsidRPr="00D414F6" w:rsidRDefault="00042151" w:rsidP="00DF597B">
                  <w:pPr>
                    <w:spacing w:after="0"/>
                  </w:pPr>
                  <w:r w:rsidRPr="00D414F6">
                    <w:t>目标</w:t>
                  </w:r>
                  <w:r w:rsidR="00FC1C2B" w:rsidRPr="00D414F6">
                    <w:t>业务</w:t>
                  </w:r>
                  <w:r w:rsidRPr="00D414F6">
                    <w:t>：</w:t>
                  </w:r>
                  <w:r w:rsidR="006A6AC5" w:rsidRPr="00D414F6">
                    <w:t>[</w:t>
                  </w:r>
                  <w:r w:rsidR="00C01132" w:rsidRPr="00D414F6">
                    <w:t>5-10</w:t>
                  </w:r>
                  <w:r w:rsidR="006A6AC5" w:rsidRPr="00D414F6">
                    <w:t>]%</w:t>
                  </w:r>
                  <w:r w:rsidR="00DC147B" w:rsidRPr="00D414F6">
                    <w:t>；</w:t>
                  </w:r>
                </w:p>
                <w:p w14:paraId="45B0A0DC" w14:textId="16E08512" w:rsidR="006A6AC5" w:rsidRPr="00D414F6" w:rsidRDefault="00042151" w:rsidP="00DF597B">
                  <w:pPr>
                    <w:spacing w:after="0"/>
                  </w:pPr>
                  <w:r w:rsidRPr="00D414F6">
                    <w:t>双方合计：</w:t>
                  </w:r>
                  <w:r w:rsidR="006A6AC5" w:rsidRPr="00D414F6">
                    <w:t>[</w:t>
                  </w:r>
                  <w:r w:rsidR="00C01132" w:rsidRPr="00D414F6">
                    <w:t>5-10</w:t>
                  </w:r>
                  <w:r w:rsidR="006A6AC5" w:rsidRPr="00D414F6">
                    <w:t>]%</w:t>
                  </w:r>
                </w:p>
              </w:tc>
            </w:tr>
            <w:tr w:rsidR="00FC1C2B" w:rsidRPr="00D414F6" w14:paraId="4B64F2ED" w14:textId="77777777" w:rsidTr="00E62CB8">
              <w:trPr>
                <w:trHeight w:val="1078"/>
              </w:trPr>
              <w:tc>
                <w:tcPr>
                  <w:tcW w:w="2278" w:type="dxa"/>
                  <w:shd w:val="clear" w:color="auto" w:fill="auto"/>
                </w:tcPr>
                <w:p w14:paraId="4335B372" w14:textId="03D3CFB2" w:rsidR="00FC1C2B" w:rsidRPr="00D414F6" w:rsidRDefault="000152EF" w:rsidP="00FC1C2B">
                  <w:pPr>
                    <w:spacing w:after="0"/>
                  </w:pPr>
                  <w:r>
                    <w:rPr>
                      <w:rFonts w:hint="eastAsia"/>
                    </w:rPr>
                    <w:t>家用</w:t>
                  </w:r>
                  <w:r w:rsidR="00FC1C2B" w:rsidRPr="00D414F6">
                    <w:t>护发素</w:t>
                  </w:r>
                </w:p>
              </w:tc>
              <w:tc>
                <w:tcPr>
                  <w:tcW w:w="2080" w:type="dxa"/>
                  <w:shd w:val="clear" w:color="auto" w:fill="auto"/>
                </w:tcPr>
                <w:p w14:paraId="7E31FD98" w14:textId="30A66D0D" w:rsidR="00FC1C2B" w:rsidRPr="00D414F6" w:rsidRDefault="00FC1C2B" w:rsidP="00FC1C2B">
                  <w:pPr>
                    <w:spacing w:after="0"/>
                  </w:pPr>
                  <w:r w:rsidRPr="00D414F6">
                    <w:t>中国</w:t>
                  </w:r>
                  <w:r w:rsidR="00116FD8" w:rsidRPr="00D414F6">
                    <w:t>境内</w:t>
                  </w:r>
                  <w:r w:rsidRPr="00D414F6">
                    <w:t>市场</w:t>
                  </w:r>
                </w:p>
              </w:tc>
              <w:tc>
                <w:tcPr>
                  <w:tcW w:w="2971" w:type="dxa"/>
                  <w:shd w:val="clear" w:color="auto" w:fill="auto"/>
                </w:tcPr>
                <w:p w14:paraId="605431FE" w14:textId="565EA05D" w:rsidR="00FC1C2B" w:rsidRPr="00D414F6" w:rsidRDefault="00C914EA" w:rsidP="00FC1C2B">
                  <w:pPr>
                    <w:spacing w:after="0"/>
                  </w:pPr>
                  <w:r w:rsidRPr="00D414F6">
                    <w:t>汉高</w:t>
                  </w:r>
                  <w:r w:rsidR="00C01132" w:rsidRPr="00D414F6">
                    <w:t>集团</w:t>
                  </w:r>
                  <w:r w:rsidR="00FC1C2B" w:rsidRPr="00D414F6">
                    <w:t>：</w:t>
                  </w:r>
                  <w:r w:rsidR="00C01132" w:rsidRPr="00D414F6">
                    <w:t>[0-5</w:t>
                  </w:r>
                  <w:r w:rsidR="00FC1C2B" w:rsidRPr="00D414F6">
                    <w:t>]%</w:t>
                  </w:r>
                  <w:r w:rsidR="00FC1C2B" w:rsidRPr="00D414F6">
                    <w:t>；</w:t>
                  </w:r>
                </w:p>
                <w:p w14:paraId="190EB46B" w14:textId="073AE9DA" w:rsidR="00FC1C2B" w:rsidRPr="00D414F6" w:rsidRDefault="00FC1C2B" w:rsidP="00FC1C2B">
                  <w:pPr>
                    <w:spacing w:after="0"/>
                  </w:pPr>
                  <w:r w:rsidRPr="00D414F6">
                    <w:t>目标业务：</w:t>
                  </w:r>
                  <w:r w:rsidRPr="00D414F6">
                    <w:t>[</w:t>
                  </w:r>
                  <w:r w:rsidR="00C01132" w:rsidRPr="00D414F6">
                    <w:t>0-5</w:t>
                  </w:r>
                  <w:r w:rsidRPr="00D414F6">
                    <w:t>]%</w:t>
                  </w:r>
                  <w:r w:rsidRPr="00D414F6">
                    <w:t>；</w:t>
                  </w:r>
                </w:p>
                <w:p w14:paraId="1C5386BE" w14:textId="3AC4592C" w:rsidR="00FC1C2B" w:rsidRPr="00D414F6" w:rsidRDefault="00FC1C2B" w:rsidP="00FC1C2B">
                  <w:pPr>
                    <w:spacing w:after="0"/>
                  </w:pPr>
                  <w:r w:rsidRPr="00D414F6">
                    <w:t>双方合计：</w:t>
                  </w:r>
                  <w:r w:rsidRPr="00D414F6">
                    <w:t>[</w:t>
                  </w:r>
                  <w:r w:rsidR="00C01132" w:rsidRPr="00D414F6">
                    <w:t>5-10</w:t>
                  </w:r>
                  <w:r w:rsidRPr="00D414F6">
                    <w:t>]%</w:t>
                  </w:r>
                </w:p>
              </w:tc>
            </w:tr>
            <w:tr w:rsidR="00FC1C2B" w:rsidRPr="00D414F6" w14:paraId="3A47CD7D" w14:textId="77777777" w:rsidTr="00E62CB8">
              <w:trPr>
                <w:trHeight w:val="1078"/>
              </w:trPr>
              <w:tc>
                <w:tcPr>
                  <w:tcW w:w="2278" w:type="dxa"/>
                  <w:shd w:val="clear" w:color="auto" w:fill="auto"/>
                </w:tcPr>
                <w:p w14:paraId="03B72EC5" w14:textId="6FD38AF8" w:rsidR="00FC1C2B" w:rsidRPr="00D414F6" w:rsidRDefault="000152EF" w:rsidP="00DF597B">
                  <w:pPr>
                    <w:spacing w:after="0"/>
                  </w:pPr>
                  <w:r>
                    <w:rPr>
                      <w:rFonts w:hint="eastAsia"/>
                    </w:rPr>
                    <w:lastRenderedPageBreak/>
                    <w:t>家用</w:t>
                  </w:r>
                  <w:r w:rsidR="00C01132" w:rsidRPr="00D414F6">
                    <w:t>头发护理</w:t>
                  </w:r>
                  <w:r w:rsidR="00FC1C2B" w:rsidRPr="00D414F6">
                    <w:t>产品</w:t>
                  </w:r>
                </w:p>
              </w:tc>
              <w:tc>
                <w:tcPr>
                  <w:tcW w:w="2080" w:type="dxa"/>
                  <w:shd w:val="clear" w:color="auto" w:fill="auto"/>
                </w:tcPr>
                <w:p w14:paraId="258A00E1" w14:textId="7BB2463D" w:rsidR="00FC1C2B" w:rsidRPr="00D414F6" w:rsidRDefault="00FC1C2B" w:rsidP="00DF597B">
                  <w:pPr>
                    <w:spacing w:after="0"/>
                  </w:pPr>
                  <w:r w:rsidRPr="00D414F6">
                    <w:t>中国</w:t>
                  </w:r>
                  <w:r w:rsidR="00116FD8" w:rsidRPr="00D414F6">
                    <w:t>境内</w:t>
                  </w:r>
                  <w:r w:rsidRPr="00D414F6">
                    <w:t>市场</w:t>
                  </w:r>
                </w:p>
              </w:tc>
              <w:tc>
                <w:tcPr>
                  <w:tcW w:w="2971" w:type="dxa"/>
                  <w:shd w:val="clear" w:color="auto" w:fill="auto"/>
                </w:tcPr>
                <w:p w14:paraId="4B93526B" w14:textId="166A86DA" w:rsidR="00FC1C2B" w:rsidRPr="00D414F6" w:rsidRDefault="00FC1C2B" w:rsidP="00FC1C2B">
                  <w:pPr>
                    <w:spacing w:after="0"/>
                  </w:pPr>
                  <w:r w:rsidRPr="00D414F6">
                    <w:t>汉高</w:t>
                  </w:r>
                  <w:r w:rsidR="00C01132" w:rsidRPr="00D414F6">
                    <w:t>集团</w:t>
                  </w:r>
                  <w:r w:rsidRPr="00D414F6">
                    <w:t>：</w:t>
                  </w:r>
                  <w:r w:rsidRPr="00D414F6">
                    <w:t>[</w:t>
                  </w:r>
                  <w:r w:rsidR="00C01132" w:rsidRPr="00D414F6">
                    <w:t>0-5</w:t>
                  </w:r>
                  <w:r w:rsidRPr="00D414F6">
                    <w:t>]%</w:t>
                  </w:r>
                  <w:r w:rsidRPr="00D414F6">
                    <w:t>；</w:t>
                  </w:r>
                </w:p>
                <w:p w14:paraId="6DCDC223" w14:textId="0FC41956" w:rsidR="00FC1C2B" w:rsidRPr="00D414F6" w:rsidRDefault="00FC1C2B" w:rsidP="00FC1C2B">
                  <w:pPr>
                    <w:spacing w:after="0"/>
                  </w:pPr>
                  <w:r w:rsidRPr="00D414F6">
                    <w:t>目标业务：</w:t>
                  </w:r>
                  <w:r w:rsidRPr="00D414F6">
                    <w:t>[</w:t>
                  </w:r>
                  <w:r w:rsidR="00C01132" w:rsidRPr="00D414F6">
                    <w:t>0-5</w:t>
                  </w:r>
                  <w:r w:rsidRPr="00D414F6">
                    <w:t>]%</w:t>
                  </w:r>
                  <w:r w:rsidRPr="00D414F6">
                    <w:t>；</w:t>
                  </w:r>
                </w:p>
                <w:p w14:paraId="3A506BE4" w14:textId="10ED6372" w:rsidR="00FC1C2B" w:rsidRPr="00D414F6" w:rsidRDefault="00FC1C2B" w:rsidP="00FC1C2B">
                  <w:pPr>
                    <w:spacing w:after="0"/>
                  </w:pPr>
                  <w:r w:rsidRPr="00D414F6">
                    <w:t>双方合计：</w:t>
                  </w:r>
                  <w:r w:rsidRPr="00D414F6">
                    <w:t>[</w:t>
                  </w:r>
                  <w:r w:rsidR="00C01132" w:rsidRPr="00D414F6">
                    <w:t>0-5</w:t>
                  </w:r>
                  <w:r w:rsidRPr="00D414F6">
                    <w:t>]%</w:t>
                  </w:r>
                </w:p>
              </w:tc>
            </w:tr>
            <w:tr w:rsidR="00FC1C2B" w:rsidRPr="00D414F6" w14:paraId="5E1C274B" w14:textId="77777777" w:rsidTr="00E62CB8">
              <w:trPr>
                <w:trHeight w:val="1078"/>
              </w:trPr>
              <w:tc>
                <w:tcPr>
                  <w:tcW w:w="2278" w:type="dxa"/>
                  <w:shd w:val="clear" w:color="auto" w:fill="auto"/>
                </w:tcPr>
                <w:p w14:paraId="18B6DB7D" w14:textId="21874BD9" w:rsidR="00FC1C2B" w:rsidRPr="00D414F6" w:rsidRDefault="000152EF" w:rsidP="00DF597B">
                  <w:pPr>
                    <w:spacing w:after="0"/>
                  </w:pPr>
                  <w:r>
                    <w:rPr>
                      <w:rFonts w:hint="eastAsia"/>
                    </w:rPr>
                    <w:t>家用</w:t>
                  </w:r>
                  <w:r w:rsidR="00C01132" w:rsidRPr="00D414F6">
                    <w:t>头发定型</w:t>
                  </w:r>
                  <w:r w:rsidR="00FC1C2B" w:rsidRPr="00D414F6">
                    <w:t>产品</w:t>
                  </w:r>
                </w:p>
              </w:tc>
              <w:tc>
                <w:tcPr>
                  <w:tcW w:w="2080" w:type="dxa"/>
                  <w:shd w:val="clear" w:color="auto" w:fill="auto"/>
                </w:tcPr>
                <w:p w14:paraId="3A0F05FB" w14:textId="013D8D0C" w:rsidR="00FC1C2B" w:rsidRPr="00D414F6" w:rsidRDefault="00FC1C2B" w:rsidP="00DF597B">
                  <w:pPr>
                    <w:spacing w:after="0"/>
                  </w:pPr>
                  <w:r w:rsidRPr="00D414F6">
                    <w:t>中国</w:t>
                  </w:r>
                  <w:r w:rsidR="00116FD8" w:rsidRPr="00D414F6">
                    <w:t>境内</w:t>
                  </w:r>
                  <w:r w:rsidRPr="00D414F6">
                    <w:t>市场</w:t>
                  </w:r>
                </w:p>
              </w:tc>
              <w:tc>
                <w:tcPr>
                  <w:tcW w:w="2971" w:type="dxa"/>
                  <w:shd w:val="clear" w:color="auto" w:fill="auto"/>
                </w:tcPr>
                <w:p w14:paraId="67FF1803" w14:textId="6020FF5B" w:rsidR="00FC1C2B" w:rsidRPr="00D414F6" w:rsidRDefault="00FC1C2B" w:rsidP="00FC1C2B">
                  <w:pPr>
                    <w:spacing w:after="0"/>
                  </w:pPr>
                  <w:r w:rsidRPr="00D414F6">
                    <w:t>汉高</w:t>
                  </w:r>
                  <w:r w:rsidR="00C01132" w:rsidRPr="00D414F6">
                    <w:t>集团</w:t>
                  </w:r>
                  <w:r w:rsidRPr="00D414F6">
                    <w:t>：</w:t>
                  </w:r>
                  <w:r w:rsidRPr="00D414F6">
                    <w:t>[</w:t>
                  </w:r>
                  <w:r w:rsidR="00C01132" w:rsidRPr="00D414F6">
                    <w:t>0-5</w:t>
                  </w:r>
                  <w:r w:rsidRPr="00D414F6">
                    <w:t>]%</w:t>
                  </w:r>
                  <w:r w:rsidRPr="00D414F6">
                    <w:t>；</w:t>
                  </w:r>
                </w:p>
                <w:p w14:paraId="40491F87" w14:textId="6CF13F4A" w:rsidR="00FC1C2B" w:rsidRPr="00D414F6" w:rsidRDefault="00FC1C2B" w:rsidP="00FC1C2B">
                  <w:pPr>
                    <w:spacing w:after="0"/>
                  </w:pPr>
                  <w:r w:rsidRPr="00D414F6">
                    <w:t>目标业务：</w:t>
                  </w:r>
                  <w:r w:rsidRPr="00D414F6">
                    <w:t>[</w:t>
                  </w:r>
                  <w:r w:rsidR="00C01132" w:rsidRPr="00D414F6">
                    <w:t>0-5</w:t>
                  </w:r>
                  <w:r w:rsidRPr="00D414F6">
                    <w:t>]%</w:t>
                  </w:r>
                  <w:r w:rsidRPr="00D414F6">
                    <w:t>；</w:t>
                  </w:r>
                </w:p>
                <w:p w14:paraId="6D65312B" w14:textId="2B8CB6B9" w:rsidR="00FC1C2B" w:rsidRPr="00D414F6" w:rsidRDefault="00FC1C2B" w:rsidP="00FC1C2B">
                  <w:pPr>
                    <w:spacing w:after="0"/>
                  </w:pPr>
                  <w:r w:rsidRPr="00D414F6">
                    <w:t>双方合计：</w:t>
                  </w:r>
                  <w:r w:rsidRPr="00D414F6">
                    <w:t>[</w:t>
                  </w:r>
                  <w:r w:rsidR="00C01132" w:rsidRPr="00D414F6">
                    <w:t>0-5</w:t>
                  </w:r>
                  <w:r w:rsidRPr="00D414F6">
                    <w:t>]%</w:t>
                  </w:r>
                </w:p>
              </w:tc>
            </w:tr>
          </w:tbl>
          <w:p w14:paraId="7AC84802" w14:textId="77777777" w:rsidR="006A6AC5" w:rsidRPr="00D414F6" w:rsidRDefault="006A6AC5" w:rsidP="00DF597B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</w:p>
        </w:tc>
      </w:tr>
    </w:tbl>
    <w:p w14:paraId="6487A246" w14:textId="77777777" w:rsidR="00835061" w:rsidRPr="00FA068D" w:rsidRDefault="00835061" w:rsidP="00DF597B">
      <w:pPr>
        <w:pStyle w:val="a0"/>
        <w:adjustRightInd w:val="0"/>
        <w:snapToGrid w:val="0"/>
        <w:spacing w:after="0"/>
        <w:rPr>
          <w:rFonts w:cs="Times New Roman"/>
          <w:bCs/>
          <w:color w:val="000000"/>
          <w:lang w:eastAsia="zh-CN"/>
        </w:rPr>
      </w:pPr>
    </w:p>
    <w:sectPr w:rsidR="00835061" w:rsidRPr="00FA068D">
      <w:footerReference w:type="default" r:id="rId8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98DA" w14:textId="77777777" w:rsidR="00320171" w:rsidRDefault="00320171">
      <w:pPr>
        <w:spacing w:after="0"/>
      </w:pPr>
      <w:r>
        <w:separator/>
      </w:r>
    </w:p>
  </w:endnote>
  <w:endnote w:type="continuationSeparator" w:id="0">
    <w:p w14:paraId="153B154B" w14:textId="77777777" w:rsidR="00320171" w:rsidRDefault="003201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3E3CB0" w14:paraId="160BB55D" w14:textId="77777777">
      <w:tc>
        <w:tcPr>
          <w:tcW w:w="3080" w:type="dxa"/>
        </w:tcPr>
        <w:p w14:paraId="5EF79427" w14:textId="77777777" w:rsidR="003E3CB0" w:rsidRDefault="003E3CB0">
          <w:pPr>
            <w:pStyle w:val="aff4"/>
          </w:pPr>
        </w:p>
      </w:tc>
      <w:tc>
        <w:tcPr>
          <w:tcW w:w="3081" w:type="dxa"/>
        </w:tcPr>
        <w:p w14:paraId="5AFB89F0" w14:textId="64983342" w:rsidR="003E3CB0" w:rsidRDefault="003E3CB0">
          <w:pPr>
            <w:pStyle w:val="aff4"/>
            <w:jc w:val="center"/>
            <w:rPr>
              <w:rStyle w:val="affff2"/>
              <w:rFonts w:cs="Times New Roman"/>
            </w:rPr>
          </w:pPr>
          <w:r>
            <w:rPr>
              <w:rStyle w:val="affff2"/>
              <w:rFonts w:cs="Times New Roman"/>
            </w:rPr>
            <w:t xml:space="preserve">- </w:t>
          </w:r>
          <w:r>
            <w:rPr>
              <w:rStyle w:val="affff2"/>
              <w:rFonts w:cs="Times New Roman"/>
            </w:rPr>
            <w:fldChar w:fldCharType="begin"/>
          </w:r>
          <w:r>
            <w:rPr>
              <w:rStyle w:val="affff2"/>
              <w:rFonts w:cs="Times New Roman"/>
            </w:rPr>
            <w:instrText xml:space="preserve"> PAGE   \* MERGEFORMAT </w:instrText>
          </w:r>
          <w:r>
            <w:rPr>
              <w:rStyle w:val="affff2"/>
              <w:rFonts w:cs="Times New Roman"/>
            </w:rPr>
            <w:fldChar w:fldCharType="separate"/>
          </w:r>
          <w:r w:rsidR="000B4114" w:rsidRPr="000B4114">
            <w:rPr>
              <w:rStyle w:val="affff2"/>
              <w:rFonts w:cs="Times New Roman"/>
              <w:noProof/>
              <w:lang w:val="en-US"/>
            </w:rPr>
            <w:t>2</w:t>
          </w:r>
          <w:r>
            <w:rPr>
              <w:rStyle w:val="affff2"/>
              <w:rFonts w:cs="Times New Roman"/>
            </w:rPr>
            <w:fldChar w:fldCharType="end"/>
          </w:r>
          <w:r>
            <w:rPr>
              <w:rStyle w:val="affff2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7EE799FF" w14:textId="77777777" w:rsidR="003E3CB0" w:rsidRDefault="003E3CB0">
          <w:pPr>
            <w:pStyle w:val="FooterRight"/>
          </w:pPr>
        </w:p>
      </w:tc>
    </w:tr>
  </w:tbl>
  <w:p w14:paraId="5A396FA6" w14:textId="77777777" w:rsidR="003E3CB0" w:rsidRDefault="003E3CB0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865D" w14:textId="77777777" w:rsidR="00320171" w:rsidRDefault="00320171">
      <w:pPr>
        <w:spacing w:after="0"/>
      </w:pPr>
      <w:r>
        <w:separator/>
      </w:r>
    </w:p>
  </w:footnote>
  <w:footnote w:type="continuationSeparator" w:id="0">
    <w:p w14:paraId="14ADBE37" w14:textId="77777777" w:rsidR="00320171" w:rsidRDefault="003201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1484547589">
    <w:abstractNumId w:val="2"/>
  </w:num>
  <w:num w:numId="2" w16cid:durableId="162623297">
    <w:abstractNumId w:val="0"/>
  </w:num>
  <w:num w:numId="3" w16cid:durableId="222837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04C04"/>
    <w:rsid w:val="000150B7"/>
    <w:rsid w:val="000152EF"/>
    <w:rsid w:val="00021AB2"/>
    <w:rsid w:val="000326C8"/>
    <w:rsid w:val="00041C40"/>
    <w:rsid w:val="00042151"/>
    <w:rsid w:val="0004292A"/>
    <w:rsid w:val="000467AA"/>
    <w:rsid w:val="00050735"/>
    <w:rsid w:val="00062616"/>
    <w:rsid w:val="00073E6B"/>
    <w:rsid w:val="0007723F"/>
    <w:rsid w:val="00077D60"/>
    <w:rsid w:val="00083590"/>
    <w:rsid w:val="00092F4E"/>
    <w:rsid w:val="000B4114"/>
    <w:rsid w:val="000B58E5"/>
    <w:rsid w:val="000B653C"/>
    <w:rsid w:val="000C6953"/>
    <w:rsid w:val="000E29A9"/>
    <w:rsid w:val="000E3A81"/>
    <w:rsid w:val="00107E19"/>
    <w:rsid w:val="00115F62"/>
    <w:rsid w:val="00116FD8"/>
    <w:rsid w:val="00123E26"/>
    <w:rsid w:val="001312CA"/>
    <w:rsid w:val="00140847"/>
    <w:rsid w:val="00145B05"/>
    <w:rsid w:val="001639D8"/>
    <w:rsid w:val="00173362"/>
    <w:rsid w:val="00186A05"/>
    <w:rsid w:val="001965E2"/>
    <w:rsid w:val="001B4EA1"/>
    <w:rsid w:val="001C5840"/>
    <w:rsid w:val="001C7C22"/>
    <w:rsid w:val="001D1555"/>
    <w:rsid w:val="001D6168"/>
    <w:rsid w:val="001E0F1F"/>
    <w:rsid w:val="001F346E"/>
    <w:rsid w:val="001F35AA"/>
    <w:rsid w:val="001F367B"/>
    <w:rsid w:val="001F61FA"/>
    <w:rsid w:val="00206659"/>
    <w:rsid w:val="00215692"/>
    <w:rsid w:val="00216509"/>
    <w:rsid w:val="00224A7C"/>
    <w:rsid w:val="002278D1"/>
    <w:rsid w:val="00231665"/>
    <w:rsid w:val="00233737"/>
    <w:rsid w:val="00237072"/>
    <w:rsid w:val="002403B5"/>
    <w:rsid w:val="00245281"/>
    <w:rsid w:val="00250E61"/>
    <w:rsid w:val="00261F94"/>
    <w:rsid w:val="00267941"/>
    <w:rsid w:val="00287E91"/>
    <w:rsid w:val="00291652"/>
    <w:rsid w:val="002964A1"/>
    <w:rsid w:val="002A25F2"/>
    <w:rsid w:val="002A7C26"/>
    <w:rsid w:val="002B086C"/>
    <w:rsid w:val="002F09A7"/>
    <w:rsid w:val="002F5271"/>
    <w:rsid w:val="00306B88"/>
    <w:rsid w:val="00310488"/>
    <w:rsid w:val="00311263"/>
    <w:rsid w:val="00320171"/>
    <w:rsid w:val="00321CF1"/>
    <w:rsid w:val="00330096"/>
    <w:rsid w:val="0034107F"/>
    <w:rsid w:val="00344D27"/>
    <w:rsid w:val="0035604C"/>
    <w:rsid w:val="00371332"/>
    <w:rsid w:val="003850D4"/>
    <w:rsid w:val="00385F00"/>
    <w:rsid w:val="003866EF"/>
    <w:rsid w:val="0039193C"/>
    <w:rsid w:val="003A4565"/>
    <w:rsid w:val="003B27EC"/>
    <w:rsid w:val="003B2F86"/>
    <w:rsid w:val="003B4439"/>
    <w:rsid w:val="003B4B15"/>
    <w:rsid w:val="003B4C9E"/>
    <w:rsid w:val="003B7CBC"/>
    <w:rsid w:val="003C3456"/>
    <w:rsid w:val="003D7061"/>
    <w:rsid w:val="003E3B57"/>
    <w:rsid w:val="003E3CB0"/>
    <w:rsid w:val="003E73DB"/>
    <w:rsid w:val="00410914"/>
    <w:rsid w:val="004119F5"/>
    <w:rsid w:val="004166B2"/>
    <w:rsid w:val="004203EF"/>
    <w:rsid w:val="00427E52"/>
    <w:rsid w:val="00446353"/>
    <w:rsid w:val="0044739B"/>
    <w:rsid w:val="00467A6B"/>
    <w:rsid w:val="0049707A"/>
    <w:rsid w:val="004973DB"/>
    <w:rsid w:val="0049771A"/>
    <w:rsid w:val="004A4BF1"/>
    <w:rsid w:val="004C3420"/>
    <w:rsid w:val="004D018B"/>
    <w:rsid w:val="004D124C"/>
    <w:rsid w:val="004D1357"/>
    <w:rsid w:val="004D4435"/>
    <w:rsid w:val="004E6821"/>
    <w:rsid w:val="00512A53"/>
    <w:rsid w:val="00523905"/>
    <w:rsid w:val="005251B9"/>
    <w:rsid w:val="00530BB4"/>
    <w:rsid w:val="00545A47"/>
    <w:rsid w:val="0057200D"/>
    <w:rsid w:val="00591CEC"/>
    <w:rsid w:val="005B0CEB"/>
    <w:rsid w:val="005B18A3"/>
    <w:rsid w:val="005D277C"/>
    <w:rsid w:val="005D6D17"/>
    <w:rsid w:val="005E7B2F"/>
    <w:rsid w:val="005F5280"/>
    <w:rsid w:val="005F7223"/>
    <w:rsid w:val="0060413B"/>
    <w:rsid w:val="00605EE6"/>
    <w:rsid w:val="0060669E"/>
    <w:rsid w:val="00614EBB"/>
    <w:rsid w:val="0061583E"/>
    <w:rsid w:val="00617BCA"/>
    <w:rsid w:val="00632159"/>
    <w:rsid w:val="00645B6A"/>
    <w:rsid w:val="00647FC4"/>
    <w:rsid w:val="00655225"/>
    <w:rsid w:val="00664174"/>
    <w:rsid w:val="006643EA"/>
    <w:rsid w:val="0067348D"/>
    <w:rsid w:val="006745A9"/>
    <w:rsid w:val="00682729"/>
    <w:rsid w:val="006875A6"/>
    <w:rsid w:val="006A46CA"/>
    <w:rsid w:val="006A6AC5"/>
    <w:rsid w:val="006B4541"/>
    <w:rsid w:val="006D1E2B"/>
    <w:rsid w:val="006E0D98"/>
    <w:rsid w:val="006E3180"/>
    <w:rsid w:val="006E35B3"/>
    <w:rsid w:val="006E6E26"/>
    <w:rsid w:val="006E70AA"/>
    <w:rsid w:val="006F7A98"/>
    <w:rsid w:val="007029CB"/>
    <w:rsid w:val="00705778"/>
    <w:rsid w:val="0071373B"/>
    <w:rsid w:val="00720F7B"/>
    <w:rsid w:val="00726B19"/>
    <w:rsid w:val="00727BD0"/>
    <w:rsid w:val="007373F0"/>
    <w:rsid w:val="00742AFE"/>
    <w:rsid w:val="00742EDF"/>
    <w:rsid w:val="00751420"/>
    <w:rsid w:val="0076696B"/>
    <w:rsid w:val="007674D7"/>
    <w:rsid w:val="00772298"/>
    <w:rsid w:val="00794062"/>
    <w:rsid w:val="00797584"/>
    <w:rsid w:val="007A2D94"/>
    <w:rsid w:val="007B651A"/>
    <w:rsid w:val="007B6ED8"/>
    <w:rsid w:val="007B75E4"/>
    <w:rsid w:val="007E2608"/>
    <w:rsid w:val="007F1726"/>
    <w:rsid w:val="0080200E"/>
    <w:rsid w:val="00803A33"/>
    <w:rsid w:val="008051ED"/>
    <w:rsid w:val="00811775"/>
    <w:rsid w:val="0082488F"/>
    <w:rsid w:val="008248B2"/>
    <w:rsid w:val="00834D88"/>
    <w:rsid w:val="00835061"/>
    <w:rsid w:val="008541D2"/>
    <w:rsid w:val="00864085"/>
    <w:rsid w:val="008803D0"/>
    <w:rsid w:val="00880F24"/>
    <w:rsid w:val="008836AF"/>
    <w:rsid w:val="00885C9B"/>
    <w:rsid w:val="00893879"/>
    <w:rsid w:val="00895FCF"/>
    <w:rsid w:val="008A60C0"/>
    <w:rsid w:val="008B2172"/>
    <w:rsid w:val="008C0498"/>
    <w:rsid w:val="008D4ED8"/>
    <w:rsid w:val="008D644E"/>
    <w:rsid w:val="008E5BCA"/>
    <w:rsid w:val="009022B0"/>
    <w:rsid w:val="00905F4A"/>
    <w:rsid w:val="009145E4"/>
    <w:rsid w:val="00917B3F"/>
    <w:rsid w:val="0092418C"/>
    <w:rsid w:val="009301D9"/>
    <w:rsid w:val="0094346F"/>
    <w:rsid w:val="00953187"/>
    <w:rsid w:val="009551E9"/>
    <w:rsid w:val="0096333E"/>
    <w:rsid w:val="009668EC"/>
    <w:rsid w:val="00977C3B"/>
    <w:rsid w:val="009901B5"/>
    <w:rsid w:val="009A0BCC"/>
    <w:rsid w:val="009A2EFA"/>
    <w:rsid w:val="009A57C5"/>
    <w:rsid w:val="009A6CD4"/>
    <w:rsid w:val="009A6E66"/>
    <w:rsid w:val="009B0211"/>
    <w:rsid w:val="009B64F9"/>
    <w:rsid w:val="009C16F8"/>
    <w:rsid w:val="009C1DE7"/>
    <w:rsid w:val="009C5625"/>
    <w:rsid w:val="009C5962"/>
    <w:rsid w:val="009D0999"/>
    <w:rsid w:val="009D64DA"/>
    <w:rsid w:val="009F0698"/>
    <w:rsid w:val="00A05705"/>
    <w:rsid w:val="00A11993"/>
    <w:rsid w:val="00A16F03"/>
    <w:rsid w:val="00A21136"/>
    <w:rsid w:val="00A3323A"/>
    <w:rsid w:val="00A46C66"/>
    <w:rsid w:val="00A46FAF"/>
    <w:rsid w:val="00A5674A"/>
    <w:rsid w:val="00A623EF"/>
    <w:rsid w:val="00A64F91"/>
    <w:rsid w:val="00A7438D"/>
    <w:rsid w:val="00A74797"/>
    <w:rsid w:val="00A7601D"/>
    <w:rsid w:val="00A81984"/>
    <w:rsid w:val="00A94960"/>
    <w:rsid w:val="00AA0F23"/>
    <w:rsid w:val="00AA3E2F"/>
    <w:rsid w:val="00AA46CA"/>
    <w:rsid w:val="00AA535B"/>
    <w:rsid w:val="00AC3273"/>
    <w:rsid w:val="00AC68C4"/>
    <w:rsid w:val="00AD310D"/>
    <w:rsid w:val="00AD3D4D"/>
    <w:rsid w:val="00AE4069"/>
    <w:rsid w:val="00AE7916"/>
    <w:rsid w:val="00AF09EA"/>
    <w:rsid w:val="00AF1D6D"/>
    <w:rsid w:val="00AF5632"/>
    <w:rsid w:val="00B04913"/>
    <w:rsid w:val="00B2169A"/>
    <w:rsid w:val="00B31D4D"/>
    <w:rsid w:val="00B3616B"/>
    <w:rsid w:val="00B37633"/>
    <w:rsid w:val="00B518C9"/>
    <w:rsid w:val="00B52EAC"/>
    <w:rsid w:val="00B54969"/>
    <w:rsid w:val="00B80B9E"/>
    <w:rsid w:val="00B838DA"/>
    <w:rsid w:val="00B86E3A"/>
    <w:rsid w:val="00BA017F"/>
    <w:rsid w:val="00BB20FE"/>
    <w:rsid w:val="00BD0414"/>
    <w:rsid w:val="00BD535F"/>
    <w:rsid w:val="00BE6E64"/>
    <w:rsid w:val="00BF31B7"/>
    <w:rsid w:val="00BF4F99"/>
    <w:rsid w:val="00C01132"/>
    <w:rsid w:val="00C04F95"/>
    <w:rsid w:val="00C10048"/>
    <w:rsid w:val="00C21C0D"/>
    <w:rsid w:val="00C30E9B"/>
    <w:rsid w:val="00C40B2A"/>
    <w:rsid w:val="00C424FC"/>
    <w:rsid w:val="00C51ECC"/>
    <w:rsid w:val="00C600D9"/>
    <w:rsid w:val="00C67ADA"/>
    <w:rsid w:val="00C75DC0"/>
    <w:rsid w:val="00C810E8"/>
    <w:rsid w:val="00C847C2"/>
    <w:rsid w:val="00C914EA"/>
    <w:rsid w:val="00CA6613"/>
    <w:rsid w:val="00CC69AD"/>
    <w:rsid w:val="00CF1664"/>
    <w:rsid w:val="00CF5A8A"/>
    <w:rsid w:val="00D0079F"/>
    <w:rsid w:val="00D01278"/>
    <w:rsid w:val="00D12AB1"/>
    <w:rsid w:val="00D23B36"/>
    <w:rsid w:val="00D27AEB"/>
    <w:rsid w:val="00D406BE"/>
    <w:rsid w:val="00D414F6"/>
    <w:rsid w:val="00D53BAE"/>
    <w:rsid w:val="00D57DBA"/>
    <w:rsid w:val="00D57EBC"/>
    <w:rsid w:val="00D714A4"/>
    <w:rsid w:val="00D71F76"/>
    <w:rsid w:val="00D77095"/>
    <w:rsid w:val="00D80573"/>
    <w:rsid w:val="00D94BB1"/>
    <w:rsid w:val="00D95B11"/>
    <w:rsid w:val="00D961C9"/>
    <w:rsid w:val="00D97B80"/>
    <w:rsid w:val="00DA1D73"/>
    <w:rsid w:val="00DB2761"/>
    <w:rsid w:val="00DB2FF6"/>
    <w:rsid w:val="00DC147B"/>
    <w:rsid w:val="00DD0E0C"/>
    <w:rsid w:val="00DD7765"/>
    <w:rsid w:val="00DE522D"/>
    <w:rsid w:val="00DF10F3"/>
    <w:rsid w:val="00DF597B"/>
    <w:rsid w:val="00E23955"/>
    <w:rsid w:val="00E3179D"/>
    <w:rsid w:val="00E36849"/>
    <w:rsid w:val="00E417DF"/>
    <w:rsid w:val="00E47327"/>
    <w:rsid w:val="00E62CB8"/>
    <w:rsid w:val="00E7385D"/>
    <w:rsid w:val="00E773EE"/>
    <w:rsid w:val="00E86579"/>
    <w:rsid w:val="00E90A19"/>
    <w:rsid w:val="00E974F8"/>
    <w:rsid w:val="00EA79DA"/>
    <w:rsid w:val="00EC636E"/>
    <w:rsid w:val="00EC7E55"/>
    <w:rsid w:val="00ED0FC9"/>
    <w:rsid w:val="00ED5B78"/>
    <w:rsid w:val="00ED6F93"/>
    <w:rsid w:val="00EE7CB8"/>
    <w:rsid w:val="00EF16FB"/>
    <w:rsid w:val="00F02216"/>
    <w:rsid w:val="00F0291C"/>
    <w:rsid w:val="00F101DD"/>
    <w:rsid w:val="00F14193"/>
    <w:rsid w:val="00F14D59"/>
    <w:rsid w:val="00F20CCE"/>
    <w:rsid w:val="00F34F3A"/>
    <w:rsid w:val="00F3614E"/>
    <w:rsid w:val="00F56870"/>
    <w:rsid w:val="00F576E0"/>
    <w:rsid w:val="00F6440C"/>
    <w:rsid w:val="00F848F1"/>
    <w:rsid w:val="00F901CF"/>
    <w:rsid w:val="00F906EF"/>
    <w:rsid w:val="00FA068D"/>
    <w:rsid w:val="00FB33FD"/>
    <w:rsid w:val="00FB645E"/>
    <w:rsid w:val="00FC1C2B"/>
    <w:rsid w:val="00FC35ED"/>
    <w:rsid w:val="00FD6CD9"/>
    <w:rsid w:val="00FD71E7"/>
    <w:rsid w:val="00FE20D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5FE7C"/>
  <w15:chartTrackingRefBased/>
  <w15:docId w15:val="{137C3EF2-D6BB-493E-AD06-B320D305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0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0"/>
    <w:qFormat/>
    <w:pPr>
      <w:outlineLvl w:val="2"/>
    </w:pPr>
  </w:style>
  <w:style w:type="paragraph" w:styleId="4">
    <w:name w:val="heading 4"/>
    <w:basedOn w:val="a"/>
    <w:next w:val="a0"/>
    <w:link w:val="40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0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0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0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0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0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a5">
    <w:name w:val="宏文本 字符"/>
    <w:link w:val="a4"/>
    <w:rPr>
      <w:rFonts w:ascii="Courier New" w:hAnsi="Courier New" w:cs="Courier New"/>
      <w:lang w:val="en-GB" w:eastAsia="zh-CN" w:bidi="ar-AE"/>
    </w:rPr>
  </w:style>
  <w:style w:type="character" w:customStyle="1" w:styleId="10">
    <w:name w:val="标题 1 字符"/>
    <w:link w:val="1"/>
    <w:rPr>
      <w:sz w:val="24"/>
      <w:szCs w:val="24"/>
      <w:lang w:bidi="ar-AE"/>
    </w:rPr>
  </w:style>
  <w:style w:type="character" w:customStyle="1" w:styleId="20">
    <w:name w:val="标题 2 字符"/>
    <w:link w:val="2"/>
    <w:rPr>
      <w:sz w:val="24"/>
      <w:szCs w:val="24"/>
      <w:lang w:bidi="ar-AE"/>
    </w:rPr>
  </w:style>
  <w:style w:type="paragraph" w:styleId="a0">
    <w:name w:val="Body Text"/>
    <w:basedOn w:val="a"/>
    <w:link w:val="a6"/>
    <w:rPr>
      <w:rFonts w:cs="Simplified Arabic"/>
      <w:lang w:eastAsia="en-GB"/>
    </w:rPr>
  </w:style>
  <w:style w:type="character" w:customStyle="1" w:styleId="a6">
    <w:name w:val="正文文本 字符"/>
    <w:link w:val="a0"/>
    <w:rPr>
      <w:sz w:val="24"/>
      <w:szCs w:val="24"/>
      <w:lang w:eastAsia="en-GB" w:bidi="ar-AE"/>
    </w:rPr>
  </w:style>
  <w:style w:type="character" w:customStyle="1" w:styleId="30">
    <w:name w:val="标题 3 字符"/>
    <w:link w:val="3"/>
    <w:rPr>
      <w:sz w:val="24"/>
      <w:szCs w:val="24"/>
      <w:lang w:bidi="ar-AE"/>
    </w:rPr>
  </w:style>
  <w:style w:type="character" w:customStyle="1" w:styleId="40">
    <w:name w:val="标题 4 字符"/>
    <w:link w:val="4"/>
    <w:rPr>
      <w:sz w:val="24"/>
      <w:szCs w:val="24"/>
      <w:lang w:bidi="ar-AE"/>
    </w:rPr>
  </w:style>
  <w:style w:type="character" w:customStyle="1" w:styleId="50">
    <w:name w:val="标题 5 字符"/>
    <w:link w:val="5"/>
    <w:uiPriority w:val="9"/>
    <w:rPr>
      <w:sz w:val="24"/>
      <w:szCs w:val="24"/>
      <w:lang w:bidi="ar-AE"/>
    </w:rPr>
  </w:style>
  <w:style w:type="character" w:customStyle="1" w:styleId="60">
    <w:name w:val="标题 6 字符"/>
    <w:link w:val="6"/>
    <w:rPr>
      <w:sz w:val="24"/>
      <w:szCs w:val="24"/>
      <w:lang w:bidi="ar-AE"/>
    </w:rPr>
  </w:style>
  <w:style w:type="character" w:customStyle="1" w:styleId="70">
    <w:name w:val="标题 7 字符"/>
    <w:link w:val="7"/>
    <w:rPr>
      <w:sz w:val="24"/>
      <w:szCs w:val="24"/>
      <w:lang w:bidi="ar-AE"/>
    </w:rPr>
  </w:style>
  <w:style w:type="character" w:customStyle="1" w:styleId="80">
    <w:name w:val="标题 8 字符"/>
    <w:link w:val="8"/>
    <w:rPr>
      <w:sz w:val="24"/>
      <w:szCs w:val="24"/>
      <w:lang w:bidi="ar-AE"/>
    </w:rPr>
  </w:style>
  <w:style w:type="character" w:customStyle="1" w:styleId="90">
    <w:name w:val="标题 9 字符"/>
    <w:link w:val="9"/>
    <w:rPr>
      <w:sz w:val="24"/>
      <w:szCs w:val="24"/>
      <w:lang w:bidi="ar-AE"/>
    </w:rPr>
  </w:style>
  <w:style w:type="paragraph" w:styleId="31">
    <w:name w:val="List 3"/>
    <w:basedOn w:val="a"/>
    <w:pPr>
      <w:ind w:left="1080" w:hanging="360"/>
      <w:contextualSpacing/>
    </w:pPr>
  </w:style>
  <w:style w:type="paragraph" w:styleId="TOC7">
    <w:name w:val="toc 7"/>
    <w:basedOn w:val="a"/>
    <w:next w:val="a"/>
    <w:pPr>
      <w:ind w:left="1440"/>
    </w:pPr>
  </w:style>
  <w:style w:type="paragraph" w:styleId="a7">
    <w:name w:val="table of authorities"/>
    <w:basedOn w:val="a"/>
    <w:next w:val="a"/>
    <w:pPr>
      <w:ind w:left="240" w:hanging="240"/>
    </w:pPr>
  </w:style>
  <w:style w:type="paragraph" w:styleId="a8">
    <w:name w:val="Note Heading"/>
    <w:basedOn w:val="a"/>
    <w:next w:val="a"/>
    <w:link w:val="a9"/>
    <w:rPr>
      <w:rFonts w:cs="Simplified Arabic"/>
    </w:rPr>
  </w:style>
  <w:style w:type="character" w:customStyle="1" w:styleId="a9">
    <w:name w:val="注释标题 字符"/>
    <w:link w:val="a8"/>
    <w:rPr>
      <w:sz w:val="24"/>
      <w:szCs w:val="24"/>
      <w:lang w:bidi="ar-AE"/>
    </w:rPr>
  </w:style>
  <w:style w:type="paragraph" w:styleId="81">
    <w:name w:val="index 8"/>
    <w:basedOn w:val="a"/>
    <w:next w:val="a"/>
    <w:pPr>
      <w:ind w:left="1920" w:hanging="240"/>
    </w:pPr>
  </w:style>
  <w:style w:type="paragraph" w:styleId="aa">
    <w:name w:val="E-mail Signature"/>
    <w:basedOn w:val="a"/>
    <w:link w:val="ab"/>
    <w:rPr>
      <w:rFonts w:cs="Simplified Arabic"/>
    </w:rPr>
  </w:style>
  <w:style w:type="character" w:customStyle="1" w:styleId="ab">
    <w:name w:val="电子邮件签名 字符"/>
    <w:link w:val="aa"/>
    <w:rPr>
      <w:sz w:val="24"/>
      <w:szCs w:val="24"/>
      <w:lang w:bidi="ar-AE"/>
    </w:rPr>
  </w:style>
  <w:style w:type="paragraph" w:styleId="ac">
    <w:name w:val="Normal Indent"/>
    <w:basedOn w:val="a"/>
    <w:pPr>
      <w:ind w:left="720"/>
    </w:pPr>
  </w:style>
  <w:style w:type="paragraph" w:styleId="ad">
    <w:name w:val="caption"/>
    <w:basedOn w:val="a"/>
    <w:next w:val="a"/>
    <w:qFormat/>
    <w:rPr>
      <w:b/>
      <w:bCs/>
      <w:sz w:val="20"/>
      <w:szCs w:val="20"/>
    </w:rPr>
  </w:style>
  <w:style w:type="paragraph" w:styleId="51">
    <w:name w:val="index 5"/>
    <w:basedOn w:val="a"/>
    <w:next w:val="a"/>
    <w:pPr>
      <w:ind w:left="1200" w:hanging="240"/>
    </w:pPr>
  </w:style>
  <w:style w:type="paragraph" w:styleId="ae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f">
    <w:name w:val="Document Map"/>
    <w:basedOn w:val="a"/>
    <w:link w:val="af0"/>
    <w:rPr>
      <w:rFonts w:ascii="Tahoma" w:hAnsi="Tahoma" w:cs="Tahoma"/>
      <w:sz w:val="16"/>
      <w:szCs w:val="16"/>
    </w:rPr>
  </w:style>
  <w:style w:type="character" w:customStyle="1" w:styleId="af0">
    <w:name w:val="文档结构图 字符"/>
    <w:link w:val="af"/>
    <w:rPr>
      <w:rFonts w:ascii="Tahoma" w:hAnsi="Tahoma" w:cs="Tahoma"/>
      <w:sz w:val="16"/>
      <w:szCs w:val="16"/>
      <w:lang w:bidi="ar-AE"/>
    </w:rPr>
  </w:style>
  <w:style w:type="paragraph" w:styleId="af1">
    <w:name w:val="toa heading"/>
    <w:basedOn w:val="a"/>
    <w:next w:val="a"/>
    <w:pPr>
      <w:spacing w:before="120"/>
    </w:pPr>
    <w:rPr>
      <w:rFonts w:cs="Simplified Arabic"/>
      <w:b/>
      <w:bCs/>
    </w:rPr>
  </w:style>
  <w:style w:type="paragraph" w:styleId="af2">
    <w:name w:val="annotation text"/>
    <w:basedOn w:val="a"/>
    <w:link w:val="af3"/>
    <w:pPr>
      <w:spacing w:after="120"/>
    </w:pPr>
    <w:rPr>
      <w:rFonts w:cs="Simplified Arabic"/>
      <w:sz w:val="20"/>
      <w:szCs w:val="20"/>
    </w:rPr>
  </w:style>
  <w:style w:type="character" w:customStyle="1" w:styleId="af3">
    <w:name w:val="批注文字 字符"/>
    <w:link w:val="af2"/>
    <w:rPr>
      <w:lang w:bidi="ar-AE"/>
    </w:rPr>
  </w:style>
  <w:style w:type="paragraph" w:styleId="61">
    <w:name w:val="index 6"/>
    <w:basedOn w:val="a"/>
    <w:next w:val="a"/>
    <w:pPr>
      <w:ind w:left="1440" w:hanging="240"/>
    </w:pPr>
  </w:style>
  <w:style w:type="paragraph" w:styleId="af4">
    <w:name w:val="Salutation"/>
    <w:basedOn w:val="a"/>
    <w:next w:val="a"/>
    <w:link w:val="af5"/>
    <w:rPr>
      <w:rFonts w:cs="Simplified Arabic"/>
    </w:rPr>
  </w:style>
  <w:style w:type="character" w:customStyle="1" w:styleId="af5">
    <w:name w:val="称呼 字符"/>
    <w:link w:val="af4"/>
    <w:rPr>
      <w:sz w:val="24"/>
      <w:szCs w:val="24"/>
      <w:lang w:bidi="ar-AE"/>
    </w:rPr>
  </w:style>
  <w:style w:type="paragraph" w:styleId="32">
    <w:name w:val="Body Text 3"/>
    <w:basedOn w:val="a"/>
    <w:link w:val="33"/>
    <w:pPr>
      <w:ind w:left="2160"/>
    </w:pPr>
    <w:rPr>
      <w:rFonts w:cs="Simplified Arabic"/>
      <w:lang w:eastAsia="en-GB"/>
    </w:rPr>
  </w:style>
  <w:style w:type="character" w:customStyle="1" w:styleId="33">
    <w:name w:val="正文文本 3 字符"/>
    <w:link w:val="32"/>
    <w:rPr>
      <w:sz w:val="24"/>
      <w:szCs w:val="24"/>
      <w:lang w:eastAsia="en-GB" w:bidi="ar-AE"/>
    </w:rPr>
  </w:style>
  <w:style w:type="paragraph" w:styleId="af6">
    <w:name w:val="Closing"/>
    <w:basedOn w:val="a"/>
    <w:link w:val="af7"/>
    <w:pPr>
      <w:ind w:left="4320"/>
    </w:pPr>
    <w:rPr>
      <w:rFonts w:cs="Simplified Arabic"/>
    </w:rPr>
  </w:style>
  <w:style w:type="character" w:customStyle="1" w:styleId="af7">
    <w:name w:val="结束语 字符"/>
    <w:link w:val="af6"/>
    <w:rPr>
      <w:sz w:val="24"/>
      <w:szCs w:val="24"/>
      <w:lang w:bidi="ar-AE"/>
    </w:rPr>
  </w:style>
  <w:style w:type="paragraph" w:styleId="af8">
    <w:name w:val="Body Text Indent"/>
    <w:basedOn w:val="a"/>
    <w:link w:val="af9"/>
    <w:pPr>
      <w:spacing w:after="120"/>
      <w:ind w:left="283"/>
    </w:pPr>
    <w:rPr>
      <w:rFonts w:cs="Simplified Arabic"/>
    </w:rPr>
  </w:style>
  <w:style w:type="character" w:customStyle="1" w:styleId="af9">
    <w:name w:val="正文文本缩进 字符"/>
    <w:link w:val="af8"/>
    <w:rPr>
      <w:sz w:val="24"/>
      <w:szCs w:val="24"/>
      <w:lang w:bidi="ar-AE"/>
    </w:rPr>
  </w:style>
  <w:style w:type="paragraph" w:styleId="21">
    <w:name w:val="List 2"/>
    <w:basedOn w:val="a"/>
    <w:pPr>
      <w:ind w:left="720" w:hanging="360"/>
      <w:contextualSpacing/>
    </w:pPr>
  </w:style>
  <w:style w:type="paragraph" w:styleId="afa">
    <w:name w:val="List Continue"/>
    <w:basedOn w:val="a"/>
    <w:pPr>
      <w:spacing w:after="120"/>
      <w:ind w:left="360"/>
      <w:contextualSpacing/>
    </w:pPr>
  </w:style>
  <w:style w:type="paragraph" w:styleId="afb">
    <w:name w:val="Block Text"/>
    <w:basedOn w:val="a"/>
    <w:pPr>
      <w:spacing w:after="120"/>
      <w:ind w:left="1440" w:right="1440"/>
    </w:pPr>
  </w:style>
  <w:style w:type="paragraph" w:styleId="HTML">
    <w:name w:val="HTML Address"/>
    <w:basedOn w:val="a"/>
    <w:link w:val="HTML0"/>
    <w:rPr>
      <w:rFonts w:cs="Simplified Arabic"/>
      <w:i/>
      <w:iCs/>
    </w:rPr>
  </w:style>
  <w:style w:type="character" w:customStyle="1" w:styleId="HTML0">
    <w:name w:val="HTML 地址 字符"/>
    <w:link w:val="HTML"/>
    <w:rPr>
      <w:i/>
      <w:iCs/>
      <w:sz w:val="24"/>
      <w:szCs w:val="24"/>
      <w:lang w:bidi="ar-AE"/>
    </w:rPr>
  </w:style>
  <w:style w:type="paragraph" w:styleId="41">
    <w:name w:val="index 4"/>
    <w:basedOn w:val="a"/>
    <w:next w:val="a"/>
    <w:pPr>
      <w:ind w:left="960" w:hanging="240"/>
    </w:pPr>
  </w:style>
  <w:style w:type="paragraph" w:styleId="TOC5">
    <w:name w:val="toc 5"/>
    <w:basedOn w:val="a"/>
    <w:next w:val="a"/>
    <w:pPr>
      <w:ind w:left="960"/>
    </w:pPr>
  </w:style>
  <w:style w:type="paragraph" w:styleId="TOC3">
    <w:name w:val="toc 3"/>
    <w:basedOn w:val="a"/>
    <w:next w:val="a"/>
    <w:pPr>
      <w:ind w:left="480"/>
    </w:pPr>
  </w:style>
  <w:style w:type="paragraph" w:styleId="afc">
    <w:name w:val="Plain Text"/>
    <w:basedOn w:val="a"/>
    <w:link w:val="afd"/>
    <w:rPr>
      <w:rFonts w:ascii="Courier New" w:hAnsi="Courier New" w:cs="Courier New"/>
      <w:sz w:val="20"/>
      <w:szCs w:val="20"/>
    </w:rPr>
  </w:style>
  <w:style w:type="character" w:customStyle="1" w:styleId="afd">
    <w:name w:val="纯文本 字符"/>
    <w:link w:val="afc"/>
    <w:rPr>
      <w:rFonts w:ascii="Courier New" w:hAnsi="Courier New" w:cs="Courier New"/>
      <w:lang w:bidi="ar-AE"/>
    </w:rPr>
  </w:style>
  <w:style w:type="paragraph" w:styleId="TOC8">
    <w:name w:val="toc 8"/>
    <w:basedOn w:val="a"/>
    <w:next w:val="a"/>
    <w:pPr>
      <w:ind w:left="1680"/>
    </w:pPr>
  </w:style>
  <w:style w:type="paragraph" w:styleId="34">
    <w:name w:val="index 3"/>
    <w:basedOn w:val="a"/>
    <w:next w:val="a"/>
    <w:pPr>
      <w:ind w:left="720" w:hanging="240"/>
    </w:pPr>
  </w:style>
  <w:style w:type="paragraph" w:styleId="afe">
    <w:name w:val="Date"/>
    <w:basedOn w:val="a"/>
    <w:next w:val="a"/>
    <w:link w:val="aff"/>
    <w:rPr>
      <w:rFonts w:cs="Simplified Arabic"/>
    </w:rPr>
  </w:style>
  <w:style w:type="character" w:customStyle="1" w:styleId="aff">
    <w:name w:val="日期 字符"/>
    <w:link w:val="afe"/>
    <w:rPr>
      <w:sz w:val="24"/>
      <w:szCs w:val="24"/>
      <w:lang w:bidi="ar-AE"/>
    </w:rPr>
  </w:style>
  <w:style w:type="paragraph" w:styleId="22">
    <w:name w:val="Body Text Indent 2"/>
    <w:basedOn w:val="a"/>
    <w:link w:val="23"/>
    <w:pPr>
      <w:spacing w:after="120"/>
      <w:ind w:left="360"/>
    </w:pPr>
    <w:rPr>
      <w:rFonts w:cs="Simplified Arabic"/>
    </w:rPr>
  </w:style>
  <w:style w:type="character" w:customStyle="1" w:styleId="23">
    <w:name w:val="正文文本缩进 2 字符"/>
    <w:link w:val="22"/>
    <w:rPr>
      <w:sz w:val="24"/>
      <w:szCs w:val="24"/>
      <w:lang w:bidi="ar-AE"/>
    </w:rPr>
  </w:style>
  <w:style w:type="paragraph" w:styleId="aff0">
    <w:name w:val="endnote text"/>
    <w:basedOn w:val="a"/>
    <w:next w:val="a"/>
    <w:link w:val="aff1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1">
    <w:name w:val="尾注文本 字符"/>
    <w:link w:val="aff0"/>
    <w:rPr>
      <w:lang w:bidi="ar-AE"/>
    </w:rPr>
  </w:style>
  <w:style w:type="paragraph" w:styleId="52">
    <w:name w:val="List Continue 5"/>
    <w:basedOn w:val="a"/>
    <w:pPr>
      <w:spacing w:after="120"/>
      <w:ind w:left="1800"/>
      <w:contextualSpacing/>
    </w:pPr>
  </w:style>
  <w:style w:type="paragraph" w:styleId="aff2">
    <w:name w:val="Balloon Text"/>
    <w:basedOn w:val="a"/>
    <w:link w:val="aff3"/>
    <w:pPr>
      <w:spacing w:after="0"/>
    </w:pPr>
    <w:rPr>
      <w:rFonts w:ascii="Tahoma" w:hAnsi="Tahoma" w:cs="Tahoma"/>
      <w:sz w:val="16"/>
      <w:szCs w:val="16"/>
    </w:rPr>
  </w:style>
  <w:style w:type="character" w:customStyle="1" w:styleId="aff3">
    <w:name w:val="批注框文本 字符"/>
    <w:link w:val="aff2"/>
    <w:rPr>
      <w:rFonts w:ascii="Tahoma" w:hAnsi="Tahoma" w:cs="Tahoma"/>
      <w:sz w:val="16"/>
      <w:szCs w:val="16"/>
      <w:lang w:bidi="ar-AE"/>
    </w:rPr>
  </w:style>
  <w:style w:type="paragraph" w:styleId="aff4">
    <w:name w:val="footer"/>
    <w:link w:val="aff5"/>
    <w:rPr>
      <w:sz w:val="16"/>
      <w:szCs w:val="16"/>
      <w:lang w:val="en-GB" w:bidi="he-IL"/>
    </w:rPr>
  </w:style>
  <w:style w:type="character" w:customStyle="1" w:styleId="aff5">
    <w:name w:val="页脚 字符"/>
    <w:link w:val="aff4"/>
    <w:rPr>
      <w:sz w:val="16"/>
      <w:szCs w:val="16"/>
      <w:lang w:val="en-GB" w:eastAsia="zh-CN" w:bidi="he-IL"/>
    </w:rPr>
  </w:style>
  <w:style w:type="paragraph" w:styleId="aff6">
    <w:name w:val="envelope return"/>
    <w:basedOn w:val="a"/>
    <w:rPr>
      <w:rFonts w:cs="Simplified Arabic"/>
      <w:sz w:val="20"/>
      <w:szCs w:val="20"/>
    </w:rPr>
  </w:style>
  <w:style w:type="paragraph" w:styleId="aff7">
    <w:name w:val="header"/>
    <w:link w:val="aff8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aff8">
    <w:name w:val="页眉 字符"/>
    <w:link w:val="aff7"/>
    <w:uiPriority w:val="99"/>
    <w:rPr>
      <w:sz w:val="24"/>
      <w:szCs w:val="24"/>
      <w:lang w:val="en-GB" w:eastAsia="zh-CN" w:bidi="he-IL"/>
    </w:rPr>
  </w:style>
  <w:style w:type="paragraph" w:styleId="aff9">
    <w:name w:val="Signature"/>
    <w:basedOn w:val="a"/>
    <w:link w:val="affa"/>
    <w:pPr>
      <w:ind w:left="4320"/>
    </w:pPr>
    <w:rPr>
      <w:rFonts w:cs="Simplified Arabic"/>
    </w:rPr>
  </w:style>
  <w:style w:type="character" w:customStyle="1" w:styleId="affa">
    <w:name w:val="签名 字符"/>
    <w:link w:val="aff9"/>
    <w:rPr>
      <w:sz w:val="24"/>
      <w:szCs w:val="24"/>
      <w:lang w:bidi="ar-AE"/>
    </w:rPr>
  </w:style>
  <w:style w:type="paragraph" w:styleId="TOC1">
    <w:name w:val="toc 1"/>
    <w:basedOn w:val="a"/>
    <w:next w:val="a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2">
    <w:name w:val="List Continue 4"/>
    <w:basedOn w:val="a"/>
    <w:pPr>
      <w:spacing w:after="120"/>
      <w:ind w:left="1440"/>
      <w:contextualSpacing/>
    </w:pPr>
  </w:style>
  <w:style w:type="paragraph" w:styleId="TOC4">
    <w:name w:val="toc 4"/>
    <w:basedOn w:val="a"/>
    <w:next w:val="a"/>
    <w:pPr>
      <w:ind w:left="720"/>
    </w:pPr>
  </w:style>
  <w:style w:type="paragraph" w:styleId="affb">
    <w:name w:val="index heading"/>
    <w:basedOn w:val="a"/>
    <w:next w:val="a"/>
    <w:rPr>
      <w:b/>
      <w:bCs/>
    </w:rPr>
  </w:style>
  <w:style w:type="paragraph" w:styleId="affc">
    <w:name w:val="Subtitle"/>
    <w:basedOn w:val="a"/>
    <w:next w:val="a0"/>
    <w:link w:val="affd"/>
    <w:qFormat/>
    <w:pPr>
      <w:jc w:val="center"/>
    </w:pPr>
    <w:rPr>
      <w:rFonts w:cs="Simplified Arabic"/>
    </w:rPr>
  </w:style>
  <w:style w:type="character" w:customStyle="1" w:styleId="affd">
    <w:name w:val="副标题 字符"/>
    <w:link w:val="affc"/>
    <w:rPr>
      <w:sz w:val="24"/>
      <w:szCs w:val="24"/>
      <w:lang w:bidi="ar-AE"/>
    </w:rPr>
  </w:style>
  <w:style w:type="paragraph" w:styleId="affe">
    <w:name w:val="List"/>
    <w:basedOn w:val="a"/>
    <w:pPr>
      <w:ind w:left="360" w:hanging="360"/>
      <w:contextualSpacing/>
    </w:pPr>
  </w:style>
  <w:style w:type="paragraph" w:styleId="afff">
    <w:name w:val="footnote text"/>
    <w:basedOn w:val="a"/>
    <w:next w:val="a"/>
    <w:link w:val="afff0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f0">
    <w:name w:val="脚注文本 字符"/>
    <w:link w:val="afff"/>
    <w:rPr>
      <w:lang w:bidi="ar-AE"/>
    </w:rPr>
  </w:style>
  <w:style w:type="paragraph" w:styleId="TOC6">
    <w:name w:val="toc 6"/>
    <w:basedOn w:val="a"/>
    <w:next w:val="a"/>
    <w:pPr>
      <w:ind w:left="1200"/>
    </w:pPr>
  </w:style>
  <w:style w:type="paragraph" w:styleId="53">
    <w:name w:val="List 5"/>
    <w:basedOn w:val="a"/>
    <w:pPr>
      <w:ind w:left="1800" w:hanging="360"/>
      <w:contextualSpacing/>
    </w:pPr>
  </w:style>
  <w:style w:type="paragraph" w:styleId="35">
    <w:name w:val="Body Text Indent 3"/>
    <w:basedOn w:val="a"/>
    <w:link w:val="36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36">
    <w:name w:val="正文文本缩进 3 字符"/>
    <w:link w:val="35"/>
    <w:rPr>
      <w:sz w:val="16"/>
      <w:szCs w:val="16"/>
      <w:lang w:bidi="ar-AE"/>
    </w:rPr>
  </w:style>
  <w:style w:type="paragraph" w:styleId="71">
    <w:name w:val="index 7"/>
    <w:basedOn w:val="a"/>
    <w:next w:val="a"/>
    <w:pPr>
      <w:ind w:left="1680" w:hanging="240"/>
    </w:pPr>
  </w:style>
  <w:style w:type="paragraph" w:styleId="91">
    <w:name w:val="index 9"/>
    <w:basedOn w:val="a"/>
    <w:next w:val="a"/>
    <w:pPr>
      <w:ind w:left="2160" w:hanging="240"/>
    </w:pPr>
  </w:style>
  <w:style w:type="paragraph" w:styleId="afff1">
    <w:name w:val="table of figures"/>
    <w:basedOn w:val="a"/>
    <w:next w:val="a"/>
  </w:style>
  <w:style w:type="paragraph" w:styleId="TOC2">
    <w:name w:val="toc 2"/>
    <w:basedOn w:val="a"/>
    <w:next w:val="a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a"/>
    <w:next w:val="a"/>
    <w:pPr>
      <w:ind w:left="1920"/>
    </w:pPr>
  </w:style>
  <w:style w:type="paragraph" w:styleId="24">
    <w:name w:val="Body Text 2"/>
    <w:basedOn w:val="a"/>
    <w:link w:val="25"/>
    <w:pPr>
      <w:ind w:left="1440"/>
    </w:pPr>
    <w:rPr>
      <w:rFonts w:cs="Simplified Arabic"/>
      <w:lang w:eastAsia="en-GB"/>
    </w:rPr>
  </w:style>
  <w:style w:type="character" w:customStyle="1" w:styleId="25">
    <w:name w:val="正文文本 2 字符"/>
    <w:link w:val="24"/>
    <w:rPr>
      <w:sz w:val="24"/>
      <w:szCs w:val="24"/>
      <w:lang w:eastAsia="en-GB" w:bidi="ar-AE"/>
    </w:rPr>
  </w:style>
  <w:style w:type="paragraph" w:styleId="43">
    <w:name w:val="List 4"/>
    <w:basedOn w:val="a"/>
    <w:pPr>
      <w:ind w:left="1440" w:hanging="360"/>
      <w:contextualSpacing/>
    </w:pPr>
  </w:style>
  <w:style w:type="paragraph" w:styleId="26">
    <w:name w:val="List Continue 2"/>
    <w:basedOn w:val="a"/>
    <w:pPr>
      <w:spacing w:after="120"/>
      <w:ind w:left="720"/>
      <w:contextualSpacing/>
    </w:pPr>
  </w:style>
  <w:style w:type="paragraph" w:styleId="afff2">
    <w:name w:val="Message Header"/>
    <w:basedOn w:val="a"/>
    <w:link w:val="aff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afff3">
    <w:name w:val="信息标题 字符"/>
    <w:link w:val="afff2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1">
    <w:name w:val="HTML Preformatted"/>
    <w:basedOn w:val="a"/>
    <w:link w:val="HTML2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link w:val="HTML1"/>
    <w:rPr>
      <w:rFonts w:ascii="Courier New" w:hAnsi="Courier New" w:cs="Courier New"/>
      <w:lang w:bidi="ar-AE"/>
    </w:rPr>
  </w:style>
  <w:style w:type="paragraph" w:styleId="afff4">
    <w:name w:val="Normal (Web)"/>
    <w:basedOn w:val="a"/>
  </w:style>
  <w:style w:type="paragraph" w:styleId="37">
    <w:name w:val="List Continue 3"/>
    <w:basedOn w:val="a"/>
    <w:pPr>
      <w:spacing w:after="120"/>
      <w:ind w:left="1080"/>
      <w:contextualSpacing/>
    </w:pPr>
  </w:style>
  <w:style w:type="paragraph" w:styleId="11">
    <w:name w:val="index 1"/>
    <w:basedOn w:val="a"/>
    <w:next w:val="a"/>
    <w:pPr>
      <w:ind w:left="240" w:hanging="240"/>
    </w:pPr>
  </w:style>
  <w:style w:type="paragraph" w:styleId="27">
    <w:name w:val="index 2"/>
    <w:basedOn w:val="a"/>
    <w:next w:val="a"/>
    <w:pPr>
      <w:ind w:left="480" w:hanging="240"/>
    </w:pPr>
  </w:style>
  <w:style w:type="paragraph" w:styleId="afff5">
    <w:name w:val="Title"/>
    <w:basedOn w:val="a"/>
    <w:next w:val="a0"/>
    <w:link w:val="afff6"/>
    <w:qFormat/>
    <w:pPr>
      <w:jc w:val="center"/>
    </w:pPr>
    <w:rPr>
      <w:rFonts w:cs="Simplified Arabic"/>
      <w:b/>
      <w:bCs/>
    </w:rPr>
  </w:style>
  <w:style w:type="character" w:customStyle="1" w:styleId="afff6">
    <w:name w:val="标题 字符"/>
    <w:link w:val="afff5"/>
    <w:rPr>
      <w:b/>
      <w:bCs/>
      <w:sz w:val="24"/>
      <w:szCs w:val="24"/>
      <w:lang w:bidi="ar-AE"/>
    </w:rPr>
  </w:style>
  <w:style w:type="paragraph" w:styleId="afff7">
    <w:name w:val="annotation subject"/>
    <w:basedOn w:val="af2"/>
    <w:next w:val="af2"/>
    <w:link w:val="afff8"/>
    <w:pPr>
      <w:spacing w:after="240"/>
    </w:pPr>
    <w:rPr>
      <w:b/>
      <w:bCs/>
    </w:rPr>
  </w:style>
  <w:style w:type="character" w:customStyle="1" w:styleId="afff8">
    <w:name w:val="批注主题 字符"/>
    <w:link w:val="afff7"/>
    <w:rPr>
      <w:b/>
      <w:bCs/>
      <w:lang w:bidi="ar-AE"/>
    </w:rPr>
  </w:style>
  <w:style w:type="paragraph" w:styleId="afff9">
    <w:name w:val="Body Text First Indent"/>
    <w:basedOn w:val="a0"/>
    <w:link w:val="afffa"/>
    <w:pPr>
      <w:ind w:firstLine="720"/>
    </w:pPr>
  </w:style>
  <w:style w:type="character" w:customStyle="1" w:styleId="afffa">
    <w:name w:val="正文文本首行缩进 字符"/>
    <w:link w:val="afff9"/>
    <w:rPr>
      <w:sz w:val="24"/>
      <w:szCs w:val="24"/>
      <w:lang w:eastAsia="en-GB" w:bidi="ar-AE"/>
    </w:rPr>
  </w:style>
  <w:style w:type="paragraph" w:styleId="28">
    <w:name w:val="Body Text First Indent 2"/>
    <w:basedOn w:val="afff9"/>
    <w:link w:val="29"/>
    <w:pPr>
      <w:ind w:firstLine="1440"/>
    </w:pPr>
  </w:style>
  <w:style w:type="character" w:customStyle="1" w:styleId="29">
    <w:name w:val="正文文本首行缩进 2 字符"/>
    <w:link w:val="28"/>
    <w:rPr>
      <w:sz w:val="24"/>
      <w:szCs w:val="24"/>
      <w:lang w:eastAsia="en-GB" w:bidi="ar-AE"/>
    </w:rPr>
  </w:style>
  <w:style w:type="table" w:styleId="afffb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c">
    <w:name w:val="Table Theme"/>
    <w:basedOn w:val="a2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2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olorful 2"/>
    <w:basedOn w:val="a2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olorful 3"/>
    <w:basedOn w:val="a2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d">
    <w:name w:val="Table Elegant"/>
    <w:basedOn w:val="a2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lassic 2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lassic 3"/>
    <w:basedOn w:val="a2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4">
    <w:name w:val="Table Classic 4"/>
    <w:basedOn w:val="a2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2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imple 2"/>
    <w:basedOn w:val="a2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Simple 3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2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2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2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3D effects 2"/>
    <w:basedOn w:val="a2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3D effects 3"/>
    <w:basedOn w:val="a2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2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List 2"/>
    <w:basedOn w:val="a2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List 3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List 4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4">
    <w:name w:val="Table List 5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List 6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2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e">
    <w:name w:val="Table Contemporary"/>
    <w:basedOn w:val="a2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Columns 2"/>
    <w:basedOn w:val="a2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Columns 3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olumns 4"/>
    <w:basedOn w:val="a2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2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1">
    <w:name w:val="Table Grid 2"/>
    <w:basedOn w:val="a2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Grid 3"/>
    <w:basedOn w:val="a2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2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2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2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2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2">
    <w:name w:val="Table Web 2"/>
    <w:basedOn w:val="a2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Web 3"/>
    <w:basedOn w:val="a2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">
    <w:name w:val="Table Professional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-31">
    <w:name w:val="Light Grid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-41">
    <w:name w:val="Light Grid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-51">
    <w:name w:val="Light Grid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-61">
    <w:name w:val="Light Grid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1-2">
    <w:name w:val="Medium Shading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Shading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Shading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Shading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Shading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2">
    <w:name w:val="Medium Shading 2 Accent 2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2-20">
    <w:name w:val="Medium List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2-40">
    <w:name w:val="Medium List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List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List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1-1">
    <w:name w:val="Medium Grid 1 Accent 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0">
    <w:name w:val="Strong"/>
    <w:qFormat/>
    <w:rPr>
      <w:b/>
      <w:bCs/>
    </w:rPr>
  </w:style>
  <w:style w:type="character" w:styleId="affff1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ff2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ff3">
    <w:name w:val="FollowedHyperlink"/>
    <w:rPr>
      <w:color w:val="800080"/>
      <w:u w:val="single"/>
    </w:rPr>
  </w:style>
  <w:style w:type="character" w:styleId="affff4">
    <w:name w:val="Emphasis"/>
    <w:qFormat/>
    <w:rPr>
      <w:i/>
      <w:iCs/>
    </w:rPr>
  </w:style>
  <w:style w:type="character" w:styleId="affff5">
    <w:name w:val="Hyperlink"/>
    <w:uiPriority w:val="99"/>
    <w:rPr>
      <w:color w:val="0000FF"/>
      <w:u w:val="single"/>
    </w:rPr>
  </w:style>
  <w:style w:type="character" w:styleId="affff6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f7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a"/>
    <w:pPr>
      <w:ind w:left="720"/>
    </w:pPr>
    <w:rPr>
      <w:lang w:eastAsia="en-GB"/>
    </w:rPr>
  </w:style>
  <w:style w:type="paragraph" w:customStyle="1" w:styleId="BodyText4">
    <w:name w:val="Body Text 4"/>
    <w:basedOn w:val="a"/>
    <w:pPr>
      <w:ind w:left="2880"/>
    </w:pPr>
    <w:rPr>
      <w:lang w:eastAsia="en-GB"/>
    </w:rPr>
  </w:style>
  <w:style w:type="paragraph" w:customStyle="1" w:styleId="BodyText5">
    <w:name w:val="Body Text 5"/>
    <w:basedOn w:val="a"/>
    <w:pPr>
      <w:ind w:left="3600"/>
    </w:pPr>
    <w:rPr>
      <w:lang w:eastAsia="en-GB"/>
    </w:rPr>
  </w:style>
  <w:style w:type="paragraph" w:customStyle="1" w:styleId="BodyText6">
    <w:name w:val="Body Text 6"/>
    <w:basedOn w:val="a"/>
    <w:pPr>
      <w:ind w:left="4320"/>
    </w:pPr>
    <w:rPr>
      <w:lang w:eastAsia="en-GB"/>
    </w:rPr>
  </w:style>
  <w:style w:type="paragraph" w:customStyle="1" w:styleId="BodyText7">
    <w:name w:val="Body Text 7"/>
    <w:basedOn w:val="a"/>
    <w:pPr>
      <w:ind w:left="5041"/>
    </w:pPr>
    <w:rPr>
      <w:lang w:eastAsia="en-GB"/>
    </w:rPr>
  </w:style>
  <w:style w:type="paragraph" w:customStyle="1" w:styleId="FooterRight">
    <w:name w:val="Footer Right"/>
    <w:basedOn w:val="aff4"/>
    <w:pPr>
      <w:jc w:val="right"/>
    </w:pPr>
  </w:style>
  <w:style w:type="paragraph" w:customStyle="1" w:styleId="Footnote">
    <w:name w:val="Footnote"/>
    <w:basedOn w:val="afff"/>
    <w:pPr>
      <w:tabs>
        <w:tab w:val="left" w:pos="340"/>
      </w:tabs>
    </w:pPr>
  </w:style>
  <w:style w:type="paragraph" w:styleId="affff8">
    <w:name w:val="List Paragraph"/>
    <w:basedOn w:val="a"/>
    <w:uiPriority w:val="34"/>
    <w:qFormat/>
    <w:pPr>
      <w:ind w:left="720"/>
      <w:contextualSpacing/>
    </w:pPr>
  </w:style>
  <w:style w:type="paragraph" w:styleId="affff9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rPr>
      <w:b/>
      <w:bCs/>
    </w:rPr>
  </w:style>
  <w:style w:type="paragraph" w:customStyle="1" w:styleId="NormalBoldNS">
    <w:name w:val="NormalBoldNS"/>
    <w:basedOn w:val="a"/>
    <w:next w:val="a"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a"/>
    <w:pPr>
      <w:spacing w:after="120"/>
      <w:ind w:left="340"/>
    </w:pPr>
    <w:rPr>
      <w:sz w:val="20"/>
      <w:szCs w:val="20"/>
    </w:rPr>
  </w:style>
  <w:style w:type="paragraph" w:styleId="TOC">
    <w:name w:val="TOC Heading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affc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pPr>
      <w:jc w:val="left"/>
    </w:pPr>
  </w:style>
  <w:style w:type="paragraph" w:styleId="affffa">
    <w:name w:val="Bibliography"/>
    <w:basedOn w:val="a"/>
    <w:next w:val="a"/>
  </w:style>
  <w:style w:type="table" w:customStyle="1" w:styleId="ColorfulGrid1">
    <w:name w:val="Colorful Grid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fb">
    <w:name w:val="Intense Quote"/>
    <w:basedOn w:val="a"/>
    <w:next w:val="a"/>
    <w:link w:val="affffc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affffc">
    <w:name w:val="明显引用 字符"/>
    <w:link w:val="affffb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d">
    <w:name w:val="Quote"/>
    <w:basedOn w:val="a"/>
    <w:next w:val="a"/>
    <w:link w:val="affffe"/>
    <w:qFormat/>
    <w:rPr>
      <w:rFonts w:cs="Simplified Arabic"/>
      <w:i/>
      <w:iCs/>
      <w:color w:val="000000"/>
    </w:rPr>
  </w:style>
  <w:style w:type="character" w:customStyle="1" w:styleId="affffe">
    <w:name w:val="引用 字符"/>
    <w:link w:val="affffd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2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a"/>
    <w:next w:val="24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a"/>
    <w:next w:val="32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a"/>
    <w:next w:val="24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styleId="afffff">
    <w:name w:val="Revision"/>
    <w:hidden/>
    <w:uiPriority w:val="99"/>
    <w:unhideWhenUsed/>
    <w:rsid w:val="00BB20FE"/>
    <w:rPr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78713-C8B5-466B-ACBE-22C66389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26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cp:lastModifiedBy>Fangda</cp:lastModifiedBy>
  <cp:revision>12</cp:revision>
  <cp:lastPrinted>2022-03-20T13:18:00Z</cp:lastPrinted>
  <dcterms:created xsi:type="dcterms:W3CDTF">2024-01-25T03:36:00Z</dcterms:created>
  <dcterms:modified xsi:type="dcterms:W3CDTF">2024-02-26T06:06:00Z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